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/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 xml:space="preserve">кодексом Российской Федерации,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.03.2023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80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62:25:0040406:856 по адресу: Рязанская область, Шиловский район, р.п. Шилово,</w:t>
        <w:br/>
        <w:t>п. Прибрежный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администрации муницпального образования — Шиловский муниципальный района Рязанской области.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с 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>26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апреля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</w:t>
        <w:br/>
        <w:t>ул. Советская, д. 9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>,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Шиловский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р.п. Шилово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, ул. Советская, д. 9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val="ru-RU" w:eastAsia="zh-CN" w:bidi="ar-SA"/>
        </w:rPr>
        <w:t>77</w:t>
      </w:r>
      <w:r>
        <w:rPr>
          <w:rFonts w:cs="Times New Roman"/>
          <w:sz w:val="26"/>
          <w:szCs w:val="26"/>
          <w:shd w:fill="FFFFFF" w:val="clear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77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ar-SA" w:bidi="ar-SA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ar-SA" w:bidi="ar-SA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shd w:fill="FFFFFF" w:val="clear"/>
          <w:lang w:val="ru-RU" w:eastAsia="ar-SA" w:bidi="ar-SA"/>
        </w:rPr>
        <w:t>14 апреля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shd w:fill="FFFFFF" w:val="clear"/>
          <w:lang w:eastAsia="ar-SA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</w:rPr>
        <w:t>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748</TotalTime>
  <Application>LibreOffice/6.4.4.2$Linux_X86_64 LibreOffice_project/40$Build-2</Application>
  <Pages>2</Pages>
  <Words>657</Words>
  <Characters>4989</Characters>
  <CharactersWithSpaces>5663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2023-03-22T12:11:40Z</dcterms:modified>
  <cp:revision>92</cp:revision>
  <dc:subject/>
  <dc:title/>
</cp:coreProperties>
</file>