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842211" w:rsidRDefault="00C82CB9" w:rsidP="00084D96">
      <w:pPr>
        <w:tabs>
          <w:tab w:val="left" w:pos="4400"/>
          <w:tab w:val="left" w:pos="4600"/>
        </w:tabs>
        <w:spacing w:before="480" w:after="520"/>
        <w:ind w:right="662"/>
        <w:jc w:val="center"/>
        <w:rPr>
          <w:rFonts w:ascii="Times New Roman" w:hAnsi="Times New Roman"/>
          <w:bCs/>
          <w:sz w:val="28"/>
          <w:szCs w:val="28"/>
        </w:rPr>
      </w:pPr>
      <w:r w:rsidRPr="0084221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4D96">
        <w:rPr>
          <w:rFonts w:ascii="Times New Roman" w:hAnsi="Times New Roman"/>
          <w:bCs/>
          <w:sz w:val="28"/>
          <w:szCs w:val="28"/>
        </w:rPr>
        <w:t>от 04 апреля 2023 г. № 125</w:t>
      </w:r>
    </w:p>
    <w:p w:rsidR="003D3B8A" w:rsidRPr="00842211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842211" w:rsidSect="00A33F45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063"/>
        <w:gridCol w:w="1018"/>
        <w:gridCol w:w="2490"/>
      </w:tblGrid>
      <w:tr w:rsidR="000D5EED" w:rsidRPr="00D87BE2" w:rsidTr="00D87BE2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67" w:type="dxa"/>
              <w:right w:w="108" w:type="dxa"/>
            </w:tcMar>
          </w:tcPr>
          <w:p w:rsidR="004111E5" w:rsidRPr="00D87BE2" w:rsidRDefault="004111E5" w:rsidP="00D87B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87BE2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некоторые нормативные</w:t>
            </w:r>
          </w:p>
          <w:p w:rsidR="000D5EED" w:rsidRDefault="004111E5" w:rsidP="00D87BE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правовые акты Правительства Рязанской области</w:t>
            </w:r>
          </w:p>
          <w:p w:rsidR="00C94861" w:rsidRPr="00D87BE2" w:rsidRDefault="00C94861" w:rsidP="00D87BE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сфере социальной защиты населения</w:t>
            </w:r>
          </w:p>
        </w:tc>
      </w:tr>
      <w:tr w:rsidR="000D5EED" w:rsidRPr="00D87BE2" w:rsidTr="009115E8">
        <w:trPr>
          <w:jc w:val="center"/>
        </w:trPr>
        <w:tc>
          <w:tcPr>
            <w:tcW w:w="5000" w:type="pct"/>
            <w:gridSpan w:val="3"/>
          </w:tcPr>
          <w:p w:rsidR="004111E5" w:rsidRPr="00D87BE2" w:rsidRDefault="004111E5" w:rsidP="00C9486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7D39FC" w:rsidRPr="00D87BE2" w:rsidRDefault="00877BFC" w:rsidP="00C9486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1</w:t>
            </w:r>
            <w:r w:rsidR="005E79E6" w:rsidRPr="00D87BE2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="00882223" w:rsidRPr="00D87BE2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</w:t>
            </w:r>
            <w:r w:rsidR="00882223" w:rsidRPr="00D87BE2">
              <w:rPr>
                <w:rFonts w:ascii="Times New Roman" w:hAnsi="Times New Roman"/>
                <w:sz w:val="28"/>
                <w:szCs w:val="28"/>
              </w:rPr>
              <w:br/>
              <w:t>от 06 августа 2014 г. № 229 «О материально-техническом и финансовом обеспечении оказания юридической помощи адвокатами в труднодоступных и малонаселенных местностях на территории Рязанской области»</w:t>
            </w:r>
            <w:r w:rsidR="00882223" w:rsidRPr="00D87BE2">
              <w:rPr>
                <w:rFonts w:ascii="Times New Roman" w:hAnsi="Times New Roman"/>
                <w:sz w:val="28"/>
                <w:szCs w:val="28"/>
              </w:rPr>
              <w:br/>
              <w:t>(в редакции постановлений Правительства Рязанской области от 15.11.2017 № 289, от 23.01.2018 № 4, от 20.08.2019 № 260, от 16.02.2021 № 22,</w:t>
            </w:r>
            <w:r w:rsidR="00882223" w:rsidRPr="00D87BE2">
              <w:rPr>
                <w:rFonts w:ascii="Times New Roman" w:hAnsi="Times New Roman"/>
                <w:sz w:val="28"/>
                <w:szCs w:val="28"/>
              </w:rPr>
              <w:br/>
              <w:t>от 22.03.2022 № 95, от 09.08.2022 № 286, от 24.01.2023 № 21) следующие изменения:</w:t>
            </w:r>
            <w:proofErr w:type="gramEnd"/>
          </w:p>
          <w:p w:rsidR="002E0EEC" w:rsidRPr="00D87BE2" w:rsidRDefault="002E0EEC" w:rsidP="00C9486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1) в наименовании слово «адвокатами» исключить;</w:t>
            </w:r>
          </w:p>
          <w:p w:rsidR="002E0EEC" w:rsidRPr="00D87BE2" w:rsidRDefault="002E0EEC" w:rsidP="00C9486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2) пункт 1 изложить в следующей редакции:</w:t>
            </w:r>
          </w:p>
          <w:p w:rsidR="002E0EEC" w:rsidRPr="00D87BE2" w:rsidRDefault="00D87BE2" w:rsidP="00C9486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«1. </w:t>
            </w:r>
            <w:r w:rsidR="002E0EEC" w:rsidRPr="00D87BE2">
              <w:rPr>
                <w:rFonts w:ascii="Times New Roman" w:hAnsi="Times New Roman"/>
                <w:sz w:val="28"/>
                <w:szCs w:val="28"/>
              </w:rPr>
              <w:t>Материально-техническое и финансовое обеспечение оказания юридической помощи в труднодоступных и малонаселенных местностях на территории Рязанской области организуется путем:</w:t>
            </w:r>
          </w:p>
          <w:p w:rsidR="002E0EEC" w:rsidRPr="00D87BE2" w:rsidRDefault="002E0EEC" w:rsidP="00C9486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1) функционирования на территории Рязанской области выездных пунктов для оказания бесплатной юридической помощи в соответствии с распоряжением Правительства Рязанской области от 07 июня 2022 г.</w:t>
            </w:r>
            <w:r w:rsidR="0010685A" w:rsidRPr="00D87BE2">
              <w:rPr>
                <w:rFonts w:ascii="Times New Roman" w:hAnsi="Times New Roman"/>
                <w:sz w:val="28"/>
                <w:szCs w:val="28"/>
              </w:rPr>
              <w:br/>
            </w:r>
            <w:r w:rsidRPr="00D87BE2">
              <w:rPr>
                <w:rFonts w:ascii="Times New Roman" w:hAnsi="Times New Roman"/>
                <w:sz w:val="28"/>
                <w:szCs w:val="28"/>
              </w:rPr>
              <w:t>№ 297-р</w:t>
            </w:r>
            <w:r w:rsidR="0010685A" w:rsidRPr="00D87BE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0EEC" w:rsidRPr="00D87BE2" w:rsidRDefault="00D87BE2" w:rsidP="00C9486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10685A" w:rsidRPr="00D87BE2">
              <w:rPr>
                <w:rFonts w:ascii="Times New Roman" w:hAnsi="Times New Roman"/>
                <w:sz w:val="28"/>
                <w:szCs w:val="28"/>
              </w:rPr>
              <w:t xml:space="preserve">предоставления компенсаций </w:t>
            </w:r>
            <w:r w:rsidR="002E0EEC" w:rsidRPr="00D87BE2">
              <w:rPr>
                <w:rFonts w:ascii="Times New Roman" w:hAnsi="Times New Roman"/>
                <w:sz w:val="28"/>
                <w:szCs w:val="28"/>
              </w:rPr>
              <w:t>отдельных расходов адвокатам, оказывающим гражданам юридическую помощь</w:t>
            </w:r>
            <w:r w:rsidR="0010685A" w:rsidRPr="00D87BE2">
              <w:rPr>
                <w:rFonts w:ascii="Times New Roman" w:hAnsi="Times New Roman"/>
                <w:sz w:val="28"/>
                <w:szCs w:val="28"/>
              </w:rPr>
              <w:t xml:space="preserve"> в труднодоступных и малонаселенных местностях на территории Рязанской области</w:t>
            </w:r>
            <w:proofErr w:type="gramStart"/>
            <w:r w:rsidR="002E0EEC" w:rsidRPr="00D87BE2">
              <w:rPr>
                <w:rFonts w:ascii="Times New Roman" w:hAnsi="Times New Roman"/>
                <w:sz w:val="28"/>
                <w:szCs w:val="28"/>
              </w:rPr>
              <w:t>.</w:t>
            </w:r>
            <w:r w:rsidR="0010685A" w:rsidRPr="00D87BE2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10685A" w:rsidRPr="00D87BE2" w:rsidRDefault="0010685A" w:rsidP="00C9486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3)</w:t>
            </w:r>
            <w:r w:rsidR="00D87BE2">
              <w:rPr>
                <w:rFonts w:ascii="Times New Roman" w:hAnsi="Times New Roman"/>
                <w:sz w:val="28"/>
                <w:szCs w:val="28"/>
              </w:rPr>
              <w:t> 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пункт 1 приложения № 1</w:t>
            </w:r>
            <w:r w:rsidR="00666E39" w:rsidRPr="00D87B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дополнить словами «, перечень которых определяется Правительством Рязанской области».</w:t>
            </w:r>
          </w:p>
          <w:p w:rsidR="00441B55" w:rsidRPr="00D87BE2" w:rsidRDefault="00877BFC" w:rsidP="00C9486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2</w:t>
            </w:r>
            <w:r w:rsidR="000472C4" w:rsidRPr="00D87BE2">
              <w:rPr>
                <w:rFonts w:ascii="Times New Roman" w:hAnsi="Times New Roman"/>
                <w:sz w:val="28"/>
                <w:szCs w:val="28"/>
              </w:rPr>
              <w:t>.</w:t>
            </w:r>
            <w:r w:rsidR="00D87BE2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0472C4" w:rsidRPr="00D87BE2">
              <w:rPr>
                <w:rFonts w:ascii="Times New Roman" w:hAnsi="Times New Roman"/>
                <w:sz w:val="28"/>
                <w:szCs w:val="28"/>
              </w:rPr>
              <w:t>Внести в постановлени</w:t>
            </w:r>
            <w:r w:rsidR="00441B55" w:rsidRPr="00D87BE2">
              <w:rPr>
                <w:rFonts w:ascii="Times New Roman" w:hAnsi="Times New Roman"/>
                <w:sz w:val="28"/>
                <w:szCs w:val="28"/>
              </w:rPr>
              <w:t>е</w:t>
            </w:r>
            <w:r w:rsidR="000472C4" w:rsidRPr="00D87BE2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441B55" w:rsidRPr="00D87BE2">
              <w:rPr>
                <w:rFonts w:ascii="Times New Roman" w:hAnsi="Times New Roman"/>
                <w:sz w:val="28"/>
                <w:szCs w:val="28"/>
              </w:rPr>
              <w:br/>
            </w:r>
            <w:r w:rsidR="000472C4" w:rsidRPr="00D87BE2">
              <w:rPr>
                <w:rFonts w:ascii="Times New Roman" w:hAnsi="Times New Roman"/>
                <w:sz w:val="28"/>
                <w:szCs w:val="28"/>
              </w:rPr>
              <w:t>от 22 февраля 2022 г. № 48 «Об обеспечении временного социально-бытового обустройства отдельных категорий граждан» (в редакции постановлений Правительства Рязанской области  от 16.03.2022 № 87,</w:t>
            </w:r>
            <w:r w:rsidR="00441B55" w:rsidRPr="00D87BE2">
              <w:rPr>
                <w:rFonts w:ascii="Times New Roman" w:hAnsi="Times New Roman"/>
                <w:sz w:val="28"/>
                <w:szCs w:val="28"/>
              </w:rPr>
              <w:br/>
            </w:r>
            <w:r w:rsidR="000472C4" w:rsidRPr="00D87BE2">
              <w:rPr>
                <w:rFonts w:ascii="Times New Roman" w:hAnsi="Times New Roman"/>
                <w:sz w:val="28"/>
                <w:szCs w:val="28"/>
              </w:rPr>
              <w:t xml:space="preserve">от 31.03.2022 № 123, от 19.04.2022 № 154, от 21.06.2022 № 230, от 27.09.2022 № 345, от 29.11.2022 № 430, от 13.12.2022 № 459) </w:t>
            </w:r>
            <w:r w:rsidR="00441B55" w:rsidRPr="00D87BE2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="000472C4" w:rsidRPr="00D87BE2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441B55" w:rsidRPr="00D87BE2">
              <w:rPr>
                <w:rFonts w:ascii="Times New Roman" w:hAnsi="Times New Roman"/>
                <w:sz w:val="28"/>
                <w:szCs w:val="28"/>
              </w:rPr>
              <w:t>я:</w:t>
            </w:r>
            <w:proofErr w:type="gramEnd"/>
          </w:p>
          <w:p w:rsidR="00441B55" w:rsidRPr="00D87BE2" w:rsidRDefault="00441B55" w:rsidP="00D87BE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lastRenderedPageBreak/>
              <w:t>1) в преамбуле слова «статьей 26.3 Федерального закона от 06.10.1999 №</w:t>
            </w:r>
            <w:r w:rsidR="00D87BE2">
              <w:rPr>
                <w:rFonts w:ascii="Times New Roman" w:hAnsi="Times New Roman"/>
                <w:sz w:val="28"/>
                <w:szCs w:val="28"/>
              </w:rPr>
              <w:t> 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заменить словами «статьей 44 Федерального закона от 21.12.2021 № 414-ФЗ «Об общих принципах организации публичной власти в субъектах Российской Федерации»;</w:t>
            </w:r>
          </w:p>
          <w:p w:rsidR="000472C4" w:rsidRPr="00D87BE2" w:rsidRDefault="00441B55" w:rsidP="00D87BE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 xml:space="preserve">2) пункты 7-9, 12 таблицы приложения </w:t>
            </w:r>
            <w:r w:rsidR="000472C4" w:rsidRPr="00D87BE2">
              <w:rPr>
                <w:rFonts w:ascii="Times New Roman" w:hAnsi="Times New Roman"/>
                <w:sz w:val="28"/>
                <w:szCs w:val="28"/>
              </w:rPr>
              <w:t xml:space="preserve">после слов «Государственное автономное учреждение» 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0472C4" w:rsidRPr="00D87BE2">
              <w:rPr>
                <w:rFonts w:ascii="Times New Roman" w:hAnsi="Times New Roman"/>
                <w:sz w:val="28"/>
                <w:szCs w:val="28"/>
              </w:rPr>
              <w:t>словами «дополнительного образования».</w:t>
            </w:r>
          </w:p>
          <w:p w:rsidR="00E57D4A" w:rsidRPr="00D87BE2" w:rsidRDefault="00877BFC" w:rsidP="00D87BE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3</w:t>
            </w:r>
            <w:r w:rsidR="00E57D4A" w:rsidRPr="00D87BE2">
              <w:rPr>
                <w:rFonts w:ascii="Times New Roman" w:hAnsi="Times New Roman"/>
                <w:sz w:val="28"/>
                <w:szCs w:val="28"/>
              </w:rPr>
              <w:t>.</w:t>
            </w:r>
            <w:r w:rsidR="00D87BE2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E57D4A" w:rsidRPr="00D87BE2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</w:t>
            </w:r>
            <w:r w:rsidR="00E57D4A" w:rsidRPr="00D87BE2">
              <w:rPr>
                <w:rFonts w:ascii="Times New Roman" w:hAnsi="Times New Roman"/>
                <w:sz w:val="28"/>
                <w:szCs w:val="28"/>
              </w:rPr>
              <w:br/>
              <w:t>от 29 июня 2011 г. № 174 «Об утверждении Перечня учреждений, работники которых осуществляют перевозку между субъектами Российской Федерации несовершеннолетних, самовольно ушедших из семей, организаций для детей-сирот и детей, оставшихся без попечения родителей, специальных учебно-воспитательных учреждений открытого типа и иных организаций»</w:t>
            </w:r>
            <w:r w:rsidR="00E57D4A" w:rsidRPr="00D87BE2">
              <w:rPr>
                <w:rFonts w:ascii="Times New Roman" w:hAnsi="Times New Roman"/>
                <w:sz w:val="28"/>
                <w:szCs w:val="28"/>
              </w:rPr>
              <w:br/>
              <w:t>(в редакции постановлений Правительства Рязанской области  от 30.01.2013 № 9, от 29.04.2015 № 94, от 19.12.2017</w:t>
            </w:r>
            <w:proofErr w:type="gramEnd"/>
            <w:r w:rsidR="00E57D4A" w:rsidRPr="00D87BE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proofErr w:type="gramStart"/>
            <w:r w:rsidR="00E57D4A" w:rsidRPr="00D87BE2">
              <w:rPr>
                <w:rFonts w:ascii="Times New Roman" w:hAnsi="Times New Roman"/>
                <w:sz w:val="28"/>
                <w:szCs w:val="28"/>
              </w:rPr>
              <w:t>382, от 29.10.2019 № 338) следующие изменения:</w:t>
            </w:r>
            <w:proofErr w:type="gramEnd"/>
          </w:p>
          <w:p w:rsidR="00E57D4A" w:rsidRPr="00D87BE2" w:rsidRDefault="00E57D4A" w:rsidP="00D87BE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1) наименование изложить в следующей редакции:</w:t>
            </w:r>
          </w:p>
          <w:p w:rsidR="00E57D4A" w:rsidRPr="00D87BE2" w:rsidRDefault="00E57D4A" w:rsidP="00D87BE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«Об учреждениях, осуществляющих перевозку некоторых категорий несовершеннолетних»;</w:t>
            </w:r>
          </w:p>
          <w:p w:rsidR="00E57D4A" w:rsidRPr="00D87BE2" w:rsidRDefault="00E57D4A" w:rsidP="00D87BE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2) пункт 2 изложить в следующей редакции:</w:t>
            </w:r>
          </w:p>
          <w:p w:rsidR="00E57D4A" w:rsidRPr="00D87BE2" w:rsidRDefault="00E57D4A" w:rsidP="00D87BE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«2.</w:t>
            </w:r>
            <w:r w:rsidR="00D87BE2">
              <w:rPr>
                <w:rFonts w:ascii="Times New Roman" w:hAnsi="Times New Roman"/>
                <w:sz w:val="28"/>
                <w:szCs w:val="28"/>
              </w:rPr>
              <w:t> 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D87BE2">
              <w:rPr>
                <w:rFonts w:ascii="Times New Roman" w:hAnsi="Times New Roman"/>
                <w:sz w:val="28"/>
                <w:szCs w:val="28"/>
              </w:rPr>
              <w:t>з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аместителя Председателя Правительства Рязанской области (в социальной сфере)</w:t>
            </w:r>
            <w:proofErr w:type="gramStart"/>
            <w:r w:rsidRPr="00D87BE2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D87BE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52B32" w:rsidRPr="00D87BE2" w:rsidRDefault="00E57D4A" w:rsidP="00D87BE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3) пункты 5, 7, 11, 12 приложения признать утратившими силу.</w:t>
            </w:r>
          </w:p>
          <w:p w:rsidR="00877BFC" w:rsidRPr="00D87BE2" w:rsidRDefault="00877BFC" w:rsidP="00D87BE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4.</w:t>
            </w:r>
            <w:r w:rsidR="00D87BE2">
              <w:rPr>
                <w:rFonts w:ascii="Times New Roman" w:hAnsi="Times New Roman"/>
                <w:sz w:val="28"/>
                <w:szCs w:val="28"/>
              </w:rPr>
              <w:t> 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14 марта 2023 г. № 88 «О предоставлении многодетным семьям единовременной выплаты взамен предоставления им земельного участка в собственность бесплатно» следующие изменения:</w:t>
            </w:r>
          </w:p>
          <w:p w:rsidR="003B057C" w:rsidRPr="00D87BE2" w:rsidRDefault="003B057C" w:rsidP="00D87BE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1)</w:t>
            </w:r>
            <w:r w:rsidR="00D87BE2" w:rsidRPr="00D87BE2">
              <w:rPr>
                <w:rFonts w:ascii="Times New Roman" w:hAnsi="Times New Roman"/>
                <w:sz w:val="28"/>
                <w:szCs w:val="28"/>
              </w:rPr>
              <w:t> 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подпункт «б» пункта 4 дополнить словами «, соответствующими требованиям, установленным нормативным актом Центрального банка Российской Федерации для предоставления займов, и включенными в перечень таких кооперативов, который размещается на официальном сайте Центрального банка Российской Федерации в информационно-телекоммуникационной сети «Интернет»;</w:t>
            </w:r>
          </w:p>
          <w:p w:rsidR="00877BFC" w:rsidRPr="00D87BE2" w:rsidRDefault="00D87BE2" w:rsidP="00D87BE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77BFC" w:rsidRPr="00D87BE2">
              <w:rPr>
                <w:rFonts w:ascii="Times New Roman" w:hAnsi="Times New Roman"/>
                <w:sz w:val="28"/>
                <w:szCs w:val="28"/>
              </w:rPr>
              <w:t>) в пункте 7:</w:t>
            </w:r>
          </w:p>
          <w:p w:rsidR="00877BFC" w:rsidRPr="00D87BE2" w:rsidRDefault="00877BFC" w:rsidP="00D87BE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-</w:t>
            </w:r>
            <w:r w:rsidR="00D87BE2">
              <w:rPr>
                <w:rFonts w:ascii="Times New Roman" w:hAnsi="Times New Roman"/>
                <w:sz w:val="28"/>
                <w:szCs w:val="28"/>
              </w:rPr>
              <w:t> 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подпункт 4 дополнить словами «, и отсутствие  решения органа, уполномоченного на предоставление земельных участков, о   предоставлении гражданину (его семье) земельного участка в собственность бесплатно в соответствии с Законом № 109-ОЗ»;</w:t>
            </w:r>
          </w:p>
          <w:p w:rsidR="00877BFC" w:rsidRPr="00D87BE2" w:rsidRDefault="00877BFC" w:rsidP="00D87BE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-</w:t>
            </w:r>
            <w:r w:rsidR="00D87BE2">
              <w:rPr>
                <w:rFonts w:ascii="Times New Roman" w:hAnsi="Times New Roman"/>
                <w:sz w:val="28"/>
                <w:szCs w:val="28"/>
              </w:rPr>
              <w:t> 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в подпункте 5 слова «либо иной документ, подтверждающий наличие у гражданина или его супруга (супруги) обязательств по кредитам или займам на приобретение (строительство) жилого помещения, в том числе ипотечным, предоставленным по кредитному договору (договору займа)» исключить;</w:t>
            </w:r>
          </w:p>
          <w:p w:rsidR="00877BFC" w:rsidRPr="00D87BE2" w:rsidRDefault="00877BFC" w:rsidP="00D87BE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lastRenderedPageBreak/>
              <w:t>- дополнить новыми подпунктами 6-13 следующего содержания:</w:t>
            </w:r>
          </w:p>
          <w:p w:rsidR="00877BFC" w:rsidRPr="00D87BE2" w:rsidRDefault="00877BFC" w:rsidP="00D87BE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«</w:t>
            </w:r>
            <w:r w:rsidR="00D87BE2">
              <w:rPr>
                <w:rFonts w:ascii="Times New Roman" w:hAnsi="Times New Roman"/>
                <w:sz w:val="28"/>
                <w:szCs w:val="28"/>
              </w:rPr>
              <w:t>6) 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 супруга (супруги) гражданина, если стороной обязательств по кредиту или займу на приобретение (строительство) жилого помещения является супруг (супруга) гражданина;</w:t>
            </w:r>
          </w:p>
          <w:p w:rsidR="00877BFC" w:rsidRPr="00D87BE2" w:rsidRDefault="00877BFC" w:rsidP="00D87BE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7)</w:t>
            </w:r>
            <w:r w:rsidR="00D87BE2">
              <w:rPr>
                <w:rFonts w:ascii="Times New Roman" w:hAnsi="Times New Roman"/>
                <w:sz w:val="28"/>
                <w:szCs w:val="28"/>
              </w:rPr>
              <w:t> 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страховое свидетельство обязательного пенсионного страхования, или страховое свидетельство государственного пенсионного страхования, или документ, подтверждающий регистрацию в системе индивидуального (персонифицированного) учета супруги (супруга), содержащие сведения о страховом номере индивидуального лицевого счета (в случае, если стороной обязательств по кредиту или займу на приобретение (строительство) жилого помещения является супруг (супруга) гражданина);</w:t>
            </w:r>
          </w:p>
          <w:p w:rsidR="00877BFC" w:rsidRPr="00D87BE2" w:rsidRDefault="00877BFC" w:rsidP="00D87BE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8)</w:t>
            </w:r>
            <w:r w:rsidR="00D87BE2">
              <w:rPr>
                <w:rFonts w:ascii="Times New Roman" w:hAnsi="Times New Roman"/>
                <w:sz w:val="28"/>
                <w:szCs w:val="28"/>
              </w:rPr>
              <w:t> 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выписка (сведения) из Единого государственного реестра недвижимости о правах гражданина, или его супруги (супруга), или детей на недвижимое имущество, приобретенное (построенное) с использованием кредита или займа на приобретение жилого помещения (при получении кредита (займа) на приобретение жилого помещения, а также в случае ввода в эксплуатацию объекта жилищного строительства);</w:t>
            </w:r>
          </w:p>
          <w:p w:rsidR="00877BFC" w:rsidRPr="00D87BE2" w:rsidRDefault="00877BFC" w:rsidP="00D87BE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9)</w:t>
            </w:r>
            <w:r w:rsidR="00D87BE2">
              <w:rPr>
                <w:rFonts w:ascii="Times New Roman" w:hAnsi="Times New Roman"/>
                <w:sz w:val="28"/>
                <w:szCs w:val="28"/>
              </w:rPr>
              <w:t> 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копия договора об ипотеке, зарегистрированного в установленном порядке (если предоставлен ипотечный кредит и кредитный договор не содержит обязательство, обеспеченное ипотекой);</w:t>
            </w:r>
          </w:p>
          <w:p w:rsidR="00877BFC" w:rsidRPr="00D87BE2" w:rsidRDefault="00877BFC" w:rsidP="00D87BE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10)</w:t>
            </w:r>
            <w:r w:rsidR="00D87BE2">
              <w:rPr>
                <w:rFonts w:ascii="Times New Roman" w:hAnsi="Times New Roman"/>
                <w:sz w:val="28"/>
                <w:szCs w:val="28"/>
              </w:rPr>
              <w:t> 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при получении кредита (займа) на строительство жилья в случае, если объект жилищного строительства не введен в эксплуатацию либо объект жилищного строительства введен в эксплуатацию, но государственная регистрация права собственности на жилое помещение не осуществлена:</w:t>
            </w:r>
          </w:p>
          <w:p w:rsidR="00877BFC" w:rsidRPr="00D87BE2" w:rsidRDefault="00877BFC" w:rsidP="00D87BE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копия договора участия в долевом строительстве, зарегистрированного в установленном порядке, в случае участия в долевом строительстве;</w:t>
            </w:r>
          </w:p>
          <w:p w:rsidR="00877BFC" w:rsidRPr="00D87BE2" w:rsidRDefault="00877BFC" w:rsidP="00D87BE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87BE2">
              <w:rPr>
                <w:rFonts w:ascii="Times New Roman" w:hAnsi="Times New Roman"/>
                <w:sz w:val="28"/>
                <w:szCs w:val="28"/>
              </w:rPr>
              <w:t>копия разрешения на строительство индивидуального жилого дома, оформленного на гражданина или его супругу (супруга), либо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уполномоченными на выдачу</w:t>
            </w:r>
            <w:proofErr w:type="gramEnd"/>
            <w:r w:rsidRPr="00D87BE2">
              <w:rPr>
                <w:rFonts w:ascii="Times New Roman" w:hAnsi="Times New Roman"/>
                <w:sz w:val="28"/>
                <w:szCs w:val="28"/>
              </w:rPr>
              <w:t xml:space="preserve"> разрешения на строительство органами в иных случаях;</w:t>
            </w:r>
          </w:p>
          <w:p w:rsidR="00877BFC" w:rsidRPr="00D87BE2" w:rsidRDefault="00D87BE2" w:rsidP="00D87BE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11) </w:t>
            </w:r>
            <w:r w:rsidR="00877BFC" w:rsidRPr="00D87BE2">
              <w:rPr>
                <w:rFonts w:ascii="Times New Roman" w:hAnsi="Times New Roman"/>
                <w:sz w:val="28"/>
                <w:szCs w:val="28"/>
              </w:rPr>
              <w:t>выписка из реестра членов кооператива, подтверждающ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="00877BFC" w:rsidRPr="00D87BE2">
              <w:rPr>
                <w:rFonts w:ascii="Times New Roman" w:hAnsi="Times New Roman"/>
                <w:sz w:val="28"/>
                <w:szCs w:val="28"/>
              </w:rPr>
              <w:t xml:space="preserve"> членство в кооперативе гражданина или его супруга (супруги), (документ, подтверждающий подачу гражданином заявления о приеме в члены жилищного накопительного кооператива, или решение о приеме в члены жилищного, жилищно-строительного кооператива) в случае, если кредит (заем) предоставлен для уплаты вступительного взноса и (или) паевого взноса в кооператив;</w:t>
            </w:r>
            <w:proofErr w:type="gramEnd"/>
          </w:p>
          <w:p w:rsidR="00877BFC" w:rsidRPr="00D87BE2" w:rsidRDefault="00D87BE2" w:rsidP="00D87BE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12) </w:t>
            </w:r>
            <w:r w:rsidR="00877BFC" w:rsidRPr="00D87BE2">
              <w:rPr>
                <w:rFonts w:ascii="Times New Roman" w:hAnsi="Times New Roman"/>
                <w:sz w:val="28"/>
                <w:szCs w:val="28"/>
              </w:rPr>
              <w:t xml:space="preserve">документ, подтверждающий получение денежных средств по договору займа, заключенному в соответствии с требованиями, </w:t>
            </w:r>
            <w:r w:rsidR="00877BFC" w:rsidRPr="00D87BE2">
              <w:rPr>
                <w:rFonts w:ascii="Times New Roman" w:hAnsi="Times New Roman"/>
                <w:sz w:val="28"/>
                <w:szCs w:val="28"/>
              </w:rPr>
              <w:lastRenderedPageBreak/>
              <w:t>установленными пунктом 4 настоящего Положения, путем их безналичного перечисления на счет гражданина или его супруга (супруги) в кредитной организации;</w:t>
            </w:r>
          </w:p>
          <w:p w:rsidR="00877BFC" w:rsidRPr="00D87BE2" w:rsidRDefault="00877BFC" w:rsidP="00D87BE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13)</w:t>
            </w:r>
            <w:r w:rsidR="00D87BE2">
              <w:rPr>
                <w:rFonts w:ascii="Times New Roman" w:hAnsi="Times New Roman"/>
                <w:sz w:val="28"/>
                <w:szCs w:val="28"/>
              </w:rPr>
              <w:t> 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справка кредитора о размерах остатка основного долга и остатка задолженности по выплате процентов за пользование кредитом (займом)</w:t>
            </w:r>
            <w:proofErr w:type="gramStart"/>
            <w:r w:rsidRPr="00D87BE2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D87BE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77BFC" w:rsidRPr="00D87BE2" w:rsidRDefault="00877BFC" w:rsidP="00D87BE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- подпункт 6 считать подпунктом 14;</w:t>
            </w:r>
          </w:p>
          <w:p w:rsidR="00290A07" w:rsidRPr="00D87BE2" w:rsidRDefault="00D176B4" w:rsidP="00D87BE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90A07" w:rsidRPr="00D87BE2">
              <w:rPr>
                <w:rFonts w:ascii="Times New Roman" w:hAnsi="Times New Roman"/>
                <w:sz w:val="28"/>
                <w:szCs w:val="28"/>
              </w:rPr>
              <w:t>) пункты 9-15 заменить текстом следующего содержания:</w:t>
            </w:r>
          </w:p>
          <w:p w:rsidR="00290A07" w:rsidRPr="00D87BE2" w:rsidRDefault="00290A07" w:rsidP="00D87BE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«9.</w:t>
            </w:r>
            <w:r w:rsidR="00D87BE2">
              <w:rPr>
                <w:rFonts w:ascii="Times New Roman" w:hAnsi="Times New Roman"/>
                <w:sz w:val="28"/>
                <w:szCs w:val="28"/>
              </w:rPr>
              <w:t> 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 xml:space="preserve">Учреждение в течение 10 рабочих дней </w:t>
            </w:r>
            <w:proofErr w:type="gramStart"/>
            <w:r w:rsidRPr="00D87BE2">
              <w:rPr>
                <w:rFonts w:ascii="Times New Roman" w:hAnsi="Times New Roman"/>
                <w:sz w:val="28"/>
                <w:szCs w:val="28"/>
              </w:rPr>
              <w:t>с даты регистрации</w:t>
            </w:r>
            <w:proofErr w:type="gramEnd"/>
            <w:r w:rsidRPr="00D87BE2">
              <w:rPr>
                <w:rFonts w:ascii="Times New Roman" w:hAnsi="Times New Roman"/>
                <w:sz w:val="28"/>
                <w:szCs w:val="28"/>
              </w:rPr>
              <w:t xml:space="preserve"> заявления принимает решение о включении гражданина в Сводный список с учетом очередности, исходя из даты и времени регистрации заявления (об отказе во включении в Сводный список).</w:t>
            </w:r>
          </w:p>
          <w:p w:rsidR="00290A07" w:rsidRPr="00D87BE2" w:rsidRDefault="00290A07" w:rsidP="00D87BE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 xml:space="preserve">В случае подачи заявления через многофункциональный центр срок принятия решения о включении гражданина в Сводный список (об отказе во включении в Сводный список) исчисляется со дня регистрации соответствующего заявления в многофункциональном центре. </w:t>
            </w:r>
            <w:proofErr w:type="gramStart"/>
            <w:r w:rsidRPr="00D87BE2">
              <w:rPr>
                <w:rFonts w:ascii="Times New Roman" w:hAnsi="Times New Roman"/>
                <w:sz w:val="28"/>
                <w:szCs w:val="28"/>
              </w:rPr>
              <w:t>При этом срок передачи многофункциональным центром принятых им заявления и документов, необходимых для включения в Сводный список, в Учреждение не должен превышать 2 рабочих дней, следующих за днем регистрации заявления, а в случае обращения заявителя посредством запроса, предусмотренного статьей 15.1 Федерального закона № 210-ФЗ, – одного рабочего дня, следующего за днем регистрации заявления.</w:t>
            </w:r>
            <w:proofErr w:type="gramEnd"/>
          </w:p>
          <w:p w:rsidR="00290A07" w:rsidRPr="00D87BE2" w:rsidRDefault="00290A07" w:rsidP="00D87BE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Основаниями для отказа во включении гражданина в Сводный список являются:</w:t>
            </w:r>
          </w:p>
          <w:p w:rsidR="00290A07" w:rsidRPr="00D87BE2" w:rsidRDefault="00290A07" w:rsidP="00D87BE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1) отсутствие у гражданина регистрации по месту жительства на территории Рязанской области;</w:t>
            </w:r>
          </w:p>
          <w:p w:rsidR="00290A07" w:rsidRPr="00D87BE2" w:rsidRDefault="00290A07" w:rsidP="00D87BE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87BE2">
              <w:rPr>
                <w:rFonts w:ascii="Times New Roman" w:hAnsi="Times New Roman"/>
                <w:sz w:val="28"/>
                <w:szCs w:val="28"/>
              </w:rPr>
              <w:t>2) гражданин (его семья) не состоит на учете в качестве имеющего право на бесплатное приобретение земельного участка, находящегося в государственной или муниципальной собственности, в соответствии с Законом № 109-ОЗ, либо принято  решение органа, уполномоченного на предоставление земельных участков, о   предоставлении гражданину (его семье) земельного участка в собственность бесплатно в соответствии с Законом № 109-ОЗ;</w:t>
            </w:r>
            <w:proofErr w:type="gramEnd"/>
          </w:p>
          <w:p w:rsidR="00290A07" w:rsidRPr="00D87BE2" w:rsidRDefault="00290A07" w:rsidP="00D87BE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3) несоблюдения срока обращения для включения в Сводный список, установленного абзацем первым пункта 7 настоящего Положения;</w:t>
            </w:r>
          </w:p>
          <w:p w:rsidR="00290A07" w:rsidRPr="00D87BE2" w:rsidRDefault="00290A07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4) представление не в полном объеме гражданами документов, предусмотренных пунктом 7 настоящего Положения, за исключением документов, запрашиваемых в порядке межведомственного информационного взаимодействия;</w:t>
            </w:r>
          </w:p>
          <w:p w:rsidR="00290A07" w:rsidRPr="00D87BE2" w:rsidRDefault="00290A07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5) наличие в документах, представленных гражданами, недостоверных сведений;</w:t>
            </w:r>
          </w:p>
          <w:p w:rsidR="00290A07" w:rsidRPr="00D87BE2" w:rsidRDefault="00290A07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6) несоблюдение направления предоставления единовременной выплаты, установленного в пунктах 3, 4 настоящего Положения.</w:t>
            </w:r>
          </w:p>
          <w:p w:rsidR="00290A07" w:rsidRPr="00D87BE2" w:rsidRDefault="00290A07" w:rsidP="00D87BE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 xml:space="preserve">Учреждение уведомляет гражданина посредством почтовой связи </w:t>
            </w:r>
            <w:proofErr w:type="gramStart"/>
            <w:r w:rsidRPr="00D87BE2">
              <w:rPr>
                <w:rFonts w:ascii="Times New Roman" w:hAnsi="Times New Roman"/>
                <w:sz w:val="28"/>
                <w:szCs w:val="28"/>
              </w:rPr>
              <w:t>об отказе во включении в Сводный список с указанием причин отказа в течение</w:t>
            </w:r>
            <w:proofErr w:type="gramEnd"/>
            <w:r w:rsidRPr="00D87BE2">
              <w:rPr>
                <w:rFonts w:ascii="Times New Roman" w:hAnsi="Times New Roman"/>
                <w:sz w:val="28"/>
                <w:szCs w:val="28"/>
              </w:rPr>
              <w:t xml:space="preserve"> 3 рабочих дней со дня принятия соответствующего решения.</w:t>
            </w:r>
          </w:p>
          <w:p w:rsidR="00290A07" w:rsidRPr="00D87BE2" w:rsidRDefault="00290A07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  <w:r w:rsidR="00D87BE2">
              <w:rPr>
                <w:rFonts w:ascii="Times New Roman" w:hAnsi="Times New Roman"/>
                <w:sz w:val="28"/>
                <w:szCs w:val="28"/>
              </w:rPr>
              <w:t> 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Предоставление единовременной выплаты гражданам осуществляется поэтапно.</w:t>
            </w:r>
          </w:p>
          <w:p w:rsidR="00290A07" w:rsidRPr="00D87BE2" w:rsidRDefault="00290A07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 xml:space="preserve">При наличии выделенных бюджетных ассигнований, предусмотренных на предоставление единовременной выплаты, Учреждение не позднее дня принятия решения </w:t>
            </w:r>
            <w:r w:rsidRPr="00D87BE2">
              <w:rPr>
                <w:rFonts w:ascii="Times New Roman" w:hAnsi="Times New Roman"/>
                <w:spacing w:val="-4"/>
                <w:sz w:val="28"/>
                <w:szCs w:val="28"/>
              </w:rPr>
              <w:t>о включении гражданина в Сводный список принимает решение о предоставлении единовременной выплаты, в котором указывается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 xml:space="preserve"> размер предоставляемой единовременной выплаты, и информирует государственное казенное учреждение Рязанской области «Центр социальных выплат Рязанской области» о принятом решении.</w:t>
            </w:r>
          </w:p>
          <w:p w:rsidR="00290A07" w:rsidRPr="00D87BE2" w:rsidRDefault="00290A07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Единовременная выплата предоставляется в размере фактических расходов гражданина на цели, указанные в пункте 3 настоящего Положения, подтвержденных документами, указанными в пункте 7 настоящего Положения, но не более 200 000 рублей.</w:t>
            </w:r>
          </w:p>
          <w:p w:rsidR="00290A07" w:rsidRPr="00D87BE2" w:rsidRDefault="00290A07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При отсутствии выделенных бюджетных ассигнований, предусмотренных на предоставление единовременной выплаты, Учреждение посредством почтовой связи уведомляет гражданина о включении его в Сводный список с указанием его очереди в Сводном списке в течение</w:t>
            </w:r>
            <w:r w:rsidR="00D87BE2">
              <w:rPr>
                <w:rFonts w:ascii="Times New Roman" w:hAnsi="Times New Roman"/>
                <w:sz w:val="28"/>
                <w:szCs w:val="28"/>
              </w:rPr>
              <w:br/>
            </w:r>
            <w:r w:rsidRPr="00D87BE2">
              <w:rPr>
                <w:rFonts w:ascii="Times New Roman" w:hAnsi="Times New Roman"/>
                <w:sz w:val="28"/>
                <w:szCs w:val="28"/>
              </w:rPr>
              <w:t>3 рабочих дней со дня принятия соответствующего решения.</w:t>
            </w:r>
          </w:p>
          <w:p w:rsidR="00290A07" w:rsidRPr="00D87BE2" w:rsidRDefault="00290A07" w:rsidP="00D87BE2">
            <w:pPr>
              <w:pStyle w:val="ConsPlusNormal"/>
              <w:ind w:firstLine="709"/>
              <w:contextualSpacing/>
              <w:jc w:val="both"/>
            </w:pPr>
            <w:proofErr w:type="gramStart"/>
            <w:r w:rsidRPr="00D87BE2">
              <w:rPr>
                <w:spacing w:val="-6"/>
              </w:rPr>
              <w:t>Впоследствии Учреждение ежемесячно до 15 числа месяца при наличии бюджетных ассигнований, предусмотренных на предоставление единовременной</w:t>
            </w:r>
            <w:r w:rsidRPr="00D87BE2">
              <w:t xml:space="preserve"> выплаты, исходя из даты и времени регистрации заявлений</w:t>
            </w:r>
            <w:r w:rsidR="00D87BE2">
              <w:t>,</w:t>
            </w:r>
            <w:r w:rsidRPr="00D87BE2">
              <w:t xml:space="preserve"> определяет граждан, включенных в Сводных список, имеющих право на получение единовременной выплаты в текущем финансовом году в пределах выделенных бюджетных ассигнований, предусмотренных на предоставление единовременной выплаты, и уведомляет их посредством заказного почтового отправления с уведомлением о вручении</w:t>
            </w:r>
            <w:proofErr w:type="gramEnd"/>
            <w:r w:rsidRPr="00D87BE2">
              <w:t xml:space="preserve"> о необходимости представления справки кредитора о размерах остатка основного долга и остатка задолженности по выплате процентов за пользование кредито</w:t>
            </w:r>
            <w:r w:rsidR="00D87BE2">
              <w:t>м (займом) по состоянию на дату</w:t>
            </w:r>
            <w:r w:rsidRPr="00D87BE2">
              <w:t xml:space="preserve"> не ранее дня получения такого уведомления (далее – обновленная справка).</w:t>
            </w:r>
          </w:p>
          <w:p w:rsidR="00290A07" w:rsidRPr="00D87BE2" w:rsidRDefault="00D87BE2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11. </w:t>
            </w:r>
            <w:r w:rsidR="00290A07" w:rsidRPr="00D87BE2">
              <w:rPr>
                <w:rFonts w:ascii="Times New Roman" w:hAnsi="Times New Roman"/>
                <w:sz w:val="28"/>
                <w:szCs w:val="28"/>
              </w:rPr>
              <w:t>Уведомленный в соответствии с пунктом 10 настоящего Положения гражданин или его представитель в течение 30 календарных дней со дня получения уведомления представля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290A07" w:rsidRPr="00D87BE2">
              <w:rPr>
                <w:rFonts w:ascii="Times New Roman" w:hAnsi="Times New Roman"/>
                <w:sz w:val="28"/>
                <w:szCs w:val="28"/>
              </w:rPr>
              <w:t>т в Учреждение по месту жительства лично либо посредством почтовой связи обновленную справку.</w:t>
            </w:r>
          </w:p>
          <w:p w:rsidR="00290A07" w:rsidRPr="00D87BE2" w:rsidRDefault="00290A07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Обновленная справка регистрируется Учреждением в установленном порядке в день ее представления (получения посредством почтовой связи) с указанием даты поступления.</w:t>
            </w:r>
          </w:p>
          <w:p w:rsidR="00290A07" w:rsidRPr="00D87BE2" w:rsidRDefault="00290A07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12.</w:t>
            </w:r>
            <w:r w:rsidR="00D87BE2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D87BE2">
              <w:rPr>
                <w:rFonts w:ascii="Times New Roman" w:hAnsi="Times New Roman"/>
                <w:sz w:val="28"/>
                <w:szCs w:val="28"/>
              </w:rPr>
              <w:t xml:space="preserve">Учреждение запрашивает в порядке межведомственного информационного взаимодействия сведения о регистрации гражданина по месту жительства на территории Рязанской области, информацию о состоянии на учете гражданина (его семьи) в качестве имеющего право на бесплатное приобретение земельного участка, находящегося в государственной или муниципальной собственности, в соответствии с Законом № 109-ОЗ и отсутствии  решения </w:t>
            </w:r>
            <w:r w:rsidRPr="00D87BE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органа, уполномоченного на предоставление земельных участков, 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D87BE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предоставлении гражданину</w:t>
            </w:r>
            <w:r w:rsidR="00D87BE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</w:r>
            <w:r w:rsidRPr="00D87BE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(его семье</w:t>
            </w:r>
            <w:proofErr w:type="gramEnd"/>
            <w:r w:rsidRPr="00D87BE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) земельного участка в собственность бесплатно 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в соответствии с Законом № 109-ОЗ у органов или организаций, указанных в пункте 2 части 1 статьи 7 Федерального закона № 210-ФЗ (за исключением документов, указанных в части 6 статьи 7 Федерального закона № 210-ФЗ), и если гражданин не представил указанные документы по собственной инициативе.</w:t>
            </w:r>
          </w:p>
          <w:p w:rsidR="00290A07" w:rsidRPr="00D87BE2" w:rsidRDefault="00290A07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Гражданин вправе по собственной инициативе представить документы, содержащие сведения (информацию), указанные в настоящем пункте.</w:t>
            </w:r>
          </w:p>
          <w:p w:rsidR="00290A07" w:rsidRPr="00D87BE2" w:rsidRDefault="00290A07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Межведомственное информационное взаимодействие осуществляется в соответствии с требованиями Федерального закона № 210-ФЗ.</w:t>
            </w:r>
          </w:p>
          <w:p w:rsidR="00290A07" w:rsidRPr="00D87BE2" w:rsidRDefault="00290A07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13.</w:t>
            </w:r>
            <w:r w:rsidR="00D87BE2">
              <w:rPr>
                <w:rFonts w:ascii="Times New Roman" w:hAnsi="Times New Roman"/>
                <w:sz w:val="28"/>
                <w:szCs w:val="28"/>
              </w:rPr>
              <w:t> 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Решение о предоставлении единовременной выплаты (отказе в предоставлении единовременной выплаты) принимается в течение 8 рабочих дней, следующих за днем регистрации обновленной справки, и содержит сведения о размере предоставляемой единовременной выплаты.</w:t>
            </w:r>
          </w:p>
          <w:p w:rsidR="00290A07" w:rsidRPr="00D87BE2" w:rsidRDefault="00290A07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Единовременная выплата предоставляется в размере фактических расходов гражданина на цели, указанные в пункте 3 настоящего Положения, подтвержденных документами, указанными в пунктах 7, 11 настоящего Положения, но не более 200 000 рублей.</w:t>
            </w:r>
          </w:p>
          <w:p w:rsidR="00290A07" w:rsidRPr="00D87BE2" w:rsidRDefault="00290A07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Основаниями для отказа в предоставлении единовременной выплаты являются:</w:t>
            </w:r>
          </w:p>
          <w:p w:rsidR="00290A07" w:rsidRPr="00D87BE2" w:rsidRDefault="00290A07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1)</w:t>
            </w:r>
            <w:r w:rsidR="00D87BE2">
              <w:rPr>
                <w:rFonts w:ascii="Times New Roman" w:hAnsi="Times New Roman"/>
                <w:sz w:val="28"/>
                <w:szCs w:val="28"/>
              </w:rPr>
              <w:t> 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снятие гражданина с регистрации по месту жительства на территории Рязанской области;</w:t>
            </w:r>
          </w:p>
          <w:p w:rsidR="00290A07" w:rsidRPr="00D87BE2" w:rsidRDefault="00290A07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87BE2">
              <w:rPr>
                <w:rFonts w:ascii="Times New Roman" w:hAnsi="Times New Roman"/>
                <w:sz w:val="28"/>
                <w:szCs w:val="28"/>
              </w:rPr>
              <w:t>2)</w:t>
            </w:r>
            <w:r w:rsidR="00D87BE2">
              <w:rPr>
                <w:rFonts w:ascii="Times New Roman" w:hAnsi="Times New Roman"/>
                <w:sz w:val="28"/>
                <w:szCs w:val="28"/>
              </w:rPr>
              <w:t> 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гражданин (его семья) не состоит на учете в качестве имеющего право на бесплатное приобретение земельного участка, находящегося в государственной или муниципальной собственности, в соответствии с Законом № 109-ОЗ</w:t>
            </w:r>
            <w:r w:rsidR="00D87BE2">
              <w:rPr>
                <w:rFonts w:ascii="Times New Roman" w:hAnsi="Times New Roman"/>
                <w:sz w:val="28"/>
                <w:szCs w:val="28"/>
              </w:rPr>
              <w:t>,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 xml:space="preserve"> либо принято решение </w:t>
            </w:r>
            <w:r w:rsidRPr="00D87BE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органа, уполномоченного на предоставление земельных участков, 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D87BE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предоставлении гражданину (его семье) земельного участка в собственность бесплатно 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в соответствии с Законом № 109-ОЗ.</w:t>
            </w:r>
            <w:proofErr w:type="gramEnd"/>
          </w:p>
          <w:p w:rsidR="00290A07" w:rsidRPr="00D87BE2" w:rsidRDefault="00290A07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Учреждение посредством почтовой связи уведомляет гражданина о предоставлении (об отказе в предоставлении с указанием причин отказа) единовременной выплаты в день принятия соответствующего решения.</w:t>
            </w:r>
          </w:p>
          <w:p w:rsidR="00290A07" w:rsidRPr="00D87BE2" w:rsidRDefault="00290A07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Учреждение в день принятия решения о предоставлении единовременной выплаты информирует государственное казенное учреждение Рязанской области «Центр социальных выплат Рязанской области» о принятом решении</w:t>
            </w:r>
            <w:proofErr w:type="gramStart"/>
            <w:r w:rsidRPr="00D87BE2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90A07" w:rsidRPr="00D87BE2" w:rsidRDefault="00290A07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4) пункт 16 считать пунктом 14;</w:t>
            </w:r>
          </w:p>
          <w:p w:rsidR="00290A07" w:rsidRPr="00D87BE2" w:rsidRDefault="00290A07" w:rsidP="00D87BE2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5) пункт 17 считать пунктом 15 и в нем в абзаце первом слова «заявления и документов в соответствии с пунктами 11, 12 настоящего Положения» заменить словами «обновленной справки»;</w:t>
            </w:r>
          </w:p>
          <w:p w:rsidR="00290A07" w:rsidRPr="00D87BE2" w:rsidRDefault="00290A07" w:rsidP="00D87BE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6) пункт 18 считать пунктом 16.</w:t>
            </w:r>
          </w:p>
          <w:p w:rsidR="00B457B9" w:rsidRDefault="00B457B9" w:rsidP="00A409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7BE2" w:rsidRPr="00D87BE2" w:rsidRDefault="00D87BE2" w:rsidP="00A409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D87BE2" w:rsidTr="00DD036A">
        <w:trPr>
          <w:trHeight w:val="309"/>
          <w:jc w:val="center"/>
        </w:trPr>
        <w:tc>
          <w:tcPr>
            <w:tcW w:w="3167" w:type="pct"/>
          </w:tcPr>
          <w:p w:rsidR="00683693" w:rsidRPr="00D87BE2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D87BE2" w:rsidRDefault="000D5EED" w:rsidP="002C1F89">
            <w:pPr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532" w:type="pct"/>
          </w:tcPr>
          <w:p w:rsidR="000D5EED" w:rsidRPr="00D87BE2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D87BE2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D87BE2" w:rsidRDefault="00092193" w:rsidP="00D176B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87BE2">
              <w:rPr>
                <w:rFonts w:ascii="Times New Roman" w:hAnsi="Times New Roman"/>
                <w:sz w:val="28"/>
                <w:szCs w:val="28"/>
              </w:rPr>
              <w:t xml:space="preserve">          П</w:t>
            </w:r>
            <w:r w:rsidR="00C82CB9" w:rsidRPr="00D87BE2">
              <w:rPr>
                <w:rFonts w:ascii="Times New Roman" w:hAnsi="Times New Roman"/>
                <w:sz w:val="28"/>
                <w:szCs w:val="28"/>
              </w:rPr>
              <w:t>.В. </w:t>
            </w:r>
            <w:r w:rsidRPr="00D87BE2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707E58" w:rsidRPr="00D87BE2" w:rsidRDefault="00707E58" w:rsidP="00D136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07E58" w:rsidRPr="00D87BE2" w:rsidSect="00A33F45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63B" w:rsidRDefault="000B663B">
      <w:r>
        <w:separator/>
      </w:r>
    </w:p>
  </w:endnote>
  <w:endnote w:type="continuationSeparator" w:id="0">
    <w:p w:rsidR="000B663B" w:rsidRDefault="000B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A27F4" w:rsidRPr="00F134FF" w:rsidTr="00F134FF">
      <w:tc>
        <w:tcPr>
          <w:tcW w:w="2538" w:type="dxa"/>
        </w:tcPr>
        <w:p w:rsidR="002A27F4" w:rsidRPr="00F134FF" w:rsidRDefault="002A27F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A27F4" w:rsidRPr="00F134FF" w:rsidRDefault="002A27F4" w:rsidP="00F134F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A27F4" w:rsidRPr="00F134FF" w:rsidRDefault="002A27F4" w:rsidP="00F134F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A27F4" w:rsidRPr="00F134FF" w:rsidRDefault="002A27F4" w:rsidP="00F134F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A27F4" w:rsidRDefault="002A27F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63B" w:rsidRDefault="000B663B">
      <w:r>
        <w:separator/>
      </w:r>
    </w:p>
  </w:footnote>
  <w:footnote w:type="continuationSeparator" w:id="0">
    <w:p w:rsidR="000B663B" w:rsidRDefault="000B6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7F4" w:rsidRDefault="00C44CA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A27F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27F4">
      <w:rPr>
        <w:rStyle w:val="a8"/>
        <w:noProof/>
      </w:rPr>
      <w:t>1</w:t>
    </w:r>
    <w:r>
      <w:rPr>
        <w:rStyle w:val="a8"/>
      </w:rPr>
      <w:fldChar w:fldCharType="end"/>
    </w:r>
  </w:p>
  <w:p w:rsidR="002A27F4" w:rsidRDefault="002A27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7F4" w:rsidRPr="00481B88" w:rsidRDefault="002A27F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A27F4" w:rsidRPr="00481B88" w:rsidRDefault="00C44CA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2A27F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84D9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A27F4" w:rsidRPr="00E37801" w:rsidRDefault="002A27F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74C0664"/>
    <w:multiLevelType w:val="hybridMultilevel"/>
    <w:tmpl w:val="493AB294"/>
    <w:lvl w:ilvl="0" w:tplc="5D6A08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A44211B"/>
    <w:multiLevelType w:val="hybridMultilevel"/>
    <w:tmpl w:val="3B10422A"/>
    <w:lvl w:ilvl="0" w:tplc="C450C5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8B1D65"/>
    <w:multiLevelType w:val="hybridMultilevel"/>
    <w:tmpl w:val="6012EDC8"/>
    <w:lvl w:ilvl="0" w:tplc="B8E6F3C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D1804F5"/>
    <w:multiLevelType w:val="hybridMultilevel"/>
    <w:tmpl w:val="2EEEA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Z2CAuNDpb5njDMb7JAW9rI7wSw=" w:salt="MFK3Ni94ItotTPuQhEcHq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2D2"/>
    <w:rsid w:val="000000B0"/>
    <w:rsid w:val="00003114"/>
    <w:rsid w:val="00012940"/>
    <w:rsid w:val="0001360F"/>
    <w:rsid w:val="0001525C"/>
    <w:rsid w:val="00015611"/>
    <w:rsid w:val="00024CC1"/>
    <w:rsid w:val="000269F0"/>
    <w:rsid w:val="0003207A"/>
    <w:rsid w:val="000331B3"/>
    <w:rsid w:val="00033413"/>
    <w:rsid w:val="00033AFC"/>
    <w:rsid w:val="00036219"/>
    <w:rsid w:val="00037C0C"/>
    <w:rsid w:val="00046338"/>
    <w:rsid w:val="00046DF2"/>
    <w:rsid w:val="000472C4"/>
    <w:rsid w:val="00047D04"/>
    <w:rsid w:val="000514DF"/>
    <w:rsid w:val="00056594"/>
    <w:rsid w:val="00056754"/>
    <w:rsid w:val="00056A33"/>
    <w:rsid w:val="00056DEB"/>
    <w:rsid w:val="00073A7A"/>
    <w:rsid w:val="00076D5E"/>
    <w:rsid w:val="00080F85"/>
    <w:rsid w:val="00084D96"/>
    <w:rsid w:val="00084DD3"/>
    <w:rsid w:val="00086740"/>
    <w:rsid w:val="000917C0"/>
    <w:rsid w:val="00092193"/>
    <w:rsid w:val="00095EA8"/>
    <w:rsid w:val="000A5C7D"/>
    <w:rsid w:val="000B0736"/>
    <w:rsid w:val="000B663B"/>
    <w:rsid w:val="000C5DE4"/>
    <w:rsid w:val="000C6F67"/>
    <w:rsid w:val="000C763D"/>
    <w:rsid w:val="000D3E5B"/>
    <w:rsid w:val="000D5EED"/>
    <w:rsid w:val="000E4412"/>
    <w:rsid w:val="000E5264"/>
    <w:rsid w:val="000E5634"/>
    <w:rsid w:val="000F4FD6"/>
    <w:rsid w:val="000F73A5"/>
    <w:rsid w:val="0010685A"/>
    <w:rsid w:val="001073FF"/>
    <w:rsid w:val="00122CFD"/>
    <w:rsid w:val="00125A19"/>
    <w:rsid w:val="001354CF"/>
    <w:rsid w:val="00137E24"/>
    <w:rsid w:val="00151370"/>
    <w:rsid w:val="001542A2"/>
    <w:rsid w:val="00160DFE"/>
    <w:rsid w:val="00162E72"/>
    <w:rsid w:val="001642E8"/>
    <w:rsid w:val="00165096"/>
    <w:rsid w:val="00166577"/>
    <w:rsid w:val="001704DE"/>
    <w:rsid w:val="001722DA"/>
    <w:rsid w:val="00175BE5"/>
    <w:rsid w:val="001806AD"/>
    <w:rsid w:val="00182B83"/>
    <w:rsid w:val="001850F4"/>
    <w:rsid w:val="0019208A"/>
    <w:rsid w:val="0019239F"/>
    <w:rsid w:val="001946A9"/>
    <w:rsid w:val="001947BE"/>
    <w:rsid w:val="00194AD1"/>
    <w:rsid w:val="001A4172"/>
    <w:rsid w:val="001A560F"/>
    <w:rsid w:val="001B0982"/>
    <w:rsid w:val="001B0B53"/>
    <w:rsid w:val="001B32BA"/>
    <w:rsid w:val="001B40D5"/>
    <w:rsid w:val="001D0877"/>
    <w:rsid w:val="001D1D7E"/>
    <w:rsid w:val="001E0317"/>
    <w:rsid w:val="001E20F1"/>
    <w:rsid w:val="001E5AE6"/>
    <w:rsid w:val="001F12E8"/>
    <w:rsid w:val="001F228C"/>
    <w:rsid w:val="001F4E02"/>
    <w:rsid w:val="001F64B8"/>
    <w:rsid w:val="001F7C83"/>
    <w:rsid w:val="00203046"/>
    <w:rsid w:val="002032C3"/>
    <w:rsid w:val="00221A27"/>
    <w:rsid w:val="00224EE8"/>
    <w:rsid w:val="002259CD"/>
    <w:rsid w:val="002268D7"/>
    <w:rsid w:val="00231F1C"/>
    <w:rsid w:val="002334D7"/>
    <w:rsid w:val="0024163F"/>
    <w:rsid w:val="00242DDB"/>
    <w:rsid w:val="00243BC4"/>
    <w:rsid w:val="002461F8"/>
    <w:rsid w:val="002479A2"/>
    <w:rsid w:val="00252780"/>
    <w:rsid w:val="00254685"/>
    <w:rsid w:val="00260473"/>
    <w:rsid w:val="0026087E"/>
    <w:rsid w:val="00260DFD"/>
    <w:rsid w:val="00265420"/>
    <w:rsid w:val="00273279"/>
    <w:rsid w:val="00274E14"/>
    <w:rsid w:val="00280A6D"/>
    <w:rsid w:val="00280B51"/>
    <w:rsid w:val="00287C9B"/>
    <w:rsid w:val="00290A07"/>
    <w:rsid w:val="00292827"/>
    <w:rsid w:val="00292BC7"/>
    <w:rsid w:val="00294E76"/>
    <w:rsid w:val="002953B6"/>
    <w:rsid w:val="00296B3D"/>
    <w:rsid w:val="002A0B0E"/>
    <w:rsid w:val="002A27F4"/>
    <w:rsid w:val="002A4380"/>
    <w:rsid w:val="002A5046"/>
    <w:rsid w:val="002B15DD"/>
    <w:rsid w:val="002B2767"/>
    <w:rsid w:val="002B5420"/>
    <w:rsid w:val="002B7718"/>
    <w:rsid w:val="002B7A59"/>
    <w:rsid w:val="002B7C99"/>
    <w:rsid w:val="002C1F89"/>
    <w:rsid w:val="002C215E"/>
    <w:rsid w:val="002C46F2"/>
    <w:rsid w:val="002C4A97"/>
    <w:rsid w:val="002C6B4B"/>
    <w:rsid w:val="002C6C86"/>
    <w:rsid w:val="002D6F07"/>
    <w:rsid w:val="002E0EEC"/>
    <w:rsid w:val="002F1E81"/>
    <w:rsid w:val="002F2DA7"/>
    <w:rsid w:val="00300494"/>
    <w:rsid w:val="00305EB7"/>
    <w:rsid w:val="00310D92"/>
    <w:rsid w:val="003160CB"/>
    <w:rsid w:val="00320185"/>
    <w:rsid w:val="003213F1"/>
    <w:rsid w:val="003222A3"/>
    <w:rsid w:val="00323A16"/>
    <w:rsid w:val="00324EF5"/>
    <w:rsid w:val="00332D11"/>
    <w:rsid w:val="00337712"/>
    <w:rsid w:val="0033774B"/>
    <w:rsid w:val="00360A40"/>
    <w:rsid w:val="00365E80"/>
    <w:rsid w:val="00366F56"/>
    <w:rsid w:val="00372C33"/>
    <w:rsid w:val="00373D05"/>
    <w:rsid w:val="00376CA2"/>
    <w:rsid w:val="00381616"/>
    <w:rsid w:val="0038445B"/>
    <w:rsid w:val="003870C2"/>
    <w:rsid w:val="003871F2"/>
    <w:rsid w:val="003957FF"/>
    <w:rsid w:val="003973B5"/>
    <w:rsid w:val="003A3BA2"/>
    <w:rsid w:val="003A5CD7"/>
    <w:rsid w:val="003A7592"/>
    <w:rsid w:val="003B00DF"/>
    <w:rsid w:val="003B057C"/>
    <w:rsid w:val="003B4DDA"/>
    <w:rsid w:val="003C6928"/>
    <w:rsid w:val="003C7F6F"/>
    <w:rsid w:val="003D3B8A"/>
    <w:rsid w:val="003D54F8"/>
    <w:rsid w:val="003D63DB"/>
    <w:rsid w:val="003E4D18"/>
    <w:rsid w:val="003F11AA"/>
    <w:rsid w:val="003F4F5E"/>
    <w:rsid w:val="003F6281"/>
    <w:rsid w:val="003F709F"/>
    <w:rsid w:val="00400906"/>
    <w:rsid w:val="0040111E"/>
    <w:rsid w:val="00402E79"/>
    <w:rsid w:val="004111E5"/>
    <w:rsid w:val="00411478"/>
    <w:rsid w:val="00413C10"/>
    <w:rsid w:val="0041753B"/>
    <w:rsid w:val="00422523"/>
    <w:rsid w:val="004242AA"/>
    <w:rsid w:val="0042590E"/>
    <w:rsid w:val="00426D9A"/>
    <w:rsid w:val="0042753C"/>
    <w:rsid w:val="00434B72"/>
    <w:rsid w:val="00437674"/>
    <w:rsid w:val="00437F65"/>
    <w:rsid w:val="00440F49"/>
    <w:rsid w:val="0044168C"/>
    <w:rsid w:val="004419E5"/>
    <w:rsid w:val="00441B55"/>
    <w:rsid w:val="00443517"/>
    <w:rsid w:val="00460FEA"/>
    <w:rsid w:val="00462C1F"/>
    <w:rsid w:val="0046623E"/>
    <w:rsid w:val="00466F53"/>
    <w:rsid w:val="00470342"/>
    <w:rsid w:val="0047132E"/>
    <w:rsid w:val="004734B7"/>
    <w:rsid w:val="00476CFE"/>
    <w:rsid w:val="00481B88"/>
    <w:rsid w:val="00485835"/>
    <w:rsid w:val="00485B4F"/>
    <w:rsid w:val="004862D1"/>
    <w:rsid w:val="0049163C"/>
    <w:rsid w:val="00491CDB"/>
    <w:rsid w:val="0049495E"/>
    <w:rsid w:val="004A1FC7"/>
    <w:rsid w:val="004A204E"/>
    <w:rsid w:val="004A5BE5"/>
    <w:rsid w:val="004A656D"/>
    <w:rsid w:val="004B0F2C"/>
    <w:rsid w:val="004B2D5A"/>
    <w:rsid w:val="004C185E"/>
    <w:rsid w:val="004C79FE"/>
    <w:rsid w:val="004D103C"/>
    <w:rsid w:val="004D261F"/>
    <w:rsid w:val="004D293D"/>
    <w:rsid w:val="004D3EA6"/>
    <w:rsid w:val="004E3911"/>
    <w:rsid w:val="004F44FE"/>
    <w:rsid w:val="004F5780"/>
    <w:rsid w:val="00500365"/>
    <w:rsid w:val="00505701"/>
    <w:rsid w:val="00506CF0"/>
    <w:rsid w:val="00507430"/>
    <w:rsid w:val="00510A80"/>
    <w:rsid w:val="0051134E"/>
    <w:rsid w:val="00512A47"/>
    <w:rsid w:val="005132F2"/>
    <w:rsid w:val="005133E7"/>
    <w:rsid w:val="00515B9E"/>
    <w:rsid w:val="005234A3"/>
    <w:rsid w:val="00531317"/>
    <w:rsid w:val="00531C68"/>
    <w:rsid w:val="00532119"/>
    <w:rsid w:val="005335F3"/>
    <w:rsid w:val="00543C38"/>
    <w:rsid w:val="00543D2D"/>
    <w:rsid w:val="00544E96"/>
    <w:rsid w:val="00545A3D"/>
    <w:rsid w:val="00546DBB"/>
    <w:rsid w:val="005479E5"/>
    <w:rsid w:val="00551C16"/>
    <w:rsid w:val="005529C6"/>
    <w:rsid w:val="00552B32"/>
    <w:rsid w:val="00561A5B"/>
    <w:rsid w:val="00561C7C"/>
    <w:rsid w:val="00562233"/>
    <w:rsid w:val="0057074C"/>
    <w:rsid w:val="00573FBF"/>
    <w:rsid w:val="00574F1C"/>
    <w:rsid w:val="00574FF3"/>
    <w:rsid w:val="00582538"/>
    <w:rsid w:val="005838EA"/>
    <w:rsid w:val="00585EE1"/>
    <w:rsid w:val="00590C0E"/>
    <w:rsid w:val="005939E6"/>
    <w:rsid w:val="00597D70"/>
    <w:rsid w:val="005A238B"/>
    <w:rsid w:val="005A2FAD"/>
    <w:rsid w:val="005A35B3"/>
    <w:rsid w:val="005A4200"/>
    <w:rsid w:val="005A4227"/>
    <w:rsid w:val="005A7FDF"/>
    <w:rsid w:val="005B229B"/>
    <w:rsid w:val="005B3518"/>
    <w:rsid w:val="005B5A4B"/>
    <w:rsid w:val="005C3E22"/>
    <w:rsid w:val="005C56AE"/>
    <w:rsid w:val="005C5914"/>
    <w:rsid w:val="005C7449"/>
    <w:rsid w:val="005D557F"/>
    <w:rsid w:val="005D5651"/>
    <w:rsid w:val="005D69E4"/>
    <w:rsid w:val="005E1741"/>
    <w:rsid w:val="005E19A6"/>
    <w:rsid w:val="005E1AC2"/>
    <w:rsid w:val="005E2285"/>
    <w:rsid w:val="005E6D99"/>
    <w:rsid w:val="005E79E6"/>
    <w:rsid w:val="005F0191"/>
    <w:rsid w:val="005F2ADD"/>
    <w:rsid w:val="005F2C49"/>
    <w:rsid w:val="006007D8"/>
    <w:rsid w:val="006013EB"/>
    <w:rsid w:val="00601854"/>
    <w:rsid w:val="00603B1F"/>
    <w:rsid w:val="0060479E"/>
    <w:rsid w:val="00604BE7"/>
    <w:rsid w:val="0060550C"/>
    <w:rsid w:val="00612340"/>
    <w:rsid w:val="0061237A"/>
    <w:rsid w:val="006128B4"/>
    <w:rsid w:val="00616AED"/>
    <w:rsid w:val="006201C6"/>
    <w:rsid w:val="006242C8"/>
    <w:rsid w:val="00632A4F"/>
    <w:rsid w:val="00632B56"/>
    <w:rsid w:val="006351E3"/>
    <w:rsid w:val="00644236"/>
    <w:rsid w:val="0064637D"/>
    <w:rsid w:val="006471E5"/>
    <w:rsid w:val="0065233E"/>
    <w:rsid w:val="00654C50"/>
    <w:rsid w:val="00656AE4"/>
    <w:rsid w:val="00664A03"/>
    <w:rsid w:val="0066522A"/>
    <w:rsid w:val="00666E39"/>
    <w:rsid w:val="00671D3B"/>
    <w:rsid w:val="00680CBF"/>
    <w:rsid w:val="00683693"/>
    <w:rsid w:val="00684A5B"/>
    <w:rsid w:val="00691569"/>
    <w:rsid w:val="00693841"/>
    <w:rsid w:val="00697878"/>
    <w:rsid w:val="006A1F71"/>
    <w:rsid w:val="006B0310"/>
    <w:rsid w:val="006B298F"/>
    <w:rsid w:val="006B501B"/>
    <w:rsid w:val="006B67A5"/>
    <w:rsid w:val="006C0361"/>
    <w:rsid w:val="006C1C63"/>
    <w:rsid w:val="006D1A1B"/>
    <w:rsid w:val="006F328B"/>
    <w:rsid w:val="006F5886"/>
    <w:rsid w:val="006F5F67"/>
    <w:rsid w:val="0070353F"/>
    <w:rsid w:val="00706D12"/>
    <w:rsid w:val="0070719B"/>
    <w:rsid w:val="00707734"/>
    <w:rsid w:val="00707E19"/>
    <w:rsid w:val="00707E58"/>
    <w:rsid w:val="00712F7C"/>
    <w:rsid w:val="00713C95"/>
    <w:rsid w:val="00715804"/>
    <w:rsid w:val="0072269A"/>
    <w:rsid w:val="00722D66"/>
    <w:rsid w:val="0072328A"/>
    <w:rsid w:val="00731DEF"/>
    <w:rsid w:val="00733582"/>
    <w:rsid w:val="007335B4"/>
    <w:rsid w:val="00734EF0"/>
    <w:rsid w:val="007377B5"/>
    <w:rsid w:val="007446E2"/>
    <w:rsid w:val="00746CC2"/>
    <w:rsid w:val="00760323"/>
    <w:rsid w:val="0076095A"/>
    <w:rsid w:val="00765600"/>
    <w:rsid w:val="00766E1E"/>
    <w:rsid w:val="00767C39"/>
    <w:rsid w:val="00776284"/>
    <w:rsid w:val="00787787"/>
    <w:rsid w:val="00791C9F"/>
    <w:rsid w:val="00792AAB"/>
    <w:rsid w:val="00793B47"/>
    <w:rsid w:val="00794C1E"/>
    <w:rsid w:val="007958C1"/>
    <w:rsid w:val="007A0363"/>
    <w:rsid w:val="007A1D0C"/>
    <w:rsid w:val="007A1F9B"/>
    <w:rsid w:val="007A2A7B"/>
    <w:rsid w:val="007A316C"/>
    <w:rsid w:val="007B230F"/>
    <w:rsid w:val="007B6498"/>
    <w:rsid w:val="007C0700"/>
    <w:rsid w:val="007C664B"/>
    <w:rsid w:val="007D39FC"/>
    <w:rsid w:val="007D4925"/>
    <w:rsid w:val="007D6844"/>
    <w:rsid w:val="007D7883"/>
    <w:rsid w:val="007E3F6C"/>
    <w:rsid w:val="007F0C8A"/>
    <w:rsid w:val="007F11AB"/>
    <w:rsid w:val="0080635B"/>
    <w:rsid w:val="008103CD"/>
    <w:rsid w:val="008143CB"/>
    <w:rsid w:val="00814856"/>
    <w:rsid w:val="00815BB4"/>
    <w:rsid w:val="0082082B"/>
    <w:rsid w:val="00823CA1"/>
    <w:rsid w:val="00832607"/>
    <w:rsid w:val="00833BE3"/>
    <w:rsid w:val="00842211"/>
    <w:rsid w:val="008513B9"/>
    <w:rsid w:val="008523BE"/>
    <w:rsid w:val="00857074"/>
    <w:rsid w:val="008663E1"/>
    <w:rsid w:val="008702D3"/>
    <w:rsid w:val="00872FD0"/>
    <w:rsid w:val="00875DB9"/>
    <w:rsid w:val="00876034"/>
    <w:rsid w:val="00877BFC"/>
    <w:rsid w:val="00882223"/>
    <w:rsid w:val="00882341"/>
    <w:rsid w:val="008827E7"/>
    <w:rsid w:val="00897610"/>
    <w:rsid w:val="00897B33"/>
    <w:rsid w:val="008A1696"/>
    <w:rsid w:val="008A7629"/>
    <w:rsid w:val="008B25DE"/>
    <w:rsid w:val="008B7D2A"/>
    <w:rsid w:val="008C58FE"/>
    <w:rsid w:val="008C6398"/>
    <w:rsid w:val="008E1842"/>
    <w:rsid w:val="008E5478"/>
    <w:rsid w:val="008E57B5"/>
    <w:rsid w:val="008E6112"/>
    <w:rsid w:val="008E6C41"/>
    <w:rsid w:val="008F0816"/>
    <w:rsid w:val="008F4B49"/>
    <w:rsid w:val="008F6BB7"/>
    <w:rsid w:val="00900F42"/>
    <w:rsid w:val="009101C1"/>
    <w:rsid w:val="009115E8"/>
    <w:rsid w:val="00912379"/>
    <w:rsid w:val="009227B7"/>
    <w:rsid w:val="00922F0F"/>
    <w:rsid w:val="00924B06"/>
    <w:rsid w:val="009300AC"/>
    <w:rsid w:val="00932E3C"/>
    <w:rsid w:val="009413B8"/>
    <w:rsid w:val="00942D81"/>
    <w:rsid w:val="0094392A"/>
    <w:rsid w:val="00944967"/>
    <w:rsid w:val="009567F1"/>
    <w:rsid w:val="00957D6D"/>
    <w:rsid w:val="00960660"/>
    <w:rsid w:val="00962517"/>
    <w:rsid w:val="009715FE"/>
    <w:rsid w:val="0098227A"/>
    <w:rsid w:val="00982D9D"/>
    <w:rsid w:val="0098405A"/>
    <w:rsid w:val="0098507F"/>
    <w:rsid w:val="00993849"/>
    <w:rsid w:val="00993F6B"/>
    <w:rsid w:val="00994E76"/>
    <w:rsid w:val="009970CA"/>
    <w:rsid w:val="00997695"/>
    <w:rsid w:val="009977FF"/>
    <w:rsid w:val="009A085B"/>
    <w:rsid w:val="009B42BF"/>
    <w:rsid w:val="009B4D05"/>
    <w:rsid w:val="009C0150"/>
    <w:rsid w:val="009C1DE6"/>
    <w:rsid w:val="009C1F0E"/>
    <w:rsid w:val="009D3E8C"/>
    <w:rsid w:val="009D45D5"/>
    <w:rsid w:val="009E2243"/>
    <w:rsid w:val="009E3A0E"/>
    <w:rsid w:val="00A02B78"/>
    <w:rsid w:val="00A10DF3"/>
    <w:rsid w:val="00A1314B"/>
    <w:rsid w:val="00A13160"/>
    <w:rsid w:val="00A137D3"/>
    <w:rsid w:val="00A13996"/>
    <w:rsid w:val="00A30CDF"/>
    <w:rsid w:val="00A31BB8"/>
    <w:rsid w:val="00A33F45"/>
    <w:rsid w:val="00A34C13"/>
    <w:rsid w:val="00A4091D"/>
    <w:rsid w:val="00A44A8F"/>
    <w:rsid w:val="00A51BEC"/>
    <w:rsid w:val="00A51D96"/>
    <w:rsid w:val="00A54078"/>
    <w:rsid w:val="00A6586A"/>
    <w:rsid w:val="00A669A9"/>
    <w:rsid w:val="00A66C69"/>
    <w:rsid w:val="00A73D3E"/>
    <w:rsid w:val="00A8544A"/>
    <w:rsid w:val="00A87EE2"/>
    <w:rsid w:val="00A90731"/>
    <w:rsid w:val="00A90B60"/>
    <w:rsid w:val="00A929B0"/>
    <w:rsid w:val="00A94C27"/>
    <w:rsid w:val="00A96F84"/>
    <w:rsid w:val="00AA052B"/>
    <w:rsid w:val="00AA0729"/>
    <w:rsid w:val="00AA0799"/>
    <w:rsid w:val="00AA5EB6"/>
    <w:rsid w:val="00AB4034"/>
    <w:rsid w:val="00AC3953"/>
    <w:rsid w:val="00AC7150"/>
    <w:rsid w:val="00AD6237"/>
    <w:rsid w:val="00AE29E6"/>
    <w:rsid w:val="00AE4741"/>
    <w:rsid w:val="00AE72A9"/>
    <w:rsid w:val="00AF4882"/>
    <w:rsid w:val="00AF5F7C"/>
    <w:rsid w:val="00AF6E80"/>
    <w:rsid w:val="00B02207"/>
    <w:rsid w:val="00B03403"/>
    <w:rsid w:val="00B06E10"/>
    <w:rsid w:val="00B10324"/>
    <w:rsid w:val="00B10E7A"/>
    <w:rsid w:val="00B114C1"/>
    <w:rsid w:val="00B24FD1"/>
    <w:rsid w:val="00B3359B"/>
    <w:rsid w:val="00B33776"/>
    <w:rsid w:val="00B369F7"/>
    <w:rsid w:val="00B376B1"/>
    <w:rsid w:val="00B40FBC"/>
    <w:rsid w:val="00B413CE"/>
    <w:rsid w:val="00B457B9"/>
    <w:rsid w:val="00B46EA9"/>
    <w:rsid w:val="00B56571"/>
    <w:rsid w:val="00B620D9"/>
    <w:rsid w:val="00B633DB"/>
    <w:rsid w:val="00B639ED"/>
    <w:rsid w:val="00B66A8C"/>
    <w:rsid w:val="00B70499"/>
    <w:rsid w:val="00B8061C"/>
    <w:rsid w:val="00B83BA2"/>
    <w:rsid w:val="00B83CDC"/>
    <w:rsid w:val="00B853AA"/>
    <w:rsid w:val="00B874F2"/>
    <w:rsid w:val="00B875BF"/>
    <w:rsid w:val="00B911CC"/>
    <w:rsid w:val="00B91F62"/>
    <w:rsid w:val="00BA4FD0"/>
    <w:rsid w:val="00BA716F"/>
    <w:rsid w:val="00BB2C98"/>
    <w:rsid w:val="00BB5586"/>
    <w:rsid w:val="00BD07B6"/>
    <w:rsid w:val="00BD0B82"/>
    <w:rsid w:val="00BD5C04"/>
    <w:rsid w:val="00BD7C48"/>
    <w:rsid w:val="00BF4F5F"/>
    <w:rsid w:val="00C04380"/>
    <w:rsid w:val="00C04EEB"/>
    <w:rsid w:val="00C10F12"/>
    <w:rsid w:val="00C112F2"/>
    <w:rsid w:val="00C11826"/>
    <w:rsid w:val="00C129A1"/>
    <w:rsid w:val="00C13262"/>
    <w:rsid w:val="00C162C6"/>
    <w:rsid w:val="00C26550"/>
    <w:rsid w:val="00C26582"/>
    <w:rsid w:val="00C26814"/>
    <w:rsid w:val="00C2760D"/>
    <w:rsid w:val="00C315E4"/>
    <w:rsid w:val="00C444F8"/>
    <w:rsid w:val="00C44CAA"/>
    <w:rsid w:val="00C452B8"/>
    <w:rsid w:val="00C46D42"/>
    <w:rsid w:val="00C50C32"/>
    <w:rsid w:val="00C558B7"/>
    <w:rsid w:val="00C60178"/>
    <w:rsid w:val="00C61760"/>
    <w:rsid w:val="00C62222"/>
    <w:rsid w:val="00C62738"/>
    <w:rsid w:val="00C63CD6"/>
    <w:rsid w:val="00C65119"/>
    <w:rsid w:val="00C66E1A"/>
    <w:rsid w:val="00C70DB1"/>
    <w:rsid w:val="00C73724"/>
    <w:rsid w:val="00C777D2"/>
    <w:rsid w:val="00C778C9"/>
    <w:rsid w:val="00C81794"/>
    <w:rsid w:val="00C82CB9"/>
    <w:rsid w:val="00C85FC7"/>
    <w:rsid w:val="00C87D95"/>
    <w:rsid w:val="00C9077A"/>
    <w:rsid w:val="00C94861"/>
    <w:rsid w:val="00C950C4"/>
    <w:rsid w:val="00C95CD2"/>
    <w:rsid w:val="00CA051B"/>
    <w:rsid w:val="00CA0B71"/>
    <w:rsid w:val="00CB3CBE"/>
    <w:rsid w:val="00CB42E1"/>
    <w:rsid w:val="00CB501C"/>
    <w:rsid w:val="00CB78D5"/>
    <w:rsid w:val="00CC39DE"/>
    <w:rsid w:val="00CD54CA"/>
    <w:rsid w:val="00CF03D8"/>
    <w:rsid w:val="00CF4B81"/>
    <w:rsid w:val="00CF5484"/>
    <w:rsid w:val="00CF733A"/>
    <w:rsid w:val="00CF749C"/>
    <w:rsid w:val="00D01315"/>
    <w:rsid w:val="00D014E3"/>
    <w:rsid w:val="00D015D5"/>
    <w:rsid w:val="00D01E7C"/>
    <w:rsid w:val="00D03D68"/>
    <w:rsid w:val="00D0652E"/>
    <w:rsid w:val="00D0742C"/>
    <w:rsid w:val="00D07DB0"/>
    <w:rsid w:val="00D13643"/>
    <w:rsid w:val="00D13655"/>
    <w:rsid w:val="00D14931"/>
    <w:rsid w:val="00D176B4"/>
    <w:rsid w:val="00D22B4C"/>
    <w:rsid w:val="00D266DD"/>
    <w:rsid w:val="00D27AB4"/>
    <w:rsid w:val="00D27DFF"/>
    <w:rsid w:val="00D30F6C"/>
    <w:rsid w:val="00D32B04"/>
    <w:rsid w:val="00D352E2"/>
    <w:rsid w:val="00D35800"/>
    <w:rsid w:val="00D374E7"/>
    <w:rsid w:val="00D41D0D"/>
    <w:rsid w:val="00D45B42"/>
    <w:rsid w:val="00D5081E"/>
    <w:rsid w:val="00D52D43"/>
    <w:rsid w:val="00D6060C"/>
    <w:rsid w:val="00D60CE8"/>
    <w:rsid w:val="00D63949"/>
    <w:rsid w:val="00D652E7"/>
    <w:rsid w:val="00D70DFD"/>
    <w:rsid w:val="00D747C6"/>
    <w:rsid w:val="00D764C5"/>
    <w:rsid w:val="00D76E95"/>
    <w:rsid w:val="00D77BCF"/>
    <w:rsid w:val="00D839E9"/>
    <w:rsid w:val="00D84394"/>
    <w:rsid w:val="00D87BE2"/>
    <w:rsid w:val="00D95E55"/>
    <w:rsid w:val="00D96E76"/>
    <w:rsid w:val="00DA080C"/>
    <w:rsid w:val="00DA0D46"/>
    <w:rsid w:val="00DA24DD"/>
    <w:rsid w:val="00DA5CC7"/>
    <w:rsid w:val="00DB2AF3"/>
    <w:rsid w:val="00DB3664"/>
    <w:rsid w:val="00DB42D2"/>
    <w:rsid w:val="00DB53C3"/>
    <w:rsid w:val="00DC1325"/>
    <w:rsid w:val="00DC16FB"/>
    <w:rsid w:val="00DC345A"/>
    <w:rsid w:val="00DC4A65"/>
    <w:rsid w:val="00DC4F66"/>
    <w:rsid w:val="00DD036A"/>
    <w:rsid w:val="00DD0D29"/>
    <w:rsid w:val="00DD31F2"/>
    <w:rsid w:val="00DD5600"/>
    <w:rsid w:val="00DE0E02"/>
    <w:rsid w:val="00DE2A79"/>
    <w:rsid w:val="00DE4705"/>
    <w:rsid w:val="00DE745A"/>
    <w:rsid w:val="00DF07E5"/>
    <w:rsid w:val="00DF33B7"/>
    <w:rsid w:val="00DF5EB5"/>
    <w:rsid w:val="00E10B44"/>
    <w:rsid w:val="00E11DB1"/>
    <w:rsid w:val="00E11F02"/>
    <w:rsid w:val="00E14943"/>
    <w:rsid w:val="00E210BD"/>
    <w:rsid w:val="00E2335F"/>
    <w:rsid w:val="00E23E35"/>
    <w:rsid w:val="00E264C1"/>
    <w:rsid w:val="00E2726B"/>
    <w:rsid w:val="00E30BEF"/>
    <w:rsid w:val="00E3262D"/>
    <w:rsid w:val="00E350CA"/>
    <w:rsid w:val="00E371C0"/>
    <w:rsid w:val="00E37801"/>
    <w:rsid w:val="00E458C9"/>
    <w:rsid w:val="00E46B66"/>
    <w:rsid w:val="00E46EAA"/>
    <w:rsid w:val="00E47002"/>
    <w:rsid w:val="00E5038C"/>
    <w:rsid w:val="00E50B69"/>
    <w:rsid w:val="00E5298B"/>
    <w:rsid w:val="00E557EC"/>
    <w:rsid w:val="00E56EFB"/>
    <w:rsid w:val="00E57D4A"/>
    <w:rsid w:val="00E6458F"/>
    <w:rsid w:val="00E66074"/>
    <w:rsid w:val="00E70BFA"/>
    <w:rsid w:val="00E7242D"/>
    <w:rsid w:val="00E805AE"/>
    <w:rsid w:val="00E80B90"/>
    <w:rsid w:val="00E81A18"/>
    <w:rsid w:val="00E838A4"/>
    <w:rsid w:val="00E87E21"/>
    <w:rsid w:val="00E87E25"/>
    <w:rsid w:val="00E93A1D"/>
    <w:rsid w:val="00EA04F1"/>
    <w:rsid w:val="00EA2FD3"/>
    <w:rsid w:val="00EA37A7"/>
    <w:rsid w:val="00EA452D"/>
    <w:rsid w:val="00EB01FD"/>
    <w:rsid w:val="00EB0E43"/>
    <w:rsid w:val="00EB1C89"/>
    <w:rsid w:val="00EB55EA"/>
    <w:rsid w:val="00EB5E86"/>
    <w:rsid w:val="00EB7CE9"/>
    <w:rsid w:val="00EC11A5"/>
    <w:rsid w:val="00EC33FE"/>
    <w:rsid w:val="00EC3C5F"/>
    <w:rsid w:val="00EC433F"/>
    <w:rsid w:val="00EC68A4"/>
    <w:rsid w:val="00ED1FDE"/>
    <w:rsid w:val="00ED5A7F"/>
    <w:rsid w:val="00EE3500"/>
    <w:rsid w:val="00EE3C56"/>
    <w:rsid w:val="00EE7546"/>
    <w:rsid w:val="00EF21A3"/>
    <w:rsid w:val="00EF7781"/>
    <w:rsid w:val="00F03332"/>
    <w:rsid w:val="00F04856"/>
    <w:rsid w:val="00F06EFB"/>
    <w:rsid w:val="00F134FF"/>
    <w:rsid w:val="00F14B0C"/>
    <w:rsid w:val="00F14C2E"/>
    <w:rsid w:val="00F1529E"/>
    <w:rsid w:val="00F16F07"/>
    <w:rsid w:val="00F2114D"/>
    <w:rsid w:val="00F2138D"/>
    <w:rsid w:val="00F21A9C"/>
    <w:rsid w:val="00F255D1"/>
    <w:rsid w:val="00F30261"/>
    <w:rsid w:val="00F37CD1"/>
    <w:rsid w:val="00F42C49"/>
    <w:rsid w:val="00F45860"/>
    <w:rsid w:val="00F45B7C"/>
    <w:rsid w:val="00F45FCE"/>
    <w:rsid w:val="00F64B0B"/>
    <w:rsid w:val="00F70221"/>
    <w:rsid w:val="00F7539B"/>
    <w:rsid w:val="00F9334F"/>
    <w:rsid w:val="00F96893"/>
    <w:rsid w:val="00F97D7F"/>
    <w:rsid w:val="00FA02B5"/>
    <w:rsid w:val="00FA122C"/>
    <w:rsid w:val="00FA3B95"/>
    <w:rsid w:val="00FA6B3A"/>
    <w:rsid w:val="00FA776B"/>
    <w:rsid w:val="00FB31BF"/>
    <w:rsid w:val="00FC1278"/>
    <w:rsid w:val="00FC1E6E"/>
    <w:rsid w:val="00FC2826"/>
    <w:rsid w:val="00FC2952"/>
    <w:rsid w:val="00FC58F9"/>
    <w:rsid w:val="00FC7FC4"/>
    <w:rsid w:val="00FD1830"/>
    <w:rsid w:val="00FE7735"/>
    <w:rsid w:val="00FF3A83"/>
    <w:rsid w:val="00FF3CA7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DD03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0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D036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D036A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DD03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DD036A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DD036A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036A"/>
    <w:rPr>
      <w:sz w:val="28"/>
      <w:szCs w:val="28"/>
    </w:rPr>
  </w:style>
  <w:style w:type="paragraph" w:styleId="ad">
    <w:name w:val="No Spacing"/>
    <w:uiPriority w:val="1"/>
    <w:qFormat/>
    <w:rsid w:val="00DD036A"/>
    <w:rPr>
      <w:rFonts w:ascii="TimesET" w:hAnsi="TimesET"/>
    </w:rPr>
  </w:style>
  <w:style w:type="character" w:styleId="ae">
    <w:name w:val="Hyperlink"/>
    <w:basedOn w:val="a0"/>
    <w:uiPriority w:val="99"/>
    <w:unhideWhenUsed/>
    <w:rsid w:val="00402E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DD03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0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D036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D036A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DD03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DD036A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DD036A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036A"/>
    <w:rPr>
      <w:sz w:val="28"/>
      <w:szCs w:val="28"/>
    </w:rPr>
  </w:style>
  <w:style w:type="paragraph" w:styleId="ad">
    <w:name w:val="No Spacing"/>
    <w:uiPriority w:val="1"/>
    <w:qFormat/>
    <w:rsid w:val="00DD036A"/>
    <w:rPr>
      <w:rFonts w:ascii="TimesET" w:hAnsi="TimesET"/>
    </w:rPr>
  </w:style>
  <w:style w:type="character" w:styleId="ae">
    <w:name w:val="Hyperlink"/>
    <w:basedOn w:val="a0"/>
    <w:uiPriority w:val="99"/>
    <w:unhideWhenUsed/>
    <w:rsid w:val="00402E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6DADB-03D1-40FD-9AA9-B875AD9F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347</TotalTime>
  <Pages>6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gorbatovata</dc:creator>
  <cp:lastModifiedBy>Лёксина М.А.</cp:lastModifiedBy>
  <cp:revision>78</cp:revision>
  <cp:lastPrinted>2023-03-29T12:41:00Z</cp:lastPrinted>
  <dcterms:created xsi:type="dcterms:W3CDTF">2023-01-17T07:07:00Z</dcterms:created>
  <dcterms:modified xsi:type="dcterms:W3CDTF">2023-04-04T13:22:00Z</dcterms:modified>
</cp:coreProperties>
</file>