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235F69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04 апреля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 xml:space="preserve"> 12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82F61BE" wp14:editId="4CC5B82C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35F69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C42496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0752E7" w:rsidRPr="00C42496" w:rsidRDefault="000752E7" w:rsidP="00C42496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0752E7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некоторые нормативные</w:t>
            </w:r>
          </w:p>
          <w:p w:rsidR="000D5EED" w:rsidRPr="00C42496" w:rsidRDefault="000752E7" w:rsidP="00C42496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2E7">
              <w:rPr>
                <w:rFonts w:ascii="Times New Roman" w:hAnsi="Times New Roman"/>
                <w:sz w:val="28"/>
                <w:szCs w:val="28"/>
              </w:rPr>
              <w:t>правовые акты Правительства Рязанской области</w:t>
            </w:r>
          </w:p>
        </w:tc>
      </w:tr>
      <w:tr w:rsidR="000D5EED" w:rsidRPr="00C42496" w:rsidTr="002B3460">
        <w:trPr>
          <w:jc w:val="right"/>
        </w:trPr>
        <w:tc>
          <w:tcPr>
            <w:tcW w:w="5000" w:type="pct"/>
            <w:gridSpan w:val="3"/>
          </w:tcPr>
          <w:p w:rsidR="00C42496" w:rsidRPr="00C42496" w:rsidRDefault="00C42496" w:rsidP="00C4249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C42496" w:rsidRPr="00C42496" w:rsidRDefault="00C42496" w:rsidP="00C4249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 xml:space="preserve">Внести в приложение к постановлению Правительства Рязанской области от 12 ноября 2019 г. № 348 «О Порядке предоставления субсидий работодателям в целях возмещения затрат на оплату труда инвалидов и работников, содействующих инвалиду в освоении трудовых обязанностей» </w:t>
            </w:r>
            <w:r w:rsidRPr="00C42496">
              <w:rPr>
                <w:rFonts w:ascii="Times New Roman" w:hAnsi="Times New Roman"/>
                <w:sz w:val="28"/>
                <w:szCs w:val="28"/>
              </w:rPr>
              <w:br/>
              <w:t xml:space="preserve">(в редакции постановлений Правительства Рязанской области от 25.11.2020 </w:t>
            </w:r>
            <w:r w:rsidRPr="00C42496">
              <w:rPr>
                <w:rFonts w:ascii="Times New Roman" w:hAnsi="Times New Roman"/>
                <w:sz w:val="28"/>
                <w:szCs w:val="28"/>
              </w:rPr>
              <w:br/>
              <w:t>№ 312, от 18.05.2021 № 115, от 09.08.2022 № 286) следующие изменения:</w:t>
            </w:r>
            <w:proofErr w:type="gramEnd"/>
          </w:p>
          <w:p w:rsidR="00C42496" w:rsidRPr="00C42496" w:rsidRDefault="00C42496" w:rsidP="00C4249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1) абзац второй пункта 1 дополнить словами «не позднее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C42496">
              <w:rPr>
                <w:rFonts w:ascii="Times New Roman" w:hAnsi="Times New Roman"/>
                <w:sz w:val="28"/>
                <w:szCs w:val="28"/>
              </w:rPr>
              <w:t>15-го рабочего дня, следующего за днем принятия закона Рязанской области об областном бюджете на очередной финансовый год и плановый период (закона Рязанской области о внесении изменений в закон Рязанской области об областном бюджете на очередной финансовый год и плановый период)»;</w:t>
            </w:r>
          </w:p>
          <w:p w:rsidR="00C42496" w:rsidRPr="00C42496" w:rsidRDefault="00C42496" w:rsidP="00C4249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2) в пункте 5:</w:t>
            </w:r>
          </w:p>
          <w:p w:rsidR="00C42496" w:rsidRPr="00C42496" w:rsidRDefault="00C42496" w:rsidP="00C4249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- абзац третий подпункта 1 изложить в следующей редакции: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>«-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 xml:space="preserve">не  является  иностранным  юридическим 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 xml:space="preserve"> офшорные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>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      </w:r>
            <w:proofErr w:type="gramEnd"/>
            <w:r w:rsidRPr="00C42496">
              <w:rPr>
                <w:rFonts w:ascii="Times New Roman" w:hAnsi="Times New Roman"/>
                <w:sz w:val="28"/>
                <w:szCs w:val="28"/>
              </w:rPr>
              <w:t xml:space="preserve"> превышает 25 процентов (если иное не предусмотрено законодательством Российской Федерации). </w:t>
            </w: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C42496">
              <w:rPr>
                <w:rFonts w:ascii="Times New Roman" w:hAnsi="Times New Roman"/>
                <w:sz w:val="28"/>
                <w:szCs w:val="28"/>
              </w:rPr>
              <w:t xml:space="preserve">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</w:t>
            </w:r>
            <w:r w:rsidRPr="00C42496">
              <w:rPr>
                <w:rFonts w:ascii="Times New Roman" w:hAnsi="Times New Roman"/>
                <w:sz w:val="28"/>
                <w:szCs w:val="28"/>
              </w:rPr>
              <w:lastRenderedPageBreak/>
              <w:t>юридических лиц, реализованное через участие в капитале указанных</w:t>
            </w:r>
            <w:proofErr w:type="gramEnd"/>
            <w:r w:rsidRPr="00C42496">
              <w:rPr>
                <w:rFonts w:ascii="Times New Roman" w:hAnsi="Times New Roman"/>
                <w:sz w:val="28"/>
                <w:szCs w:val="28"/>
              </w:rPr>
              <w:t xml:space="preserve"> публичных акционерных обществ</w:t>
            </w: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249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- подпункт 9 изложить в следующей редакции: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«9) 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 xml:space="preserve">наличие обязательства работодателя о достижении результата предоставления субсидии и характеристики (показателя, необходимого для достижения результата предоставления субсидии) (далее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 xml:space="preserve"> показатель, необходимый для достижения результата предоставления субсидии)</w:t>
            </w: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249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- в подпункте 10 слова «показателей, необходимых» заменить словами «показателя, необходимого»;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3) в пункте 6: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- в абзаце первом слова «по состоянию на 31 декабря года, в котором они были трудоустроены» исключить;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>- абзац третий изложить в следующий редакции:</w:t>
            </w:r>
            <w:proofErr w:type="gramEnd"/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«Точная дата завершения, конечные значения результата предоставления субсидии и  показателя, необходимого для достижения результата предоставления субсидии, указываются в соглашении о предоставлении субсидии</w:t>
            </w: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4)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 xml:space="preserve">в абзаце втором подпункта 9 пункта 8 слова «по собственной инициативе, Министерство» заменить словом «Министерство»;  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5) в пункте 12: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- абзац первый изложить в следующей редакции: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 xml:space="preserve">«12. Министерство в течение 5 рабочих дней с даты принятия решения о предоставлении субсидии заключает с работодателем (далее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 xml:space="preserve"> получатель субсидии) соглашение о предоставлении субсидии</w:t>
            </w: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- дополнить новым абзацем вторым следующего содержания: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«Соглашение о предоставлении субсидии, дополнительное соглашение к соглашению о предоставлении субсидии, в том числе дополнительное соглашение о расторжении соглашения о предоставлении субсидии заключаются в соответствии с типовой формой, установленной министерством финансов Рязанской области</w:t>
            </w: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6) в пункте 16 слова «в абзаце первом пункта 12» заменить словами «в абзаце втором пункта 12»;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) 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>в приложении № 1 к Порядку предоставления субсидий работодателям в целях возмещения затрат на оплату труда инвалидов и работников, содействующих инвалиду в освоении трудовых обязанностей, в рамках подпрограммы 1 «Содействие занятости населения Рязанской области» государственной программы Рязанской области «О развитии сферы занятости»: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- абзац первый изложить в следующей редакции: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«Работодатель</w:t>
            </w: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C4249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- абзац пятый изложить в следующей редакции: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 xml:space="preserve">«не  является  иностранным  юридическим 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</w:t>
            </w:r>
            <w:r w:rsidRPr="00C4249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владения активами в Российской Федерации (далее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 xml:space="preserve"> офшорные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>компании), а также российским юридическим лицом, в уставном (складочном) капитале</w:t>
            </w:r>
            <w:r w:rsidRPr="00C42496">
              <w:rPr>
                <w:rFonts w:ascii="Times New Roman" w:hAnsi="Times New Roman"/>
                <w:color w:val="00B0F0"/>
                <w:sz w:val="28"/>
                <w:szCs w:val="28"/>
              </w:rPr>
              <w:t xml:space="preserve"> 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>которого доля прямого или косвенного (через третьих лиц) участия офшорных компаний в совокупности</w:t>
            </w:r>
            <w:proofErr w:type="gramEnd"/>
            <w:r w:rsidRPr="00C42496">
              <w:rPr>
                <w:rFonts w:ascii="Times New Roman" w:hAnsi="Times New Roman"/>
                <w:sz w:val="28"/>
                <w:szCs w:val="28"/>
              </w:rPr>
              <w:t xml:space="preserve"> превышает 25 процентов (если иное не предусмотрено законодательством Российской Федерации)</w:t>
            </w: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249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- в абзаце девятом слова «показатели, необходимые» заменить словами «показателя, необходимого»;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>в абзаце десятом слова «показателей, необходимых» заменить словами «показателя, необходимого».</w:t>
            </w:r>
          </w:p>
          <w:p w:rsidR="00C42496" w:rsidRPr="00C42496" w:rsidRDefault="00C42496" w:rsidP="00C4249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03 октября 2018 г. № 282 «О Порядке предоставления субсидий работодателям в целях возмещения затрат на оплату труда инвалидов молодого возраста и работников, содействующих инвалидам молодого возраста в освоении трудовых обязанностей» (в редакции постановлений Правительства Рязанской области от 19.12.2018 № 382, от 20.08.2019 № 260, от 25.11.2020 № 312, от 18.05.2021 № 115, от 09.08.2022 № 286</w:t>
            </w:r>
            <w:proofErr w:type="gramEnd"/>
            <w:r w:rsidRPr="00C42496"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</w:p>
          <w:p w:rsidR="00C42496" w:rsidRPr="00C42496" w:rsidRDefault="00C42496" w:rsidP="00C4249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>абзац второй пункта 1 дополнить словами «не позднее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C42496">
              <w:rPr>
                <w:rFonts w:ascii="Times New Roman" w:hAnsi="Times New Roman"/>
                <w:sz w:val="28"/>
                <w:szCs w:val="28"/>
              </w:rPr>
              <w:t>15-го рабочего дня, следующего за днем принятия закона Рязанской области об областном бюджете на очередной финансовый год и плановый период (закона Рязанской области о внесении изменений в закон Рязанской области об областном бюджете на очередной финансовый год и плановый период)»;</w:t>
            </w:r>
          </w:p>
          <w:p w:rsidR="00C42496" w:rsidRPr="00C42496" w:rsidRDefault="00C42496" w:rsidP="00C4249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2) в пункте 4:</w:t>
            </w:r>
          </w:p>
          <w:p w:rsidR="00C42496" w:rsidRPr="00C42496" w:rsidRDefault="00C42496" w:rsidP="00C4249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- абзац третий подпункта 1 изложить в следующей редакции: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 xml:space="preserve">«- не  является  иностранным  юридическим 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 xml:space="preserve"> офшорные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>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      </w:r>
            <w:proofErr w:type="gramEnd"/>
            <w:r w:rsidRPr="00C42496">
              <w:rPr>
                <w:rFonts w:ascii="Times New Roman" w:hAnsi="Times New Roman"/>
                <w:sz w:val="28"/>
                <w:szCs w:val="28"/>
              </w:rPr>
              <w:t xml:space="preserve"> превышает 25 процентов (если иное не предусмотрено законодательством Российской Федерации). </w:t>
            </w: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C42496">
              <w:rPr>
                <w:rFonts w:ascii="Times New Roman" w:hAnsi="Times New Roman"/>
                <w:sz w:val="28"/>
                <w:szCs w:val="28"/>
              </w:rPr>
              <w:t>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C42496">
              <w:rPr>
                <w:rFonts w:ascii="Times New Roman" w:hAnsi="Times New Roman"/>
                <w:sz w:val="28"/>
                <w:szCs w:val="28"/>
              </w:rPr>
              <w:t xml:space="preserve"> публичных акционерных обществ</w:t>
            </w: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249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- подпункты 8, 9 изложить  в следующей редакции: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«8)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 xml:space="preserve">наличие обязательства работодателя о достижении результата предоставления субсидии и характеристик (показателей, необходимых для достижения результата предоставления субсидии) (далее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 xml:space="preserve"> показатели, </w:t>
            </w:r>
            <w:r w:rsidRPr="00C42496">
              <w:rPr>
                <w:rFonts w:ascii="Times New Roman" w:hAnsi="Times New Roman"/>
                <w:sz w:val="28"/>
                <w:szCs w:val="28"/>
              </w:rPr>
              <w:lastRenderedPageBreak/>
              <w:t>необходимые для достижения результата предоставления субсидии);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>«9)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 xml:space="preserve">наличие обязательства работодателя о представлении в Министерство в соответствии с </w:t>
            </w:r>
            <w:hyperlink r:id="rId12" w:history="1">
              <w:r w:rsidRPr="00C42496">
                <w:rPr>
                  <w:rFonts w:ascii="Times New Roman" w:hAnsi="Times New Roman"/>
                  <w:sz w:val="28"/>
                  <w:szCs w:val="28"/>
                </w:rPr>
                <w:t>пунктом 13</w:t>
              </w:r>
            </w:hyperlink>
            <w:r w:rsidRPr="00C42496">
              <w:rPr>
                <w:rFonts w:ascii="Times New Roman" w:hAnsi="Times New Roman"/>
                <w:sz w:val="28"/>
                <w:szCs w:val="28"/>
              </w:rPr>
              <w:t xml:space="preserve"> настоящего Порядка в срок не позднее 1 апреля года, следующего за годом, в котором был трудоустроен инвалид молодого возраста, отчета о достижении результата предоставления субсидии  и показателей, необходимых для достижения результата предоставления субсидии, по форме, утверждаемой соглашением о предоставлении субсидии (далее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 xml:space="preserve"> соглашение), с приложением копии документа, удостоверяющего</w:t>
            </w:r>
            <w:proofErr w:type="gramEnd"/>
            <w:r w:rsidRPr="00C42496">
              <w:rPr>
                <w:rFonts w:ascii="Times New Roman" w:hAnsi="Times New Roman"/>
                <w:sz w:val="28"/>
                <w:szCs w:val="28"/>
              </w:rPr>
              <w:t xml:space="preserve"> личность работодателя (руководителя работодателя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>юридических лиц) или представителя (в случае подачи заявления через представителя), а также копии документа, удостоверяющего полномочия представителя</w:t>
            </w: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3) в пункте 4.1: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- в абзаце первом слова «по состоянию на 31 декабря года, в котором они были трудоустроены» исключить;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>- абзац пятый изложить в следующий редакции:</w:t>
            </w:r>
            <w:proofErr w:type="gramEnd"/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«Точная дата завершения, конечные значения результата предоставления субсидии и показателей, необходимых для достижения результата предоставления субсидии, указываются в соглашении</w:t>
            </w: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 xml:space="preserve">4) в пункте 10: 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- абзац первый изложить в следующей редакции: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«10. Министерство в течение 3 рабочих дней с даты принятия решения о предоставлении субсидии, при условии принятия решения о предоставлении субсидии, заключает с работодателем соглашение</w:t>
            </w: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- дополнить новым абзацем вторым следующего содержания: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«Соглашение, дополнительное соглашение к соглашению, в том числе дополнительное соглашение о расторжении соглашения заключаются в соответствии с типовой формой, установленной министерством финансов Рязанской области</w:t>
            </w: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5) в пункте 13 слова «в абзаце первом пункта 10» заменить словами «в абзаце втором пункта 10»;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6) 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>в абзаце пятом пункта 15 слова «</w:t>
            </w: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>установленных</w:t>
            </w:r>
            <w:proofErr w:type="gramEnd"/>
            <w:r w:rsidRPr="00C42496">
              <w:rPr>
                <w:rFonts w:ascii="Times New Roman" w:hAnsi="Times New Roman"/>
                <w:sz w:val="28"/>
                <w:szCs w:val="28"/>
              </w:rPr>
              <w:t xml:space="preserve"> в соглашении» заменить словами «установленного в соглашении»;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7) абзац пятый приложения № 1 к Порядку предоставления субсидий работодателям в целях возмещения затрат связанных с реализацией мероприятий в сфере занятости населения в рамках подпрограммы «Сопровождение инвалидов молодого возраста при трудоустройстве» государственной программы Рязанской области «О развитии сферы занятости» изложить в следующей редакции: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 xml:space="preserve">«не  является  иностранным  юридическим 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 xml:space="preserve"> офшорные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>компании),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C42496">
              <w:rPr>
                <w:rFonts w:ascii="Times New Roman" w:hAnsi="Times New Roman"/>
                <w:sz w:val="28"/>
                <w:szCs w:val="28"/>
              </w:rPr>
              <w:t xml:space="preserve">а также российским юридическим лицом, в уставном (складочном) капитале </w:t>
            </w:r>
            <w:r w:rsidRPr="00C42496">
              <w:rPr>
                <w:rFonts w:ascii="Times New Roman" w:hAnsi="Times New Roman"/>
                <w:sz w:val="28"/>
                <w:szCs w:val="28"/>
              </w:rPr>
              <w:lastRenderedPageBreak/>
              <w:t>которого доля прямого или косвенного (через третьих лиц) участия офшорных компаний в совокупности</w:t>
            </w:r>
            <w:proofErr w:type="gramEnd"/>
            <w:r w:rsidRPr="00C42496">
              <w:rPr>
                <w:rFonts w:ascii="Times New Roman" w:hAnsi="Times New Roman"/>
                <w:sz w:val="28"/>
                <w:szCs w:val="28"/>
              </w:rPr>
              <w:t xml:space="preserve"> превышает 25 процентов (если иное не предусмотрено законодательством Российской Федерации)</w:t>
            </w: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249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14 сентября 2021 г. № 241 «О предоставлении субсидий работодателям на стажировку граждан, заключивших социальный контракт» (в редакции постановлений Правительства Рязанской области от 19.04.2022 № 151, от 09.08.2022 № 286) следующие изменения:</w:t>
            </w:r>
          </w:p>
          <w:p w:rsidR="00C42496" w:rsidRPr="00C42496" w:rsidRDefault="00C42496" w:rsidP="00C4249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>абзац третий пункта 1 дополнить словами «не позднее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C42496">
              <w:rPr>
                <w:rFonts w:ascii="Times New Roman" w:hAnsi="Times New Roman"/>
                <w:sz w:val="28"/>
                <w:szCs w:val="28"/>
              </w:rPr>
              <w:t>15-го рабочего дня, следующего за днем принятия закона Рязанской области об областном бюджете на очередной финансовый год и плановый период (закона Рязанской области о внесении изменений в закон Рязанской области об областном бюджете на очередной финансовый год и плановый период)»;</w:t>
            </w:r>
          </w:p>
          <w:p w:rsidR="00C42496" w:rsidRPr="00C42496" w:rsidRDefault="00C42496" w:rsidP="00C4249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2) в пункте 3:</w:t>
            </w:r>
          </w:p>
          <w:p w:rsidR="00C42496" w:rsidRPr="00C42496" w:rsidRDefault="00C42496" w:rsidP="00C4249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- абзац второй подпункта 1 изложить в следующей редакции: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>«-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 xml:space="preserve">не  является  иностранным  юридическим 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 xml:space="preserve"> офшорные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>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      </w:r>
            <w:proofErr w:type="gramEnd"/>
            <w:r w:rsidRPr="00C42496">
              <w:rPr>
                <w:rFonts w:ascii="Times New Roman" w:hAnsi="Times New Roman"/>
                <w:sz w:val="28"/>
                <w:szCs w:val="28"/>
              </w:rPr>
              <w:t xml:space="preserve"> превышает 25 процентов (если иное не предусмотрено законодательством Российской Федерации). </w:t>
            </w: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C42496">
              <w:rPr>
                <w:rFonts w:ascii="Times New Roman" w:hAnsi="Times New Roman"/>
                <w:sz w:val="28"/>
                <w:szCs w:val="28"/>
              </w:rPr>
              <w:t>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C42496">
              <w:rPr>
                <w:rFonts w:ascii="Times New Roman" w:hAnsi="Times New Roman"/>
                <w:sz w:val="28"/>
                <w:szCs w:val="28"/>
              </w:rPr>
              <w:t xml:space="preserve"> публичных акционерных обществ</w:t>
            </w: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249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- в подпункте 2 слово «работодателя» заменить словами «получателя субсидии»;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- подпункт 7 изложить в следующей редакции: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«7) 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 xml:space="preserve">наличие обязательства получателя субсидии о достижении результата предоставления субсидии и характеристики (показателя, необходимого для достижения результата предоставления субсидии) (далее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 xml:space="preserve"> показатель, необходимый для достижения результата предоставления субсидии)</w:t>
            </w: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249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3) в пункте 4: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- в абзаце первом слова «по состоянию на 31 декабря года получения субсидии» исключить;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- абзац третий изложить в следующей редакции: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 xml:space="preserve">«Точная дата завершения, конечные значения результата </w:t>
            </w:r>
            <w:r w:rsidRPr="00C42496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предоставления субсидии и показателя, необходимого для достижения результата предоставления субсидии, указываются в соглашении о предоставлении субсидии</w:t>
            </w: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4) в абзаце первом пункта 6 слово «работодатель» заменить словами «получатель субсидии»;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5)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>в абзацах первом, втором подпункта 2 пункта 10 слово «работодателем» заменить словами «получателем субсидии»;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6) абзац пятый приложения № 1 к Порядку предоставления субсидии работодателям на возмещение затрат на проведение стажировки граждан, заключивших социальный контракт на реализацию мероприятия по поиску работы, в рамках подпрограммы «Развитие мер социальной поддержки» государственной программы Рязанской области «Социальная защита и поддержка населения» изложить в следующей редакции: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 xml:space="preserve">«не  является  иностранным  юридическим 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 xml:space="preserve"> офшорные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>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      </w:r>
            <w:proofErr w:type="gramEnd"/>
            <w:r w:rsidRPr="00C42496">
              <w:rPr>
                <w:rFonts w:ascii="Times New Roman" w:hAnsi="Times New Roman"/>
                <w:sz w:val="28"/>
                <w:szCs w:val="28"/>
              </w:rPr>
              <w:t xml:space="preserve"> превышает 25 процентов (если иное не предусмотрено законодательством Российской Федерации)</w:t>
            </w: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249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) 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>в наименовании приложения № 2 к Порядку предоставления субсидии работодателям на возмещение затрат на проведение стажировки граждан, заключивших социальный контракт на реализацию мероприятия по поиску работы, в рамках подпрограммы «Развитие мер социальной поддержки» государственной программы Рязанской области «Социальная защита и поддержка населения» слово «работодателя» заменить словами «получателя субсидии».</w:t>
            </w:r>
          </w:p>
          <w:p w:rsidR="00C42496" w:rsidRPr="00C42496" w:rsidRDefault="0021291A" w:rsidP="00C42496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4. </w:t>
            </w:r>
            <w:proofErr w:type="gramStart"/>
            <w:r w:rsidR="00C42496" w:rsidRPr="00C42496">
              <w:rPr>
                <w:rFonts w:ascii="Times New Roman" w:hAnsi="Times New Roman"/>
                <w:sz w:val="28"/>
                <w:szCs w:val="28"/>
              </w:rPr>
              <w:t>Внести в  приложение к постановлению Правительства Рязанской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2496" w:rsidRPr="00C42496">
              <w:rPr>
                <w:rFonts w:ascii="Times New Roman" w:hAnsi="Times New Roman"/>
                <w:sz w:val="28"/>
                <w:szCs w:val="28"/>
              </w:rPr>
              <w:t>области от 21 августа 2018 г. № 246 «О предоставлении субсидии Рязанскому областному фонду социальной поддержки населения»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2496" w:rsidRPr="00C42496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 от 26.02.2019 № 38,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C42496" w:rsidRPr="00C42496">
              <w:rPr>
                <w:rFonts w:ascii="Times New Roman" w:hAnsi="Times New Roman"/>
                <w:sz w:val="28"/>
                <w:szCs w:val="28"/>
              </w:rPr>
              <w:t>от 20.08.2019 № 260, от 08.10.2019 № 310, от 26.05.2021 № 126,  от 16.11.2021 № 310, от 20.07.2022 № 265) следующие изменения:</w:t>
            </w:r>
            <w:proofErr w:type="gramEnd"/>
          </w:p>
          <w:p w:rsidR="00C42496" w:rsidRPr="00C42496" w:rsidRDefault="00C42496" w:rsidP="00C42496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>абзац второй пункта 2 дополнить словами «не позднее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C42496">
              <w:rPr>
                <w:rFonts w:ascii="Times New Roman" w:hAnsi="Times New Roman"/>
                <w:sz w:val="28"/>
                <w:szCs w:val="28"/>
              </w:rPr>
              <w:t>15-го рабочего дня, следующего за днем принятия закона Рязанской области об областном бюджете на очередной финансовый год и плановый период (закона Рязанской области о внесении изменений в закон Рязанской области об областном бюджете на очередной финансовый год и плановый период)»;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2) в пункте 4: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- абзац третий подпункта 2 изложить в следующей редакции: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 xml:space="preserve">«-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</w:t>
            </w:r>
            <w:r w:rsidRPr="00C4249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государств и территорий, используемых для промежуточного (офшорного) владения активами в Российской Федерации (далее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 xml:space="preserve"> офшорные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>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      </w:r>
            <w:proofErr w:type="gramEnd"/>
            <w:r w:rsidRPr="00C42496">
              <w:rPr>
                <w:rFonts w:ascii="Times New Roman" w:hAnsi="Times New Roman"/>
                <w:sz w:val="28"/>
                <w:szCs w:val="28"/>
              </w:rPr>
              <w:t xml:space="preserve"> превышает 25 процентов (если иное не предусмотрено законодательством Российской Федерации). </w:t>
            </w: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C42496">
              <w:rPr>
                <w:rFonts w:ascii="Times New Roman" w:hAnsi="Times New Roman"/>
                <w:sz w:val="28"/>
                <w:szCs w:val="28"/>
              </w:rPr>
              <w:t xml:space="preserve"> публичных акционерных обществ</w:t>
            </w: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249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- в подпункте 7: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абзац десятый изложить в следующей редакции: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«оплата работ, услуг по содержанию, модернизации, техническому перевооружению, подготовке проектной документации объектов капитального строительства, проведению государственной экспертизы проектной документации объектов капитального строительства,  строительной экспертизы и строительно-финансового анализа объектов капитального строительства,  капитального ремонта имущества, обеспечению нужд Фонда</w:t>
            </w: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249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дополнить новым абзацем одиннадцатым следующего содержания: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«расходы, связанные с использованием природных лечебных ресурсов, в целях предоставления социальных услуг (при наличии соответствующей лицензии)</w:t>
            </w: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249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- в подпункте 8 слова «использовани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 xml:space="preserve"> субсидий» заменить словами «об осуществлении расходов, источником финансового обеспечения которых является субсидия</w:t>
            </w: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Pr="00C4249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- подпункт 11 изложить в следующей редакции: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11) 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>наличие обязательства Фонда о достижении результатов предоставления субсидии</w:t>
            </w:r>
            <w:r w:rsidRPr="00C4249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 xml:space="preserve">и характеристик (показателей, необходимых для достижения результатов предоставления субсидии) (далее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 xml:space="preserve"> показатели, необходимые для достижения результатов предоставления субсидии)</w:t>
            </w: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2496">
              <w:rPr>
                <w:rFonts w:ascii="Times New Roman" w:hAnsi="Times New Roman"/>
                <w:sz w:val="28"/>
                <w:szCs w:val="28"/>
              </w:rPr>
              <w:t>;</w:t>
            </w:r>
            <w:r w:rsidRPr="00C42496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3) пункт 4.1 изложить в следующей редакции: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 xml:space="preserve">«4.1. Результатами предоставления субсидии являются: 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>содержание и обслуживание объектов социальной поддержки и социального обслуживания граждан в целях обеспечения уставных видов деятельности, указанных в подпункте 6 пункта 4 настоящего Порядка, в том числе: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 xml:space="preserve"> имущественного комплекса, расположенного по адресу: г. Рязань, район Солотча, д. 24;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жилых помещений, предоставленных в целях социальной поддержки семей с детьми, в том числе приемных семей;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 xml:space="preserve">обеспечение проведения капитального ремонта имущественного </w:t>
            </w:r>
            <w:r w:rsidRPr="00C42496">
              <w:rPr>
                <w:rFonts w:ascii="Times New Roman" w:hAnsi="Times New Roman"/>
                <w:sz w:val="28"/>
                <w:szCs w:val="28"/>
              </w:rPr>
              <w:lastRenderedPageBreak/>
              <w:t>комплекса, расположенного по адресу: г. Рязань, район Солотча, д. 24, в целях обеспечения уставных видов деятельности, указанных в подпункте 6 пункта 4 настоящего Порядка;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3)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>приобретение имущества для обеспечения уставных видов деятельности, указанных в подпункте 6 пункта 4 настоящего Порядка, включая оборудование, мебель, транспортные средства, спортивный и хозяйственный инвентарь для оснащения и обслуживания объектов социальной поддержки и социального обслуживания граждан, в том числе после завершения капитального ремонта.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Показателями, необходимыми для достижения результатов предоставления субсидии, являются: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 xml:space="preserve">- количество граждан, находящихся в трудной жизненной ситуации, в том числе инвалидов, получивших комплекс социальных, реабилитационных, </w:t>
            </w:r>
            <w:proofErr w:type="spellStart"/>
            <w:r w:rsidRPr="00C42496">
              <w:rPr>
                <w:rFonts w:ascii="Times New Roman" w:hAnsi="Times New Roman"/>
                <w:sz w:val="28"/>
                <w:szCs w:val="28"/>
              </w:rPr>
              <w:t>абилитационных</w:t>
            </w:r>
            <w:proofErr w:type="spellEnd"/>
            <w:r w:rsidRPr="00C42496">
              <w:rPr>
                <w:rFonts w:ascii="Times New Roman" w:hAnsi="Times New Roman"/>
                <w:sz w:val="28"/>
                <w:szCs w:val="28"/>
              </w:rPr>
              <w:t xml:space="preserve"> услуг в стационарной форме;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>количество объектов социальной поддержки и социального обслуживания граждан, введенных в эксплуатацию в соответствующем году, в том числе: имущественный комплекс, расположенный по адресу: г. Рязань, район Солотча, д. 24;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- количество обслуживаемых Фондом жилых домов, предоставляемых в целях социальной поддержки семей с детьми, в том числе приемных семей;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>количество единиц приобретенного имущества для обеспечения уставных видов деятельности, указанных в подпункте 6 пункта 4 настоящего Порядка (включая оборудование, мебель, транспортные средства, спортивный и хозяйственный инвентарь для оснащения и обслуживания объектов социальной поддержки и социального обслуживания граждан).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 xml:space="preserve">Точная дата завершения, конечные значения результатов предоставления субсидии и показателей, необходимых для достижения результатов предоставления субсидии,  указываются в Соглашении. 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4) в пункте 10: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>в абзаце первом слова «по форме, утвержденной постановлением министерства финансов Рязанской области от 29.12.2017 №</w:t>
            </w:r>
            <w:r>
              <w:rPr>
                <w:rFonts w:ascii="Times New Roman" w:hAnsi="Times New Roman"/>
                <w:sz w:val="28"/>
                <w:szCs w:val="28"/>
              </w:rPr>
              <w:t>  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 xml:space="preserve">11 </w:t>
            </w:r>
            <w:r w:rsidRPr="00C42496">
              <w:rPr>
                <w:rFonts w:ascii="Times New Roman" w:hAnsi="Times New Roman"/>
                <w:sz w:val="28"/>
                <w:szCs w:val="28"/>
              </w:rPr>
              <w:br/>
              <w:t>«Об утверждении Типовой формы соглашения (договора) о предоставлении из областного бюджета субсидии некоммерческой организации, не являющейся государственным (муниципальным) учреждением» исключить;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- дополнить новым абзацем вторым следующего содержания: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«Соглашение, дополнительное соглашение к Соглашению, в том числе дополнительное соглашение о расторжении Соглашения заключаются в соответствии с типовой формой, установленной министерством финансов Рязанской области</w:t>
            </w: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5)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>в пункте 12 слова «об использовании субсидии» заменить словами «об осуществлении расходов, источником финансового обеспечения которых является субсидия</w:t>
            </w: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Pr="00C4249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6) дополнить пунктом 13.1 следующего содержания: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«13.1. </w:t>
            </w: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>Главный распорядитель и министерство финансов Рязанской области в отношении субсидии, предоставленной начиная с 1 января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C42496">
              <w:rPr>
                <w:rFonts w:ascii="Times New Roman" w:hAnsi="Times New Roman"/>
                <w:sz w:val="28"/>
                <w:szCs w:val="28"/>
              </w:rPr>
              <w:lastRenderedPageBreak/>
              <w:t>2023 года, проводят мониторинг достижения результата предоставления субсидии, указанного в подпункте 2 пункта 4.1 настоящего Порядка, исходя из достижения его значений,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</w:t>
            </w:r>
            <w:proofErr w:type="gramEnd"/>
            <w:r w:rsidRPr="00C42496">
              <w:rPr>
                <w:rFonts w:ascii="Times New Roman" w:hAnsi="Times New Roman"/>
                <w:sz w:val="28"/>
                <w:szCs w:val="28"/>
              </w:rPr>
              <w:t xml:space="preserve"> финансов Российской Федерации</w:t>
            </w: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 xml:space="preserve">.»; </w:t>
            </w:r>
            <w:proofErr w:type="gramEnd"/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7) пункт 14.1 изложить в следующей редакции: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«14.1. Фонд представляет главному распорядителю отчет о достижении значений результатов предоставления субсидии и показателей, необходимых для достижения результатов предоставления субсидии по форме, определенной типовой формой соглашения, указанной в абзаце первом пункта 10 настоящего Порядка: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- в отношении результата предоставления субсидии, предусмотренного подпунктом 2 пункта 4.1 настоящего Порядка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 xml:space="preserve"> – ежеквартально до 15 числа месяца, следующего за отчетным кварталом,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42496">
              <w:rPr>
                <w:rFonts w:ascii="Times New Roman" w:hAnsi="Times New Roman"/>
                <w:spacing w:val="-4"/>
                <w:sz w:val="28"/>
                <w:szCs w:val="28"/>
              </w:rPr>
              <w:t>- в отношении результатов предоставления субсидии, предусмотренных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 xml:space="preserve"> подпунктами 1, 3 пункта 4.1 настоящего Порядка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>15 января года, следующего за годом, в котором должны быть достигнуты результаты предоставлении субсидии.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Отчеты, указанные в абзацах втором, третьем настоящего пункта (далее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–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 xml:space="preserve"> Отчет), подаются главному распорядителю руководителем Фонда лично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 xml:space="preserve"> или через представителя на бумажном носителе, либо посредством почтовой связи.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К Отчету прилагаются копия документа, удостоверяющего личность руководителя Фонда либо представителя, и копия документа, удостоверяющего полномочия представителя.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Отчет регистрируется в день его поступления в журнале входящей корреспонденции с указанием даты и времени поступления</w:t>
            </w: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8) формулу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 xml:space="preserve"> пункта 14.3 изложить в следующей редакции:</w:t>
            </w:r>
          </w:p>
          <w:p w:rsidR="00C42496" w:rsidRPr="0021291A" w:rsidRDefault="00C42496" w:rsidP="00C42496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129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«A = (1 - (d1 / D1 + d2 / D2 + d3/ D3 + </w:t>
            </w:r>
            <w:r w:rsidRPr="00C42496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2129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4/ D4) / 4) x V, 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 xml:space="preserve">d1, d2, d3, </w:t>
            </w:r>
            <w:r w:rsidRPr="00C42496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>4 - достигнутое значение соответственно показателя 1, 2, 3 или 4, необходимого для достижения результата предоставления субсидии;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D1, D2, D3, D4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>значение соответственно показателя 1, 2, 3 или 4, необходимого для достижения результата предоставления субсидии, установленное в Соглашении</w:t>
            </w: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249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9)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>в приложении к Порядку предоставления субсидий за счет средств областного бюджета Рязанскому областному фонду социальной поддержки населения в виде имущественного взноса для обеспечения: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- абзац третий подпункта 1 изложить в следующей редакции: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 xml:space="preserve">«-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</w:t>
            </w:r>
            <w:r w:rsidRPr="00C4249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владения активами в Российской Федерации (далее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 xml:space="preserve"> офшорные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>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      </w:r>
            <w:proofErr w:type="gramEnd"/>
            <w:r w:rsidRPr="00C42496">
              <w:rPr>
                <w:rFonts w:ascii="Times New Roman" w:hAnsi="Times New Roman"/>
                <w:sz w:val="28"/>
                <w:szCs w:val="28"/>
              </w:rPr>
              <w:t xml:space="preserve"> превышает 25 процентов (если иное не предусмотрено законодательством Российской Федерации)</w:t>
            </w: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249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- абзац шестой подпункта 4 изложить  в следующей редакции: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«- представлять в министерство труда и социальной защиты населения Рязанской области отчеты об осуществлении расходов, источником финансового обеспечения которых является субсидия, отчеты о достижении значений результатов предоставления субсидии и показателей, необходимых для достижения результатов предоставления субсидии,  в порядке и сроки, установленные пунктами 12, 14.1 Порядка</w:t>
            </w: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 xml:space="preserve">.». </w:t>
            </w:r>
            <w:proofErr w:type="gramEnd"/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25 декабря 2018 г. № 395 «О субсидиях организациям железнодорожного транспорта, предоставившим гражданам льготный проезд в соответствии с главой 4 Закона Рязанской области «О мерах социальной поддержки населения Рязанской области» (в редакции постановлений Правительства Рязанской области от 09.04.2019 № 105, от 20.08.2019 № 260, от 16.02.2021 № 22, от 22.03.2022 № 95, от 09.08.2022 № 286) следующие</w:t>
            </w:r>
            <w:proofErr w:type="gramEnd"/>
            <w:r w:rsidRPr="00C42496">
              <w:rPr>
                <w:rFonts w:ascii="Times New Roman" w:hAnsi="Times New Roman"/>
                <w:sz w:val="28"/>
                <w:szCs w:val="28"/>
              </w:rPr>
              <w:t xml:space="preserve"> изменения:</w:t>
            </w:r>
          </w:p>
          <w:p w:rsidR="00C42496" w:rsidRPr="00C42496" w:rsidRDefault="00C42496" w:rsidP="00C4249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>абзац второй пункта 1 дополнить словами «не позднее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C42496">
              <w:rPr>
                <w:rFonts w:ascii="Times New Roman" w:hAnsi="Times New Roman"/>
                <w:sz w:val="28"/>
                <w:szCs w:val="28"/>
              </w:rPr>
              <w:t>15-го рабочего дня, следующего за днем принятия закона Рязанской области об областном бюджете на очередной финансовый год и плановый период (закона Рязанской области о внесении изменений в закон Рязанской области об областном бюджете на очередной финансовый год и плановый период)»;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2)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 xml:space="preserve">в пункте 4 слова «постановлением министерства финансов Рязанской области от 03.03.2017 № 2 «Об утверждении типовых форм соглашений (договоров) о предоставлении из областного бюджета субсидии юридическим лицам (за исключением государственных учреждений), индивидуальным предпринимателям, физическим лицам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 xml:space="preserve"> производителям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>товаров, работ, услуг» заменить словами «министерством финансов Рязанской области»;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3) в пункте 5:</w:t>
            </w:r>
          </w:p>
          <w:p w:rsidR="00C42496" w:rsidRPr="00C42496" w:rsidRDefault="00C42496" w:rsidP="00C4249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- абзац второй подпункта 1 изложить в следующей редакции: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>«-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 xml:space="preserve">не  является  иностранным  юридическим 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 xml:space="preserve"> офшорные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>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      </w:r>
            <w:proofErr w:type="gramEnd"/>
            <w:r w:rsidRPr="00C42496">
              <w:rPr>
                <w:rFonts w:ascii="Times New Roman" w:hAnsi="Times New Roman"/>
                <w:sz w:val="28"/>
                <w:szCs w:val="28"/>
              </w:rPr>
              <w:t xml:space="preserve"> превышает 25 процентов (если иное не предусмотрено законодательством Российской Федерации). </w:t>
            </w: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 xml:space="preserve">При расчете доли участия офшорных компаний в капитале российских юридических лиц не учитывается прямое и (или) косвенное </w:t>
            </w:r>
            <w:r w:rsidRPr="00C42496">
              <w:rPr>
                <w:rFonts w:ascii="Times New Roman" w:hAnsi="Times New Roman"/>
                <w:sz w:val="28"/>
                <w:szCs w:val="28"/>
              </w:rPr>
              <w:lastRenderedPageBreak/>
              <w:t>участие офшорных компаний в капитале публичных акционерных обществ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C42496">
              <w:rPr>
                <w:rFonts w:ascii="Times New Roman" w:hAnsi="Times New Roman"/>
                <w:sz w:val="28"/>
                <w:szCs w:val="28"/>
              </w:rPr>
              <w:t>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C42496">
              <w:rPr>
                <w:rFonts w:ascii="Times New Roman" w:hAnsi="Times New Roman"/>
                <w:sz w:val="28"/>
                <w:szCs w:val="28"/>
              </w:rPr>
              <w:t xml:space="preserve"> публичных акционерных обществ</w:t>
            </w: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249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- подпункт 4 изложить в следующей редакции: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«4) 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 xml:space="preserve">наличие обязательства получателя субсидии о достижении результата предоставления субсидии и характеристики (показателя, необходимого для достижения результата предоставления субсидии) (далее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 xml:space="preserve"> показатель, необходимый для достижения результата предоставления субсидии)</w:t>
            </w: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249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- в подпункте 5 слова «показателей, необходимых» заменить словами «показателя, необходимого»;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4) в пункте 5.1: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- в абзаце первом слова «на 31 декабря года предоставления субсидии» исключить;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- абзац третий изложить в следующей редакции: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«Точная дата завершения, конечные значения результата предоставления субсидии и показателя, необходимого для достижения результата предоставления субсидии, указываются в Соглашении</w:t>
            </w: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5) абзац первый пункта 8 изложить в следующей редакции: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«8. Заявка регистрируется Министерством в день ее представления как входящий документ в установленном порядке</w:t>
            </w: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6) пункт 10 дополнить новым абзацем вторым следующего содержания: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«Соглашение, дополнительное соглашение к Соглашению, в том числе дополнительное соглашение о расторжении Соглашения заключаются в соответствии с типовой формой, установленной министерством финансов Рязанской области</w:t>
            </w: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7)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>в абзаце первом пункта 14 слова «в журнале входящей корреспонденции с указанием даты и времени его регистрации» заменить словами «как входящий документ в установленном порядке»;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) 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>в абзаце третьем пункта 21 слова «в журнале входящей корреспонденции с указанием даты и времени поступления» заменить словами «как входящий документ в установленном порядке»;</w:t>
            </w:r>
          </w:p>
          <w:p w:rsidR="00C42496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>9)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>абзац четвертый приложения № 1 к Порядку предоставления субсидий из областного бюджета организациям железнодорожного транспорта в целях возмещения недополученных доходов в связи с осуществлением ими перевозок железнодорожным транспортом общего пользования в пригородном сообщении граждан, имеющих право на меры социальной поддержки в соответствии с главой 4 Закона Рязанской области от 21.12.2016 № 91-ОЗ «О мерах социальной поддержки населения Рязанской области» изложить в</w:t>
            </w:r>
            <w:proofErr w:type="gramEnd"/>
            <w:r w:rsidRPr="00C42496">
              <w:rPr>
                <w:rFonts w:ascii="Times New Roman" w:hAnsi="Times New Roman"/>
                <w:sz w:val="28"/>
                <w:szCs w:val="28"/>
              </w:rPr>
              <w:t xml:space="preserve"> следующей редакции:</w:t>
            </w:r>
          </w:p>
          <w:p w:rsidR="00D13643" w:rsidRPr="00C42496" w:rsidRDefault="00C42496" w:rsidP="00C424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 xml:space="preserve">«не  является  иностранным  юридическим  лицом, в том числе местом регистрации которого является государство или территория, включенные в </w:t>
            </w:r>
            <w:r w:rsidRPr="00C4249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 xml:space="preserve"> офшорные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2496">
              <w:rPr>
                <w:rFonts w:ascii="Times New Roman" w:hAnsi="Times New Roman"/>
                <w:sz w:val="28"/>
                <w:szCs w:val="28"/>
              </w:rPr>
              <w:t>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      </w:r>
            <w:proofErr w:type="gramEnd"/>
            <w:r w:rsidRPr="00C42496">
              <w:rPr>
                <w:rFonts w:ascii="Times New Roman" w:hAnsi="Times New Roman"/>
                <w:sz w:val="28"/>
                <w:szCs w:val="28"/>
              </w:rPr>
              <w:t xml:space="preserve"> превышает 25 процентов (если иное не предусмотрено законодательством Российской Федерации)</w:t>
            </w:r>
            <w:proofErr w:type="gramStart"/>
            <w:r w:rsidRPr="00C42496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460" w:rsidRPr="00C42496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C42496" w:rsidRDefault="002B3460" w:rsidP="00C424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C42496" w:rsidRDefault="002B3460" w:rsidP="00C424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C42496" w:rsidRDefault="002B3460" w:rsidP="00C424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C42496" w:rsidRDefault="002B3460" w:rsidP="00C42496">
            <w:pPr>
              <w:rPr>
                <w:rFonts w:ascii="Times New Roman" w:hAnsi="Times New Roman"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C42496" w:rsidRDefault="002B3460" w:rsidP="00C424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C42496" w:rsidRDefault="002B3460" w:rsidP="00C4249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C42496" w:rsidRDefault="002B3460" w:rsidP="00C4249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C42496" w:rsidRDefault="002B3460" w:rsidP="00C4249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C42496" w:rsidRDefault="002B3460" w:rsidP="00C4249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C42496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C42496" w:rsidRDefault="00460FEA" w:rsidP="00C42496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460FEA" w:rsidRPr="00C42496" w:rsidSect="002E2737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785" w:rsidRDefault="00B96785">
      <w:r>
        <w:separator/>
      </w:r>
    </w:p>
  </w:endnote>
  <w:endnote w:type="continuationSeparator" w:id="0">
    <w:p w:rsidR="00B96785" w:rsidRDefault="00B9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785" w:rsidRDefault="00B96785">
      <w:r>
        <w:separator/>
      </w:r>
    </w:p>
  </w:footnote>
  <w:footnote w:type="continuationSeparator" w:id="0">
    <w:p w:rsidR="00B96785" w:rsidRDefault="00B96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90A31">
      <w:rPr>
        <w:rStyle w:val="a8"/>
        <w:rFonts w:ascii="Times New Roman" w:hAnsi="Times New Roman"/>
        <w:noProof/>
        <w:sz w:val="28"/>
        <w:szCs w:val="28"/>
      </w:rPr>
      <w:t>12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csQ1CGV1iIw57+5kNvgXAbRPkE=" w:salt="e/Ev0lMvhZLF1mJ/p+8qT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63714"/>
    <w:rsid w:val="00073A7A"/>
    <w:rsid w:val="000752E7"/>
    <w:rsid w:val="00076D5E"/>
    <w:rsid w:val="00084DD3"/>
    <w:rsid w:val="00090A31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291A"/>
    <w:rsid w:val="0021598F"/>
    <w:rsid w:val="00231F1C"/>
    <w:rsid w:val="00235F69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63AE3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A2DF5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048B4"/>
    <w:rsid w:val="00932E3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6785"/>
    <w:rsid w:val="00BB2C98"/>
    <w:rsid w:val="00BD0B82"/>
    <w:rsid w:val="00BF4F5F"/>
    <w:rsid w:val="00C04EEB"/>
    <w:rsid w:val="00C10F12"/>
    <w:rsid w:val="00C11826"/>
    <w:rsid w:val="00C129A1"/>
    <w:rsid w:val="00C22273"/>
    <w:rsid w:val="00C4249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2EC5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F8E0852F6A8EDE5901C242CB43084EC7CB0BA9673F88BF5726D5C48B71C719AD8318F14CF7084B74481DFE60551ACE09D88BB4A68A6FF1391E7F4B9B7v8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ПРАВИТЕЛЬСТВА_ВРИО</Template>
  <TotalTime>41</TotalTime>
  <Pages>12</Pages>
  <Words>4339</Words>
  <Characters>24736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29017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8</cp:revision>
  <cp:lastPrinted>2023-04-03T08:38:00Z</cp:lastPrinted>
  <dcterms:created xsi:type="dcterms:W3CDTF">2023-04-03T07:39:00Z</dcterms:created>
  <dcterms:modified xsi:type="dcterms:W3CDTF">2023-04-04T14:24:00Z</dcterms:modified>
</cp:coreProperties>
</file>