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F339E1" w:rsidRPr="005277F8" w:rsidTr="000A689F">
        <w:tc>
          <w:tcPr>
            <w:tcW w:w="5428" w:type="dxa"/>
          </w:tcPr>
          <w:p w:rsidR="00F339E1" w:rsidRPr="005277F8" w:rsidRDefault="00F339E1" w:rsidP="000A689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39E1" w:rsidRPr="005277F8" w:rsidRDefault="00F339E1" w:rsidP="000A68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7F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E06F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339E1" w:rsidRPr="005277F8" w:rsidRDefault="00F339E1" w:rsidP="000A689F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5277F8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F339E1" w:rsidRPr="005277F8" w:rsidTr="000A689F">
        <w:tc>
          <w:tcPr>
            <w:tcW w:w="5428" w:type="dxa"/>
          </w:tcPr>
          <w:p w:rsidR="00F339E1" w:rsidRPr="005277F8" w:rsidRDefault="00F339E1" w:rsidP="000A689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39E1" w:rsidRPr="005277F8" w:rsidRDefault="001E35C1" w:rsidP="000A68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2332">
              <w:rPr>
                <w:rFonts w:ascii="Times New Roman" w:hAnsi="Times New Roman"/>
                <w:sz w:val="28"/>
                <w:szCs w:val="28"/>
              </w:rPr>
              <w:t>от 11.04.2023 № 139</w:t>
            </w:r>
            <w:bookmarkStart w:id="0" w:name="_GoBack"/>
            <w:bookmarkEnd w:id="0"/>
          </w:p>
        </w:tc>
      </w:tr>
      <w:tr w:rsidR="00F339E1" w:rsidRPr="005277F8" w:rsidTr="000A689F">
        <w:tc>
          <w:tcPr>
            <w:tcW w:w="5428" w:type="dxa"/>
          </w:tcPr>
          <w:p w:rsidR="00F339E1" w:rsidRPr="005277F8" w:rsidRDefault="00F339E1" w:rsidP="000A689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39E1" w:rsidRPr="005277F8" w:rsidRDefault="00F339E1" w:rsidP="000A68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E1" w:rsidRPr="005277F8" w:rsidTr="000A689F">
        <w:tc>
          <w:tcPr>
            <w:tcW w:w="5428" w:type="dxa"/>
          </w:tcPr>
          <w:p w:rsidR="00F339E1" w:rsidRPr="005277F8" w:rsidRDefault="00F339E1" w:rsidP="000A689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39E1" w:rsidRPr="005277F8" w:rsidRDefault="00F339E1" w:rsidP="000A68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E1" w:rsidRPr="005277F8" w:rsidTr="000A689F">
        <w:tc>
          <w:tcPr>
            <w:tcW w:w="5428" w:type="dxa"/>
          </w:tcPr>
          <w:p w:rsidR="00F339E1" w:rsidRPr="005277F8" w:rsidRDefault="00F339E1" w:rsidP="000A689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39E1" w:rsidRPr="005277F8" w:rsidRDefault="00F339E1" w:rsidP="000A689F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5277F8">
              <w:rPr>
                <w:rFonts w:ascii="Times New Roman" w:hAnsi="Times New Roman"/>
                <w:sz w:val="28"/>
                <w:szCs w:val="28"/>
              </w:rPr>
              <w:t>«Приложение № 6</w:t>
            </w:r>
          </w:p>
          <w:p w:rsidR="00F339E1" w:rsidRPr="005277F8" w:rsidRDefault="00F339E1" w:rsidP="000A68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277F8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5277F8">
              <w:rPr>
                <w:rFonts w:ascii="Times New Roman" w:eastAsia="Calibri" w:hAnsi="Times New Roman"/>
                <w:sz w:val="28"/>
                <w:szCs w:val="28"/>
              </w:rPr>
              <w:t xml:space="preserve">предоставления субсидий </w:t>
            </w:r>
            <w:r w:rsidRPr="005277F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 возмещение части затрат производителям зерновых культур на производство и реализацию зерновых культур</w:t>
            </w:r>
          </w:p>
        </w:tc>
      </w:tr>
    </w:tbl>
    <w:p w:rsidR="00F339E1" w:rsidRPr="005277F8" w:rsidRDefault="00F339E1" w:rsidP="00F339E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339E1" w:rsidRPr="005277F8" w:rsidRDefault="00F339E1" w:rsidP="00F339E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339E1" w:rsidRPr="005277F8" w:rsidRDefault="00F339E1" w:rsidP="00F339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F339E1" w:rsidRPr="005277F8" w:rsidRDefault="00F339E1" w:rsidP="00F339E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339E1" w:rsidRPr="005277F8" w:rsidRDefault="00F339E1" w:rsidP="00F339E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277F8">
        <w:rPr>
          <w:rFonts w:ascii="Times New Roman" w:eastAsia="Calibri" w:hAnsi="Times New Roman"/>
          <w:sz w:val="28"/>
          <w:szCs w:val="28"/>
          <w:lang w:eastAsia="en-US"/>
        </w:rPr>
        <w:t>РЕЕСТР</w:t>
      </w:r>
    </w:p>
    <w:p w:rsidR="005277F8" w:rsidRDefault="00F339E1" w:rsidP="00F339E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277F8">
        <w:rPr>
          <w:rFonts w:ascii="Times New Roman" w:eastAsia="Calibri" w:hAnsi="Times New Roman"/>
          <w:sz w:val="28"/>
          <w:szCs w:val="28"/>
          <w:lang w:eastAsia="en-US"/>
        </w:rPr>
        <w:t>сведений об объемах производства зерновых культур</w:t>
      </w:r>
    </w:p>
    <w:p w:rsidR="00F339E1" w:rsidRPr="005277F8" w:rsidRDefault="00F339E1" w:rsidP="00F339E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277F8">
        <w:rPr>
          <w:rFonts w:ascii="Times New Roman" w:eastAsia="Calibri" w:hAnsi="Times New Roman"/>
          <w:sz w:val="28"/>
          <w:szCs w:val="28"/>
          <w:lang w:eastAsia="en-US"/>
        </w:rPr>
        <w:t>собственного производства</w:t>
      </w:r>
    </w:p>
    <w:p w:rsidR="00F339E1" w:rsidRPr="005277F8" w:rsidRDefault="00F339E1" w:rsidP="00F339E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5277F8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</w:t>
      </w:r>
    </w:p>
    <w:p w:rsidR="00F339E1" w:rsidRPr="005277F8" w:rsidRDefault="00F339E1" w:rsidP="00F339E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5277F8">
        <w:rPr>
          <w:rFonts w:ascii="Times New Roman" w:eastAsia="Calibri" w:hAnsi="Times New Roman"/>
          <w:sz w:val="24"/>
          <w:szCs w:val="24"/>
          <w:lang w:eastAsia="en-US"/>
        </w:rPr>
        <w:t>(наименование Получателя)</w:t>
      </w:r>
    </w:p>
    <w:p w:rsidR="00F339E1" w:rsidRPr="005277F8" w:rsidRDefault="00F339E1" w:rsidP="00F339E1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24"/>
        <w:gridCol w:w="2297"/>
        <w:gridCol w:w="1971"/>
        <w:gridCol w:w="2433"/>
        <w:gridCol w:w="1946"/>
      </w:tblGrid>
      <w:tr w:rsidR="00F339E1" w:rsidRPr="005277F8" w:rsidTr="000A689F">
        <w:tc>
          <w:tcPr>
            <w:tcW w:w="924" w:type="dxa"/>
          </w:tcPr>
          <w:p w:rsidR="005277F8" w:rsidRDefault="00F339E1" w:rsidP="005277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77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339E1" w:rsidRPr="005277F8" w:rsidRDefault="00F339E1" w:rsidP="005277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77F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77F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97" w:type="dxa"/>
          </w:tcPr>
          <w:p w:rsidR="00F339E1" w:rsidRPr="005277F8" w:rsidRDefault="00F339E1" w:rsidP="005277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77F8">
              <w:rPr>
                <w:rFonts w:ascii="Times New Roman" w:hAnsi="Times New Roman"/>
                <w:sz w:val="24"/>
                <w:szCs w:val="24"/>
              </w:rPr>
              <w:t>Наименование культуры</w:t>
            </w:r>
          </w:p>
        </w:tc>
        <w:tc>
          <w:tcPr>
            <w:tcW w:w="1971" w:type="dxa"/>
          </w:tcPr>
          <w:p w:rsidR="00F339E1" w:rsidRPr="005277F8" w:rsidRDefault="00F339E1" w:rsidP="005277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77F8">
              <w:rPr>
                <w:rFonts w:ascii="Times New Roman" w:hAnsi="Times New Roman"/>
                <w:sz w:val="24"/>
                <w:szCs w:val="24"/>
              </w:rPr>
              <w:t>Номер партии зерна</w:t>
            </w:r>
          </w:p>
        </w:tc>
        <w:tc>
          <w:tcPr>
            <w:tcW w:w="2433" w:type="dxa"/>
          </w:tcPr>
          <w:p w:rsidR="00F339E1" w:rsidRPr="005277F8" w:rsidRDefault="00F339E1" w:rsidP="005277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77F8">
              <w:rPr>
                <w:rFonts w:ascii="Times New Roman" w:hAnsi="Times New Roman"/>
                <w:sz w:val="24"/>
                <w:szCs w:val="24"/>
              </w:rPr>
              <w:t>Дата оформления</w:t>
            </w:r>
          </w:p>
        </w:tc>
        <w:tc>
          <w:tcPr>
            <w:tcW w:w="1946" w:type="dxa"/>
          </w:tcPr>
          <w:p w:rsidR="00F339E1" w:rsidRPr="005277F8" w:rsidRDefault="00F339E1" w:rsidP="005277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77F8">
              <w:rPr>
                <w:rFonts w:ascii="Times New Roman" w:hAnsi="Times New Roman"/>
                <w:sz w:val="24"/>
                <w:szCs w:val="24"/>
              </w:rPr>
              <w:t>Масса, тонн</w:t>
            </w:r>
          </w:p>
        </w:tc>
      </w:tr>
      <w:tr w:rsidR="00F339E1" w:rsidRPr="005277F8" w:rsidTr="000A689F">
        <w:tc>
          <w:tcPr>
            <w:tcW w:w="924" w:type="dxa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9E1" w:rsidRPr="005277F8" w:rsidTr="000A689F">
        <w:tc>
          <w:tcPr>
            <w:tcW w:w="924" w:type="dxa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9E1" w:rsidRPr="005277F8" w:rsidTr="000A689F">
        <w:tc>
          <w:tcPr>
            <w:tcW w:w="924" w:type="dxa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9E1" w:rsidRPr="005277F8" w:rsidTr="000A689F">
        <w:tc>
          <w:tcPr>
            <w:tcW w:w="924" w:type="dxa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9E1" w:rsidRPr="005277F8" w:rsidTr="000A689F">
        <w:tc>
          <w:tcPr>
            <w:tcW w:w="924" w:type="dxa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9E1" w:rsidRPr="005277F8" w:rsidTr="000A689F">
        <w:tc>
          <w:tcPr>
            <w:tcW w:w="924" w:type="dxa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9E1" w:rsidRPr="005277F8" w:rsidTr="000A689F">
        <w:tc>
          <w:tcPr>
            <w:tcW w:w="924" w:type="dxa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77F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97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77F8">
              <w:rPr>
                <w:rFonts w:ascii="Times New Roman" w:hAnsi="Times New Roman"/>
                <w:sz w:val="24"/>
                <w:szCs w:val="24"/>
              </w:rPr>
              <w:t xml:space="preserve">               х</w:t>
            </w:r>
          </w:p>
        </w:tc>
        <w:tc>
          <w:tcPr>
            <w:tcW w:w="1971" w:type="dxa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77F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33" w:type="dxa"/>
            <w:vAlign w:val="center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77F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46" w:type="dxa"/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39E1" w:rsidRPr="005277F8" w:rsidRDefault="00F339E1" w:rsidP="00F339E1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F339E1" w:rsidRPr="005277F8" w:rsidRDefault="00F339E1" w:rsidP="00F339E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339E1" w:rsidRPr="005277F8" w:rsidRDefault="00F339E1" w:rsidP="00F339E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0"/>
        <w:gridCol w:w="448"/>
        <w:gridCol w:w="1707"/>
        <w:gridCol w:w="448"/>
        <w:gridCol w:w="2226"/>
      </w:tblGrid>
      <w:tr w:rsidR="00F339E1" w:rsidRPr="005277F8" w:rsidTr="000A689F">
        <w:tc>
          <w:tcPr>
            <w:tcW w:w="4570" w:type="dxa"/>
            <w:tcMar>
              <w:top w:w="0" w:type="dxa"/>
              <w:bottom w:w="0" w:type="dxa"/>
            </w:tcMar>
          </w:tcPr>
          <w:p w:rsidR="00F339E1" w:rsidRPr="005277F8" w:rsidRDefault="00F339E1" w:rsidP="005277F8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77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Руководитель 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339E1" w:rsidRPr="005277F8" w:rsidTr="000A689F">
        <w:tc>
          <w:tcPr>
            <w:tcW w:w="4570" w:type="dxa"/>
            <w:tcMar>
              <w:top w:w="0" w:type="dxa"/>
              <w:bottom w:w="0" w:type="dxa"/>
            </w:tcMar>
          </w:tcPr>
          <w:p w:rsidR="00F339E1" w:rsidRPr="005277F8" w:rsidRDefault="005277F8" w:rsidP="005277F8">
            <w:pPr>
              <w:autoSpaceDE w:val="0"/>
              <w:autoSpaceDN w:val="0"/>
              <w:adjustRightInd w:val="0"/>
              <w:ind w:lef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77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(наименование Получателя субсидии)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77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339E1" w:rsidRPr="005277F8" w:rsidRDefault="00F339E1" w:rsidP="000A68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77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F339E1" w:rsidRPr="005277F8" w:rsidRDefault="00F339E1" w:rsidP="00F339E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339E1" w:rsidRPr="005277F8" w:rsidRDefault="00F339E1" w:rsidP="00F339E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277F8">
        <w:rPr>
          <w:rFonts w:ascii="Times New Roman" w:eastAsia="Calibri" w:hAnsi="Times New Roman"/>
          <w:sz w:val="24"/>
          <w:szCs w:val="24"/>
          <w:lang w:eastAsia="en-US"/>
        </w:rPr>
        <w:t>«____» ___________ 20___ г.</w:t>
      </w:r>
    </w:p>
    <w:p w:rsidR="00F339E1" w:rsidRPr="005277F8" w:rsidRDefault="00F339E1" w:rsidP="005277F8">
      <w:pPr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277F8">
        <w:rPr>
          <w:rFonts w:ascii="Times New Roman" w:eastAsia="Calibri" w:hAnsi="Times New Roman"/>
          <w:sz w:val="24"/>
          <w:szCs w:val="24"/>
          <w:lang w:eastAsia="en-US"/>
        </w:rPr>
        <w:t>М.П.».</w:t>
      </w:r>
    </w:p>
    <w:p w:rsidR="00F339E1" w:rsidRPr="005277F8" w:rsidRDefault="00F339E1" w:rsidP="00F339E1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F339E1" w:rsidRPr="005277F8" w:rsidRDefault="00F339E1" w:rsidP="00F339E1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F339E1" w:rsidRPr="005277F8" w:rsidRDefault="00F339E1" w:rsidP="00F339E1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F339E1" w:rsidRPr="005277F8" w:rsidRDefault="00F339E1" w:rsidP="00F339E1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F339E1" w:rsidRPr="00190FF9" w:rsidRDefault="00F339E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F339E1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044" w:rsidRDefault="00FE3044">
      <w:r>
        <w:separator/>
      </w:r>
    </w:p>
  </w:endnote>
  <w:endnote w:type="continuationSeparator" w:id="0">
    <w:p w:rsidR="00FE3044" w:rsidRDefault="00F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044" w:rsidRDefault="00FE3044">
      <w:r>
        <w:separator/>
      </w:r>
    </w:p>
  </w:footnote>
  <w:footnote w:type="continuationSeparator" w:id="0">
    <w:p w:rsidR="00FE3044" w:rsidRDefault="00FE3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E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35C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77F8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339E1"/>
    <w:rsid w:val="00F45B7C"/>
    <w:rsid w:val="00F45FCE"/>
    <w:rsid w:val="00F9334F"/>
    <w:rsid w:val="00F97D7F"/>
    <w:rsid w:val="00FA122C"/>
    <w:rsid w:val="00FA3B95"/>
    <w:rsid w:val="00FC1278"/>
    <w:rsid w:val="00FE06F0"/>
    <w:rsid w:val="00FE304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20">
    <w:name w:val="Сетка таблицы2"/>
    <w:basedOn w:val="a1"/>
    <w:next w:val="a9"/>
    <w:uiPriority w:val="59"/>
    <w:rsid w:val="00F339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20">
    <w:name w:val="Сетка таблицы2"/>
    <w:basedOn w:val="a1"/>
    <w:next w:val="a9"/>
    <w:uiPriority w:val="59"/>
    <w:rsid w:val="00F339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2023-04-10T09:25:00Z</cp:lastPrinted>
  <dcterms:created xsi:type="dcterms:W3CDTF">2023-04-07T13:14:00Z</dcterms:created>
  <dcterms:modified xsi:type="dcterms:W3CDTF">2023-04-11T14:02:00Z</dcterms:modified>
</cp:coreProperties>
</file>