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411D0" w:rsidRPr="00B53F23" w:rsidTr="000A689F">
        <w:tc>
          <w:tcPr>
            <w:tcW w:w="5428" w:type="dxa"/>
          </w:tcPr>
          <w:p w:rsidR="004411D0" w:rsidRPr="00B53F23" w:rsidRDefault="004411D0" w:rsidP="000A68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411D0" w:rsidRPr="00B53F23" w:rsidRDefault="004411D0" w:rsidP="000A6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F2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53F2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11D0" w:rsidRPr="00B53F23" w:rsidRDefault="004411D0" w:rsidP="000A689F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B53F2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411D0" w:rsidRPr="00B53F23" w:rsidTr="000A689F">
        <w:tc>
          <w:tcPr>
            <w:tcW w:w="5428" w:type="dxa"/>
          </w:tcPr>
          <w:p w:rsidR="004411D0" w:rsidRPr="00B53F23" w:rsidRDefault="004411D0" w:rsidP="000A68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411D0" w:rsidRPr="00B53F23" w:rsidRDefault="00945B50" w:rsidP="000A6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2332">
              <w:rPr>
                <w:rFonts w:ascii="Times New Roman" w:hAnsi="Times New Roman"/>
                <w:sz w:val="28"/>
                <w:szCs w:val="28"/>
              </w:rPr>
              <w:t>от 11.04.2023 № 139</w:t>
            </w:r>
            <w:bookmarkStart w:id="0" w:name="_GoBack"/>
            <w:bookmarkEnd w:id="0"/>
          </w:p>
        </w:tc>
      </w:tr>
      <w:tr w:rsidR="004411D0" w:rsidRPr="00B53F23" w:rsidTr="000A689F">
        <w:tc>
          <w:tcPr>
            <w:tcW w:w="5428" w:type="dxa"/>
          </w:tcPr>
          <w:p w:rsidR="004411D0" w:rsidRPr="00B53F23" w:rsidRDefault="004411D0" w:rsidP="000A68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411D0" w:rsidRPr="00B53F23" w:rsidRDefault="004411D0" w:rsidP="000A6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1D0" w:rsidRPr="00B53F23" w:rsidTr="000A689F">
        <w:tc>
          <w:tcPr>
            <w:tcW w:w="5428" w:type="dxa"/>
          </w:tcPr>
          <w:p w:rsidR="004411D0" w:rsidRPr="00B53F23" w:rsidRDefault="004411D0" w:rsidP="000A68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411D0" w:rsidRPr="00B53F23" w:rsidRDefault="004411D0" w:rsidP="000A6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1D0" w:rsidRPr="00B53F23" w:rsidTr="000A689F">
        <w:tc>
          <w:tcPr>
            <w:tcW w:w="5428" w:type="dxa"/>
          </w:tcPr>
          <w:p w:rsidR="004411D0" w:rsidRPr="00B53F23" w:rsidRDefault="004411D0" w:rsidP="000A68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411D0" w:rsidRPr="00B53F23" w:rsidRDefault="004411D0" w:rsidP="000A689F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B53F23">
              <w:rPr>
                <w:rFonts w:ascii="Times New Roman" w:hAnsi="Times New Roman"/>
                <w:sz w:val="28"/>
                <w:szCs w:val="28"/>
              </w:rPr>
              <w:t>«Приложение № 7</w:t>
            </w:r>
          </w:p>
          <w:p w:rsidR="004411D0" w:rsidRPr="00B53F23" w:rsidRDefault="004411D0" w:rsidP="000A68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53F23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B53F23">
              <w:rPr>
                <w:rFonts w:ascii="Times New Roman" w:eastAsia="Calibri" w:hAnsi="Times New Roman"/>
                <w:sz w:val="28"/>
                <w:szCs w:val="28"/>
              </w:rPr>
              <w:t xml:space="preserve">предоставления субсидий </w:t>
            </w:r>
            <w:r w:rsidRPr="00B53F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 возмещение части затрат производителям зерновых культур на производство и реализацию зерновых культур</w:t>
            </w:r>
          </w:p>
        </w:tc>
      </w:tr>
    </w:tbl>
    <w:p w:rsidR="004411D0" w:rsidRPr="00B53F23" w:rsidRDefault="004411D0" w:rsidP="004411D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411D0" w:rsidRPr="00B53F23" w:rsidRDefault="004411D0" w:rsidP="004411D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411D0" w:rsidRPr="00B53F23" w:rsidRDefault="004411D0" w:rsidP="004411D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411D0" w:rsidRPr="00B53F23" w:rsidRDefault="004411D0" w:rsidP="004411D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53F23">
        <w:rPr>
          <w:rFonts w:ascii="Times New Roman" w:eastAsia="Calibri" w:hAnsi="Times New Roman"/>
          <w:sz w:val="28"/>
          <w:szCs w:val="28"/>
          <w:lang w:eastAsia="en-US"/>
        </w:rPr>
        <w:t>РЕЕСТР</w:t>
      </w:r>
    </w:p>
    <w:p w:rsidR="00B53F23" w:rsidRDefault="004411D0" w:rsidP="004411D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53F23">
        <w:rPr>
          <w:rFonts w:ascii="Times New Roman" w:eastAsia="Calibri" w:hAnsi="Times New Roman"/>
          <w:sz w:val="28"/>
          <w:szCs w:val="28"/>
          <w:lang w:eastAsia="en-US"/>
        </w:rPr>
        <w:t>документов, подтверждающих факт реализации</w:t>
      </w:r>
    </w:p>
    <w:p w:rsidR="004411D0" w:rsidRPr="00B53F23" w:rsidRDefault="004411D0" w:rsidP="004411D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53F23">
        <w:rPr>
          <w:rFonts w:ascii="Times New Roman" w:eastAsia="Calibri" w:hAnsi="Times New Roman"/>
          <w:sz w:val="28"/>
          <w:szCs w:val="28"/>
          <w:lang w:eastAsia="en-US"/>
        </w:rPr>
        <w:t>зерновых культур</w:t>
      </w:r>
      <w:r w:rsidR="00B53F2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53F23">
        <w:rPr>
          <w:rFonts w:ascii="Times New Roman" w:eastAsia="Calibri" w:hAnsi="Times New Roman"/>
          <w:sz w:val="28"/>
          <w:szCs w:val="28"/>
          <w:lang w:eastAsia="en-US"/>
        </w:rPr>
        <w:t>собственного производства</w:t>
      </w:r>
    </w:p>
    <w:p w:rsidR="004411D0" w:rsidRPr="00B53F23" w:rsidRDefault="004411D0" w:rsidP="004411D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53F23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</w:t>
      </w:r>
    </w:p>
    <w:p w:rsidR="004411D0" w:rsidRPr="00B53F23" w:rsidRDefault="004411D0" w:rsidP="004411D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53F23">
        <w:rPr>
          <w:rFonts w:ascii="Times New Roman" w:eastAsia="Calibri" w:hAnsi="Times New Roman"/>
          <w:sz w:val="24"/>
          <w:szCs w:val="24"/>
          <w:lang w:eastAsia="en-US"/>
        </w:rPr>
        <w:t>(наименование Получателя)</w:t>
      </w:r>
    </w:p>
    <w:p w:rsidR="00B53F23" w:rsidRDefault="00B53F23" w:rsidP="004411D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411D0" w:rsidRPr="00B53F23" w:rsidRDefault="004411D0" w:rsidP="004411D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53F23">
        <w:rPr>
          <w:rFonts w:ascii="Times New Roman" w:eastAsia="Calibri" w:hAnsi="Times New Roman"/>
          <w:sz w:val="24"/>
          <w:szCs w:val="24"/>
          <w:lang w:eastAsia="en-US"/>
        </w:rPr>
        <w:t xml:space="preserve">за период </w:t>
      </w:r>
      <w:proofErr w:type="gramStart"/>
      <w:r w:rsidRPr="00B53F23">
        <w:rPr>
          <w:rFonts w:ascii="Times New Roman" w:eastAsia="Calibri" w:hAnsi="Times New Roman"/>
          <w:sz w:val="24"/>
          <w:szCs w:val="24"/>
          <w:lang w:eastAsia="en-US"/>
        </w:rPr>
        <w:t>с</w:t>
      </w:r>
      <w:proofErr w:type="gramEnd"/>
      <w:r w:rsidRPr="00B53F23">
        <w:rPr>
          <w:rFonts w:ascii="Times New Roman" w:eastAsia="Calibri" w:hAnsi="Times New Roman"/>
          <w:sz w:val="24"/>
          <w:szCs w:val="24"/>
          <w:lang w:eastAsia="en-US"/>
        </w:rPr>
        <w:t xml:space="preserve">  ____   по ________</w:t>
      </w:r>
    </w:p>
    <w:p w:rsidR="004411D0" w:rsidRPr="00B53F23" w:rsidRDefault="004411D0" w:rsidP="004411D0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11D0" w:rsidRPr="00B53F23" w:rsidRDefault="004411D0" w:rsidP="004411D0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24"/>
        <w:gridCol w:w="2278"/>
        <w:gridCol w:w="1978"/>
        <w:gridCol w:w="2439"/>
        <w:gridCol w:w="1952"/>
      </w:tblGrid>
      <w:tr w:rsidR="004411D0" w:rsidRPr="00B53F23" w:rsidTr="000A689F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23" w:rsidRDefault="004411D0" w:rsidP="00B53F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3F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411D0" w:rsidRPr="00B53F23" w:rsidRDefault="004411D0" w:rsidP="00B53F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3F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3F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Pr="00B53F23" w:rsidRDefault="004411D0" w:rsidP="00B53F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3F23">
              <w:rPr>
                <w:rFonts w:ascii="Times New Roman" w:hAnsi="Times New Roman"/>
                <w:sz w:val="24"/>
                <w:szCs w:val="24"/>
              </w:rPr>
              <w:t>Наименование культуры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B53F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3F23">
              <w:rPr>
                <w:rFonts w:ascii="Times New Roman" w:hAnsi="Times New Roman"/>
                <w:sz w:val="24"/>
                <w:szCs w:val="24"/>
              </w:rPr>
              <w:t>Номер СДИЗ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Pr="00B53F23" w:rsidRDefault="004411D0" w:rsidP="00B53F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3F23">
              <w:rPr>
                <w:rFonts w:ascii="Times New Roman" w:hAnsi="Times New Roman"/>
                <w:sz w:val="24"/>
                <w:szCs w:val="24"/>
              </w:rPr>
              <w:t>Дата оформления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Pr="00B53F23" w:rsidRDefault="004411D0" w:rsidP="00B53F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3F23">
              <w:rPr>
                <w:rFonts w:ascii="Times New Roman" w:hAnsi="Times New Roman"/>
                <w:sz w:val="24"/>
                <w:szCs w:val="24"/>
              </w:rPr>
              <w:t>Масса, тонн</w:t>
            </w:r>
          </w:p>
        </w:tc>
      </w:tr>
      <w:tr w:rsidR="004411D0" w:rsidRPr="00B53F23" w:rsidTr="000A689F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1D0" w:rsidRPr="00B53F23" w:rsidTr="000A689F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1D0" w:rsidRPr="00B53F23" w:rsidTr="000A689F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1D0" w:rsidRPr="00B53F23" w:rsidTr="000A689F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1D0" w:rsidRPr="00B53F23" w:rsidTr="000A689F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1D0" w:rsidRPr="00B53F23" w:rsidTr="000A689F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1D0" w:rsidRPr="00B53F23" w:rsidTr="000A689F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3F2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3F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3F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3F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11D0" w:rsidRPr="00B53F23" w:rsidRDefault="004411D0" w:rsidP="004411D0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11D0" w:rsidRPr="00B53F23" w:rsidRDefault="004411D0" w:rsidP="004411D0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11D0" w:rsidRPr="00B53F23" w:rsidRDefault="004411D0" w:rsidP="004411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411D0" w:rsidRPr="00B53F23" w:rsidRDefault="004411D0" w:rsidP="004411D0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0"/>
        <w:gridCol w:w="448"/>
        <w:gridCol w:w="1707"/>
        <w:gridCol w:w="448"/>
        <w:gridCol w:w="2226"/>
      </w:tblGrid>
      <w:tr w:rsidR="004411D0" w:rsidRPr="00B53F23" w:rsidTr="000A689F">
        <w:tc>
          <w:tcPr>
            <w:tcW w:w="4570" w:type="dxa"/>
            <w:tcMar>
              <w:top w:w="0" w:type="dxa"/>
              <w:bottom w:w="0" w:type="dxa"/>
            </w:tcMar>
          </w:tcPr>
          <w:p w:rsidR="004411D0" w:rsidRPr="00B53F23" w:rsidRDefault="004411D0" w:rsidP="00B53F23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53F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Руководитель 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411D0" w:rsidRPr="00B53F23" w:rsidTr="000A689F">
        <w:tc>
          <w:tcPr>
            <w:tcW w:w="4570" w:type="dxa"/>
            <w:tcMar>
              <w:top w:w="0" w:type="dxa"/>
              <w:bottom w:w="0" w:type="dxa"/>
            </w:tcMar>
          </w:tcPr>
          <w:p w:rsidR="004411D0" w:rsidRPr="00B53F23" w:rsidRDefault="00B53F23" w:rsidP="00B53F23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3F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(наименование Получателя субсидии)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3F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411D0" w:rsidRPr="00B53F23" w:rsidRDefault="004411D0" w:rsidP="000A68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3F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4411D0" w:rsidRPr="00B53F23" w:rsidRDefault="004411D0" w:rsidP="004411D0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11D0" w:rsidRPr="00B53F23" w:rsidRDefault="004411D0" w:rsidP="004411D0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411D0" w:rsidRPr="00B53F23" w:rsidRDefault="004411D0" w:rsidP="004411D0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53F23">
        <w:rPr>
          <w:rFonts w:ascii="Times New Roman" w:eastAsia="Calibri" w:hAnsi="Times New Roman"/>
          <w:sz w:val="24"/>
          <w:szCs w:val="24"/>
          <w:lang w:eastAsia="en-US"/>
        </w:rPr>
        <w:t>«____» ___________ 20___ г.</w:t>
      </w:r>
    </w:p>
    <w:p w:rsidR="004411D0" w:rsidRPr="00B53F23" w:rsidRDefault="004411D0" w:rsidP="00B53F23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53F23">
        <w:rPr>
          <w:rFonts w:ascii="Times New Roman" w:eastAsia="Calibri" w:hAnsi="Times New Roman"/>
          <w:sz w:val="24"/>
          <w:szCs w:val="24"/>
          <w:lang w:eastAsia="en-US"/>
        </w:rPr>
        <w:t>М.П.».</w:t>
      </w:r>
    </w:p>
    <w:p w:rsidR="004411D0" w:rsidRPr="00B53F23" w:rsidRDefault="004411D0" w:rsidP="004411D0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339E1" w:rsidRPr="00190FF9" w:rsidRDefault="00F339E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339E1" w:rsidRPr="00190FF9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06" w:rsidRDefault="00482D06">
      <w:r>
        <w:separator/>
      </w:r>
    </w:p>
  </w:endnote>
  <w:endnote w:type="continuationSeparator" w:id="0">
    <w:p w:rsidR="00482D06" w:rsidRDefault="0048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06" w:rsidRDefault="00482D06">
      <w:r>
        <w:separator/>
      </w:r>
    </w:p>
  </w:footnote>
  <w:footnote w:type="continuationSeparator" w:id="0">
    <w:p w:rsidR="00482D06" w:rsidRDefault="00482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482D0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4411D0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482D0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E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411D0"/>
    <w:rsid w:val="00460FEA"/>
    <w:rsid w:val="004734B7"/>
    <w:rsid w:val="00481B88"/>
    <w:rsid w:val="00482D06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45B50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3F2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39E1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1D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20">
    <w:name w:val="Сетка таблицы2"/>
    <w:basedOn w:val="a1"/>
    <w:next w:val="a9"/>
    <w:uiPriority w:val="59"/>
    <w:rsid w:val="00F339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4411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1D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20">
    <w:name w:val="Сетка таблицы2"/>
    <w:basedOn w:val="a1"/>
    <w:next w:val="a9"/>
    <w:uiPriority w:val="59"/>
    <w:rsid w:val="00F339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4411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2023-04-07T13:15:00Z</dcterms:created>
  <dcterms:modified xsi:type="dcterms:W3CDTF">2023-04-11T14:02:00Z</dcterms:modified>
</cp:coreProperties>
</file>