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6D" w:rsidRDefault="00752D29" w:rsidP="006C776D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12CD161" wp14:editId="1F694B3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6D" w:rsidRPr="000C2A4D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6C776D">
        <w:rPr>
          <w:rFonts w:ascii="Times New Roman" w:hAnsi="Times New Roman"/>
          <w:color w:val="000000"/>
          <w:sz w:val="28"/>
          <w:szCs w:val="28"/>
        </w:rPr>
        <w:t xml:space="preserve">19 апреля </w:t>
      </w:r>
      <w:r w:rsidR="006C776D" w:rsidRPr="000C2A4D">
        <w:rPr>
          <w:rFonts w:ascii="Times New Roman" w:hAnsi="Times New Roman"/>
          <w:color w:val="000000"/>
          <w:sz w:val="28"/>
          <w:szCs w:val="28"/>
        </w:rPr>
        <w:t>202</w:t>
      </w:r>
      <w:r w:rsidR="006C776D">
        <w:rPr>
          <w:rFonts w:ascii="Times New Roman" w:hAnsi="Times New Roman"/>
          <w:color w:val="000000"/>
          <w:sz w:val="28"/>
          <w:szCs w:val="28"/>
        </w:rPr>
        <w:t>3</w:t>
      </w:r>
      <w:r w:rsidR="006C776D"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6C776D">
        <w:rPr>
          <w:rFonts w:ascii="Times New Roman" w:hAnsi="Times New Roman"/>
          <w:color w:val="000000"/>
          <w:sz w:val="28"/>
          <w:szCs w:val="28"/>
        </w:rPr>
        <w:t xml:space="preserve"> 156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C776D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3" w:type="pct"/>
        <w:jc w:val="right"/>
        <w:tblLayout w:type="fixed"/>
        <w:tblLook w:val="01E0" w:firstRow="1" w:lastRow="1" w:firstColumn="1" w:lastColumn="1" w:noHBand="0" w:noVBand="0"/>
      </w:tblPr>
      <w:tblGrid>
        <w:gridCol w:w="6089"/>
        <w:gridCol w:w="391"/>
        <w:gridCol w:w="3097"/>
      </w:tblGrid>
      <w:tr w:rsidR="000D5EED" w:rsidRPr="00484D57" w:rsidTr="00816FA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84D57" w:rsidRDefault="00964511" w:rsidP="00484D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84D5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84D57" w:rsidRDefault="00964511" w:rsidP="00484D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Рязанской области от 27 июля 2021 г. № 194</w:t>
            </w:r>
          </w:p>
          <w:p w:rsidR="00484D57" w:rsidRDefault="00964511" w:rsidP="00484D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«Об утверждении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порядков предоставления субсидий</w:t>
            </w:r>
          </w:p>
          <w:p w:rsidR="00484D57" w:rsidRDefault="00964511" w:rsidP="00484D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на реализацию мероприятий,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направленных на оказание</w:t>
            </w:r>
          </w:p>
          <w:p w:rsidR="00484D57" w:rsidRDefault="00964511" w:rsidP="00484D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содействия сельскохозяйственным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товаропроизводителям</w:t>
            </w:r>
          </w:p>
          <w:p w:rsidR="00484D57" w:rsidRDefault="00964511" w:rsidP="00484D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в обеспечении квалифицированными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специалистами»</w:t>
            </w:r>
          </w:p>
          <w:p w:rsidR="00484D57" w:rsidRDefault="00F97218" w:rsidP="00484D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ED45DA" w:rsidRPr="00484D57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proofErr w:type="gramEnd"/>
          </w:p>
          <w:p w:rsidR="00066880" w:rsidRPr="00484D57" w:rsidRDefault="00F97218" w:rsidP="00484D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ED45DA" w:rsidRPr="00484D57">
              <w:rPr>
                <w:rFonts w:ascii="Times New Roman" w:hAnsi="Times New Roman"/>
                <w:sz w:val="28"/>
                <w:szCs w:val="28"/>
              </w:rPr>
              <w:t>05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.0</w:t>
            </w:r>
            <w:r w:rsidR="00ED45DA" w:rsidRPr="00484D57">
              <w:rPr>
                <w:rFonts w:ascii="Times New Roman" w:hAnsi="Times New Roman"/>
                <w:sz w:val="28"/>
                <w:szCs w:val="28"/>
              </w:rPr>
              <w:t>5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.20</w:t>
            </w:r>
            <w:r w:rsidR="00ED45DA" w:rsidRPr="00484D57">
              <w:rPr>
                <w:rFonts w:ascii="Times New Roman" w:hAnsi="Times New Roman"/>
                <w:sz w:val="28"/>
                <w:szCs w:val="28"/>
              </w:rPr>
              <w:t>22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ED45DA" w:rsidRPr="00484D57">
              <w:rPr>
                <w:rFonts w:ascii="Times New Roman" w:hAnsi="Times New Roman"/>
                <w:sz w:val="28"/>
                <w:szCs w:val="28"/>
              </w:rPr>
              <w:t>69</w:t>
            </w:r>
            <w:r w:rsidR="00491782" w:rsidRPr="00484D5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D0324" w:rsidRPr="00484D57" w:rsidTr="00816FA2">
        <w:trPr>
          <w:jc w:val="right"/>
        </w:trPr>
        <w:tc>
          <w:tcPr>
            <w:tcW w:w="5000" w:type="pct"/>
            <w:gridSpan w:val="3"/>
          </w:tcPr>
          <w:p w:rsidR="00FD0324" w:rsidRPr="00484D57" w:rsidRDefault="00FD0324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C56903" w:rsidRPr="00484D57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</w:t>
            </w:r>
            <w:r w:rsidR="0036321A" w:rsidRPr="00484D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D0324" w:rsidRPr="00484D57" w:rsidRDefault="00FD0324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B80430" w:rsidRPr="00484D57">
              <w:rPr>
                <w:rFonts w:ascii="Times New Roman" w:hAnsi="Times New Roman"/>
                <w:sz w:val="28"/>
                <w:szCs w:val="28"/>
              </w:rPr>
              <w:t>в</w:t>
            </w:r>
            <w:r w:rsidR="00193630" w:rsidRP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2F30" w:rsidRPr="00484D5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FB73A1" w:rsidRPr="00484D57">
              <w:rPr>
                <w:rFonts w:ascii="Times New Roman" w:hAnsi="Times New Roman"/>
                <w:sz w:val="28"/>
                <w:szCs w:val="28"/>
              </w:rPr>
              <w:t>е</w:t>
            </w:r>
            <w:r w:rsidR="00792F30" w:rsidRPr="00484D5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27 июля 2021 г. № 194 «Об утверждении порядков предоставления субсидий</w:t>
            </w:r>
            <w:r w:rsidR="00484D57">
              <w:rPr>
                <w:rFonts w:ascii="Times New Roman" w:hAnsi="Times New Roman"/>
                <w:sz w:val="28"/>
                <w:szCs w:val="28"/>
              </w:rPr>
              <w:br/>
            </w:r>
            <w:r w:rsidR="00792F30" w:rsidRPr="00484D57">
              <w:rPr>
                <w:rFonts w:ascii="Times New Roman" w:hAnsi="Times New Roman"/>
                <w:sz w:val="28"/>
                <w:szCs w:val="28"/>
              </w:rPr>
              <w:t>на реализацию мероприятий, направленных на оказание</w:t>
            </w:r>
            <w:r w:rsidR="00484D57">
              <w:rPr>
                <w:rFonts w:ascii="Times New Roman" w:hAnsi="Times New Roman"/>
                <w:sz w:val="28"/>
                <w:szCs w:val="28"/>
              </w:rPr>
              <w:br/>
            </w:r>
            <w:r w:rsidR="00792F30" w:rsidRPr="00484D57">
              <w:rPr>
                <w:rFonts w:ascii="Times New Roman" w:hAnsi="Times New Roman"/>
                <w:sz w:val="28"/>
                <w:szCs w:val="28"/>
              </w:rPr>
              <w:t xml:space="preserve">содействия сельскохозяйственным товаропроизводителям в обеспечении квалифицированными специалистами»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74B51" w:rsidRPr="00484D57" w:rsidRDefault="00795FFA" w:rsidP="00484D57">
            <w:pPr>
              <w:numPr>
                <w:ilvl w:val="0"/>
                <w:numId w:val="8"/>
              </w:numPr>
              <w:tabs>
                <w:tab w:val="left" w:pos="99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474B51" w:rsidRPr="00484D57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1645F5" w:rsidRPr="00484D57">
              <w:rPr>
                <w:rFonts w:ascii="Times New Roman" w:hAnsi="Times New Roman"/>
                <w:sz w:val="28"/>
                <w:szCs w:val="28"/>
              </w:rPr>
              <w:t>2</w:t>
            </w:r>
            <w:r w:rsidR="00474B51" w:rsidRPr="00484D5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474B51" w:rsidRPr="00484D57" w:rsidRDefault="00474B51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«</w:t>
            </w:r>
            <w:r w:rsidR="001645F5" w:rsidRPr="00484D57">
              <w:rPr>
                <w:rFonts w:ascii="Times New Roman" w:hAnsi="Times New Roman"/>
                <w:sz w:val="28"/>
                <w:szCs w:val="28"/>
              </w:rPr>
              <w:t>2</w:t>
            </w:r>
            <w:r w:rsidR="00484D57">
              <w:rPr>
                <w:rFonts w:ascii="Times New Roman" w:hAnsi="Times New Roman"/>
                <w:sz w:val="28"/>
                <w:szCs w:val="28"/>
              </w:rPr>
              <w:t>.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73A1" w:rsidRPr="00484D57" w:rsidRDefault="00311C4F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2. В</w:t>
            </w:r>
            <w:r w:rsidR="00FB73A1" w:rsidRPr="00484D57">
              <w:rPr>
                <w:rFonts w:ascii="Times New Roman" w:hAnsi="Times New Roman"/>
                <w:sz w:val="28"/>
                <w:szCs w:val="28"/>
              </w:rPr>
              <w:t xml:space="preserve"> приложении № 1:</w:t>
            </w:r>
          </w:p>
          <w:p w:rsidR="008F2B54" w:rsidRPr="00484D57" w:rsidRDefault="008F2B54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1) в разделе 1 «Общие положения»:</w:t>
            </w:r>
          </w:p>
          <w:p w:rsidR="00801DC3" w:rsidRPr="00484D57" w:rsidRDefault="00801DC3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 в пункте 1.1:</w:t>
            </w:r>
          </w:p>
          <w:p w:rsidR="00801DC3" w:rsidRPr="00484D57" w:rsidRDefault="00644692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474B51" w:rsidRPr="00484D57">
              <w:rPr>
                <w:rFonts w:ascii="Times New Roman" w:hAnsi="Times New Roman"/>
                <w:sz w:val="28"/>
                <w:szCs w:val="28"/>
              </w:rPr>
              <w:t xml:space="preserve"> «30.12.201</w:t>
            </w:r>
            <w:r w:rsidR="00801DC3" w:rsidRPr="00484D57">
              <w:rPr>
                <w:rFonts w:ascii="Times New Roman" w:hAnsi="Times New Roman"/>
                <w:sz w:val="28"/>
                <w:szCs w:val="28"/>
              </w:rPr>
              <w:t xml:space="preserve">3» заменить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цифрами</w:t>
            </w:r>
            <w:r w:rsidR="00801DC3" w:rsidRPr="00484D57">
              <w:rPr>
                <w:rFonts w:ascii="Times New Roman" w:hAnsi="Times New Roman"/>
                <w:sz w:val="28"/>
                <w:szCs w:val="28"/>
              </w:rPr>
              <w:t xml:space="preserve"> «30.10.20</w:t>
            </w:r>
            <w:r w:rsidR="00474B51" w:rsidRPr="00484D57">
              <w:rPr>
                <w:rFonts w:ascii="Times New Roman" w:hAnsi="Times New Roman"/>
                <w:sz w:val="28"/>
                <w:szCs w:val="28"/>
              </w:rPr>
              <w:t>1</w:t>
            </w:r>
            <w:r w:rsidR="00801DC3" w:rsidRPr="00484D57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474B51" w:rsidRPr="00484D57" w:rsidRDefault="001645F5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4B51" w:rsidRPr="00484D57">
              <w:rPr>
                <w:rFonts w:ascii="Times New Roman" w:hAnsi="Times New Roman"/>
                <w:sz w:val="28"/>
                <w:szCs w:val="28"/>
              </w:rPr>
              <w:t>в пункте 1.2:</w:t>
            </w:r>
          </w:p>
          <w:p w:rsidR="00474B51" w:rsidRPr="00484D57" w:rsidRDefault="00474B51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в абзаце одиннадцатом слова </w:t>
            </w:r>
            <w:r w:rsidR="0086498F" w:rsidRPr="00484D57">
              <w:rPr>
                <w:rFonts w:ascii="Times New Roman" w:hAnsi="Times New Roman"/>
                <w:sz w:val="28"/>
                <w:szCs w:val="28"/>
              </w:rPr>
              <w:t>«абзацах четвертом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="0086498F"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="0086498F" w:rsidRPr="00484D57">
              <w:rPr>
                <w:rFonts w:ascii="Times New Roman" w:hAnsi="Times New Roman"/>
                <w:sz w:val="28"/>
                <w:szCs w:val="28"/>
              </w:rPr>
              <w:t xml:space="preserve">одиннадцатом» заменить словами «абзацах </w:t>
            </w:r>
            <w:r w:rsidR="006E1E6A" w:rsidRPr="00484D57">
              <w:rPr>
                <w:rFonts w:ascii="Times New Roman" w:hAnsi="Times New Roman"/>
                <w:sz w:val="28"/>
                <w:szCs w:val="28"/>
              </w:rPr>
              <w:t>третьем</w:t>
            </w:r>
            <w:r w:rsidR="0086498F" w:rsidRPr="00484D57">
              <w:rPr>
                <w:rFonts w:ascii="Times New Roman" w:hAnsi="Times New Roman"/>
                <w:sz w:val="28"/>
                <w:szCs w:val="28"/>
              </w:rPr>
              <w:t>-десятом»;</w:t>
            </w:r>
          </w:p>
          <w:p w:rsidR="00242876" w:rsidRPr="00484D57" w:rsidRDefault="00242876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абзац двенадцатый дополнить словами «на 1 января</w:t>
            </w:r>
            <w:r w:rsidR="008C3BB4">
              <w:rPr>
                <w:rFonts w:ascii="Times New Roman" w:hAnsi="Times New Roman"/>
                <w:sz w:val="28"/>
                <w:szCs w:val="28"/>
              </w:rPr>
              <w:t xml:space="preserve"> 2022 года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переданных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в ведение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 после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1 января 2022 г</w:t>
            </w:r>
            <w:r w:rsidR="008C3BB4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42876" w:rsidRDefault="00242876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 пункт 1.5 изложить в следующей редакции:</w:t>
            </w:r>
          </w:p>
          <w:p w:rsidR="00484D57" w:rsidRDefault="00484D57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2876" w:rsidRPr="00484D57" w:rsidRDefault="00242876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lastRenderedPageBreak/>
              <w:t>«1.5</w:t>
            </w:r>
            <w:r w:rsidR="00484D57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B80E93" w:rsidRPr="00484D57" w:rsidRDefault="00B80E93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C3BB4">
              <w:rPr>
                <w:rFonts w:ascii="Times New Roman" w:hAnsi="Times New Roman"/>
                <w:sz w:val="28"/>
                <w:szCs w:val="28"/>
              </w:rPr>
              <w:t>в разделе 2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 «Условия и порядок предоставления субсидии»: </w:t>
            </w:r>
          </w:p>
          <w:p w:rsidR="00242876" w:rsidRPr="00484D57" w:rsidRDefault="00880828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- в пункте 2.1:</w:t>
            </w:r>
          </w:p>
          <w:p w:rsidR="00880828" w:rsidRPr="00484D57" w:rsidRDefault="00880828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880828" w:rsidRPr="00484D57" w:rsidRDefault="00880828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484D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компании), а также российскими юридическими лицами, в уставном (складочном) капитале которых доля прямого или косвенного (через третьих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0828" w:rsidRPr="00484D57" w:rsidRDefault="00880828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880828" w:rsidRPr="00484D57" w:rsidRDefault="00880828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«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>- 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 индивидуального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FB15AD">
              <w:rPr>
                <w:rFonts w:ascii="Times New Roman" w:eastAsiaTheme="minorEastAsia" w:hAnsi="Times New Roman"/>
                <w:sz w:val="28"/>
                <w:szCs w:val="28"/>
              </w:rPr>
              <w:t>предпринимателя)</w:t>
            </w:r>
            <w:proofErr w:type="gramStart"/>
            <w:r w:rsidR="00FB15AD">
              <w:rPr>
                <w:rFonts w:ascii="Times New Roman" w:eastAsiaTheme="minorEastAsia" w:hAnsi="Times New Roman"/>
                <w:sz w:val="28"/>
                <w:szCs w:val="28"/>
              </w:rPr>
              <w:t>.»</w:t>
            </w:r>
            <w:proofErr w:type="gramEnd"/>
            <w:r w:rsidR="00FB15AD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CB2244" w:rsidRPr="00484D57" w:rsidRDefault="00CB2244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 пункт 2.2 изложить в следующей редакции:</w:t>
            </w:r>
          </w:p>
          <w:p w:rsidR="009A4863" w:rsidRPr="00484D57" w:rsidRDefault="00E62A5A" w:rsidP="00484D5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«2.2.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="009A4863"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Результат предоставления субсидии – </w:t>
            </w:r>
            <w:r w:rsidR="009A4863" w:rsidRPr="00484D57">
              <w:rPr>
                <w:rFonts w:ascii="Times New Roman" w:hAnsi="Times New Roman"/>
                <w:sz w:val="28"/>
                <w:szCs w:val="28"/>
              </w:rPr>
              <w:t>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</w:t>
            </w:r>
            <w:r w:rsidR="009A4863" w:rsidRPr="00484D5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  <w:p w:rsidR="009A4863" w:rsidRPr="00484D57" w:rsidRDefault="009A4863" w:rsidP="00484D5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Характеристика (показатель, необходимый для достижения результата предоставления субсидии) 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="00E62A5A"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E62A5A" w:rsidRPr="00484D57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2A5A" w:rsidRPr="00484D57">
              <w:rPr>
                <w:rFonts w:ascii="Times New Roman" w:hAnsi="Times New Roman"/>
                <w:sz w:val="28"/>
                <w:szCs w:val="28"/>
              </w:rPr>
              <w:t>граждан Российской Федерации</w:t>
            </w:r>
            <w:r w:rsidR="00484D57">
              <w:rPr>
                <w:rFonts w:ascii="Times New Roman" w:hAnsi="Times New Roman"/>
                <w:sz w:val="28"/>
                <w:szCs w:val="28"/>
              </w:rPr>
              <w:br/>
            </w:r>
            <w:r w:rsidR="00E62A5A" w:rsidRPr="00484D57">
              <w:rPr>
                <w:rFonts w:ascii="Times New Roman" w:hAnsi="Times New Roman"/>
                <w:sz w:val="28"/>
                <w:szCs w:val="28"/>
              </w:rPr>
              <w:t>для сельскохозяйственных товаропроизводителей и организаций, осуществляющих переработку сельскохозяйственной продукции, на сельских территориях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  <w:p w:rsidR="009A4863" w:rsidRPr="00484D57" w:rsidRDefault="009A4863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</w:t>
            </w:r>
            <w:r w:rsidR="00E62A5A" w:rsidRPr="00484D57">
              <w:rPr>
                <w:rFonts w:ascii="Times New Roman" w:hAnsi="Times New Roman"/>
                <w:sz w:val="28"/>
                <w:szCs w:val="28"/>
              </w:rPr>
              <w:t>с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оглашении</w:t>
            </w:r>
            <w:r w:rsidR="00E62A5A" w:rsidRP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2A5A" w:rsidRPr="00484D57">
              <w:rPr>
                <w:rFonts w:ascii="Times New Roman" w:hAnsi="Times New Roman"/>
                <w:sz w:val="28"/>
                <w:szCs w:val="28"/>
              </w:rPr>
              <w:lastRenderedPageBreak/>
              <w:t>о предоставлении субсидий (далее – Соглашение)</w:t>
            </w:r>
            <w:proofErr w:type="gramStart"/>
            <w:r w:rsidR="00E62A5A" w:rsidRPr="00484D5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E62A5A" w:rsidRPr="00484D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498F" w:rsidRPr="00484D57" w:rsidRDefault="004E2190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в</w:t>
            </w:r>
            <w:r w:rsidR="0086498F" w:rsidRPr="00484D57">
              <w:rPr>
                <w:rFonts w:ascii="Times New Roman" w:hAnsi="Times New Roman"/>
                <w:sz w:val="28"/>
                <w:szCs w:val="28"/>
              </w:rPr>
              <w:t xml:space="preserve"> абзаце девятом пункта 2.5 слова «30 дней» заменить словами</w:t>
            </w:r>
            <w:r w:rsidR="00484D57">
              <w:rPr>
                <w:rFonts w:ascii="Times New Roman" w:hAnsi="Times New Roman"/>
                <w:sz w:val="28"/>
                <w:szCs w:val="28"/>
              </w:rPr>
              <w:br/>
            </w:r>
            <w:r w:rsidR="0086498F" w:rsidRPr="00484D57">
              <w:rPr>
                <w:rFonts w:ascii="Times New Roman" w:hAnsi="Times New Roman"/>
                <w:sz w:val="28"/>
                <w:szCs w:val="28"/>
              </w:rPr>
              <w:t>«30 календарных дней»;</w:t>
            </w:r>
          </w:p>
          <w:p w:rsidR="0086498F" w:rsidRPr="00484D57" w:rsidRDefault="008C3BB4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86498F" w:rsidRPr="00484D57">
              <w:rPr>
                <w:rFonts w:ascii="Times New Roman" w:hAnsi="Times New Roman"/>
                <w:sz w:val="28"/>
                <w:szCs w:val="28"/>
              </w:rPr>
              <w:t xml:space="preserve">в разделе 4 «Порядок осуществления </w:t>
            </w:r>
            <w:proofErr w:type="gramStart"/>
            <w:r w:rsidR="0086498F" w:rsidRPr="00484D5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="0086498F" w:rsidRPr="00484D57">
              <w:rPr>
                <w:rFonts w:ascii="Times New Roman" w:hAnsi="Times New Roman"/>
                <w:sz w:val="28"/>
                <w:szCs w:val="28"/>
              </w:rPr>
              <w:t xml:space="preserve"> соблюдением целей, условий и порядка предоставления субсидии и ответственность за их нарушение»</w:t>
            </w:r>
            <w:r w:rsidR="004E2190" w:rsidRPr="00484D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E2190" w:rsidRPr="00484D57" w:rsidRDefault="001645F5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2190" w:rsidRPr="00484D57">
              <w:rPr>
                <w:rFonts w:ascii="Times New Roman" w:hAnsi="Times New Roman"/>
                <w:sz w:val="28"/>
                <w:szCs w:val="28"/>
              </w:rPr>
              <w:t>в наименовании слово «целей</w:t>
            </w:r>
            <w:proofErr w:type="gramStart"/>
            <w:r w:rsidR="004E2190" w:rsidRPr="00484D57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4E2190" w:rsidRPr="00484D57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4E2190" w:rsidRPr="00484D57" w:rsidRDefault="001645F5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="004E2190" w:rsidRPr="00484D57">
              <w:rPr>
                <w:rFonts w:ascii="Times New Roman" w:hAnsi="Times New Roman"/>
                <w:sz w:val="28"/>
                <w:szCs w:val="28"/>
              </w:rPr>
              <w:t>в пункте 4.2 слова «со дня направления» заме</w:t>
            </w:r>
            <w:r w:rsidR="008C3BB4">
              <w:rPr>
                <w:rFonts w:ascii="Times New Roman" w:hAnsi="Times New Roman"/>
                <w:sz w:val="28"/>
                <w:szCs w:val="28"/>
              </w:rPr>
              <w:t>нить словами «со дня получения».</w:t>
            </w:r>
          </w:p>
          <w:p w:rsidR="00193630" w:rsidRPr="00484D57" w:rsidRDefault="004E2190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3</w:t>
            </w:r>
            <w:r w:rsidR="00193630" w:rsidRPr="00484D5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В</w:t>
            </w:r>
            <w:r w:rsidR="00193630" w:rsidRPr="00484D57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FB73A1" w:rsidRPr="00484D57">
              <w:rPr>
                <w:rFonts w:ascii="Times New Roman" w:hAnsi="Times New Roman"/>
                <w:sz w:val="28"/>
                <w:szCs w:val="28"/>
              </w:rPr>
              <w:t>и</w:t>
            </w:r>
            <w:r w:rsidR="00193630" w:rsidRPr="00484D57">
              <w:rPr>
                <w:rFonts w:ascii="Times New Roman" w:hAnsi="Times New Roman"/>
                <w:sz w:val="28"/>
                <w:szCs w:val="28"/>
              </w:rPr>
              <w:t xml:space="preserve"> № 2:</w:t>
            </w:r>
          </w:p>
          <w:p w:rsidR="00FB73A1" w:rsidRPr="00484D57" w:rsidRDefault="00FB73A1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1) в разделе 1 «Общие положения»:</w:t>
            </w:r>
          </w:p>
          <w:p w:rsidR="00801DC3" w:rsidRPr="00484D57" w:rsidRDefault="00801DC3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 в пункте 1.1:</w:t>
            </w:r>
          </w:p>
          <w:p w:rsidR="00801DC3" w:rsidRPr="00484D57" w:rsidRDefault="00EF58BA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801DC3" w:rsidRPr="00484D57">
              <w:rPr>
                <w:rFonts w:ascii="Times New Roman" w:hAnsi="Times New Roman"/>
                <w:sz w:val="28"/>
                <w:szCs w:val="28"/>
              </w:rPr>
              <w:t xml:space="preserve"> «30.12.20</w:t>
            </w:r>
            <w:r w:rsidR="004E2190" w:rsidRPr="00484D57">
              <w:rPr>
                <w:rFonts w:ascii="Times New Roman" w:hAnsi="Times New Roman"/>
                <w:sz w:val="28"/>
                <w:szCs w:val="28"/>
              </w:rPr>
              <w:t>1</w:t>
            </w:r>
            <w:r w:rsidR="00801DC3" w:rsidRPr="00484D57">
              <w:rPr>
                <w:rFonts w:ascii="Times New Roman" w:hAnsi="Times New Roman"/>
                <w:sz w:val="28"/>
                <w:szCs w:val="28"/>
              </w:rPr>
              <w:t xml:space="preserve">3» заменить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цифрами</w:t>
            </w:r>
            <w:r w:rsidR="00801DC3" w:rsidRPr="00484D57">
              <w:rPr>
                <w:rFonts w:ascii="Times New Roman" w:hAnsi="Times New Roman"/>
                <w:sz w:val="28"/>
                <w:szCs w:val="28"/>
              </w:rPr>
              <w:t xml:space="preserve"> «30.10.20</w:t>
            </w:r>
            <w:r w:rsidR="004E2190" w:rsidRPr="00484D57">
              <w:rPr>
                <w:rFonts w:ascii="Times New Roman" w:hAnsi="Times New Roman"/>
                <w:sz w:val="28"/>
                <w:szCs w:val="28"/>
              </w:rPr>
              <w:t>1</w:t>
            </w:r>
            <w:r w:rsidR="00801DC3" w:rsidRPr="00484D57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4E2190" w:rsidRPr="00484D57" w:rsidRDefault="004E2190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в пункте 1.2:</w:t>
            </w:r>
          </w:p>
          <w:p w:rsidR="004E2190" w:rsidRPr="00484D57" w:rsidRDefault="004E2190" w:rsidP="00484D5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в абзаце одиннадцатом слова «абзацах четвертом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одиннадцатом» заменить словами «абзацах </w:t>
            </w:r>
            <w:r w:rsidR="006E1E6A" w:rsidRPr="00484D57">
              <w:rPr>
                <w:rFonts w:ascii="Times New Roman" w:hAnsi="Times New Roman"/>
                <w:sz w:val="28"/>
                <w:szCs w:val="28"/>
              </w:rPr>
              <w:t>третьем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десятом»;</w:t>
            </w:r>
          </w:p>
          <w:p w:rsidR="00FB73A1" w:rsidRPr="00484D57" w:rsidRDefault="00FB73A1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абзац двенадцатый дополнить словами «на 1 января 2022 г</w:t>
            </w:r>
            <w:r w:rsidR="008C3BB4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переданных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в ведение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 после 1 января 2022 г</w:t>
            </w:r>
            <w:r w:rsidR="008C3BB4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73A1" w:rsidRPr="00484D57" w:rsidRDefault="00FB73A1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 пункт 1.5 изложить в следующей редакции:</w:t>
            </w:r>
          </w:p>
          <w:p w:rsidR="00FB73A1" w:rsidRPr="00484D57" w:rsidRDefault="00FB73A1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«1.5. </w:t>
            </w:r>
            <w:proofErr w:type="gramStart"/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B80E93" w:rsidRPr="00484D57" w:rsidRDefault="00B80E93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2) в разделе 2 «Условия и порядок предоставления субсидий»:</w:t>
            </w:r>
          </w:p>
          <w:p w:rsidR="00FB73A1" w:rsidRPr="00484D57" w:rsidRDefault="00FB73A1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- в пункте 2.1:</w:t>
            </w:r>
          </w:p>
          <w:p w:rsidR="00FB73A1" w:rsidRPr="00484D57" w:rsidRDefault="00FB73A1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FB73A1" w:rsidRPr="00484D57" w:rsidRDefault="00FB73A1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484D57">
              <w:rPr>
                <w:rFonts w:ascii="Times New Roman" w:hAnsi="Times New Roman"/>
                <w:sz w:val="28"/>
                <w:szCs w:val="28"/>
              </w:rPr>
              <w:t>-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484D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компании), а также российскими юридическими лицами, в уставном (складочном) капитале которых доля прямого или косвенного (через третьих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lastRenderedPageBreak/>
      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73A1" w:rsidRPr="00484D57" w:rsidRDefault="00FB73A1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FB73A1" w:rsidRPr="00484D57" w:rsidRDefault="00FB73A1" w:rsidP="00484D57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«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 индивидуального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предпринимателя)</w:t>
            </w:r>
            <w:proofErr w:type="gramStart"/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FB15A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  <w:proofErr w:type="gramEnd"/>
            <w:r w:rsidR="00FB15AD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FB73A1" w:rsidRPr="00484D57" w:rsidRDefault="00FB73A1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 пункт 2.2 изложить в следующей редакции:</w:t>
            </w:r>
          </w:p>
          <w:p w:rsidR="00FB73A1" w:rsidRPr="00484D57" w:rsidRDefault="00FB73A1" w:rsidP="00484D5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«2.2.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Результат предоставления субсидии – </w:t>
            </w:r>
            <w:r w:rsidR="00B80E93" w:rsidRPr="00484D57">
              <w:rPr>
                <w:rFonts w:ascii="Times New Roman" w:hAnsi="Times New Roman"/>
                <w:sz w:val="28"/>
                <w:szCs w:val="28"/>
              </w:rPr>
              <w:t>привлечены обучающиеся для прохождения практики и осуществления трудовой деятельности</w:t>
            </w:r>
            <w:r w:rsidR="00484D57">
              <w:rPr>
                <w:rFonts w:ascii="Times New Roman" w:hAnsi="Times New Roman"/>
                <w:sz w:val="28"/>
                <w:szCs w:val="28"/>
              </w:rPr>
              <w:br/>
            </w:r>
            <w:r w:rsidR="00B80E93" w:rsidRPr="00484D57">
              <w:rPr>
                <w:rFonts w:ascii="Times New Roman" w:hAnsi="Times New Roman"/>
                <w:sz w:val="28"/>
                <w:szCs w:val="28"/>
              </w:rPr>
              <w:t>к сельскохозяйственным товаропроизводителям и организациям, осуществляющим переработку сельскохозяйственной продукции, на сельских территориях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  <w:p w:rsidR="00FB73A1" w:rsidRPr="00484D57" w:rsidRDefault="00FB73A1" w:rsidP="00484D5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Характеристика (показатель, необходимый для достижения результата предоставления субсидии) </w:t>
            </w:r>
            <w:r w:rsidR="00484D57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484D57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B80E93" w:rsidRPr="00484D57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r w:rsidR="00484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0E93" w:rsidRPr="00484D57">
              <w:rPr>
                <w:rFonts w:ascii="Times New Roman" w:hAnsi="Times New Roman"/>
                <w:sz w:val="28"/>
                <w:szCs w:val="28"/>
              </w:rPr>
              <w:t>обучающихся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</w:t>
            </w:r>
            <w:proofErr w:type="gramEnd"/>
          </w:p>
          <w:p w:rsidR="00FB73A1" w:rsidRPr="00484D57" w:rsidRDefault="00FB73A1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 о предоставлении субсидий (далее – Соглашение)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2190" w:rsidRPr="00484D57" w:rsidRDefault="001645F5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="004E2190" w:rsidRPr="00484D5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5F534C" w:rsidRPr="00484D57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="004E2190" w:rsidRPr="00484D57">
              <w:rPr>
                <w:rFonts w:ascii="Times New Roman" w:hAnsi="Times New Roman"/>
                <w:sz w:val="28"/>
                <w:szCs w:val="28"/>
              </w:rPr>
              <w:t xml:space="preserve"> пункта 2.5 слова «30 дней» заменить словами</w:t>
            </w:r>
            <w:r w:rsidR="00484D57">
              <w:rPr>
                <w:rFonts w:ascii="Times New Roman" w:hAnsi="Times New Roman"/>
                <w:sz w:val="28"/>
                <w:szCs w:val="28"/>
              </w:rPr>
              <w:br/>
            </w:r>
            <w:r w:rsidR="004E2190" w:rsidRPr="00484D57">
              <w:rPr>
                <w:rFonts w:ascii="Times New Roman" w:hAnsi="Times New Roman"/>
                <w:sz w:val="28"/>
                <w:szCs w:val="28"/>
              </w:rPr>
              <w:t>«30 календарных дней»;</w:t>
            </w:r>
          </w:p>
          <w:p w:rsidR="001645F5" w:rsidRPr="00484D57" w:rsidRDefault="001645F5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 в абзаце втором пункта 2.6 слово «целей</w:t>
            </w:r>
            <w:proofErr w:type="gramStart"/>
            <w:r w:rsidRPr="00484D57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484D57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5F534C" w:rsidRPr="00484D57" w:rsidRDefault="00484D57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5F534C" w:rsidRPr="00484D57">
              <w:rPr>
                <w:rFonts w:ascii="Times New Roman" w:hAnsi="Times New Roman"/>
                <w:sz w:val="28"/>
                <w:szCs w:val="28"/>
              </w:rPr>
              <w:t xml:space="preserve">в разделе 4 «Порядок осуществления </w:t>
            </w:r>
            <w:proofErr w:type="gramStart"/>
            <w:r w:rsidR="005F534C" w:rsidRPr="00484D5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="005F534C" w:rsidRPr="00484D57">
              <w:rPr>
                <w:rFonts w:ascii="Times New Roman" w:hAnsi="Times New Roman"/>
                <w:sz w:val="28"/>
                <w:szCs w:val="28"/>
              </w:rPr>
              <w:t xml:space="preserve"> соблюдением целей, условий и порядка предоставления субсидии и ответственность за их нарушение»:</w:t>
            </w:r>
          </w:p>
          <w:p w:rsidR="005F534C" w:rsidRPr="00484D57" w:rsidRDefault="001645F5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F534C" w:rsidRPr="00484D57">
              <w:rPr>
                <w:rFonts w:ascii="Times New Roman" w:hAnsi="Times New Roman"/>
                <w:sz w:val="28"/>
                <w:szCs w:val="28"/>
              </w:rPr>
              <w:t>в наименовании слово «целей</w:t>
            </w:r>
            <w:proofErr w:type="gramStart"/>
            <w:r w:rsidR="005F534C" w:rsidRPr="00484D57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5F534C" w:rsidRPr="00484D57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1645F5" w:rsidRPr="00484D57" w:rsidRDefault="001645F5" w:rsidP="00484D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-</w:t>
            </w:r>
            <w:r w:rsidR="00484D57">
              <w:rPr>
                <w:rFonts w:ascii="Times New Roman" w:hAnsi="Times New Roman"/>
                <w:sz w:val="28"/>
                <w:szCs w:val="28"/>
              </w:rPr>
              <w:t> 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в пункте 4.2 слова «со дня направления» заменить словами «со дня получения».</w:t>
            </w:r>
          </w:p>
          <w:p w:rsidR="00FB73A1" w:rsidRPr="00484D57" w:rsidRDefault="00FB73A1" w:rsidP="00193630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0D3D" w:rsidRPr="00484D57" w:rsidRDefault="00CC0D3D" w:rsidP="009001BD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0324" w:rsidRPr="00484D57" w:rsidRDefault="00FD0324" w:rsidP="00BC1A0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F2A" w:rsidRPr="00484D57" w:rsidTr="009C6A22">
        <w:tblPrEx>
          <w:jc w:val="left"/>
          <w:tblLook w:val="0000" w:firstRow="0" w:lastRow="0" w:firstColumn="0" w:lastColumn="0" w:noHBand="0" w:noVBand="0"/>
        </w:tblPrEx>
        <w:tc>
          <w:tcPr>
            <w:tcW w:w="3179" w:type="pct"/>
          </w:tcPr>
          <w:p w:rsidR="00EB3F2A" w:rsidRPr="00484D57" w:rsidRDefault="004E29A4" w:rsidP="001D67B9">
            <w:pPr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B4767F" w:rsidRPr="00484D57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204" w:type="pct"/>
          </w:tcPr>
          <w:p w:rsidR="00EB3F2A" w:rsidRPr="00484D57" w:rsidRDefault="00EB3F2A" w:rsidP="00BC1A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pct"/>
            <w:vAlign w:val="bottom"/>
          </w:tcPr>
          <w:p w:rsidR="00EB3F2A" w:rsidRPr="00484D57" w:rsidRDefault="00912CCC" w:rsidP="00912CC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84D57">
              <w:rPr>
                <w:rFonts w:ascii="Times New Roman" w:hAnsi="Times New Roman"/>
                <w:sz w:val="28"/>
                <w:szCs w:val="28"/>
              </w:rPr>
              <w:t>П</w:t>
            </w:r>
            <w:r w:rsidR="00B4767F" w:rsidRPr="00484D57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484D57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9F5618" w:rsidRPr="00484D57" w:rsidRDefault="009F5618" w:rsidP="009C6A22">
      <w:pPr>
        <w:jc w:val="both"/>
        <w:rPr>
          <w:rFonts w:ascii="Times New Roman" w:hAnsi="Times New Roman"/>
          <w:sz w:val="28"/>
          <w:szCs w:val="28"/>
        </w:rPr>
      </w:pPr>
    </w:p>
    <w:sectPr w:rsidR="009F5618" w:rsidRPr="00484D57" w:rsidSect="00373F1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FA" w:rsidRDefault="00795FFA">
      <w:r>
        <w:separator/>
      </w:r>
    </w:p>
  </w:endnote>
  <w:endnote w:type="continuationSeparator" w:id="0">
    <w:p w:rsidR="00795FFA" w:rsidRDefault="0079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FA" w:rsidRDefault="00795FFA">
      <w:r>
        <w:separator/>
      </w:r>
    </w:p>
  </w:footnote>
  <w:footnote w:type="continuationSeparator" w:id="0">
    <w:p w:rsidR="00795FFA" w:rsidRDefault="00795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6C776D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35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E07DF5"/>
    <w:multiLevelType w:val="hybridMultilevel"/>
    <w:tmpl w:val="BA5E3AC0"/>
    <w:lvl w:ilvl="0" w:tplc="DF649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DE2EBD"/>
    <w:multiLevelType w:val="hybridMultilevel"/>
    <w:tmpl w:val="217E3DCC"/>
    <w:lvl w:ilvl="0" w:tplc="BA2A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3eOsABHMFpWGd8pU5im31qdTw8=" w:salt="fJN07oXWSKbVXvBcoo4A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7"/>
    <w:rsid w:val="00000B8A"/>
    <w:rsid w:val="00000E11"/>
    <w:rsid w:val="000017FB"/>
    <w:rsid w:val="00002590"/>
    <w:rsid w:val="00002CC6"/>
    <w:rsid w:val="00003072"/>
    <w:rsid w:val="00003426"/>
    <w:rsid w:val="00003FCA"/>
    <w:rsid w:val="00004524"/>
    <w:rsid w:val="0000600A"/>
    <w:rsid w:val="000062AD"/>
    <w:rsid w:val="000064F2"/>
    <w:rsid w:val="00006AE5"/>
    <w:rsid w:val="00010477"/>
    <w:rsid w:val="000119E3"/>
    <w:rsid w:val="00013497"/>
    <w:rsid w:val="0001360F"/>
    <w:rsid w:val="00017669"/>
    <w:rsid w:val="00024F67"/>
    <w:rsid w:val="00024FC6"/>
    <w:rsid w:val="00025222"/>
    <w:rsid w:val="00025439"/>
    <w:rsid w:val="000259B1"/>
    <w:rsid w:val="000301AC"/>
    <w:rsid w:val="00031432"/>
    <w:rsid w:val="00033149"/>
    <w:rsid w:val="000331B3"/>
    <w:rsid w:val="00033413"/>
    <w:rsid w:val="00036A23"/>
    <w:rsid w:val="00037C0C"/>
    <w:rsid w:val="000408C5"/>
    <w:rsid w:val="00040A27"/>
    <w:rsid w:val="0004110B"/>
    <w:rsid w:val="0004209C"/>
    <w:rsid w:val="000433D5"/>
    <w:rsid w:val="0004356E"/>
    <w:rsid w:val="000444A6"/>
    <w:rsid w:val="00045A8C"/>
    <w:rsid w:val="0004715D"/>
    <w:rsid w:val="00047432"/>
    <w:rsid w:val="000474A0"/>
    <w:rsid w:val="000545C7"/>
    <w:rsid w:val="0005495A"/>
    <w:rsid w:val="00054A0F"/>
    <w:rsid w:val="00055366"/>
    <w:rsid w:val="00056880"/>
    <w:rsid w:val="00056DEB"/>
    <w:rsid w:val="00056F94"/>
    <w:rsid w:val="000576A6"/>
    <w:rsid w:val="000602E4"/>
    <w:rsid w:val="000626A2"/>
    <w:rsid w:val="00062F33"/>
    <w:rsid w:val="00062FCF"/>
    <w:rsid w:val="000644E3"/>
    <w:rsid w:val="00066009"/>
    <w:rsid w:val="00066880"/>
    <w:rsid w:val="00070453"/>
    <w:rsid w:val="0007165D"/>
    <w:rsid w:val="00071AAA"/>
    <w:rsid w:val="00073A7A"/>
    <w:rsid w:val="000745FB"/>
    <w:rsid w:val="00075B41"/>
    <w:rsid w:val="00076115"/>
    <w:rsid w:val="00076D5E"/>
    <w:rsid w:val="0007764D"/>
    <w:rsid w:val="00077C45"/>
    <w:rsid w:val="000806F2"/>
    <w:rsid w:val="000817C5"/>
    <w:rsid w:val="0008409D"/>
    <w:rsid w:val="00084DD3"/>
    <w:rsid w:val="000852CF"/>
    <w:rsid w:val="00085CA5"/>
    <w:rsid w:val="00091704"/>
    <w:rsid w:val="000917C0"/>
    <w:rsid w:val="00093CFA"/>
    <w:rsid w:val="00093DFD"/>
    <w:rsid w:val="0009575F"/>
    <w:rsid w:val="00095CF9"/>
    <w:rsid w:val="00097B07"/>
    <w:rsid w:val="00097C65"/>
    <w:rsid w:val="000A037B"/>
    <w:rsid w:val="000A2437"/>
    <w:rsid w:val="000A2D80"/>
    <w:rsid w:val="000A317C"/>
    <w:rsid w:val="000A520C"/>
    <w:rsid w:val="000A5703"/>
    <w:rsid w:val="000A5F0B"/>
    <w:rsid w:val="000A6238"/>
    <w:rsid w:val="000B0736"/>
    <w:rsid w:val="000B0825"/>
    <w:rsid w:val="000B17D1"/>
    <w:rsid w:val="000B3516"/>
    <w:rsid w:val="000B4443"/>
    <w:rsid w:val="000B524A"/>
    <w:rsid w:val="000B542C"/>
    <w:rsid w:val="000B59B4"/>
    <w:rsid w:val="000B5B87"/>
    <w:rsid w:val="000B5D51"/>
    <w:rsid w:val="000B6B90"/>
    <w:rsid w:val="000B742C"/>
    <w:rsid w:val="000B76AF"/>
    <w:rsid w:val="000B770F"/>
    <w:rsid w:val="000C1F1C"/>
    <w:rsid w:val="000C381D"/>
    <w:rsid w:val="000C3A66"/>
    <w:rsid w:val="000C6271"/>
    <w:rsid w:val="000C7353"/>
    <w:rsid w:val="000D05F3"/>
    <w:rsid w:val="000D0D89"/>
    <w:rsid w:val="000D1882"/>
    <w:rsid w:val="000D5EED"/>
    <w:rsid w:val="000E1571"/>
    <w:rsid w:val="000E2748"/>
    <w:rsid w:val="000E4F07"/>
    <w:rsid w:val="000E4F30"/>
    <w:rsid w:val="000E53AF"/>
    <w:rsid w:val="000F2782"/>
    <w:rsid w:val="000F2B8F"/>
    <w:rsid w:val="000F3121"/>
    <w:rsid w:val="000F6858"/>
    <w:rsid w:val="000F7D0A"/>
    <w:rsid w:val="00100011"/>
    <w:rsid w:val="0010033A"/>
    <w:rsid w:val="0010123C"/>
    <w:rsid w:val="0010380F"/>
    <w:rsid w:val="00107253"/>
    <w:rsid w:val="0010789B"/>
    <w:rsid w:val="00111BEB"/>
    <w:rsid w:val="00112DD5"/>
    <w:rsid w:val="00113A34"/>
    <w:rsid w:val="00116392"/>
    <w:rsid w:val="001207BC"/>
    <w:rsid w:val="00122BAC"/>
    <w:rsid w:val="00122CFD"/>
    <w:rsid w:val="00124A78"/>
    <w:rsid w:val="001262EB"/>
    <w:rsid w:val="00131424"/>
    <w:rsid w:val="00132917"/>
    <w:rsid w:val="00136882"/>
    <w:rsid w:val="00143B1B"/>
    <w:rsid w:val="00145CCB"/>
    <w:rsid w:val="00150F4C"/>
    <w:rsid w:val="00151370"/>
    <w:rsid w:val="00152E74"/>
    <w:rsid w:val="00155E43"/>
    <w:rsid w:val="00156018"/>
    <w:rsid w:val="001576B0"/>
    <w:rsid w:val="0016080E"/>
    <w:rsid w:val="00161B65"/>
    <w:rsid w:val="00162648"/>
    <w:rsid w:val="00162E72"/>
    <w:rsid w:val="001645F5"/>
    <w:rsid w:val="001649C0"/>
    <w:rsid w:val="001659D3"/>
    <w:rsid w:val="00166614"/>
    <w:rsid w:val="00167554"/>
    <w:rsid w:val="00171548"/>
    <w:rsid w:val="00171BD6"/>
    <w:rsid w:val="00172E35"/>
    <w:rsid w:val="0017450A"/>
    <w:rsid w:val="00175BE5"/>
    <w:rsid w:val="00175C29"/>
    <w:rsid w:val="0017665D"/>
    <w:rsid w:val="0017793B"/>
    <w:rsid w:val="00180110"/>
    <w:rsid w:val="00180F5C"/>
    <w:rsid w:val="00181EB5"/>
    <w:rsid w:val="0018490D"/>
    <w:rsid w:val="001850F4"/>
    <w:rsid w:val="00185733"/>
    <w:rsid w:val="0018775F"/>
    <w:rsid w:val="00187D9C"/>
    <w:rsid w:val="001916FD"/>
    <w:rsid w:val="00193630"/>
    <w:rsid w:val="001947BE"/>
    <w:rsid w:val="001A2450"/>
    <w:rsid w:val="001A4912"/>
    <w:rsid w:val="001A4AE6"/>
    <w:rsid w:val="001A560F"/>
    <w:rsid w:val="001A5648"/>
    <w:rsid w:val="001A6EA4"/>
    <w:rsid w:val="001A7A97"/>
    <w:rsid w:val="001A7B13"/>
    <w:rsid w:val="001A7FED"/>
    <w:rsid w:val="001B0244"/>
    <w:rsid w:val="001B024F"/>
    <w:rsid w:val="001B0379"/>
    <w:rsid w:val="001B03CC"/>
    <w:rsid w:val="001B0982"/>
    <w:rsid w:val="001B1097"/>
    <w:rsid w:val="001B2C98"/>
    <w:rsid w:val="001B32BA"/>
    <w:rsid w:val="001B38B3"/>
    <w:rsid w:val="001B3AE0"/>
    <w:rsid w:val="001B4D42"/>
    <w:rsid w:val="001B7E96"/>
    <w:rsid w:val="001C0C8B"/>
    <w:rsid w:val="001C10D5"/>
    <w:rsid w:val="001C1531"/>
    <w:rsid w:val="001C2247"/>
    <w:rsid w:val="001C4F1A"/>
    <w:rsid w:val="001C5041"/>
    <w:rsid w:val="001C5768"/>
    <w:rsid w:val="001C62C6"/>
    <w:rsid w:val="001C73FC"/>
    <w:rsid w:val="001D1262"/>
    <w:rsid w:val="001D198F"/>
    <w:rsid w:val="001D217D"/>
    <w:rsid w:val="001D2F5C"/>
    <w:rsid w:val="001D4F58"/>
    <w:rsid w:val="001D5D7D"/>
    <w:rsid w:val="001D67B9"/>
    <w:rsid w:val="001D6E8C"/>
    <w:rsid w:val="001E0317"/>
    <w:rsid w:val="001E098A"/>
    <w:rsid w:val="001E20F1"/>
    <w:rsid w:val="001E2235"/>
    <w:rsid w:val="001E4FAA"/>
    <w:rsid w:val="001E6683"/>
    <w:rsid w:val="001E672F"/>
    <w:rsid w:val="001F1144"/>
    <w:rsid w:val="001F12E8"/>
    <w:rsid w:val="001F20D3"/>
    <w:rsid w:val="001F228C"/>
    <w:rsid w:val="001F268D"/>
    <w:rsid w:val="001F3F1A"/>
    <w:rsid w:val="001F4D59"/>
    <w:rsid w:val="001F64B8"/>
    <w:rsid w:val="001F6DEC"/>
    <w:rsid w:val="001F7C83"/>
    <w:rsid w:val="00200A18"/>
    <w:rsid w:val="00200BDC"/>
    <w:rsid w:val="0020199C"/>
    <w:rsid w:val="00202EA1"/>
    <w:rsid w:val="00203046"/>
    <w:rsid w:val="0020468B"/>
    <w:rsid w:val="00205BAD"/>
    <w:rsid w:val="0020709F"/>
    <w:rsid w:val="0020731F"/>
    <w:rsid w:val="00207B4A"/>
    <w:rsid w:val="00212650"/>
    <w:rsid w:val="0021492B"/>
    <w:rsid w:val="00214AE8"/>
    <w:rsid w:val="00215900"/>
    <w:rsid w:val="0022121B"/>
    <w:rsid w:val="0022283F"/>
    <w:rsid w:val="00223601"/>
    <w:rsid w:val="00224F12"/>
    <w:rsid w:val="00225251"/>
    <w:rsid w:val="00227718"/>
    <w:rsid w:val="00231116"/>
    <w:rsid w:val="00231F1C"/>
    <w:rsid w:val="00233A62"/>
    <w:rsid w:val="00235CAC"/>
    <w:rsid w:val="00237160"/>
    <w:rsid w:val="00237443"/>
    <w:rsid w:val="00240F4B"/>
    <w:rsid w:val="00242876"/>
    <w:rsid w:val="00242DDB"/>
    <w:rsid w:val="0024306F"/>
    <w:rsid w:val="002479A2"/>
    <w:rsid w:val="00250854"/>
    <w:rsid w:val="00250938"/>
    <w:rsid w:val="00255611"/>
    <w:rsid w:val="002571CA"/>
    <w:rsid w:val="0026087E"/>
    <w:rsid w:val="00261402"/>
    <w:rsid w:val="00261EA6"/>
    <w:rsid w:val="00264BA9"/>
    <w:rsid w:val="00265420"/>
    <w:rsid w:val="00265640"/>
    <w:rsid w:val="00267EBB"/>
    <w:rsid w:val="002717BE"/>
    <w:rsid w:val="002720B2"/>
    <w:rsid w:val="00272176"/>
    <w:rsid w:val="002727D5"/>
    <w:rsid w:val="00274E14"/>
    <w:rsid w:val="00275361"/>
    <w:rsid w:val="002764C3"/>
    <w:rsid w:val="00276A76"/>
    <w:rsid w:val="00277D2D"/>
    <w:rsid w:val="00280A6D"/>
    <w:rsid w:val="00280BF2"/>
    <w:rsid w:val="002818CD"/>
    <w:rsid w:val="00281CEF"/>
    <w:rsid w:val="00282625"/>
    <w:rsid w:val="00283499"/>
    <w:rsid w:val="00283F54"/>
    <w:rsid w:val="00287549"/>
    <w:rsid w:val="0029021E"/>
    <w:rsid w:val="00292263"/>
    <w:rsid w:val="00294090"/>
    <w:rsid w:val="002953B6"/>
    <w:rsid w:val="00296322"/>
    <w:rsid w:val="0029634B"/>
    <w:rsid w:val="00296902"/>
    <w:rsid w:val="0029753C"/>
    <w:rsid w:val="002A0AFA"/>
    <w:rsid w:val="002A0B23"/>
    <w:rsid w:val="002A2D19"/>
    <w:rsid w:val="002A5D18"/>
    <w:rsid w:val="002A62B5"/>
    <w:rsid w:val="002A7606"/>
    <w:rsid w:val="002B03DA"/>
    <w:rsid w:val="002B4434"/>
    <w:rsid w:val="002B643D"/>
    <w:rsid w:val="002B7A59"/>
    <w:rsid w:val="002B7BBB"/>
    <w:rsid w:val="002C2EB3"/>
    <w:rsid w:val="002C6B4B"/>
    <w:rsid w:val="002D0A97"/>
    <w:rsid w:val="002D28DE"/>
    <w:rsid w:val="002D3450"/>
    <w:rsid w:val="002D3471"/>
    <w:rsid w:val="002D54FB"/>
    <w:rsid w:val="002D649B"/>
    <w:rsid w:val="002E0C10"/>
    <w:rsid w:val="002E19DF"/>
    <w:rsid w:val="002E1F16"/>
    <w:rsid w:val="002E47FD"/>
    <w:rsid w:val="002E52C2"/>
    <w:rsid w:val="002E6723"/>
    <w:rsid w:val="002E7685"/>
    <w:rsid w:val="002F0544"/>
    <w:rsid w:val="002F06F0"/>
    <w:rsid w:val="002F1E81"/>
    <w:rsid w:val="002F3C2B"/>
    <w:rsid w:val="002F5DB1"/>
    <w:rsid w:val="002F65D3"/>
    <w:rsid w:val="002F7E80"/>
    <w:rsid w:val="00303207"/>
    <w:rsid w:val="00303FC1"/>
    <w:rsid w:val="00305CC6"/>
    <w:rsid w:val="003079D9"/>
    <w:rsid w:val="00310D92"/>
    <w:rsid w:val="00311C4F"/>
    <w:rsid w:val="00313738"/>
    <w:rsid w:val="003160CB"/>
    <w:rsid w:val="00316407"/>
    <w:rsid w:val="003170FA"/>
    <w:rsid w:val="0031775A"/>
    <w:rsid w:val="00317897"/>
    <w:rsid w:val="003222A3"/>
    <w:rsid w:val="00325D43"/>
    <w:rsid w:val="003279A8"/>
    <w:rsid w:val="0033094E"/>
    <w:rsid w:val="00332737"/>
    <w:rsid w:val="003334FA"/>
    <w:rsid w:val="003335B5"/>
    <w:rsid w:val="00333E7F"/>
    <w:rsid w:val="00336378"/>
    <w:rsid w:val="00337B29"/>
    <w:rsid w:val="0034036A"/>
    <w:rsid w:val="00340797"/>
    <w:rsid w:val="003414A0"/>
    <w:rsid w:val="00343C50"/>
    <w:rsid w:val="003458A2"/>
    <w:rsid w:val="00345C33"/>
    <w:rsid w:val="0034639E"/>
    <w:rsid w:val="003470A0"/>
    <w:rsid w:val="003472FE"/>
    <w:rsid w:val="00347DD0"/>
    <w:rsid w:val="00351368"/>
    <w:rsid w:val="0035266C"/>
    <w:rsid w:val="00352EF5"/>
    <w:rsid w:val="00354D01"/>
    <w:rsid w:val="00354DA0"/>
    <w:rsid w:val="00355BCB"/>
    <w:rsid w:val="00356AA2"/>
    <w:rsid w:val="00356E8A"/>
    <w:rsid w:val="003577C8"/>
    <w:rsid w:val="003601BE"/>
    <w:rsid w:val="00360A40"/>
    <w:rsid w:val="00360A96"/>
    <w:rsid w:val="0036321A"/>
    <w:rsid w:val="00363328"/>
    <w:rsid w:val="00363FE5"/>
    <w:rsid w:val="00366649"/>
    <w:rsid w:val="003712F9"/>
    <w:rsid w:val="00371DBE"/>
    <w:rsid w:val="00373B1D"/>
    <w:rsid w:val="00373F17"/>
    <w:rsid w:val="00373F1A"/>
    <w:rsid w:val="00374163"/>
    <w:rsid w:val="00374A71"/>
    <w:rsid w:val="00374DEC"/>
    <w:rsid w:val="00380BC5"/>
    <w:rsid w:val="00382013"/>
    <w:rsid w:val="0038445B"/>
    <w:rsid w:val="003870C2"/>
    <w:rsid w:val="003876CE"/>
    <w:rsid w:val="003907C4"/>
    <w:rsid w:val="00390EB6"/>
    <w:rsid w:val="003963A2"/>
    <w:rsid w:val="003969E5"/>
    <w:rsid w:val="003A0360"/>
    <w:rsid w:val="003A2C9F"/>
    <w:rsid w:val="003A3732"/>
    <w:rsid w:val="003A75D9"/>
    <w:rsid w:val="003B0424"/>
    <w:rsid w:val="003B0B5E"/>
    <w:rsid w:val="003B186C"/>
    <w:rsid w:val="003B2353"/>
    <w:rsid w:val="003B614C"/>
    <w:rsid w:val="003B67FD"/>
    <w:rsid w:val="003B6CFD"/>
    <w:rsid w:val="003B6DAA"/>
    <w:rsid w:val="003C0B55"/>
    <w:rsid w:val="003C39AC"/>
    <w:rsid w:val="003C3DF3"/>
    <w:rsid w:val="003C3F52"/>
    <w:rsid w:val="003C512B"/>
    <w:rsid w:val="003C69E7"/>
    <w:rsid w:val="003C6C03"/>
    <w:rsid w:val="003D065E"/>
    <w:rsid w:val="003D1E0D"/>
    <w:rsid w:val="003D2B28"/>
    <w:rsid w:val="003D2F9B"/>
    <w:rsid w:val="003D3689"/>
    <w:rsid w:val="003D3B8A"/>
    <w:rsid w:val="003D4E36"/>
    <w:rsid w:val="003D54F8"/>
    <w:rsid w:val="003D73DC"/>
    <w:rsid w:val="003D7437"/>
    <w:rsid w:val="003D762C"/>
    <w:rsid w:val="003D7936"/>
    <w:rsid w:val="003E04AE"/>
    <w:rsid w:val="003E2074"/>
    <w:rsid w:val="003E2A89"/>
    <w:rsid w:val="003E2C4D"/>
    <w:rsid w:val="003E366A"/>
    <w:rsid w:val="003E370B"/>
    <w:rsid w:val="003E37A6"/>
    <w:rsid w:val="003E67B8"/>
    <w:rsid w:val="003E68D2"/>
    <w:rsid w:val="003E7533"/>
    <w:rsid w:val="003F17B7"/>
    <w:rsid w:val="003F376D"/>
    <w:rsid w:val="003F3E68"/>
    <w:rsid w:val="003F411E"/>
    <w:rsid w:val="003F4906"/>
    <w:rsid w:val="003F4F5E"/>
    <w:rsid w:val="004001CC"/>
    <w:rsid w:val="00400906"/>
    <w:rsid w:val="00401F96"/>
    <w:rsid w:val="00402DAA"/>
    <w:rsid w:val="0041099D"/>
    <w:rsid w:val="00412F29"/>
    <w:rsid w:val="004133B1"/>
    <w:rsid w:val="00415588"/>
    <w:rsid w:val="00420045"/>
    <w:rsid w:val="00422760"/>
    <w:rsid w:val="00422C7D"/>
    <w:rsid w:val="0042428D"/>
    <w:rsid w:val="00424FCD"/>
    <w:rsid w:val="0042590E"/>
    <w:rsid w:val="00426FDE"/>
    <w:rsid w:val="00427060"/>
    <w:rsid w:val="0042706F"/>
    <w:rsid w:val="00430682"/>
    <w:rsid w:val="0043116D"/>
    <w:rsid w:val="00431562"/>
    <w:rsid w:val="00434295"/>
    <w:rsid w:val="00434A4C"/>
    <w:rsid w:val="00435A69"/>
    <w:rsid w:val="00437F65"/>
    <w:rsid w:val="0044037E"/>
    <w:rsid w:val="0044127D"/>
    <w:rsid w:val="0044183E"/>
    <w:rsid w:val="00441940"/>
    <w:rsid w:val="004420D2"/>
    <w:rsid w:val="004432B5"/>
    <w:rsid w:val="004432C8"/>
    <w:rsid w:val="00443813"/>
    <w:rsid w:val="00443843"/>
    <w:rsid w:val="00443A2A"/>
    <w:rsid w:val="00443A72"/>
    <w:rsid w:val="00444442"/>
    <w:rsid w:val="004463D0"/>
    <w:rsid w:val="00446BA4"/>
    <w:rsid w:val="004500DE"/>
    <w:rsid w:val="00450B4F"/>
    <w:rsid w:val="004526B1"/>
    <w:rsid w:val="00455BAF"/>
    <w:rsid w:val="00456242"/>
    <w:rsid w:val="00460325"/>
    <w:rsid w:val="00460427"/>
    <w:rsid w:val="00460FEA"/>
    <w:rsid w:val="0046168B"/>
    <w:rsid w:val="00462193"/>
    <w:rsid w:val="00462EB8"/>
    <w:rsid w:val="00463198"/>
    <w:rsid w:val="0046415E"/>
    <w:rsid w:val="00464430"/>
    <w:rsid w:val="00465525"/>
    <w:rsid w:val="00467CFC"/>
    <w:rsid w:val="004734B7"/>
    <w:rsid w:val="00473F98"/>
    <w:rsid w:val="00474B51"/>
    <w:rsid w:val="00476A5C"/>
    <w:rsid w:val="00477287"/>
    <w:rsid w:val="0047785C"/>
    <w:rsid w:val="00481374"/>
    <w:rsid w:val="00481B88"/>
    <w:rsid w:val="00484680"/>
    <w:rsid w:val="00484D57"/>
    <w:rsid w:val="00484DF4"/>
    <w:rsid w:val="00485B4F"/>
    <w:rsid w:val="004862D1"/>
    <w:rsid w:val="00486DCF"/>
    <w:rsid w:val="00487172"/>
    <w:rsid w:val="00490A42"/>
    <w:rsid w:val="00491782"/>
    <w:rsid w:val="004923BF"/>
    <w:rsid w:val="0049377C"/>
    <w:rsid w:val="00493BDA"/>
    <w:rsid w:val="00494A61"/>
    <w:rsid w:val="004952E9"/>
    <w:rsid w:val="0049593B"/>
    <w:rsid w:val="0049657F"/>
    <w:rsid w:val="00497A06"/>
    <w:rsid w:val="00497AE4"/>
    <w:rsid w:val="004A16CE"/>
    <w:rsid w:val="004A4799"/>
    <w:rsid w:val="004A5F28"/>
    <w:rsid w:val="004B14FA"/>
    <w:rsid w:val="004B1520"/>
    <w:rsid w:val="004B2D5A"/>
    <w:rsid w:val="004B4DAC"/>
    <w:rsid w:val="004B53B5"/>
    <w:rsid w:val="004B6373"/>
    <w:rsid w:val="004B7197"/>
    <w:rsid w:val="004C2F76"/>
    <w:rsid w:val="004C44A0"/>
    <w:rsid w:val="004C5FF6"/>
    <w:rsid w:val="004D1EAA"/>
    <w:rsid w:val="004D2730"/>
    <w:rsid w:val="004D293D"/>
    <w:rsid w:val="004D35CF"/>
    <w:rsid w:val="004D42D6"/>
    <w:rsid w:val="004D473E"/>
    <w:rsid w:val="004D4BCE"/>
    <w:rsid w:val="004D60A9"/>
    <w:rsid w:val="004D69B0"/>
    <w:rsid w:val="004E03FE"/>
    <w:rsid w:val="004E1E58"/>
    <w:rsid w:val="004E2190"/>
    <w:rsid w:val="004E29A4"/>
    <w:rsid w:val="004E2D79"/>
    <w:rsid w:val="004E2E8B"/>
    <w:rsid w:val="004E33AD"/>
    <w:rsid w:val="004E445B"/>
    <w:rsid w:val="004E538B"/>
    <w:rsid w:val="004F407C"/>
    <w:rsid w:val="004F44FE"/>
    <w:rsid w:val="00500FE6"/>
    <w:rsid w:val="005017BB"/>
    <w:rsid w:val="005019FD"/>
    <w:rsid w:val="005043CB"/>
    <w:rsid w:val="0050461A"/>
    <w:rsid w:val="005046E5"/>
    <w:rsid w:val="00505BE8"/>
    <w:rsid w:val="0051191F"/>
    <w:rsid w:val="00512A47"/>
    <w:rsid w:val="00513333"/>
    <w:rsid w:val="00514A2D"/>
    <w:rsid w:val="00515455"/>
    <w:rsid w:val="00515A10"/>
    <w:rsid w:val="005168ED"/>
    <w:rsid w:val="005173CA"/>
    <w:rsid w:val="00520682"/>
    <w:rsid w:val="005234E5"/>
    <w:rsid w:val="00524528"/>
    <w:rsid w:val="00531C68"/>
    <w:rsid w:val="00532119"/>
    <w:rsid w:val="005335F3"/>
    <w:rsid w:val="005342BA"/>
    <w:rsid w:val="005363BE"/>
    <w:rsid w:val="005374EE"/>
    <w:rsid w:val="00537CBC"/>
    <w:rsid w:val="00540FEE"/>
    <w:rsid w:val="00543C38"/>
    <w:rsid w:val="00543D2D"/>
    <w:rsid w:val="00543F55"/>
    <w:rsid w:val="00545A3D"/>
    <w:rsid w:val="00546A68"/>
    <w:rsid w:val="00546DBB"/>
    <w:rsid w:val="00553586"/>
    <w:rsid w:val="00555C04"/>
    <w:rsid w:val="00560838"/>
    <w:rsid w:val="00561A5B"/>
    <w:rsid w:val="00562589"/>
    <w:rsid w:val="00563C0C"/>
    <w:rsid w:val="005649CB"/>
    <w:rsid w:val="00567118"/>
    <w:rsid w:val="0057074C"/>
    <w:rsid w:val="00571D5A"/>
    <w:rsid w:val="005721AA"/>
    <w:rsid w:val="00573FBF"/>
    <w:rsid w:val="00574FF3"/>
    <w:rsid w:val="00575465"/>
    <w:rsid w:val="00575EB8"/>
    <w:rsid w:val="00576BD3"/>
    <w:rsid w:val="00582538"/>
    <w:rsid w:val="005838EA"/>
    <w:rsid w:val="00584BE6"/>
    <w:rsid w:val="005852B2"/>
    <w:rsid w:val="00585EE1"/>
    <w:rsid w:val="0058687D"/>
    <w:rsid w:val="00590C0E"/>
    <w:rsid w:val="00591F7E"/>
    <w:rsid w:val="00592986"/>
    <w:rsid w:val="00593097"/>
    <w:rsid w:val="005939E6"/>
    <w:rsid w:val="005958FD"/>
    <w:rsid w:val="005A0BB6"/>
    <w:rsid w:val="005A4227"/>
    <w:rsid w:val="005A4A09"/>
    <w:rsid w:val="005A5983"/>
    <w:rsid w:val="005A60AF"/>
    <w:rsid w:val="005A66CC"/>
    <w:rsid w:val="005A6835"/>
    <w:rsid w:val="005B1145"/>
    <w:rsid w:val="005B214B"/>
    <w:rsid w:val="005B229B"/>
    <w:rsid w:val="005B29C3"/>
    <w:rsid w:val="005B2A53"/>
    <w:rsid w:val="005B3518"/>
    <w:rsid w:val="005B5101"/>
    <w:rsid w:val="005B5A4B"/>
    <w:rsid w:val="005B6DC5"/>
    <w:rsid w:val="005C0904"/>
    <w:rsid w:val="005C0D30"/>
    <w:rsid w:val="005C14AB"/>
    <w:rsid w:val="005C1B41"/>
    <w:rsid w:val="005C39EA"/>
    <w:rsid w:val="005C56AE"/>
    <w:rsid w:val="005C6551"/>
    <w:rsid w:val="005C7449"/>
    <w:rsid w:val="005C795E"/>
    <w:rsid w:val="005D1144"/>
    <w:rsid w:val="005D146E"/>
    <w:rsid w:val="005D15E9"/>
    <w:rsid w:val="005D1FA2"/>
    <w:rsid w:val="005D2160"/>
    <w:rsid w:val="005D3BE2"/>
    <w:rsid w:val="005D5673"/>
    <w:rsid w:val="005D5C71"/>
    <w:rsid w:val="005D5F29"/>
    <w:rsid w:val="005D61D0"/>
    <w:rsid w:val="005E1882"/>
    <w:rsid w:val="005E1C65"/>
    <w:rsid w:val="005E3578"/>
    <w:rsid w:val="005E6D99"/>
    <w:rsid w:val="005F07DE"/>
    <w:rsid w:val="005F2058"/>
    <w:rsid w:val="005F2ADD"/>
    <w:rsid w:val="005F2BB6"/>
    <w:rsid w:val="005F2C49"/>
    <w:rsid w:val="005F4427"/>
    <w:rsid w:val="005F47F3"/>
    <w:rsid w:val="005F4D8E"/>
    <w:rsid w:val="005F4FE9"/>
    <w:rsid w:val="005F534C"/>
    <w:rsid w:val="005F5C6E"/>
    <w:rsid w:val="005F5DB6"/>
    <w:rsid w:val="005F5E13"/>
    <w:rsid w:val="006013EB"/>
    <w:rsid w:val="00601E5D"/>
    <w:rsid w:val="00602EAE"/>
    <w:rsid w:val="00603AB0"/>
    <w:rsid w:val="00603E84"/>
    <w:rsid w:val="0060428D"/>
    <w:rsid w:val="0060479E"/>
    <w:rsid w:val="00604BE7"/>
    <w:rsid w:val="00605C3A"/>
    <w:rsid w:val="0061020E"/>
    <w:rsid w:val="0061059D"/>
    <w:rsid w:val="006112C7"/>
    <w:rsid w:val="00612AFA"/>
    <w:rsid w:val="00614A7E"/>
    <w:rsid w:val="0061623D"/>
    <w:rsid w:val="006163A5"/>
    <w:rsid w:val="00616AED"/>
    <w:rsid w:val="00617EF8"/>
    <w:rsid w:val="00622726"/>
    <w:rsid w:val="006229E1"/>
    <w:rsid w:val="00623440"/>
    <w:rsid w:val="00625A20"/>
    <w:rsid w:val="00625A95"/>
    <w:rsid w:val="00630F5C"/>
    <w:rsid w:val="006319EF"/>
    <w:rsid w:val="00631C0C"/>
    <w:rsid w:val="00631E87"/>
    <w:rsid w:val="00632A4F"/>
    <w:rsid w:val="00632B56"/>
    <w:rsid w:val="006338B3"/>
    <w:rsid w:val="006351E3"/>
    <w:rsid w:val="0063585C"/>
    <w:rsid w:val="00636DEA"/>
    <w:rsid w:val="006370E2"/>
    <w:rsid w:val="00640917"/>
    <w:rsid w:val="00641347"/>
    <w:rsid w:val="00641B45"/>
    <w:rsid w:val="00642383"/>
    <w:rsid w:val="0064262A"/>
    <w:rsid w:val="006428F2"/>
    <w:rsid w:val="00642A35"/>
    <w:rsid w:val="00642C2C"/>
    <w:rsid w:val="00644236"/>
    <w:rsid w:val="00644692"/>
    <w:rsid w:val="006471E5"/>
    <w:rsid w:val="0064738B"/>
    <w:rsid w:val="0065017E"/>
    <w:rsid w:val="00650258"/>
    <w:rsid w:val="00650518"/>
    <w:rsid w:val="006520C5"/>
    <w:rsid w:val="006528A1"/>
    <w:rsid w:val="00652BDD"/>
    <w:rsid w:val="00652FAA"/>
    <w:rsid w:val="006540F3"/>
    <w:rsid w:val="00654AA3"/>
    <w:rsid w:val="00655129"/>
    <w:rsid w:val="00656868"/>
    <w:rsid w:val="0065777A"/>
    <w:rsid w:val="00657817"/>
    <w:rsid w:val="006605D8"/>
    <w:rsid w:val="006617C6"/>
    <w:rsid w:val="0066183D"/>
    <w:rsid w:val="00661CF3"/>
    <w:rsid w:val="00662CB5"/>
    <w:rsid w:val="00663FA5"/>
    <w:rsid w:val="00665612"/>
    <w:rsid w:val="0066565C"/>
    <w:rsid w:val="00665CDA"/>
    <w:rsid w:val="00665F12"/>
    <w:rsid w:val="00670DBE"/>
    <w:rsid w:val="00671D24"/>
    <w:rsid w:val="00671D3B"/>
    <w:rsid w:val="006720E3"/>
    <w:rsid w:val="00672BE7"/>
    <w:rsid w:val="00673690"/>
    <w:rsid w:val="0067410C"/>
    <w:rsid w:val="00675B1E"/>
    <w:rsid w:val="00675B59"/>
    <w:rsid w:val="00676806"/>
    <w:rsid w:val="0068126A"/>
    <w:rsid w:val="00683693"/>
    <w:rsid w:val="00684A5B"/>
    <w:rsid w:val="0068567A"/>
    <w:rsid w:val="00687480"/>
    <w:rsid w:val="006908D0"/>
    <w:rsid w:val="00692070"/>
    <w:rsid w:val="006931EF"/>
    <w:rsid w:val="00693936"/>
    <w:rsid w:val="00694BFE"/>
    <w:rsid w:val="006950A5"/>
    <w:rsid w:val="006A13A4"/>
    <w:rsid w:val="006A1F71"/>
    <w:rsid w:val="006A2025"/>
    <w:rsid w:val="006A2477"/>
    <w:rsid w:val="006A26FE"/>
    <w:rsid w:val="006A288A"/>
    <w:rsid w:val="006A2E88"/>
    <w:rsid w:val="006A452E"/>
    <w:rsid w:val="006A5A54"/>
    <w:rsid w:val="006A6B65"/>
    <w:rsid w:val="006A7B62"/>
    <w:rsid w:val="006B000B"/>
    <w:rsid w:val="006B34DF"/>
    <w:rsid w:val="006B4E01"/>
    <w:rsid w:val="006C0E12"/>
    <w:rsid w:val="006C14EA"/>
    <w:rsid w:val="006C3892"/>
    <w:rsid w:val="006C392F"/>
    <w:rsid w:val="006C3EF2"/>
    <w:rsid w:val="006C4BB0"/>
    <w:rsid w:val="006C575A"/>
    <w:rsid w:val="006C627E"/>
    <w:rsid w:val="006C6BC2"/>
    <w:rsid w:val="006C776D"/>
    <w:rsid w:val="006D33F1"/>
    <w:rsid w:val="006D3AA3"/>
    <w:rsid w:val="006D3F13"/>
    <w:rsid w:val="006D4637"/>
    <w:rsid w:val="006D594C"/>
    <w:rsid w:val="006E04DE"/>
    <w:rsid w:val="006E058A"/>
    <w:rsid w:val="006E14E6"/>
    <w:rsid w:val="006E1A4F"/>
    <w:rsid w:val="006E1E6A"/>
    <w:rsid w:val="006E4983"/>
    <w:rsid w:val="006E54E3"/>
    <w:rsid w:val="006E630E"/>
    <w:rsid w:val="006E720D"/>
    <w:rsid w:val="006F0349"/>
    <w:rsid w:val="006F15DD"/>
    <w:rsid w:val="006F1AC8"/>
    <w:rsid w:val="006F248D"/>
    <w:rsid w:val="006F328B"/>
    <w:rsid w:val="006F34A6"/>
    <w:rsid w:val="006F3ABE"/>
    <w:rsid w:val="006F427D"/>
    <w:rsid w:val="006F5886"/>
    <w:rsid w:val="006F6C93"/>
    <w:rsid w:val="00700484"/>
    <w:rsid w:val="00700DE2"/>
    <w:rsid w:val="007021B9"/>
    <w:rsid w:val="0070243C"/>
    <w:rsid w:val="00702BDC"/>
    <w:rsid w:val="0070385F"/>
    <w:rsid w:val="00704BDE"/>
    <w:rsid w:val="00707734"/>
    <w:rsid w:val="00707E19"/>
    <w:rsid w:val="0071118A"/>
    <w:rsid w:val="00712F7C"/>
    <w:rsid w:val="00717834"/>
    <w:rsid w:val="0072303D"/>
    <w:rsid w:val="0072328A"/>
    <w:rsid w:val="007234A2"/>
    <w:rsid w:val="00723522"/>
    <w:rsid w:val="00723959"/>
    <w:rsid w:val="00724E45"/>
    <w:rsid w:val="00725678"/>
    <w:rsid w:val="0072571B"/>
    <w:rsid w:val="0072650C"/>
    <w:rsid w:val="007318C2"/>
    <w:rsid w:val="00731A9D"/>
    <w:rsid w:val="007329BC"/>
    <w:rsid w:val="007336EF"/>
    <w:rsid w:val="00733FF5"/>
    <w:rsid w:val="007377B5"/>
    <w:rsid w:val="0074112C"/>
    <w:rsid w:val="007421D3"/>
    <w:rsid w:val="007448B0"/>
    <w:rsid w:val="00744969"/>
    <w:rsid w:val="00746A09"/>
    <w:rsid w:val="00746CC2"/>
    <w:rsid w:val="00746EC3"/>
    <w:rsid w:val="00747793"/>
    <w:rsid w:val="0075080E"/>
    <w:rsid w:val="007525E0"/>
    <w:rsid w:val="00752D29"/>
    <w:rsid w:val="00756EAB"/>
    <w:rsid w:val="00760323"/>
    <w:rsid w:val="00762ABD"/>
    <w:rsid w:val="0076354D"/>
    <w:rsid w:val="00765600"/>
    <w:rsid w:val="00765742"/>
    <w:rsid w:val="0076637F"/>
    <w:rsid w:val="00766E56"/>
    <w:rsid w:val="00772C89"/>
    <w:rsid w:val="00773729"/>
    <w:rsid w:val="00773895"/>
    <w:rsid w:val="007754FF"/>
    <w:rsid w:val="00776C9B"/>
    <w:rsid w:val="0077730A"/>
    <w:rsid w:val="00780A87"/>
    <w:rsid w:val="0078316E"/>
    <w:rsid w:val="0078397D"/>
    <w:rsid w:val="00784A9D"/>
    <w:rsid w:val="00784F01"/>
    <w:rsid w:val="00785E91"/>
    <w:rsid w:val="00786F63"/>
    <w:rsid w:val="00787507"/>
    <w:rsid w:val="007877BA"/>
    <w:rsid w:val="007907FF"/>
    <w:rsid w:val="007909EB"/>
    <w:rsid w:val="00791C9F"/>
    <w:rsid w:val="00792300"/>
    <w:rsid w:val="00792AAB"/>
    <w:rsid w:val="00792F30"/>
    <w:rsid w:val="00793B47"/>
    <w:rsid w:val="00794F83"/>
    <w:rsid w:val="00795A6B"/>
    <w:rsid w:val="00795FFA"/>
    <w:rsid w:val="0079633F"/>
    <w:rsid w:val="00796FF4"/>
    <w:rsid w:val="00797B96"/>
    <w:rsid w:val="007A05E9"/>
    <w:rsid w:val="007A069F"/>
    <w:rsid w:val="007A1D0C"/>
    <w:rsid w:val="007A2A7B"/>
    <w:rsid w:val="007A4327"/>
    <w:rsid w:val="007A488A"/>
    <w:rsid w:val="007A6F3C"/>
    <w:rsid w:val="007B0B15"/>
    <w:rsid w:val="007B21E5"/>
    <w:rsid w:val="007B2EBA"/>
    <w:rsid w:val="007C1AC1"/>
    <w:rsid w:val="007C1B12"/>
    <w:rsid w:val="007C26AB"/>
    <w:rsid w:val="007C3BA7"/>
    <w:rsid w:val="007C496A"/>
    <w:rsid w:val="007C5099"/>
    <w:rsid w:val="007C55C8"/>
    <w:rsid w:val="007C6615"/>
    <w:rsid w:val="007C7418"/>
    <w:rsid w:val="007D17CE"/>
    <w:rsid w:val="007D231A"/>
    <w:rsid w:val="007D41C3"/>
    <w:rsid w:val="007D4925"/>
    <w:rsid w:val="007D5077"/>
    <w:rsid w:val="007D68A1"/>
    <w:rsid w:val="007D739F"/>
    <w:rsid w:val="007D7D45"/>
    <w:rsid w:val="007E0DED"/>
    <w:rsid w:val="007E288C"/>
    <w:rsid w:val="007E3104"/>
    <w:rsid w:val="007E3269"/>
    <w:rsid w:val="007E5FFB"/>
    <w:rsid w:val="007E6A76"/>
    <w:rsid w:val="007F0C8A"/>
    <w:rsid w:val="007F11AB"/>
    <w:rsid w:val="007F18E1"/>
    <w:rsid w:val="007F3180"/>
    <w:rsid w:val="007F3280"/>
    <w:rsid w:val="007F4042"/>
    <w:rsid w:val="007F5D70"/>
    <w:rsid w:val="007F6FFE"/>
    <w:rsid w:val="007F7CC2"/>
    <w:rsid w:val="00801DC3"/>
    <w:rsid w:val="00802370"/>
    <w:rsid w:val="008052B1"/>
    <w:rsid w:val="00807520"/>
    <w:rsid w:val="008108EE"/>
    <w:rsid w:val="00810E0C"/>
    <w:rsid w:val="00812D26"/>
    <w:rsid w:val="00812FE9"/>
    <w:rsid w:val="008143CB"/>
    <w:rsid w:val="00815DD0"/>
    <w:rsid w:val="00816FA2"/>
    <w:rsid w:val="00823313"/>
    <w:rsid w:val="00823BE9"/>
    <w:rsid w:val="00823CA1"/>
    <w:rsid w:val="00824746"/>
    <w:rsid w:val="008319D7"/>
    <w:rsid w:val="00832C4D"/>
    <w:rsid w:val="008342F2"/>
    <w:rsid w:val="008352BE"/>
    <w:rsid w:val="0083684B"/>
    <w:rsid w:val="008372B7"/>
    <w:rsid w:val="00837990"/>
    <w:rsid w:val="00840153"/>
    <w:rsid w:val="008427FE"/>
    <w:rsid w:val="00843172"/>
    <w:rsid w:val="00845CCC"/>
    <w:rsid w:val="00845FEF"/>
    <w:rsid w:val="00846161"/>
    <w:rsid w:val="0084680A"/>
    <w:rsid w:val="00846F42"/>
    <w:rsid w:val="00847AA4"/>
    <w:rsid w:val="00847E48"/>
    <w:rsid w:val="008513B9"/>
    <w:rsid w:val="00851EDC"/>
    <w:rsid w:val="008521A8"/>
    <w:rsid w:val="00853CD1"/>
    <w:rsid w:val="00854C37"/>
    <w:rsid w:val="00855853"/>
    <w:rsid w:val="00855B10"/>
    <w:rsid w:val="00857308"/>
    <w:rsid w:val="00857B46"/>
    <w:rsid w:val="008641CC"/>
    <w:rsid w:val="00864293"/>
    <w:rsid w:val="0086446A"/>
    <w:rsid w:val="0086498F"/>
    <w:rsid w:val="00864EE9"/>
    <w:rsid w:val="00865635"/>
    <w:rsid w:val="0086660E"/>
    <w:rsid w:val="00866880"/>
    <w:rsid w:val="0086688E"/>
    <w:rsid w:val="008702D3"/>
    <w:rsid w:val="00871E60"/>
    <w:rsid w:val="008725D9"/>
    <w:rsid w:val="008726A6"/>
    <w:rsid w:val="00876034"/>
    <w:rsid w:val="00876489"/>
    <w:rsid w:val="00877621"/>
    <w:rsid w:val="00877FBA"/>
    <w:rsid w:val="00880828"/>
    <w:rsid w:val="00880B32"/>
    <w:rsid w:val="00882318"/>
    <w:rsid w:val="008827E7"/>
    <w:rsid w:val="00882BA5"/>
    <w:rsid w:val="00882D6D"/>
    <w:rsid w:val="0088349F"/>
    <w:rsid w:val="00883795"/>
    <w:rsid w:val="008837C1"/>
    <w:rsid w:val="00884847"/>
    <w:rsid w:val="00884D00"/>
    <w:rsid w:val="00885502"/>
    <w:rsid w:val="008868A2"/>
    <w:rsid w:val="00886B69"/>
    <w:rsid w:val="00890051"/>
    <w:rsid w:val="008912E0"/>
    <w:rsid w:val="00891523"/>
    <w:rsid w:val="0089297C"/>
    <w:rsid w:val="00897056"/>
    <w:rsid w:val="00897610"/>
    <w:rsid w:val="008A1696"/>
    <w:rsid w:val="008A182A"/>
    <w:rsid w:val="008A2D83"/>
    <w:rsid w:val="008A3741"/>
    <w:rsid w:val="008A5155"/>
    <w:rsid w:val="008A5A72"/>
    <w:rsid w:val="008A7299"/>
    <w:rsid w:val="008B293C"/>
    <w:rsid w:val="008B3315"/>
    <w:rsid w:val="008B3902"/>
    <w:rsid w:val="008B4901"/>
    <w:rsid w:val="008B4C21"/>
    <w:rsid w:val="008B566B"/>
    <w:rsid w:val="008B7D2A"/>
    <w:rsid w:val="008C1446"/>
    <w:rsid w:val="008C361E"/>
    <w:rsid w:val="008C3BB4"/>
    <w:rsid w:val="008C58FE"/>
    <w:rsid w:val="008C6B4D"/>
    <w:rsid w:val="008C6B86"/>
    <w:rsid w:val="008C7ED5"/>
    <w:rsid w:val="008D1568"/>
    <w:rsid w:val="008D2488"/>
    <w:rsid w:val="008D40E1"/>
    <w:rsid w:val="008D47F0"/>
    <w:rsid w:val="008D587F"/>
    <w:rsid w:val="008D6214"/>
    <w:rsid w:val="008D6996"/>
    <w:rsid w:val="008E05D3"/>
    <w:rsid w:val="008E4BB3"/>
    <w:rsid w:val="008E57AE"/>
    <w:rsid w:val="008E5D34"/>
    <w:rsid w:val="008E6112"/>
    <w:rsid w:val="008E63F4"/>
    <w:rsid w:val="008E6C41"/>
    <w:rsid w:val="008E7687"/>
    <w:rsid w:val="008E79F3"/>
    <w:rsid w:val="008F0816"/>
    <w:rsid w:val="008F29B3"/>
    <w:rsid w:val="008F2B54"/>
    <w:rsid w:val="008F40F5"/>
    <w:rsid w:val="008F5FB2"/>
    <w:rsid w:val="008F6290"/>
    <w:rsid w:val="008F6318"/>
    <w:rsid w:val="008F67CB"/>
    <w:rsid w:val="008F6BB7"/>
    <w:rsid w:val="008F7347"/>
    <w:rsid w:val="008F7AEA"/>
    <w:rsid w:val="009001BD"/>
    <w:rsid w:val="00900F42"/>
    <w:rsid w:val="009017F6"/>
    <w:rsid w:val="00901A51"/>
    <w:rsid w:val="009027DC"/>
    <w:rsid w:val="0090291E"/>
    <w:rsid w:val="00903610"/>
    <w:rsid w:val="00903930"/>
    <w:rsid w:val="009051E5"/>
    <w:rsid w:val="00905404"/>
    <w:rsid w:val="00905B01"/>
    <w:rsid w:val="00911A8A"/>
    <w:rsid w:val="00912049"/>
    <w:rsid w:val="00912678"/>
    <w:rsid w:val="00912CCC"/>
    <w:rsid w:val="00914037"/>
    <w:rsid w:val="00914D4D"/>
    <w:rsid w:val="00914E8B"/>
    <w:rsid w:val="0091557A"/>
    <w:rsid w:val="00915769"/>
    <w:rsid w:val="00917357"/>
    <w:rsid w:val="00921429"/>
    <w:rsid w:val="00923C32"/>
    <w:rsid w:val="009257CC"/>
    <w:rsid w:val="0093289B"/>
    <w:rsid w:val="00932E3C"/>
    <w:rsid w:val="00934AC4"/>
    <w:rsid w:val="00934DEA"/>
    <w:rsid w:val="00935B00"/>
    <w:rsid w:val="0093799A"/>
    <w:rsid w:val="00940369"/>
    <w:rsid w:val="00945143"/>
    <w:rsid w:val="009468BD"/>
    <w:rsid w:val="00947234"/>
    <w:rsid w:val="009513D8"/>
    <w:rsid w:val="00952BB6"/>
    <w:rsid w:val="00954B46"/>
    <w:rsid w:val="00954DF1"/>
    <w:rsid w:val="00954F51"/>
    <w:rsid w:val="00957B57"/>
    <w:rsid w:val="00960DCE"/>
    <w:rsid w:val="0096265A"/>
    <w:rsid w:val="00962838"/>
    <w:rsid w:val="009639A2"/>
    <w:rsid w:val="00964511"/>
    <w:rsid w:val="009655E0"/>
    <w:rsid w:val="00970D72"/>
    <w:rsid w:val="00972972"/>
    <w:rsid w:val="0097304F"/>
    <w:rsid w:val="009744C1"/>
    <w:rsid w:val="009753F0"/>
    <w:rsid w:val="00975AB9"/>
    <w:rsid w:val="00977FBB"/>
    <w:rsid w:val="009815A4"/>
    <w:rsid w:val="0098322D"/>
    <w:rsid w:val="00984152"/>
    <w:rsid w:val="00984D87"/>
    <w:rsid w:val="00985180"/>
    <w:rsid w:val="00985B78"/>
    <w:rsid w:val="00986014"/>
    <w:rsid w:val="00987027"/>
    <w:rsid w:val="009872FD"/>
    <w:rsid w:val="009906AD"/>
    <w:rsid w:val="009911BE"/>
    <w:rsid w:val="00991CA1"/>
    <w:rsid w:val="00991ED8"/>
    <w:rsid w:val="009930D3"/>
    <w:rsid w:val="00993FC1"/>
    <w:rsid w:val="00995437"/>
    <w:rsid w:val="00995C1A"/>
    <w:rsid w:val="009977FF"/>
    <w:rsid w:val="00997B43"/>
    <w:rsid w:val="00997B5E"/>
    <w:rsid w:val="009A085B"/>
    <w:rsid w:val="009A2132"/>
    <w:rsid w:val="009A3266"/>
    <w:rsid w:val="009A4863"/>
    <w:rsid w:val="009A4BAC"/>
    <w:rsid w:val="009A568C"/>
    <w:rsid w:val="009A5862"/>
    <w:rsid w:val="009A59F0"/>
    <w:rsid w:val="009A5B0F"/>
    <w:rsid w:val="009B0835"/>
    <w:rsid w:val="009B0AB7"/>
    <w:rsid w:val="009B2B3F"/>
    <w:rsid w:val="009B475B"/>
    <w:rsid w:val="009B4CF9"/>
    <w:rsid w:val="009B61EF"/>
    <w:rsid w:val="009C13DE"/>
    <w:rsid w:val="009C1DE6"/>
    <w:rsid w:val="009C1F0E"/>
    <w:rsid w:val="009C2B77"/>
    <w:rsid w:val="009C3AE6"/>
    <w:rsid w:val="009C4C66"/>
    <w:rsid w:val="009C66EA"/>
    <w:rsid w:val="009C6A22"/>
    <w:rsid w:val="009D00E1"/>
    <w:rsid w:val="009D1C9D"/>
    <w:rsid w:val="009D2D50"/>
    <w:rsid w:val="009D3E8C"/>
    <w:rsid w:val="009D4757"/>
    <w:rsid w:val="009D496E"/>
    <w:rsid w:val="009D5167"/>
    <w:rsid w:val="009E08B5"/>
    <w:rsid w:val="009E1B95"/>
    <w:rsid w:val="009E3A0E"/>
    <w:rsid w:val="009E3E12"/>
    <w:rsid w:val="009E5255"/>
    <w:rsid w:val="009E5EC5"/>
    <w:rsid w:val="009E6D7C"/>
    <w:rsid w:val="009E7DE0"/>
    <w:rsid w:val="009F097D"/>
    <w:rsid w:val="009F14CA"/>
    <w:rsid w:val="009F248E"/>
    <w:rsid w:val="009F300F"/>
    <w:rsid w:val="009F3596"/>
    <w:rsid w:val="009F35E1"/>
    <w:rsid w:val="009F51B5"/>
    <w:rsid w:val="009F55D3"/>
    <w:rsid w:val="009F5618"/>
    <w:rsid w:val="009F67B2"/>
    <w:rsid w:val="009F7370"/>
    <w:rsid w:val="00A00CB5"/>
    <w:rsid w:val="00A03422"/>
    <w:rsid w:val="00A07917"/>
    <w:rsid w:val="00A07CC3"/>
    <w:rsid w:val="00A10458"/>
    <w:rsid w:val="00A10D9F"/>
    <w:rsid w:val="00A11862"/>
    <w:rsid w:val="00A12B17"/>
    <w:rsid w:val="00A1314B"/>
    <w:rsid w:val="00A13160"/>
    <w:rsid w:val="00A13718"/>
    <w:rsid w:val="00A137D3"/>
    <w:rsid w:val="00A14CB6"/>
    <w:rsid w:val="00A15451"/>
    <w:rsid w:val="00A20329"/>
    <w:rsid w:val="00A2198B"/>
    <w:rsid w:val="00A21EF7"/>
    <w:rsid w:val="00A231BC"/>
    <w:rsid w:val="00A24F34"/>
    <w:rsid w:val="00A25DA1"/>
    <w:rsid w:val="00A27364"/>
    <w:rsid w:val="00A27E0E"/>
    <w:rsid w:val="00A30C43"/>
    <w:rsid w:val="00A30DF6"/>
    <w:rsid w:val="00A32DE0"/>
    <w:rsid w:val="00A34A9E"/>
    <w:rsid w:val="00A3681B"/>
    <w:rsid w:val="00A371A1"/>
    <w:rsid w:val="00A42590"/>
    <w:rsid w:val="00A437F3"/>
    <w:rsid w:val="00A44A8F"/>
    <w:rsid w:val="00A455A6"/>
    <w:rsid w:val="00A4705C"/>
    <w:rsid w:val="00A47935"/>
    <w:rsid w:val="00A47BAB"/>
    <w:rsid w:val="00A5041A"/>
    <w:rsid w:val="00A51D96"/>
    <w:rsid w:val="00A550A1"/>
    <w:rsid w:val="00A56987"/>
    <w:rsid w:val="00A569BA"/>
    <w:rsid w:val="00A57828"/>
    <w:rsid w:val="00A57DE4"/>
    <w:rsid w:val="00A61B55"/>
    <w:rsid w:val="00A61BB9"/>
    <w:rsid w:val="00A62D4A"/>
    <w:rsid w:val="00A62F90"/>
    <w:rsid w:val="00A635AB"/>
    <w:rsid w:val="00A64861"/>
    <w:rsid w:val="00A67FFA"/>
    <w:rsid w:val="00A724E5"/>
    <w:rsid w:val="00A74F74"/>
    <w:rsid w:val="00A75489"/>
    <w:rsid w:val="00A755B8"/>
    <w:rsid w:val="00A76CA5"/>
    <w:rsid w:val="00A90402"/>
    <w:rsid w:val="00A908AB"/>
    <w:rsid w:val="00A917F7"/>
    <w:rsid w:val="00A93427"/>
    <w:rsid w:val="00A96F84"/>
    <w:rsid w:val="00AA3EFC"/>
    <w:rsid w:val="00AA41B9"/>
    <w:rsid w:val="00AA4676"/>
    <w:rsid w:val="00AA529F"/>
    <w:rsid w:val="00AA5FB6"/>
    <w:rsid w:val="00AA7F13"/>
    <w:rsid w:val="00AB01C9"/>
    <w:rsid w:val="00AB4873"/>
    <w:rsid w:val="00AB550A"/>
    <w:rsid w:val="00AB5F30"/>
    <w:rsid w:val="00AB6468"/>
    <w:rsid w:val="00AB6712"/>
    <w:rsid w:val="00AB734F"/>
    <w:rsid w:val="00AB769D"/>
    <w:rsid w:val="00AC02E6"/>
    <w:rsid w:val="00AC0C20"/>
    <w:rsid w:val="00AC3953"/>
    <w:rsid w:val="00AC3D41"/>
    <w:rsid w:val="00AC4C5D"/>
    <w:rsid w:val="00AC7150"/>
    <w:rsid w:val="00AC7493"/>
    <w:rsid w:val="00AC7DC7"/>
    <w:rsid w:val="00AD0AA9"/>
    <w:rsid w:val="00AD1898"/>
    <w:rsid w:val="00AD1D43"/>
    <w:rsid w:val="00AD2C2A"/>
    <w:rsid w:val="00AD2F75"/>
    <w:rsid w:val="00AD4C41"/>
    <w:rsid w:val="00AD55BF"/>
    <w:rsid w:val="00AD5EA2"/>
    <w:rsid w:val="00AD69F6"/>
    <w:rsid w:val="00AD7015"/>
    <w:rsid w:val="00AE0B2C"/>
    <w:rsid w:val="00AE0CF2"/>
    <w:rsid w:val="00AE14A5"/>
    <w:rsid w:val="00AE2E18"/>
    <w:rsid w:val="00AE547A"/>
    <w:rsid w:val="00AE6169"/>
    <w:rsid w:val="00AE621D"/>
    <w:rsid w:val="00AE6597"/>
    <w:rsid w:val="00AE71F4"/>
    <w:rsid w:val="00AF0FBB"/>
    <w:rsid w:val="00AF1CA2"/>
    <w:rsid w:val="00AF3926"/>
    <w:rsid w:val="00AF52A5"/>
    <w:rsid w:val="00AF544F"/>
    <w:rsid w:val="00AF5F7C"/>
    <w:rsid w:val="00AF60C7"/>
    <w:rsid w:val="00AF7184"/>
    <w:rsid w:val="00B000A5"/>
    <w:rsid w:val="00B00359"/>
    <w:rsid w:val="00B007DD"/>
    <w:rsid w:val="00B00A2E"/>
    <w:rsid w:val="00B015B8"/>
    <w:rsid w:val="00B01739"/>
    <w:rsid w:val="00B020E7"/>
    <w:rsid w:val="00B02207"/>
    <w:rsid w:val="00B02F36"/>
    <w:rsid w:val="00B03403"/>
    <w:rsid w:val="00B04163"/>
    <w:rsid w:val="00B0424B"/>
    <w:rsid w:val="00B10324"/>
    <w:rsid w:val="00B10418"/>
    <w:rsid w:val="00B13847"/>
    <w:rsid w:val="00B14410"/>
    <w:rsid w:val="00B206E5"/>
    <w:rsid w:val="00B20CAC"/>
    <w:rsid w:val="00B20EF9"/>
    <w:rsid w:val="00B21CD6"/>
    <w:rsid w:val="00B256AB"/>
    <w:rsid w:val="00B26316"/>
    <w:rsid w:val="00B3308F"/>
    <w:rsid w:val="00B33266"/>
    <w:rsid w:val="00B33EFB"/>
    <w:rsid w:val="00B34B4D"/>
    <w:rsid w:val="00B359FF"/>
    <w:rsid w:val="00B36A11"/>
    <w:rsid w:val="00B36ADB"/>
    <w:rsid w:val="00B376B1"/>
    <w:rsid w:val="00B40D5C"/>
    <w:rsid w:val="00B413CE"/>
    <w:rsid w:val="00B418C6"/>
    <w:rsid w:val="00B418E8"/>
    <w:rsid w:val="00B42156"/>
    <w:rsid w:val="00B42FE5"/>
    <w:rsid w:val="00B45A48"/>
    <w:rsid w:val="00B45B50"/>
    <w:rsid w:val="00B45B5A"/>
    <w:rsid w:val="00B46103"/>
    <w:rsid w:val="00B46CCC"/>
    <w:rsid w:val="00B4767F"/>
    <w:rsid w:val="00B478E6"/>
    <w:rsid w:val="00B47AAC"/>
    <w:rsid w:val="00B47CDD"/>
    <w:rsid w:val="00B5037D"/>
    <w:rsid w:val="00B5328D"/>
    <w:rsid w:val="00B54164"/>
    <w:rsid w:val="00B54E63"/>
    <w:rsid w:val="00B5528C"/>
    <w:rsid w:val="00B55C10"/>
    <w:rsid w:val="00B56DE2"/>
    <w:rsid w:val="00B613F4"/>
    <w:rsid w:val="00B620D9"/>
    <w:rsid w:val="00B633DB"/>
    <w:rsid w:val="00B636A2"/>
    <w:rsid w:val="00B639ED"/>
    <w:rsid w:val="00B643D5"/>
    <w:rsid w:val="00B64879"/>
    <w:rsid w:val="00B64C35"/>
    <w:rsid w:val="00B65C52"/>
    <w:rsid w:val="00B66A8C"/>
    <w:rsid w:val="00B6700A"/>
    <w:rsid w:val="00B71028"/>
    <w:rsid w:val="00B712B0"/>
    <w:rsid w:val="00B71597"/>
    <w:rsid w:val="00B731C7"/>
    <w:rsid w:val="00B734C9"/>
    <w:rsid w:val="00B7692D"/>
    <w:rsid w:val="00B8025E"/>
    <w:rsid w:val="00B80430"/>
    <w:rsid w:val="00B8061C"/>
    <w:rsid w:val="00B80E93"/>
    <w:rsid w:val="00B81264"/>
    <w:rsid w:val="00B8239E"/>
    <w:rsid w:val="00B82944"/>
    <w:rsid w:val="00B838AF"/>
    <w:rsid w:val="00B83BA2"/>
    <w:rsid w:val="00B844B1"/>
    <w:rsid w:val="00B84BE6"/>
    <w:rsid w:val="00B853AA"/>
    <w:rsid w:val="00B85F49"/>
    <w:rsid w:val="00B8710B"/>
    <w:rsid w:val="00B875BF"/>
    <w:rsid w:val="00B90082"/>
    <w:rsid w:val="00B90D09"/>
    <w:rsid w:val="00B91A32"/>
    <w:rsid w:val="00B91B2A"/>
    <w:rsid w:val="00B91F62"/>
    <w:rsid w:val="00B92A88"/>
    <w:rsid w:val="00B97849"/>
    <w:rsid w:val="00B9790E"/>
    <w:rsid w:val="00BA0D5A"/>
    <w:rsid w:val="00BA4C81"/>
    <w:rsid w:val="00BA5E57"/>
    <w:rsid w:val="00BA7534"/>
    <w:rsid w:val="00BB05BF"/>
    <w:rsid w:val="00BB0EFE"/>
    <w:rsid w:val="00BB1295"/>
    <w:rsid w:val="00BB2163"/>
    <w:rsid w:val="00BB2C98"/>
    <w:rsid w:val="00BB335B"/>
    <w:rsid w:val="00BB3650"/>
    <w:rsid w:val="00BB39C0"/>
    <w:rsid w:val="00BB490D"/>
    <w:rsid w:val="00BB4B40"/>
    <w:rsid w:val="00BB6263"/>
    <w:rsid w:val="00BC07CF"/>
    <w:rsid w:val="00BC080E"/>
    <w:rsid w:val="00BC1A03"/>
    <w:rsid w:val="00BC1A4A"/>
    <w:rsid w:val="00BC2BB3"/>
    <w:rsid w:val="00BC4A6D"/>
    <w:rsid w:val="00BC7A12"/>
    <w:rsid w:val="00BD0B82"/>
    <w:rsid w:val="00BD2026"/>
    <w:rsid w:val="00BD39EE"/>
    <w:rsid w:val="00BD455C"/>
    <w:rsid w:val="00BD5FC9"/>
    <w:rsid w:val="00BD6AD3"/>
    <w:rsid w:val="00BD7A8C"/>
    <w:rsid w:val="00BE1FA7"/>
    <w:rsid w:val="00BE218F"/>
    <w:rsid w:val="00BE26BD"/>
    <w:rsid w:val="00BE2BBF"/>
    <w:rsid w:val="00BE44E7"/>
    <w:rsid w:val="00BE5B3C"/>
    <w:rsid w:val="00BE740F"/>
    <w:rsid w:val="00BE7F12"/>
    <w:rsid w:val="00BF0556"/>
    <w:rsid w:val="00BF3678"/>
    <w:rsid w:val="00BF4203"/>
    <w:rsid w:val="00BF4F5F"/>
    <w:rsid w:val="00BF69B5"/>
    <w:rsid w:val="00C01DCD"/>
    <w:rsid w:val="00C027F7"/>
    <w:rsid w:val="00C03507"/>
    <w:rsid w:val="00C04EEB"/>
    <w:rsid w:val="00C05634"/>
    <w:rsid w:val="00C1016C"/>
    <w:rsid w:val="00C10F12"/>
    <w:rsid w:val="00C1108F"/>
    <w:rsid w:val="00C11826"/>
    <w:rsid w:val="00C11858"/>
    <w:rsid w:val="00C1245D"/>
    <w:rsid w:val="00C129A1"/>
    <w:rsid w:val="00C12F2F"/>
    <w:rsid w:val="00C13D94"/>
    <w:rsid w:val="00C14664"/>
    <w:rsid w:val="00C14B0A"/>
    <w:rsid w:val="00C15325"/>
    <w:rsid w:val="00C17A78"/>
    <w:rsid w:val="00C17C2E"/>
    <w:rsid w:val="00C20EA9"/>
    <w:rsid w:val="00C22273"/>
    <w:rsid w:val="00C22764"/>
    <w:rsid w:val="00C264A3"/>
    <w:rsid w:val="00C31CD5"/>
    <w:rsid w:val="00C32FAD"/>
    <w:rsid w:val="00C3350F"/>
    <w:rsid w:val="00C3635D"/>
    <w:rsid w:val="00C36415"/>
    <w:rsid w:val="00C366CB"/>
    <w:rsid w:val="00C36924"/>
    <w:rsid w:val="00C36CD7"/>
    <w:rsid w:val="00C36DBC"/>
    <w:rsid w:val="00C3774A"/>
    <w:rsid w:val="00C378CB"/>
    <w:rsid w:val="00C37FA1"/>
    <w:rsid w:val="00C41B0C"/>
    <w:rsid w:val="00C41E42"/>
    <w:rsid w:val="00C42A5C"/>
    <w:rsid w:val="00C43BAA"/>
    <w:rsid w:val="00C4415E"/>
    <w:rsid w:val="00C44B13"/>
    <w:rsid w:val="00C45CFC"/>
    <w:rsid w:val="00C45F7E"/>
    <w:rsid w:val="00C46451"/>
    <w:rsid w:val="00C464DE"/>
    <w:rsid w:val="00C46D42"/>
    <w:rsid w:val="00C475F5"/>
    <w:rsid w:val="00C47603"/>
    <w:rsid w:val="00C50271"/>
    <w:rsid w:val="00C50B72"/>
    <w:rsid w:val="00C50C32"/>
    <w:rsid w:val="00C512D4"/>
    <w:rsid w:val="00C51EC0"/>
    <w:rsid w:val="00C53A5F"/>
    <w:rsid w:val="00C540BE"/>
    <w:rsid w:val="00C567EE"/>
    <w:rsid w:val="00C56903"/>
    <w:rsid w:val="00C5766F"/>
    <w:rsid w:val="00C57912"/>
    <w:rsid w:val="00C60178"/>
    <w:rsid w:val="00C61760"/>
    <w:rsid w:val="00C63CD6"/>
    <w:rsid w:val="00C64465"/>
    <w:rsid w:val="00C64928"/>
    <w:rsid w:val="00C65019"/>
    <w:rsid w:val="00C65DF4"/>
    <w:rsid w:val="00C67914"/>
    <w:rsid w:val="00C67B8D"/>
    <w:rsid w:val="00C70091"/>
    <w:rsid w:val="00C72E9D"/>
    <w:rsid w:val="00C763FD"/>
    <w:rsid w:val="00C76B70"/>
    <w:rsid w:val="00C76FEA"/>
    <w:rsid w:val="00C770D7"/>
    <w:rsid w:val="00C80427"/>
    <w:rsid w:val="00C83F03"/>
    <w:rsid w:val="00C8547A"/>
    <w:rsid w:val="00C86301"/>
    <w:rsid w:val="00C87199"/>
    <w:rsid w:val="00C87251"/>
    <w:rsid w:val="00C878F2"/>
    <w:rsid w:val="00C879C4"/>
    <w:rsid w:val="00C87D95"/>
    <w:rsid w:val="00C87DAF"/>
    <w:rsid w:val="00C9077A"/>
    <w:rsid w:val="00C91893"/>
    <w:rsid w:val="00C93674"/>
    <w:rsid w:val="00C93BEB"/>
    <w:rsid w:val="00C95CD2"/>
    <w:rsid w:val="00CA051B"/>
    <w:rsid w:val="00CA0F6C"/>
    <w:rsid w:val="00CA145B"/>
    <w:rsid w:val="00CA1B3C"/>
    <w:rsid w:val="00CA31BD"/>
    <w:rsid w:val="00CA3419"/>
    <w:rsid w:val="00CA3F23"/>
    <w:rsid w:val="00CA46C8"/>
    <w:rsid w:val="00CA4939"/>
    <w:rsid w:val="00CA549F"/>
    <w:rsid w:val="00CB0068"/>
    <w:rsid w:val="00CB165A"/>
    <w:rsid w:val="00CB2244"/>
    <w:rsid w:val="00CB3CBE"/>
    <w:rsid w:val="00CB41C4"/>
    <w:rsid w:val="00CB48FB"/>
    <w:rsid w:val="00CB5EE9"/>
    <w:rsid w:val="00CB66AA"/>
    <w:rsid w:val="00CB680B"/>
    <w:rsid w:val="00CB6A27"/>
    <w:rsid w:val="00CB7B4D"/>
    <w:rsid w:val="00CC0D3D"/>
    <w:rsid w:val="00CC4430"/>
    <w:rsid w:val="00CC49F6"/>
    <w:rsid w:val="00CC503A"/>
    <w:rsid w:val="00CC586D"/>
    <w:rsid w:val="00CC596F"/>
    <w:rsid w:val="00CC59D2"/>
    <w:rsid w:val="00CC71D1"/>
    <w:rsid w:val="00CD0C7D"/>
    <w:rsid w:val="00CD0F56"/>
    <w:rsid w:val="00CD39E3"/>
    <w:rsid w:val="00CD3C1C"/>
    <w:rsid w:val="00CD41DC"/>
    <w:rsid w:val="00CD49F4"/>
    <w:rsid w:val="00CD546E"/>
    <w:rsid w:val="00CD54CA"/>
    <w:rsid w:val="00CE3C34"/>
    <w:rsid w:val="00CE780D"/>
    <w:rsid w:val="00CF03D8"/>
    <w:rsid w:val="00CF1C71"/>
    <w:rsid w:val="00CF2BB2"/>
    <w:rsid w:val="00CF3661"/>
    <w:rsid w:val="00CF49B7"/>
    <w:rsid w:val="00CF4E8C"/>
    <w:rsid w:val="00CF6D9B"/>
    <w:rsid w:val="00D0046C"/>
    <w:rsid w:val="00D00F4D"/>
    <w:rsid w:val="00D013E9"/>
    <w:rsid w:val="00D015D5"/>
    <w:rsid w:val="00D02576"/>
    <w:rsid w:val="00D03D68"/>
    <w:rsid w:val="00D04032"/>
    <w:rsid w:val="00D04F19"/>
    <w:rsid w:val="00D05805"/>
    <w:rsid w:val="00D05A30"/>
    <w:rsid w:val="00D05E32"/>
    <w:rsid w:val="00D11278"/>
    <w:rsid w:val="00D1253D"/>
    <w:rsid w:val="00D128DF"/>
    <w:rsid w:val="00D13643"/>
    <w:rsid w:val="00D16A96"/>
    <w:rsid w:val="00D17B89"/>
    <w:rsid w:val="00D20BDB"/>
    <w:rsid w:val="00D266DD"/>
    <w:rsid w:val="00D271EE"/>
    <w:rsid w:val="00D2746D"/>
    <w:rsid w:val="00D27E1F"/>
    <w:rsid w:val="00D3172F"/>
    <w:rsid w:val="00D32B04"/>
    <w:rsid w:val="00D331C3"/>
    <w:rsid w:val="00D33B22"/>
    <w:rsid w:val="00D34991"/>
    <w:rsid w:val="00D374E7"/>
    <w:rsid w:val="00D37C44"/>
    <w:rsid w:val="00D41289"/>
    <w:rsid w:val="00D4195E"/>
    <w:rsid w:val="00D42CC8"/>
    <w:rsid w:val="00D42D77"/>
    <w:rsid w:val="00D43ABD"/>
    <w:rsid w:val="00D46FF5"/>
    <w:rsid w:val="00D47159"/>
    <w:rsid w:val="00D53BD3"/>
    <w:rsid w:val="00D54CAF"/>
    <w:rsid w:val="00D54E0A"/>
    <w:rsid w:val="00D55C36"/>
    <w:rsid w:val="00D57146"/>
    <w:rsid w:val="00D60E60"/>
    <w:rsid w:val="00D6125F"/>
    <w:rsid w:val="00D61FB3"/>
    <w:rsid w:val="00D61FD2"/>
    <w:rsid w:val="00D62663"/>
    <w:rsid w:val="00D63949"/>
    <w:rsid w:val="00D63C4F"/>
    <w:rsid w:val="00D64D30"/>
    <w:rsid w:val="00D652E7"/>
    <w:rsid w:val="00D65564"/>
    <w:rsid w:val="00D65A44"/>
    <w:rsid w:val="00D7034D"/>
    <w:rsid w:val="00D71A45"/>
    <w:rsid w:val="00D740BE"/>
    <w:rsid w:val="00D74C87"/>
    <w:rsid w:val="00D755D3"/>
    <w:rsid w:val="00D75ED6"/>
    <w:rsid w:val="00D75EDF"/>
    <w:rsid w:val="00D76515"/>
    <w:rsid w:val="00D77BCF"/>
    <w:rsid w:val="00D822C7"/>
    <w:rsid w:val="00D83515"/>
    <w:rsid w:val="00D84394"/>
    <w:rsid w:val="00D85218"/>
    <w:rsid w:val="00D85547"/>
    <w:rsid w:val="00D855B3"/>
    <w:rsid w:val="00D85BAF"/>
    <w:rsid w:val="00D87813"/>
    <w:rsid w:val="00D87847"/>
    <w:rsid w:val="00D87D04"/>
    <w:rsid w:val="00D92C96"/>
    <w:rsid w:val="00D92D2E"/>
    <w:rsid w:val="00D92FB9"/>
    <w:rsid w:val="00D93E8B"/>
    <w:rsid w:val="00D9569A"/>
    <w:rsid w:val="00D95E55"/>
    <w:rsid w:val="00D97F5F"/>
    <w:rsid w:val="00DA0951"/>
    <w:rsid w:val="00DA14A5"/>
    <w:rsid w:val="00DA24D9"/>
    <w:rsid w:val="00DA2950"/>
    <w:rsid w:val="00DA3FAE"/>
    <w:rsid w:val="00DA4295"/>
    <w:rsid w:val="00DA4382"/>
    <w:rsid w:val="00DA5CAC"/>
    <w:rsid w:val="00DA5DB8"/>
    <w:rsid w:val="00DA637F"/>
    <w:rsid w:val="00DA6404"/>
    <w:rsid w:val="00DA6F76"/>
    <w:rsid w:val="00DB16AF"/>
    <w:rsid w:val="00DB3664"/>
    <w:rsid w:val="00DB3F64"/>
    <w:rsid w:val="00DB5585"/>
    <w:rsid w:val="00DB5E28"/>
    <w:rsid w:val="00DB6271"/>
    <w:rsid w:val="00DB6DD8"/>
    <w:rsid w:val="00DB7A14"/>
    <w:rsid w:val="00DC16FB"/>
    <w:rsid w:val="00DC31C1"/>
    <w:rsid w:val="00DC48B7"/>
    <w:rsid w:val="00DC4A65"/>
    <w:rsid w:val="00DC4F66"/>
    <w:rsid w:val="00DC5328"/>
    <w:rsid w:val="00DC6D0B"/>
    <w:rsid w:val="00DC7772"/>
    <w:rsid w:val="00DD0FF3"/>
    <w:rsid w:val="00DD161C"/>
    <w:rsid w:val="00DD3B0E"/>
    <w:rsid w:val="00DD6020"/>
    <w:rsid w:val="00DD7C82"/>
    <w:rsid w:val="00DE11EA"/>
    <w:rsid w:val="00DE1C03"/>
    <w:rsid w:val="00DE27C7"/>
    <w:rsid w:val="00DE39C9"/>
    <w:rsid w:val="00DE3E4C"/>
    <w:rsid w:val="00DE6A27"/>
    <w:rsid w:val="00DF2C76"/>
    <w:rsid w:val="00DF3B85"/>
    <w:rsid w:val="00DF52C2"/>
    <w:rsid w:val="00DF55A0"/>
    <w:rsid w:val="00DF6812"/>
    <w:rsid w:val="00DF6D22"/>
    <w:rsid w:val="00E00B7B"/>
    <w:rsid w:val="00E01989"/>
    <w:rsid w:val="00E024AD"/>
    <w:rsid w:val="00E02685"/>
    <w:rsid w:val="00E05942"/>
    <w:rsid w:val="00E05DEC"/>
    <w:rsid w:val="00E067D8"/>
    <w:rsid w:val="00E06F2C"/>
    <w:rsid w:val="00E07E20"/>
    <w:rsid w:val="00E10B44"/>
    <w:rsid w:val="00E11AD6"/>
    <w:rsid w:val="00E11F02"/>
    <w:rsid w:val="00E17F9A"/>
    <w:rsid w:val="00E20197"/>
    <w:rsid w:val="00E2076C"/>
    <w:rsid w:val="00E226C2"/>
    <w:rsid w:val="00E25B4D"/>
    <w:rsid w:val="00E260CD"/>
    <w:rsid w:val="00E264CC"/>
    <w:rsid w:val="00E2726B"/>
    <w:rsid w:val="00E27B41"/>
    <w:rsid w:val="00E30698"/>
    <w:rsid w:val="00E310AF"/>
    <w:rsid w:val="00E35C5F"/>
    <w:rsid w:val="00E37544"/>
    <w:rsid w:val="00E37801"/>
    <w:rsid w:val="00E400DE"/>
    <w:rsid w:val="00E4212B"/>
    <w:rsid w:val="00E42C00"/>
    <w:rsid w:val="00E42E96"/>
    <w:rsid w:val="00E43621"/>
    <w:rsid w:val="00E44357"/>
    <w:rsid w:val="00E44AC4"/>
    <w:rsid w:val="00E44AE7"/>
    <w:rsid w:val="00E46EAA"/>
    <w:rsid w:val="00E5038C"/>
    <w:rsid w:val="00E508AD"/>
    <w:rsid w:val="00E50B69"/>
    <w:rsid w:val="00E5298B"/>
    <w:rsid w:val="00E5603D"/>
    <w:rsid w:val="00E56EFB"/>
    <w:rsid w:val="00E61699"/>
    <w:rsid w:val="00E628A8"/>
    <w:rsid w:val="00E62A5A"/>
    <w:rsid w:val="00E639E2"/>
    <w:rsid w:val="00E6458F"/>
    <w:rsid w:val="00E65B22"/>
    <w:rsid w:val="00E67C94"/>
    <w:rsid w:val="00E70B95"/>
    <w:rsid w:val="00E71786"/>
    <w:rsid w:val="00E7216D"/>
    <w:rsid w:val="00E7242D"/>
    <w:rsid w:val="00E72FA4"/>
    <w:rsid w:val="00E73BE6"/>
    <w:rsid w:val="00E75C6D"/>
    <w:rsid w:val="00E810BE"/>
    <w:rsid w:val="00E83A16"/>
    <w:rsid w:val="00E847A9"/>
    <w:rsid w:val="00E85176"/>
    <w:rsid w:val="00E86E0D"/>
    <w:rsid w:val="00E87E21"/>
    <w:rsid w:val="00E87E25"/>
    <w:rsid w:val="00E93278"/>
    <w:rsid w:val="00E955E4"/>
    <w:rsid w:val="00E956BB"/>
    <w:rsid w:val="00E959D0"/>
    <w:rsid w:val="00E97403"/>
    <w:rsid w:val="00EA04F1"/>
    <w:rsid w:val="00EA0771"/>
    <w:rsid w:val="00EA0FB6"/>
    <w:rsid w:val="00EA1595"/>
    <w:rsid w:val="00EA23FC"/>
    <w:rsid w:val="00EA2FD3"/>
    <w:rsid w:val="00EA3D11"/>
    <w:rsid w:val="00EA3D3D"/>
    <w:rsid w:val="00EA50D6"/>
    <w:rsid w:val="00EA52AC"/>
    <w:rsid w:val="00EA74C0"/>
    <w:rsid w:val="00EB04BA"/>
    <w:rsid w:val="00EB1729"/>
    <w:rsid w:val="00EB2717"/>
    <w:rsid w:val="00EB3938"/>
    <w:rsid w:val="00EB3F2A"/>
    <w:rsid w:val="00EB428C"/>
    <w:rsid w:val="00EB6AD2"/>
    <w:rsid w:val="00EB7CE9"/>
    <w:rsid w:val="00EB7EC6"/>
    <w:rsid w:val="00EC0022"/>
    <w:rsid w:val="00EC21FC"/>
    <w:rsid w:val="00EC33FE"/>
    <w:rsid w:val="00EC3B5A"/>
    <w:rsid w:val="00EC433F"/>
    <w:rsid w:val="00EC4B21"/>
    <w:rsid w:val="00EC4D1F"/>
    <w:rsid w:val="00EC543C"/>
    <w:rsid w:val="00EC68A4"/>
    <w:rsid w:val="00ED1DD3"/>
    <w:rsid w:val="00ED1FDE"/>
    <w:rsid w:val="00ED45DA"/>
    <w:rsid w:val="00ED7306"/>
    <w:rsid w:val="00ED77D0"/>
    <w:rsid w:val="00EE061A"/>
    <w:rsid w:val="00EE1227"/>
    <w:rsid w:val="00EE302C"/>
    <w:rsid w:val="00EE67A6"/>
    <w:rsid w:val="00EE6C66"/>
    <w:rsid w:val="00EE7809"/>
    <w:rsid w:val="00EF0D5E"/>
    <w:rsid w:val="00EF0E14"/>
    <w:rsid w:val="00EF1F47"/>
    <w:rsid w:val="00EF2AA1"/>
    <w:rsid w:val="00EF58BA"/>
    <w:rsid w:val="00EF66FD"/>
    <w:rsid w:val="00EF7B73"/>
    <w:rsid w:val="00EF7E4F"/>
    <w:rsid w:val="00F001C7"/>
    <w:rsid w:val="00F00B71"/>
    <w:rsid w:val="00F0132B"/>
    <w:rsid w:val="00F018D2"/>
    <w:rsid w:val="00F02B2F"/>
    <w:rsid w:val="00F04510"/>
    <w:rsid w:val="00F05021"/>
    <w:rsid w:val="00F05AB9"/>
    <w:rsid w:val="00F0627C"/>
    <w:rsid w:val="00F0672A"/>
    <w:rsid w:val="00F06EFB"/>
    <w:rsid w:val="00F072BD"/>
    <w:rsid w:val="00F109DE"/>
    <w:rsid w:val="00F10C6A"/>
    <w:rsid w:val="00F113B1"/>
    <w:rsid w:val="00F1184F"/>
    <w:rsid w:val="00F12828"/>
    <w:rsid w:val="00F1293E"/>
    <w:rsid w:val="00F14CE8"/>
    <w:rsid w:val="00F1529E"/>
    <w:rsid w:val="00F16F07"/>
    <w:rsid w:val="00F173D0"/>
    <w:rsid w:val="00F220AD"/>
    <w:rsid w:val="00F2456D"/>
    <w:rsid w:val="00F246BA"/>
    <w:rsid w:val="00F25135"/>
    <w:rsid w:val="00F27A02"/>
    <w:rsid w:val="00F300C2"/>
    <w:rsid w:val="00F34EE8"/>
    <w:rsid w:val="00F36CA2"/>
    <w:rsid w:val="00F4275A"/>
    <w:rsid w:val="00F43748"/>
    <w:rsid w:val="00F43C98"/>
    <w:rsid w:val="00F451DE"/>
    <w:rsid w:val="00F459CE"/>
    <w:rsid w:val="00F45B7C"/>
    <w:rsid w:val="00F45CC1"/>
    <w:rsid w:val="00F45FCE"/>
    <w:rsid w:val="00F46E7D"/>
    <w:rsid w:val="00F52941"/>
    <w:rsid w:val="00F53DB7"/>
    <w:rsid w:val="00F57B05"/>
    <w:rsid w:val="00F57B8D"/>
    <w:rsid w:val="00F57DA6"/>
    <w:rsid w:val="00F607A6"/>
    <w:rsid w:val="00F60A25"/>
    <w:rsid w:val="00F61C59"/>
    <w:rsid w:val="00F62829"/>
    <w:rsid w:val="00F6350D"/>
    <w:rsid w:val="00F64342"/>
    <w:rsid w:val="00F64367"/>
    <w:rsid w:val="00F6613C"/>
    <w:rsid w:val="00F66EEF"/>
    <w:rsid w:val="00F67E59"/>
    <w:rsid w:val="00F75F40"/>
    <w:rsid w:val="00F80660"/>
    <w:rsid w:val="00F83286"/>
    <w:rsid w:val="00F8500B"/>
    <w:rsid w:val="00F86177"/>
    <w:rsid w:val="00F923DB"/>
    <w:rsid w:val="00F9334F"/>
    <w:rsid w:val="00F9343A"/>
    <w:rsid w:val="00F9452B"/>
    <w:rsid w:val="00F959FA"/>
    <w:rsid w:val="00F96C24"/>
    <w:rsid w:val="00F96CB4"/>
    <w:rsid w:val="00F97218"/>
    <w:rsid w:val="00F97D7F"/>
    <w:rsid w:val="00FA0322"/>
    <w:rsid w:val="00FA122C"/>
    <w:rsid w:val="00FA2064"/>
    <w:rsid w:val="00FA23CB"/>
    <w:rsid w:val="00FA2D5B"/>
    <w:rsid w:val="00FA34E0"/>
    <w:rsid w:val="00FA355A"/>
    <w:rsid w:val="00FA3B95"/>
    <w:rsid w:val="00FA754A"/>
    <w:rsid w:val="00FB0B2E"/>
    <w:rsid w:val="00FB1362"/>
    <w:rsid w:val="00FB15AD"/>
    <w:rsid w:val="00FB1657"/>
    <w:rsid w:val="00FB5B64"/>
    <w:rsid w:val="00FB73A1"/>
    <w:rsid w:val="00FC07FE"/>
    <w:rsid w:val="00FC1278"/>
    <w:rsid w:val="00FC3353"/>
    <w:rsid w:val="00FC3A02"/>
    <w:rsid w:val="00FC3E9C"/>
    <w:rsid w:val="00FC3F34"/>
    <w:rsid w:val="00FC443E"/>
    <w:rsid w:val="00FC48B4"/>
    <w:rsid w:val="00FC4A77"/>
    <w:rsid w:val="00FC502C"/>
    <w:rsid w:val="00FC7591"/>
    <w:rsid w:val="00FC7860"/>
    <w:rsid w:val="00FD0324"/>
    <w:rsid w:val="00FD0716"/>
    <w:rsid w:val="00FD160E"/>
    <w:rsid w:val="00FD1C46"/>
    <w:rsid w:val="00FD1EC2"/>
    <w:rsid w:val="00FD2793"/>
    <w:rsid w:val="00FD4E8A"/>
    <w:rsid w:val="00FD53CD"/>
    <w:rsid w:val="00FD6255"/>
    <w:rsid w:val="00FD647A"/>
    <w:rsid w:val="00FD64B2"/>
    <w:rsid w:val="00FD7035"/>
    <w:rsid w:val="00FD7959"/>
    <w:rsid w:val="00FE0C9A"/>
    <w:rsid w:val="00FE1D1B"/>
    <w:rsid w:val="00FE5637"/>
    <w:rsid w:val="00FE627F"/>
    <w:rsid w:val="00FE671A"/>
    <w:rsid w:val="00FE7735"/>
    <w:rsid w:val="00FE7873"/>
    <w:rsid w:val="00FF0612"/>
    <w:rsid w:val="00FF2464"/>
    <w:rsid w:val="00FF2C0A"/>
    <w:rsid w:val="00FF5092"/>
    <w:rsid w:val="00FF5800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B4873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B4873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1DC597442A72F71D338A47DE8FBD005927575D76929821DA1645FF7A4A2E9D9806BEB7E9E548F3C1483F44E921D53039A9A3214BDE104944ACF380F5T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in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654C-9302-41CA-8908-9DFE549B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19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8713</CharactersWithSpaces>
  <SharedDoc>false</SharedDoc>
  <HLinks>
    <vt:vector size="72" baseType="variant">
      <vt:variant>
        <vt:i4>7077991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8061038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consultantplus://offline/ref=E64F4B7E01490F09BAFD2F1CC87F1AFA4005E62218C96F2424E94AFDF7F7A72916291026795A0BC3E817E70CF8BF18AE86AE63A1AAF626DDD2DD90ABD825K</vt:lpwstr>
      </vt:variant>
      <vt:variant>
        <vt:lpwstr/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7077991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7</cp:revision>
  <cp:lastPrinted>2023-04-13T09:22:00Z</cp:lastPrinted>
  <dcterms:created xsi:type="dcterms:W3CDTF">2023-04-07T05:37:00Z</dcterms:created>
  <dcterms:modified xsi:type="dcterms:W3CDTF">2023-04-20T09:11:00Z</dcterms:modified>
</cp:coreProperties>
</file>