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F44E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19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15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F44E6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DB1C40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B1C40" w:rsidRPr="00DB1C40" w:rsidRDefault="00DB1C40" w:rsidP="00DB1C40">
            <w:pPr>
              <w:pStyle w:val="HEADERTEX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DB1C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DB1C40" w:rsidRPr="00DB1C40" w:rsidRDefault="00DB1C40" w:rsidP="00DB1C40">
            <w:pPr>
              <w:pStyle w:val="HEADERTEX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B1C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Рязанской области от 21 января 2009 г. № 7 </w:t>
            </w:r>
          </w:p>
          <w:p w:rsidR="00DB1C40" w:rsidRPr="00DB1C40" w:rsidRDefault="00DB1C40" w:rsidP="00DB1C40">
            <w:pPr>
              <w:pStyle w:val="HEADERTEX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B1C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DB1C4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Об утверждении Положения о министерстве транспорта и </w:t>
            </w:r>
          </w:p>
          <w:p w:rsidR="00DB1C40" w:rsidRPr="00DB1C40" w:rsidRDefault="00DB1C40" w:rsidP="00DB1C40">
            <w:pPr>
              <w:pStyle w:val="HEADERTEX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B1C4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автомобильных дорог Рязанской области» </w:t>
            </w:r>
          </w:p>
          <w:p w:rsidR="00DB1C40" w:rsidRPr="00DB1C40" w:rsidRDefault="00DB1C40" w:rsidP="00DB1C40">
            <w:pPr>
              <w:pStyle w:val="HEADERTEX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B1C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  <w:proofErr w:type="gramEnd"/>
          </w:p>
          <w:p w:rsidR="00DB1C40" w:rsidRPr="00DB1C40" w:rsidRDefault="00DB1C40" w:rsidP="00DB1C40">
            <w:pPr>
              <w:pStyle w:val="HEADERTEX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B1C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01.02.2011  № 13, от 20.04.2011 № 80, от 01.09.2011 </w:t>
            </w:r>
          </w:p>
          <w:p w:rsidR="00DB1C40" w:rsidRPr="00DB1C40" w:rsidRDefault="00DB1C40" w:rsidP="00DB1C40">
            <w:pPr>
              <w:pStyle w:val="HEADERTEX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B1C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262, от 19.04.2012 № 96, от 14.11.2012 № 321, </w:t>
            </w:r>
          </w:p>
          <w:p w:rsidR="00DB1C40" w:rsidRPr="00DB1C40" w:rsidRDefault="00DB1C40" w:rsidP="00DB1C40">
            <w:pPr>
              <w:pStyle w:val="HEADERTEX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B1C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16.11.2012 № 329, от 06.03.2013 № 35, от 04.12.2013 </w:t>
            </w:r>
          </w:p>
          <w:p w:rsidR="00DB1C40" w:rsidRPr="00DB1C40" w:rsidRDefault="00DB1C40" w:rsidP="00DB1C40">
            <w:pPr>
              <w:pStyle w:val="HEADERTEX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B1C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396, от 16.04.2014 № 93, от 11.04.2018 № 94, </w:t>
            </w:r>
          </w:p>
          <w:p w:rsidR="00DB1C40" w:rsidRPr="00DB1C40" w:rsidRDefault="00DB1C40" w:rsidP="00DB1C40">
            <w:pPr>
              <w:pStyle w:val="HEADERTEX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B1C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11.09.2018 № 265, от 28.05.2019 № 147, </w:t>
            </w:r>
          </w:p>
          <w:p w:rsidR="000D5EED" w:rsidRPr="00DB1C40" w:rsidRDefault="00DB1C40" w:rsidP="00DB1C40">
            <w:pPr>
              <w:pStyle w:val="HEADER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C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20.08.2019 № 271, от 28.12.2021 № 407)</w:t>
            </w:r>
          </w:p>
        </w:tc>
      </w:tr>
      <w:tr w:rsidR="00DB1C40" w:rsidRPr="00DB1C40" w:rsidTr="002B3460">
        <w:trPr>
          <w:jc w:val="right"/>
        </w:trPr>
        <w:tc>
          <w:tcPr>
            <w:tcW w:w="5000" w:type="pct"/>
            <w:gridSpan w:val="3"/>
          </w:tcPr>
          <w:p w:rsidR="00DB1C40" w:rsidRPr="00DB1C40" w:rsidRDefault="00DB1C40" w:rsidP="00DB1C40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целях приведения нормативного правового акта Рязанской области в соответствие с действующим законодательством Правительство Рязанской области ПОСТАНОВЛЯЕТ: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Внести в постановление Правительства Рязанской области от 21 января 2009 г. № 7 «</w:t>
            </w:r>
            <w:r w:rsidRPr="00DB1C4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Об утверждении Положения о министерстве транспорта и автомобильных дорог Рязанской области</w:t>
            </w: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следующие изменения: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</w:t>
            </w:r>
            <w:hyperlink r:id="rId12" w:history="1">
              <w:r w:rsidRPr="00DB1C40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</w:t>
              </w:r>
              <w:r w:rsidRPr="00DB1C40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реамбулу</w:t>
              </w:r>
            </w:hyperlink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«В соответствии с </w:t>
            </w:r>
            <w:hyperlink r:id="rId13" w:history="1">
              <w:r w:rsidRPr="00DB1C40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Законом</w:t>
              </w:r>
            </w:hyperlink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Рязанской области от 18 апреля 2008 года № 48-ОЗ «О Правительстве Рязанской области», </w:t>
            </w:r>
            <w:hyperlink r:id="rId14" w:history="1">
              <w:r w:rsidRPr="00DB1C40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</w:t>
              </w:r>
              <w:r w:rsidRPr="00DB1C40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остановлением</w:t>
              </w:r>
            </w:hyperlink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Губернатора Рязанской области от 23 ноября 2022 г. № 138-пг «О системе и структуре исполнительных органов Рязанской области» Правительство Рязанской области ПОСТАНОВЛЯЕТ</w:t>
            </w:r>
            <w:proofErr w:type="gramStart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:»</w:t>
            </w:r>
            <w:proofErr w:type="gramEnd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в </w:t>
            </w:r>
            <w:hyperlink r:id="rId15" w:history="1">
              <w:r w:rsidRPr="00DB1C40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приложении</w:t>
              </w:r>
            </w:hyperlink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 </w:t>
            </w:r>
            <w:hyperlink r:id="rId16" w:history="1">
              <w:r w:rsidRPr="00DB1C40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разделе I</w:t>
              </w:r>
            </w:hyperlink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«Общие положения»: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17" w:history="1">
              <w:r w:rsidRPr="00DB1C40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пункте 1</w:t>
              </w:r>
            </w:hyperlink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слова «центральным исполнительным органом государственной власти», «центральных и территориальных исполнительных органов государственной власти» заменить соответственно словами «исполнительным органом», «исполнительных органов»;</w:t>
            </w:r>
          </w:p>
          <w:p w:rsidR="00DB1C40" w:rsidRDefault="008C58BD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DB1C40" w:rsidRPr="00DB1C40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 xml:space="preserve">пункт </w:t>
              </w:r>
            </w:hyperlink>
            <w:r w:rsidR="00DB1C40"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 изложить в следующей редакции: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«4. Министерство является уполномоченным исполнительным органом Рязанской области в области организации дорожного движения на территории Рязанской области; на осуществление функций по организации регулярных перевозок по межмуниципальным маршрутам в границах Рязанской области</w:t>
            </w:r>
            <w:proofErr w:type="gramStart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5 слова «, центральными и территориальными исполнительными органами государственной власти» заменить словами «исполнительными органами»;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 </w:t>
            </w:r>
            <w:hyperlink r:id="rId19" w:history="1">
              <w:r w:rsidRPr="00DB1C40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разделе III</w:t>
              </w:r>
            </w:hyperlink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«Полномочия Министерства»: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20" w:history="1">
              <w:r w:rsidRPr="00DB1C40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пункте 1</w:t>
              </w:r>
            </w:hyperlink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21" w:history="1">
              <w:r w:rsidRPr="00DB1C40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подпункт</w:t>
              </w:r>
            </w:hyperlink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 1: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двадцать первый изложить в следующей редакции: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«принятию мер по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транспортом, по организации транспортного обслуживания населения внутренним водным транспортом в границах Рязанской области, в том числе на маршрутах, которые начинаются в границах Рязанской области, по созданию условий для осуществления деятельности по перевозке пассажиров и багажа легковым такси, по участию</w:t>
            </w:r>
            <w:proofErr w:type="gramEnd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транспортом, по организации транспортного обслуживания населения железнодорожным транспортом в пригородном сообщении</w:t>
            </w:r>
            <w:proofErr w:type="gramStart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двадцать шестой изложить в следующей редакции: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«решению вопросов содержания, развития и организации эксплуатации аэропортов и (или) аэродромов, вертодромов, посадочных площадок гражданской авиации, находящихся в собственности Рязанской области</w:t>
            </w:r>
            <w:proofErr w:type="gramStart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тридцать первый признать утратившими силу;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тридцать седьмой изложить в следующей редакции: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«осуществлению иных полномочий, предусмотренных действующим законодательством</w:t>
            </w:r>
            <w:proofErr w:type="gramStart"/>
            <w:r w:rsidR="00C41E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proofErr w:type="gramEnd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десятом подпункта 37 слова «исполнительными органами государственной власти» заменить словами «исполнительными органами»;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 40 изложить в следующей редакции: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«40) принимает меры по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транспортом, по организации транспортного обслуживания населения внутренним водным транспортом в границах Рязанской области, в том числе на маршрутах, которые начинаются в границах Рязанской области, по созданию условий для осуществления деятельности по перевозке пассажиров и багажа легковым такси, по</w:t>
            </w:r>
            <w:proofErr w:type="gramEnd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участию в организации транспортного обслуживания населения по межрегиональным маршрутам </w:t>
            </w: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регулярных перевозок пассажиров и багажа автомобильным транспортом и городским наземным электрическим транспортом, по организации транспортного обслуживания населения железнодорожным транспортом в пригородном сообщении</w:t>
            </w:r>
            <w:proofErr w:type="gramStart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59 слова «центральным исполнительным органом государственной власти» заменить словами «исполнительным органом»;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новыми подпунктами 63-65 следующего содержания: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«63) установление порядка подтверждения пассажиром оплаты проезда, перевозки детей в случаях, если его проезд или перевозка детей подлежит оплате, в том числе с предоставлением преимуществ по провозной плате, указанных в </w:t>
            </w:r>
            <w:hyperlink r:id="rId22" w:history="1">
              <w:r w:rsidRPr="00DB1C40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частях 1</w:t>
              </w:r>
            </w:hyperlink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</w:t>
            </w:r>
            <w:hyperlink r:id="rId23" w:history="1">
              <w:r w:rsidRPr="00DB1C40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2 статьи 21</w:t>
              </w:r>
            </w:hyperlink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Федерального закона от 8 ноября 2007 года № 259-ФЗ «Устав автомобильного транспорта и городского наземного электрического транспорта», перевозки багажа, провоза ручной клади, а также подтверждения</w:t>
            </w:r>
            <w:proofErr w:type="gramEnd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пассажиром права на бесплатный или льготный проезд при проезде по маршрутам регулярных перевозок в городском, пригородном и междугородном сообщении, установленным в границах Рязанской области;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64) установление порядка проверки подтверждения оплаты проезда, перевозки багажа, провоза ручной клади при проезде по маршрутам регулярных перевозок в городском, пригородном и междугородном сообщении, установленным в границах Рязанской области;</w:t>
            </w:r>
          </w:p>
          <w:p w:rsidR="00DB1C40" w:rsidRPr="00DB1C40" w:rsidRDefault="00DB1C40" w:rsidP="00DB1C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65) решение вопросов содержания, развития и организации эксплуатации аэропортов и (или) аэродромов, вертодромов, посадочных площадок гражданской авиации, находящихся в собственности Рязанской области</w:t>
            </w:r>
            <w:proofErr w:type="gramStart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D13643" w:rsidRPr="00DB1C40" w:rsidRDefault="00DB1C40" w:rsidP="00DB1C40">
            <w:pPr>
              <w:shd w:val="clear" w:color="auto" w:fill="FFFFFF"/>
              <w:tabs>
                <w:tab w:val="left" w:pos="5745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 63 считать подпунктом 66.</w:t>
            </w:r>
            <w:r w:rsidRPr="00DB1C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</w:tc>
      </w:tr>
      <w:tr w:rsidR="002B3460" w:rsidRPr="00DB1C4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DB1C4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B1C4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B1C4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B1C4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DB1C40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DB1C4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DB1C4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B1C4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B1C4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B1C4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B1C40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2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8BD" w:rsidRDefault="008C58BD">
      <w:r>
        <w:separator/>
      </w:r>
    </w:p>
  </w:endnote>
  <w:endnote w:type="continuationSeparator" w:id="0">
    <w:p w:rsidR="008C58BD" w:rsidRDefault="008C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8BD" w:rsidRDefault="008C58BD">
      <w:r>
        <w:separator/>
      </w:r>
    </w:p>
  </w:footnote>
  <w:footnote w:type="continuationSeparator" w:id="0">
    <w:p w:rsidR="008C58BD" w:rsidRDefault="008C5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F464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XxE0y8UMdysqgZ8HvlPw//iPOY=" w:salt="eej+Cz5BxCNo8hDVotzM1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BD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1E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1C40"/>
    <w:rsid w:val="00DB3664"/>
    <w:rsid w:val="00DC16FB"/>
    <w:rsid w:val="00DC4A65"/>
    <w:rsid w:val="00DC4F66"/>
    <w:rsid w:val="00DF44E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HEADERTEXT">
    <w:name w:val=".HEADERTEXT"/>
    <w:uiPriority w:val="99"/>
    <w:rsid w:val="00DB1C40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c">
    <w:name w:val="Hyperlink"/>
    <w:basedOn w:val="a0"/>
    <w:unhideWhenUsed/>
    <w:rsid w:val="00DB1C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HEADERTEXT">
    <w:name w:val=".HEADERTEXT"/>
    <w:uiPriority w:val="99"/>
    <w:rsid w:val="00DB1C40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c">
    <w:name w:val="Hyperlink"/>
    <w:basedOn w:val="a0"/>
    <w:unhideWhenUsed/>
    <w:rsid w:val="00DB1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40C12BAE6E1420AF21135F5E2F6D781EC11E3CC750C2539233D16AAA81BD4BC314555F246A93A103DBAEEEBFE273199340kD2BG" TargetMode="External"/><Relationship Id="rId18" Type="http://schemas.openxmlformats.org/officeDocument/2006/relationships/hyperlink" Target="consultantplus://offline/ref=8E3B9FEFF07EBA7B22F85493BBC0F7A28ED1991723262A8045A508C099C3F84F65EC8A1C116B44C62592D6498D8A9C6326703022B593DC5341AE3875xFb6H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486D44810362E84018A055A63543E8A6FE1ABD707125D2B4F8AE3442649F4DD46D35E033F35146226D1BA069E69D57433E4B95609DCE0A7BB16B8E4m41A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C12BAE6E1420AF21135F5E2F6D781EC11E3CC750C2579F32DE6AAA81BD4BC314555F247893F90FDAABF0BFE5664FC2068DB019C7052EFF8F2040C2kB2FG" TargetMode="External"/><Relationship Id="rId17" Type="http://schemas.openxmlformats.org/officeDocument/2006/relationships/hyperlink" Target="consultantplus://offline/ref=8E3B9FEFF07EBA7B22F85493BBC0F7A28ED1991723262A8045A508C099C3F84F65EC8A1C116B44C62592D6498D8A9C6326703022B593DC5341AE3875xFb6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E3B9FEFF07EBA7B22F85493BBC0F7A28ED1991723262A8045A508C099C3F84F65EC8A1C116B44C62592D6498C8A9C6326703022B593DC5341AE3875xFb6H" TargetMode="External"/><Relationship Id="rId20" Type="http://schemas.openxmlformats.org/officeDocument/2006/relationships/hyperlink" Target="consultantplus://offline/ref=7486D44810362E84018A055A63543E8A6FE1ABD707125D2B4F8AE3442649F4DD46D35E033F35146226D1BA079669D57433E4B95609DCE0A7BB16B8E4m41A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3B9FEFF07EBA7B22F85493BBC0F7A28ED1991723262A8045A508C099C3F84F65EC8A1C116B44C62592D648858A9C6326703022B593DC5341AE3875xFb6H" TargetMode="External"/><Relationship Id="rId23" Type="http://schemas.openxmlformats.org/officeDocument/2006/relationships/hyperlink" Target="consultantplus://offline/ref=54B0D98BBF01A381C3E80FCD5196B61D83AADA8AE47F053596BF2172DBA436E08C4E6324921A4A699CD83A6938A0E4DDB9D47947A69E58F6u1pEI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7486D44810362E84018A055A63543E8A6FE1ABD707125D2B4F8AE3442649F4DD46D35E033F35146226D1B90E9F69D57433E4B95609DCE0A7BB16B8E4m41A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0C12BAE6E1420AF21135F5E2F6D781EC11E3CC750CD569F33DE6AAA81BD4BC314555F246A93A103DBAEEEBFE273199340kD2BG" TargetMode="External"/><Relationship Id="rId22" Type="http://schemas.openxmlformats.org/officeDocument/2006/relationships/hyperlink" Target="consultantplus://offline/ref=54B0D98BBF01A381C3E80FCD5196B61D83AADA8AE47F053596BF2172DBA436E08C4E6324921A4A699FD83A6938A0E4DDB9D47947A69E58F6u1pE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3</TotalTime>
  <Pages>3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4</cp:revision>
  <cp:lastPrinted>2023-04-05T13:00:00Z</cp:lastPrinted>
  <dcterms:created xsi:type="dcterms:W3CDTF">2023-04-05T12:40:00Z</dcterms:created>
  <dcterms:modified xsi:type="dcterms:W3CDTF">2023-04-20T10:51:00Z</dcterms:modified>
</cp:coreProperties>
</file>