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842211" w:rsidRDefault="00C00525" w:rsidP="00C00525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19 апреля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C82CB9" w:rsidRPr="0084221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61</w:t>
      </w:r>
    </w:p>
    <w:p w:rsidR="003D3B8A" w:rsidRPr="00842211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842211" w:rsidSect="00C00525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571"/>
      </w:tblGrid>
      <w:tr w:rsidR="000D5EED" w:rsidRPr="00B457B9" w:rsidTr="009115E8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8B0763" w:rsidRDefault="004111E5" w:rsidP="008B0763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некоторые нормативные</w:t>
            </w:r>
          </w:p>
          <w:p w:rsidR="008B0763" w:rsidRDefault="008B0763" w:rsidP="008B0763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правовые </w:t>
            </w:r>
            <w:r w:rsidR="004111E5">
              <w:rPr>
                <w:rFonts w:ascii="Times New Roman" w:hAnsi="Times New Roman"/>
                <w:sz w:val="28"/>
                <w:szCs w:val="28"/>
              </w:rPr>
              <w:t>акты Правительства Рязанской области</w:t>
            </w:r>
          </w:p>
          <w:p w:rsidR="008B0763" w:rsidRDefault="008B0763" w:rsidP="008B0763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сфере социальной защиты населения</w:t>
            </w:r>
          </w:p>
          <w:p w:rsidR="000D5EED" w:rsidRPr="00B457B9" w:rsidRDefault="008B0763" w:rsidP="008B0763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содействия занятости</w:t>
            </w:r>
          </w:p>
        </w:tc>
      </w:tr>
      <w:tr w:rsidR="000D5EED" w:rsidRPr="00B457B9" w:rsidTr="009115E8">
        <w:trPr>
          <w:jc w:val="center"/>
        </w:trPr>
        <w:tc>
          <w:tcPr>
            <w:tcW w:w="5000" w:type="pct"/>
          </w:tcPr>
          <w:p w:rsidR="004111E5" w:rsidRPr="00D13643" w:rsidRDefault="004111E5" w:rsidP="004111E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</w:t>
            </w:r>
            <w:r w:rsidRPr="00D1364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66F56" w:rsidRDefault="004111E5" w:rsidP="00366F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Внести в</w:t>
            </w:r>
            <w:r w:rsidR="00366F56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366F56" w:rsidRPr="00366F56">
              <w:rPr>
                <w:rFonts w:ascii="Times New Roman" w:hAnsi="Times New Roman"/>
                <w:sz w:val="28"/>
                <w:szCs w:val="28"/>
              </w:rPr>
              <w:t>остановление Правительства Рязанской области</w:t>
            </w:r>
            <w:r w:rsidR="00366F56">
              <w:rPr>
                <w:rFonts w:ascii="Times New Roman" w:hAnsi="Times New Roman"/>
                <w:sz w:val="28"/>
                <w:szCs w:val="28"/>
              </w:rPr>
              <w:br/>
              <w:t>от 12 февраля</w:t>
            </w:r>
            <w:r w:rsidR="00366F56" w:rsidRPr="00366F56">
              <w:rPr>
                <w:rFonts w:ascii="Times New Roman" w:hAnsi="Times New Roman"/>
                <w:sz w:val="28"/>
                <w:szCs w:val="28"/>
              </w:rPr>
              <w:t xml:space="preserve"> 2014</w:t>
            </w:r>
            <w:r w:rsidR="00366F5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366F56" w:rsidRPr="00366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6F56">
              <w:rPr>
                <w:rFonts w:ascii="Times New Roman" w:hAnsi="Times New Roman"/>
                <w:sz w:val="28"/>
                <w:szCs w:val="28"/>
              </w:rPr>
              <w:t>№</w:t>
            </w:r>
            <w:r w:rsidR="00366F56" w:rsidRPr="00366F56">
              <w:rPr>
                <w:rFonts w:ascii="Times New Roman" w:hAnsi="Times New Roman"/>
                <w:sz w:val="28"/>
                <w:szCs w:val="28"/>
              </w:rPr>
              <w:t xml:space="preserve"> 30 </w:t>
            </w:r>
            <w:r w:rsidR="00366F56">
              <w:rPr>
                <w:rFonts w:ascii="Times New Roman" w:hAnsi="Times New Roman"/>
                <w:sz w:val="28"/>
                <w:szCs w:val="28"/>
              </w:rPr>
              <w:t>«</w:t>
            </w:r>
            <w:r w:rsidR="00366F56" w:rsidRPr="00366F56">
              <w:rPr>
                <w:rFonts w:ascii="Times New Roman" w:hAnsi="Times New Roman"/>
                <w:sz w:val="28"/>
                <w:szCs w:val="28"/>
              </w:rPr>
              <w:t>Об утверждении Порядка представления работодателями информации о наличии свободных рабочих мест и вакантных должностей, созданных или выделенных рабочих местах для трудоустройства отдельных категорий граждан на территории Рязанской области в соответствии с установленной квотой, включая информацию о локальных нормативных актах, содержащих сведения о данных рабочих местах, выполнении квоты для</w:t>
            </w:r>
            <w:proofErr w:type="gramEnd"/>
            <w:r w:rsidR="00366F56" w:rsidRPr="00366F56">
              <w:rPr>
                <w:rFonts w:ascii="Times New Roman" w:hAnsi="Times New Roman"/>
                <w:sz w:val="28"/>
                <w:szCs w:val="28"/>
              </w:rPr>
              <w:t xml:space="preserve"> приема на работу отдельных категорий граждан</w:t>
            </w:r>
            <w:r w:rsidR="00366F56">
              <w:rPr>
                <w:rFonts w:ascii="Times New Roman" w:hAnsi="Times New Roman"/>
                <w:sz w:val="28"/>
                <w:szCs w:val="28"/>
              </w:rPr>
              <w:t>» (в редакции постановлений Правительства Рязанской области</w:t>
            </w:r>
            <w:r w:rsidR="00366F56">
              <w:rPr>
                <w:rFonts w:ascii="Times New Roman" w:hAnsi="Times New Roman"/>
                <w:sz w:val="28"/>
                <w:szCs w:val="28"/>
              </w:rPr>
              <w:br/>
            </w:r>
            <w:r w:rsidR="00366F56" w:rsidRPr="00366F56">
              <w:rPr>
                <w:rFonts w:ascii="Times New Roman" w:hAnsi="Times New Roman"/>
                <w:sz w:val="28"/>
                <w:szCs w:val="28"/>
              </w:rPr>
              <w:t xml:space="preserve">от 23.04.2015 </w:t>
            </w:r>
            <w:r w:rsidR="00366F56">
              <w:rPr>
                <w:rFonts w:ascii="Times New Roman" w:hAnsi="Times New Roman"/>
                <w:sz w:val="28"/>
                <w:szCs w:val="28"/>
              </w:rPr>
              <w:t>№</w:t>
            </w:r>
            <w:r w:rsidR="00366F56" w:rsidRPr="00366F56">
              <w:rPr>
                <w:rFonts w:ascii="Times New Roman" w:hAnsi="Times New Roman"/>
                <w:sz w:val="28"/>
                <w:szCs w:val="28"/>
              </w:rPr>
              <w:t xml:space="preserve"> 87, от 19.12.2017 </w:t>
            </w:r>
            <w:r w:rsidR="00366F56">
              <w:rPr>
                <w:rFonts w:ascii="Times New Roman" w:hAnsi="Times New Roman"/>
                <w:sz w:val="28"/>
                <w:szCs w:val="28"/>
              </w:rPr>
              <w:t>№</w:t>
            </w:r>
            <w:r w:rsidR="00366F56" w:rsidRPr="00366F56">
              <w:rPr>
                <w:rFonts w:ascii="Times New Roman" w:hAnsi="Times New Roman"/>
                <w:sz w:val="28"/>
                <w:szCs w:val="28"/>
              </w:rPr>
              <w:t xml:space="preserve"> 377, от 19.12.2018 </w:t>
            </w:r>
            <w:r w:rsidR="00366F56">
              <w:rPr>
                <w:rFonts w:ascii="Times New Roman" w:hAnsi="Times New Roman"/>
                <w:sz w:val="28"/>
                <w:szCs w:val="28"/>
              </w:rPr>
              <w:t>№</w:t>
            </w:r>
            <w:r w:rsidR="00366F56" w:rsidRPr="00366F56">
              <w:rPr>
                <w:rFonts w:ascii="Times New Roman" w:hAnsi="Times New Roman"/>
                <w:sz w:val="28"/>
                <w:szCs w:val="28"/>
              </w:rPr>
              <w:t xml:space="preserve"> 371, от 20.08.2019 </w:t>
            </w:r>
            <w:r w:rsidR="00366F56">
              <w:rPr>
                <w:rFonts w:ascii="Times New Roman" w:hAnsi="Times New Roman"/>
                <w:sz w:val="28"/>
                <w:szCs w:val="28"/>
              </w:rPr>
              <w:t>№</w:t>
            </w:r>
            <w:r w:rsidR="00366F56" w:rsidRPr="00366F56">
              <w:rPr>
                <w:rFonts w:ascii="Times New Roman" w:hAnsi="Times New Roman"/>
                <w:sz w:val="28"/>
                <w:szCs w:val="28"/>
              </w:rPr>
              <w:t xml:space="preserve"> 260, от 24.03.2020 </w:t>
            </w:r>
            <w:r w:rsidR="00366F56">
              <w:rPr>
                <w:rFonts w:ascii="Times New Roman" w:hAnsi="Times New Roman"/>
                <w:sz w:val="28"/>
                <w:szCs w:val="28"/>
              </w:rPr>
              <w:t>№</w:t>
            </w:r>
            <w:r w:rsidR="00366F56" w:rsidRPr="00366F56">
              <w:rPr>
                <w:rFonts w:ascii="Times New Roman" w:hAnsi="Times New Roman"/>
                <w:sz w:val="28"/>
                <w:szCs w:val="28"/>
              </w:rPr>
              <w:t xml:space="preserve"> 58</w:t>
            </w:r>
            <w:r w:rsidR="00366F56">
              <w:rPr>
                <w:rFonts w:ascii="Times New Roman" w:hAnsi="Times New Roman"/>
                <w:sz w:val="28"/>
                <w:szCs w:val="28"/>
              </w:rPr>
              <w:t>)</w:t>
            </w:r>
            <w:r w:rsidR="004C79FE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4C79FE" w:rsidRDefault="0001525C" w:rsidP="00366F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в преамбуле слова «</w:t>
            </w:r>
            <w:r w:rsidRPr="0001525C">
              <w:rPr>
                <w:rFonts w:ascii="Times New Roman" w:hAnsi="Times New Roman"/>
                <w:sz w:val="28"/>
                <w:szCs w:val="28"/>
              </w:rPr>
              <w:t xml:space="preserve">части 3 статьи 25 Закона Российской Федерации от 19.04.1991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01525C">
              <w:rPr>
                <w:rFonts w:ascii="Times New Roman" w:hAnsi="Times New Roman"/>
                <w:sz w:val="28"/>
                <w:szCs w:val="28"/>
              </w:rPr>
              <w:t xml:space="preserve"> 1032-1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1525C">
              <w:rPr>
                <w:rFonts w:ascii="Times New Roman" w:hAnsi="Times New Roman"/>
                <w:sz w:val="28"/>
                <w:szCs w:val="28"/>
              </w:rPr>
              <w:t>О занятости населения в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01525C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49495E">
              <w:rPr>
                <w:rFonts w:ascii="Times New Roman" w:hAnsi="Times New Roman"/>
                <w:sz w:val="28"/>
                <w:szCs w:val="28"/>
              </w:rPr>
              <w:t xml:space="preserve"> части 2» заменить словами «пункта 2 части 3»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1525C" w:rsidRDefault="0001525C" w:rsidP="00366F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372C33">
              <w:rPr>
                <w:rFonts w:ascii="Times New Roman" w:hAnsi="Times New Roman"/>
                <w:sz w:val="28"/>
                <w:szCs w:val="28"/>
              </w:rPr>
              <w:t>пункт 2 изложить в следующей редакции:</w:t>
            </w:r>
          </w:p>
          <w:p w:rsidR="00372C33" w:rsidRDefault="00372C33" w:rsidP="00366F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72C33">
              <w:rPr>
                <w:rFonts w:ascii="Times New Roman" w:hAnsi="Times New Roman"/>
                <w:sz w:val="28"/>
                <w:szCs w:val="28"/>
              </w:rPr>
              <w:t xml:space="preserve">2. Контроль за исполнением настоящего постановления возложить на заместителя Председателя Правительства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(в социальной сфере)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72C33" w:rsidRDefault="00CF5484" w:rsidP="00366F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в приложении:</w:t>
            </w:r>
          </w:p>
          <w:p w:rsidR="00CF5484" w:rsidRDefault="00CF5484" w:rsidP="00366F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1 изложить в следующей редакции:</w:t>
            </w:r>
          </w:p>
          <w:p w:rsidR="00CF5484" w:rsidRDefault="00CF5484" w:rsidP="00366F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«1. </w:t>
            </w:r>
            <w:proofErr w:type="gramStart"/>
            <w:r w:rsidRPr="00CF5484">
              <w:rPr>
                <w:rFonts w:ascii="Times New Roman" w:hAnsi="Times New Roman"/>
                <w:sz w:val="28"/>
                <w:szCs w:val="28"/>
              </w:rPr>
              <w:t xml:space="preserve">Настоящий Порядок разработан в соответствии с Законом Рязанской области от 12.04.2011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CF5484">
              <w:rPr>
                <w:rFonts w:ascii="Times New Roman" w:hAnsi="Times New Roman"/>
                <w:sz w:val="28"/>
                <w:szCs w:val="28"/>
              </w:rPr>
              <w:t xml:space="preserve"> 26-ОЗ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F5484">
              <w:rPr>
                <w:rFonts w:ascii="Times New Roman" w:hAnsi="Times New Roman"/>
                <w:sz w:val="28"/>
                <w:szCs w:val="28"/>
              </w:rPr>
              <w:t>О квотировании рабочих мест для отдельных категорий граждан на территории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49495E">
              <w:rPr>
                <w:rFonts w:ascii="Times New Roman" w:hAnsi="Times New Roman"/>
                <w:sz w:val="28"/>
                <w:szCs w:val="28"/>
              </w:rPr>
              <w:t xml:space="preserve"> (далее – Закон)</w:t>
            </w:r>
            <w:r w:rsidRPr="00CF5484">
              <w:rPr>
                <w:rFonts w:ascii="Times New Roman" w:hAnsi="Times New Roman"/>
                <w:sz w:val="28"/>
                <w:szCs w:val="28"/>
              </w:rPr>
              <w:t xml:space="preserve"> и определяет механизм представления работодателями </w:t>
            </w:r>
            <w:r w:rsidR="00960660" w:rsidRPr="00960660">
              <w:rPr>
                <w:rFonts w:ascii="Times New Roman" w:hAnsi="Times New Roman"/>
                <w:sz w:val="28"/>
                <w:szCs w:val="28"/>
              </w:rPr>
              <w:t>информаци</w:t>
            </w:r>
            <w:r w:rsidR="00AF6E80">
              <w:rPr>
                <w:rFonts w:ascii="Times New Roman" w:hAnsi="Times New Roman"/>
                <w:sz w:val="28"/>
                <w:szCs w:val="28"/>
              </w:rPr>
              <w:t>и</w:t>
            </w:r>
            <w:r w:rsidR="00960660" w:rsidRPr="00960660">
              <w:rPr>
                <w:rFonts w:ascii="Times New Roman" w:hAnsi="Times New Roman"/>
                <w:sz w:val="28"/>
                <w:szCs w:val="28"/>
              </w:rPr>
              <w:t xml:space="preserve"> о наличии свободных рабочих мест и вакантных должностей, созданных или выделенных рабочих местах для трудоустройства граждан, указанных в </w:t>
            </w:r>
            <w:r w:rsidR="00AF6E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пунктах 2, 3 </w:t>
            </w:r>
            <w:r w:rsidR="00960660" w:rsidRPr="00960660">
              <w:rPr>
                <w:rFonts w:ascii="Times New Roman" w:hAnsi="Times New Roman"/>
                <w:sz w:val="28"/>
                <w:szCs w:val="28"/>
              </w:rPr>
              <w:t>стать</w:t>
            </w:r>
            <w:r w:rsidR="00AF6E80">
              <w:rPr>
                <w:rFonts w:ascii="Times New Roman" w:hAnsi="Times New Roman"/>
                <w:sz w:val="28"/>
                <w:szCs w:val="28"/>
              </w:rPr>
              <w:t>и</w:t>
            </w:r>
            <w:r w:rsidR="0049495E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r w:rsidR="00960660" w:rsidRPr="00960660">
              <w:rPr>
                <w:rFonts w:ascii="Times New Roman" w:hAnsi="Times New Roman"/>
                <w:sz w:val="28"/>
                <w:szCs w:val="28"/>
              </w:rPr>
              <w:t>Закона, в соответствии с установленной</w:t>
            </w:r>
            <w:proofErr w:type="gramEnd"/>
            <w:r w:rsidR="00960660" w:rsidRPr="00960660">
              <w:rPr>
                <w:rFonts w:ascii="Times New Roman" w:hAnsi="Times New Roman"/>
                <w:sz w:val="28"/>
                <w:szCs w:val="28"/>
              </w:rPr>
              <w:t xml:space="preserve"> квотой, включая информацию о локальных нормативных актах, содержащих сведения о данных рабочих местах, выполнении квоты для приема на работу граждан, указанных в</w:t>
            </w:r>
            <w:r w:rsidR="00AF6E80">
              <w:t xml:space="preserve"> </w:t>
            </w:r>
            <w:r w:rsidR="00AF6E80" w:rsidRPr="00AF6E80">
              <w:rPr>
                <w:rFonts w:ascii="Times New Roman" w:hAnsi="Times New Roman"/>
                <w:sz w:val="28"/>
                <w:szCs w:val="28"/>
              </w:rPr>
              <w:t>пунктах 2, 3</w:t>
            </w:r>
            <w:r w:rsidR="00960660" w:rsidRPr="00960660">
              <w:rPr>
                <w:rFonts w:ascii="Times New Roman" w:hAnsi="Times New Roman"/>
                <w:sz w:val="28"/>
                <w:szCs w:val="28"/>
              </w:rPr>
              <w:t xml:space="preserve"> стать</w:t>
            </w:r>
            <w:r w:rsidR="00AF6E80">
              <w:rPr>
                <w:rFonts w:ascii="Times New Roman" w:hAnsi="Times New Roman"/>
                <w:sz w:val="28"/>
                <w:szCs w:val="28"/>
              </w:rPr>
              <w:t>и</w:t>
            </w:r>
            <w:r w:rsidR="00960660" w:rsidRPr="00960660">
              <w:rPr>
                <w:rFonts w:ascii="Times New Roman" w:hAnsi="Times New Roman"/>
                <w:sz w:val="28"/>
                <w:szCs w:val="28"/>
              </w:rPr>
              <w:t xml:space="preserve"> 2 Закона</w:t>
            </w:r>
            <w:proofErr w:type="gramStart"/>
            <w:r w:rsidRPr="00CF5484">
              <w:rPr>
                <w:rFonts w:ascii="Times New Roman" w:hAnsi="Times New Roman"/>
                <w:sz w:val="28"/>
                <w:szCs w:val="28"/>
              </w:rPr>
              <w:t>.</w:t>
            </w:r>
            <w:r w:rsidR="00AF6E80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49495E" w:rsidRDefault="0049495E" w:rsidP="00366F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</w:t>
            </w:r>
            <w:r w:rsidR="00C62222">
              <w:rPr>
                <w:rFonts w:ascii="Times New Roman" w:hAnsi="Times New Roman"/>
                <w:sz w:val="28"/>
                <w:szCs w:val="28"/>
              </w:rPr>
              <w:t xml:space="preserve"> четверт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ый </w:t>
            </w:r>
            <w:r w:rsidR="00C62222">
              <w:rPr>
                <w:rFonts w:ascii="Times New Roman" w:hAnsi="Times New Roman"/>
                <w:sz w:val="28"/>
                <w:szCs w:val="28"/>
              </w:rPr>
              <w:t xml:space="preserve">пункта 2 </w:t>
            </w:r>
            <w:r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AF6E80" w:rsidRDefault="0049495E" w:rsidP="00366F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9495E">
              <w:rPr>
                <w:rFonts w:ascii="Times New Roman" w:hAnsi="Times New Roman"/>
                <w:sz w:val="28"/>
                <w:szCs w:val="28"/>
              </w:rPr>
              <w:t xml:space="preserve">- организации контроля за исполнением работодателями требований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пункта 2 </w:t>
            </w:r>
            <w:r w:rsidRPr="0049495E">
              <w:rPr>
                <w:rFonts w:ascii="Times New Roman" w:hAnsi="Times New Roman"/>
                <w:sz w:val="28"/>
                <w:szCs w:val="28"/>
              </w:rPr>
              <w:t xml:space="preserve">части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49495E">
              <w:rPr>
                <w:rFonts w:ascii="Times New Roman" w:hAnsi="Times New Roman"/>
                <w:sz w:val="28"/>
                <w:szCs w:val="28"/>
              </w:rPr>
              <w:t>статьи 5 Закона</w:t>
            </w:r>
            <w:proofErr w:type="gramStart"/>
            <w:r w:rsidR="007D6844">
              <w:rPr>
                <w:rFonts w:ascii="Times New Roman" w:hAnsi="Times New Roman"/>
                <w:sz w:val="28"/>
                <w:szCs w:val="28"/>
              </w:rPr>
              <w:t>.</w:t>
            </w:r>
            <w:r w:rsidR="00766E1E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A94C27" w:rsidRDefault="00A94C27" w:rsidP="00366F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абзаце третьем пункта 4 слова «</w:t>
            </w:r>
            <w:r w:rsidRPr="00A94C27">
              <w:rPr>
                <w:rFonts w:ascii="Times New Roman" w:hAnsi="Times New Roman"/>
                <w:sz w:val="28"/>
                <w:szCs w:val="28"/>
              </w:rPr>
              <w:t>Рязанской области от 12.04.2011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№</w:t>
            </w:r>
            <w:r w:rsidRPr="00A94C27">
              <w:rPr>
                <w:rFonts w:ascii="Times New Roman" w:hAnsi="Times New Roman"/>
                <w:sz w:val="28"/>
                <w:szCs w:val="28"/>
              </w:rPr>
              <w:t xml:space="preserve"> 26-ОЗ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94C27">
              <w:rPr>
                <w:rFonts w:ascii="Times New Roman" w:hAnsi="Times New Roman"/>
                <w:sz w:val="28"/>
                <w:szCs w:val="28"/>
              </w:rPr>
              <w:t>О квотировании рабочих мест для отдельных категорий граждан на территории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 исключить;</w:t>
            </w:r>
          </w:p>
          <w:p w:rsidR="00C62222" w:rsidRDefault="00C62222" w:rsidP="00366F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66E39">
              <w:rPr>
                <w:rFonts w:ascii="Times New Roman" w:hAnsi="Times New Roman"/>
                <w:sz w:val="28"/>
                <w:szCs w:val="28"/>
              </w:rPr>
              <w:t xml:space="preserve">абзац первый </w:t>
            </w:r>
            <w:r w:rsidR="005A7FDF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666E39">
              <w:rPr>
                <w:rFonts w:ascii="Times New Roman" w:hAnsi="Times New Roman"/>
                <w:sz w:val="28"/>
                <w:szCs w:val="28"/>
              </w:rPr>
              <w:t>а</w:t>
            </w:r>
            <w:r w:rsidR="005A7FDF">
              <w:rPr>
                <w:rFonts w:ascii="Times New Roman" w:hAnsi="Times New Roman"/>
                <w:sz w:val="28"/>
                <w:szCs w:val="28"/>
              </w:rPr>
              <w:t xml:space="preserve"> 8 изложить в следующей редакции:</w:t>
            </w:r>
          </w:p>
          <w:p w:rsidR="005A7FDF" w:rsidRDefault="005A7FDF" w:rsidP="00366F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«8. </w:t>
            </w:r>
            <w:r w:rsidRPr="005A7FDF">
              <w:rPr>
                <w:rFonts w:ascii="Times New Roman" w:hAnsi="Times New Roman"/>
                <w:sz w:val="28"/>
                <w:szCs w:val="28"/>
              </w:rPr>
              <w:t>Документами, на основании которых данные о квотируемых свободных рабочих местах и о выполнении квоты для трудоустройства отдельных категорий граждан включаются в информацию, являются приказы о приеме на рабо</w:t>
            </w:r>
            <w:r>
              <w:rPr>
                <w:rFonts w:ascii="Times New Roman" w:hAnsi="Times New Roman"/>
                <w:sz w:val="28"/>
                <w:szCs w:val="28"/>
              </w:rPr>
              <w:t>ту отдельных категорий граждан и о квотировании рабочих мест</w:t>
            </w:r>
            <w:proofErr w:type="gramStart"/>
            <w:r w:rsidRPr="005A7FD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A94C27" w:rsidRDefault="00A94C27" w:rsidP="00366F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9 слова «</w:t>
            </w:r>
            <w:r w:rsidRPr="00A94C27">
              <w:rPr>
                <w:rFonts w:ascii="Times New Roman" w:hAnsi="Times New Roman"/>
                <w:sz w:val="28"/>
                <w:szCs w:val="28"/>
              </w:rPr>
              <w:t xml:space="preserve">Рязанской области от 12.04.2011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A94C27">
              <w:rPr>
                <w:rFonts w:ascii="Times New Roman" w:hAnsi="Times New Roman"/>
                <w:sz w:val="28"/>
                <w:szCs w:val="28"/>
              </w:rPr>
              <w:t xml:space="preserve"> 26-ОЗ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 w:rsidRPr="00A94C27">
              <w:rPr>
                <w:rFonts w:ascii="Times New Roman" w:hAnsi="Times New Roman"/>
                <w:sz w:val="28"/>
                <w:szCs w:val="28"/>
              </w:rPr>
              <w:t>О квотировании рабочих мест для отдельных категорий граждан на территории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 исключить;</w:t>
            </w:r>
          </w:p>
          <w:p w:rsidR="005A7FDF" w:rsidRDefault="00300494" w:rsidP="00366F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="00636D34"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636D34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 к Порядку </w:t>
            </w:r>
            <w:r w:rsidRPr="00300494">
              <w:rPr>
                <w:rFonts w:ascii="Times New Roman" w:hAnsi="Times New Roman"/>
                <w:sz w:val="28"/>
                <w:szCs w:val="28"/>
              </w:rPr>
              <w:t>представления работодателями информации о наличии свободных рабочих мест и вакантных должностей, созданных или выделенных рабочих местах для трудоустройства отдельных категорий граждан на территории Рязанской области в соответствии с установленной квотой, включая информацию о локальных нормативных актах, содержащих сведения о данных рабочих местах, выполнении квоты для приема на работу отдельных категорий граждан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</w:p>
          <w:p w:rsidR="00300494" w:rsidRDefault="00636D34" w:rsidP="00366F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строке </w:t>
            </w:r>
            <w:r w:rsidR="00B3359B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B3359B" w:rsidRPr="00B3359B">
              <w:rPr>
                <w:rFonts w:ascii="Times New Roman" w:hAnsi="Times New Roman"/>
                <w:sz w:val="28"/>
                <w:szCs w:val="28"/>
              </w:rPr>
              <w:t>Вакантные рабочие места для инвалидов</w:t>
            </w:r>
            <w:r w:rsidR="00B3359B">
              <w:rPr>
                <w:rFonts w:ascii="Times New Roman" w:hAnsi="Times New Roman"/>
                <w:sz w:val="28"/>
                <w:szCs w:val="28"/>
              </w:rPr>
              <w:t xml:space="preserve">» заменить словами «Вакантные рабочие места для </w:t>
            </w:r>
            <w:r w:rsidR="00B3359B" w:rsidRPr="00B3359B">
              <w:rPr>
                <w:rFonts w:ascii="Times New Roman" w:hAnsi="Times New Roman"/>
                <w:sz w:val="28"/>
                <w:szCs w:val="28"/>
              </w:rPr>
              <w:t>молодеж</w:t>
            </w:r>
            <w:r w:rsidR="00B3359B">
              <w:rPr>
                <w:rFonts w:ascii="Times New Roman" w:hAnsi="Times New Roman"/>
                <w:sz w:val="28"/>
                <w:szCs w:val="28"/>
              </w:rPr>
              <w:t>и</w:t>
            </w:r>
            <w:r w:rsidR="00B3359B" w:rsidRPr="00B3359B">
              <w:rPr>
                <w:rFonts w:ascii="Times New Roman" w:hAnsi="Times New Roman"/>
                <w:sz w:val="28"/>
                <w:szCs w:val="28"/>
              </w:rPr>
              <w:t xml:space="preserve"> (граждан Российской Федерации в возрасте от 14 до 3</w:t>
            </w:r>
            <w:r w:rsidR="009C34CE">
              <w:rPr>
                <w:rFonts w:ascii="Times New Roman" w:hAnsi="Times New Roman"/>
                <w:sz w:val="28"/>
                <w:szCs w:val="28"/>
              </w:rPr>
              <w:t>5</w:t>
            </w:r>
            <w:r w:rsidR="00B3359B" w:rsidRPr="00B3359B">
              <w:rPr>
                <w:rFonts w:ascii="Times New Roman" w:hAnsi="Times New Roman"/>
                <w:sz w:val="28"/>
                <w:szCs w:val="28"/>
              </w:rPr>
              <w:t xml:space="preserve"> лет), в том числе несовершеннолетни</w:t>
            </w:r>
            <w:r w:rsidR="00B3359B">
              <w:rPr>
                <w:rFonts w:ascii="Times New Roman" w:hAnsi="Times New Roman"/>
                <w:sz w:val="28"/>
                <w:szCs w:val="28"/>
              </w:rPr>
              <w:t>х</w:t>
            </w:r>
            <w:r w:rsidR="00B3359B" w:rsidRPr="00B3359B">
              <w:rPr>
                <w:rFonts w:ascii="Times New Roman" w:hAnsi="Times New Roman"/>
                <w:sz w:val="28"/>
                <w:szCs w:val="28"/>
              </w:rPr>
              <w:t xml:space="preserve"> в возрасте от 14 до 18 лет</w:t>
            </w:r>
            <w:r w:rsidR="00B3359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3359B" w:rsidRDefault="00636D34" w:rsidP="00366F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строке </w:t>
            </w:r>
            <w:r w:rsidR="00B3359B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B3359B" w:rsidRPr="00B3359B">
              <w:rPr>
                <w:rFonts w:ascii="Times New Roman" w:hAnsi="Times New Roman"/>
                <w:sz w:val="28"/>
                <w:szCs w:val="28"/>
              </w:rPr>
              <w:t>Вакантные специальные рабочие места для инвалидов</w:t>
            </w:r>
            <w:r w:rsidR="00B3359B">
              <w:rPr>
                <w:rFonts w:ascii="Times New Roman" w:hAnsi="Times New Roman"/>
                <w:sz w:val="28"/>
                <w:szCs w:val="28"/>
              </w:rPr>
              <w:t>» заменить словами «Вакантные рабочие места для лиц</w:t>
            </w:r>
            <w:r w:rsidR="00B3359B" w:rsidRPr="00B3359B">
              <w:rPr>
                <w:rFonts w:ascii="Times New Roman" w:hAnsi="Times New Roman"/>
                <w:sz w:val="28"/>
                <w:szCs w:val="28"/>
              </w:rPr>
              <w:t>, освободивши</w:t>
            </w:r>
            <w:r w:rsidR="00F52CEC">
              <w:rPr>
                <w:rFonts w:ascii="Times New Roman" w:hAnsi="Times New Roman"/>
                <w:sz w:val="28"/>
                <w:szCs w:val="28"/>
              </w:rPr>
              <w:t>х</w:t>
            </w:r>
            <w:r w:rsidR="00B3359B" w:rsidRPr="00B3359B">
              <w:rPr>
                <w:rFonts w:ascii="Times New Roman" w:hAnsi="Times New Roman"/>
                <w:sz w:val="28"/>
                <w:szCs w:val="28"/>
              </w:rPr>
              <w:t>ся из учреждений, исполняющих наказание в виде лишения свободы, и обративши</w:t>
            </w:r>
            <w:r w:rsidR="00F52CEC">
              <w:rPr>
                <w:rFonts w:ascii="Times New Roman" w:hAnsi="Times New Roman"/>
                <w:sz w:val="28"/>
                <w:szCs w:val="28"/>
              </w:rPr>
              <w:t>х</w:t>
            </w:r>
            <w:r w:rsidR="00B3359B" w:rsidRPr="00B3359B">
              <w:rPr>
                <w:rFonts w:ascii="Times New Roman" w:hAnsi="Times New Roman"/>
                <w:sz w:val="28"/>
                <w:szCs w:val="28"/>
              </w:rPr>
              <w:t>ся для трудоустройства в течение 6 месяцев со дня их освобождения</w:t>
            </w:r>
            <w:r w:rsidR="00B3359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3359B" w:rsidRDefault="0047132E" w:rsidP="00636D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строк</w:t>
            </w:r>
            <w:r w:rsidR="00636D34">
              <w:rPr>
                <w:rFonts w:ascii="Times New Roman" w:hAnsi="Times New Roman"/>
                <w:sz w:val="28"/>
                <w:szCs w:val="28"/>
              </w:rPr>
              <w:t>у «</w:t>
            </w:r>
            <w:r w:rsidR="00636D34" w:rsidRPr="0047132E">
              <w:rPr>
                <w:rFonts w:ascii="Times New Roman" w:hAnsi="Times New Roman"/>
                <w:sz w:val="28"/>
                <w:szCs w:val="28"/>
              </w:rPr>
              <w:t>Вакантные рабочие места для иных категорий граждан</w:t>
            </w:r>
            <w:r w:rsidR="00636D3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исключить;</w:t>
            </w:r>
          </w:p>
          <w:p w:rsidR="00A669A9" w:rsidRDefault="00636D34" w:rsidP="007D39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D39FC"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  <w:r w:rsidR="007D39FC" w:rsidRPr="007D39FC">
              <w:rPr>
                <w:rFonts w:ascii="Times New Roman" w:hAnsi="Times New Roman"/>
                <w:sz w:val="28"/>
                <w:szCs w:val="28"/>
              </w:rPr>
              <w:t>к Порядку представления работодателями информации о наличии свободных рабочих мест и вакантных должностей, созданных или выделенных рабочих местах для трудоустройства отдельных категорий граждан на территории Рязанской области в соответствии с установленной квотой, включая информацию о локальных нормативных актах, содержащих сведения о данных рабочих местах, выполнении квоты для приема на работу отдельных категорий граждан</w:t>
            </w:r>
            <w:r w:rsidR="007D39FC">
              <w:rPr>
                <w:rFonts w:ascii="Times New Roman" w:hAnsi="Times New Roman"/>
                <w:sz w:val="28"/>
                <w:szCs w:val="28"/>
              </w:rPr>
              <w:t xml:space="preserve"> изложить в новой редакции согласно</w:t>
            </w:r>
            <w:proofErr w:type="gramEnd"/>
            <w:r w:rsidR="007D39FC">
              <w:rPr>
                <w:rFonts w:ascii="Times New Roman" w:hAnsi="Times New Roman"/>
                <w:sz w:val="28"/>
                <w:szCs w:val="28"/>
              </w:rPr>
              <w:t xml:space="preserve"> приложению к настоящему постановлению.</w:t>
            </w:r>
          </w:p>
          <w:p w:rsidR="00954B78" w:rsidRPr="00954B78" w:rsidRDefault="00BC6F21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954B78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="00954B78" w:rsidRPr="00954B78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</w:t>
            </w:r>
            <w:r w:rsidR="00954B78">
              <w:rPr>
                <w:rFonts w:ascii="Times New Roman" w:hAnsi="Times New Roman"/>
                <w:sz w:val="28"/>
                <w:szCs w:val="28"/>
              </w:rPr>
              <w:br/>
            </w:r>
            <w:r w:rsidR="00954B78" w:rsidRPr="00954B78">
              <w:rPr>
                <w:rFonts w:ascii="Times New Roman" w:hAnsi="Times New Roman"/>
                <w:sz w:val="28"/>
                <w:szCs w:val="28"/>
              </w:rPr>
              <w:t>от 17 декабря 2014 г. № 387 «О государственной социальной помощи на основании социального контракта» (в редакции пост</w:t>
            </w:r>
            <w:r w:rsidR="006A5804">
              <w:rPr>
                <w:rFonts w:ascii="Times New Roman" w:hAnsi="Times New Roman"/>
                <w:sz w:val="28"/>
                <w:szCs w:val="28"/>
              </w:rPr>
              <w:t xml:space="preserve">ановлений </w:t>
            </w:r>
            <w:r w:rsidR="00954B78" w:rsidRPr="00954B78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 от  29.04.2015 № 97, от 09.03.2017 № 41, от 23.08.2017 № 198, от 19.12.2017 № 377, от 03.09.2019 № 283, от 26.11.2019 № 373, от 24.03.2020 № 56, от 18.11.2020 № 300, от 25.11.2020 № 312, от 31.05.2021 № 140, от 21.09.2021 № 251, от</w:t>
            </w:r>
            <w:proofErr w:type="gramEnd"/>
            <w:r w:rsidR="00954B78" w:rsidRPr="00954B78">
              <w:rPr>
                <w:rFonts w:ascii="Times New Roman" w:hAnsi="Times New Roman"/>
                <w:sz w:val="28"/>
                <w:szCs w:val="28"/>
              </w:rPr>
              <w:t xml:space="preserve"> 30.11.2021 № 331, от 05.04.2022 </w:t>
            </w:r>
            <w:r w:rsidR="00636D34">
              <w:rPr>
                <w:rFonts w:ascii="Times New Roman" w:hAnsi="Times New Roman"/>
                <w:sz w:val="28"/>
                <w:szCs w:val="28"/>
              </w:rPr>
              <w:br/>
            </w:r>
            <w:r w:rsidR="00954B78" w:rsidRPr="00954B78">
              <w:rPr>
                <w:rFonts w:ascii="Times New Roman" w:hAnsi="Times New Roman"/>
                <w:sz w:val="28"/>
                <w:szCs w:val="28"/>
              </w:rPr>
              <w:t>№ 130, от 09.08.2022 № 289, от 22.11.2022 № 418, от 18.01.2023 № 8) следующие изменения:</w:t>
            </w:r>
          </w:p>
          <w:p w:rsidR="00954B78" w:rsidRPr="00954B78" w:rsidRDefault="00954B78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B78">
              <w:rPr>
                <w:rFonts w:ascii="Times New Roman" w:hAnsi="Times New Roman"/>
                <w:sz w:val="28"/>
                <w:szCs w:val="28"/>
              </w:rPr>
              <w:t>1) в приложении № 1:</w:t>
            </w:r>
          </w:p>
          <w:p w:rsidR="00954B78" w:rsidRPr="00954B78" w:rsidRDefault="00954B78" w:rsidP="00F52C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B78">
              <w:rPr>
                <w:rFonts w:ascii="Times New Roman" w:hAnsi="Times New Roman"/>
                <w:sz w:val="28"/>
                <w:szCs w:val="28"/>
              </w:rPr>
              <w:t>- абзац третий подпункта «в» пункта 1.10 после слов «не чаще одного</w:t>
            </w:r>
            <w:r w:rsidR="00F52C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4B78">
              <w:rPr>
                <w:rFonts w:ascii="Times New Roman" w:hAnsi="Times New Roman"/>
                <w:sz w:val="28"/>
                <w:szCs w:val="28"/>
              </w:rPr>
              <w:t>раза в год» дополнить словами «со дня окончания срока действия предыдущего социального контракта»;</w:t>
            </w:r>
          </w:p>
          <w:p w:rsidR="00954B78" w:rsidRPr="00954B78" w:rsidRDefault="00954B78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B78">
              <w:rPr>
                <w:rFonts w:ascii="Times New Roman" w:hAnsi="Times New Roman"/>
                <w:sz w:val="28"/>
                <w:szCs w:val="28"/>
              </w:rPr>
              <w:t>- в пункте 1.11:</w:t>
            </w:r>
          </w:p>
          <w:p w:rsidR="00954B78" w:rsidRPr="00954B78" w:rsidRDefault="00954B78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B78">
              <w:rPr>
                <w:rFonts w:ascii="Times New Roman" w:hAnsi="Times New Roman"/>
                <w:sz w:val="28"/>
                <w:szCs w:val="28"/>
              </w:rPr>
              <w:t xml:space="preserve">абзац пятый подпункта «а» изложить в новой редакции: </w:t>
            </w:r>
          </w:p>
          <w:p w:rsidR="00954B78" w:rsidRPr="00954B78" w:rsidRDefault="00E3157E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«в течение</w:t>
            </w:r>
            <w:r w:rsidR="00954B78" w:rsidRPr="00954B78">
              <w:rPr>
                <w:rFonts w:ascii="Times New Roman" w:hAnsi="Times New Roman"/>
                <w:sz w:val="28"/>
                <w:szCs w:val="28"/>
              </w:rPr>
              <w:t xml:space="preserve"> 3 месяцев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954B78" w:rsidRPr="00954B78">
              <w:rPr>
                <w:rFonts w:ascii="Times New Roman" w:hAnsi="Times New Roman"/>
                <w:sz w:val="28"/>
                <w:szCs w:val="28"/>
              </w:rPr>
              <w:t xml:space="preserve"> момента </w:t>
            </w:r>
            <w:r>
              <w:rPr>
                <w:rFonts w:ascii="Times New Roman" w:hAnsi="Times New Roman"/>
                <w:sz w:val="28"/>
                <w:szCs w:val="28"/>
              </w:rPr>
              <w:t>подтверждения</w:t>
            </w:r>
            <w:r w:rsidR="00954B78" w:rsidRPr="00954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факта</w:t>
            </w:r>
            <w:r w:rsidR="00954B78" w:rsidRPr="00954B78">
              <w:rPr>
                <w:rFonts w:ascii="Times New Roman" w:hAnsi="Times New Roman"/>
                <w:sz w:val="28"/>
                <w:szCs w:val="28"/>
              </w:rPr>
              <w:t xml:space="preserve"> трудоустройства заявителем, в том числе со дня окончания срока действия социального контракта при условии продолжения осуществления заявителем </w:t>
            </w:r>
            <w:r>
              <w:rPr>
                <w:rFonts w:ascii="Times New Roman" w:hAnsi="Times New Roman"/>
                <w:sz w:val="28"/>
                <w:szCs w:val="28"/>
              </w:rPr>
              <w:t>трудовой деятельности в рамках трудового договора, заключенного в период  действия социального контракта (первая выплата осуществляется в течение</w:t>
            </w:r>
            <w:r w:rsidR="00954B78" w:rsidRPr="00954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6D34">
              <w:rPr>
                <w:rFonts w:ascii="Times New Roman" w:hAnsi="Times New Roman"/>
                <w:sz w:val="28"/>
                <w:szCs w:val="28"/>
              </w:rPr>
              <w:br/>
            </w:r>
            <w:r w:rsidR="00954B78" w:rsidRPr="00954B78">
              <w:rPr>
                <w:rFonts w:ascii="Times New Roman" w:hAnsi="Times New Roman"/>
                <w:sz w:val="28"/>
                <w:szCs w:val="28"/>
              </w:rPr>
              <w:t>10 рабочих дней с момента подтверждения факта трудоустройства заявителем, далее до 15 числа следующего месяца);»;</w:t>
            </w:r>
            <w:proofErr w:type="gramEnd"/>
          </w:p>
          <w:p w:rsidR="00954B78" w:rsidRPr="00954B78" w:rsidRDefault="00954B78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B78">
              <w:rPr>
                <w:rFonts w:ascii="Times New Roman" w:hAnsi="Times New Roman"/>
                <w:sz w:val="28"/>
                <w:szCs w:val="28"/>
              </w:rPr>
              <w:t>абзац четвертый подпункта «г» заменить</w:t>
            </w:r>
            <w:r w:rsidR="00636D34">
              <w:rPr>
                <w:rFonts w:ascii="Times New Roman" w:hAnsi="Times New Roman"/>
                <w:sz w:val="28"/>
                <w:szCs w:val="28"/>
              </w:rPr>
              <w:t xml:space="preserve"> текстом следующего содержания</w:t>
            </w:r>
            <w:r w:rsidRPr="00954B7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54B78" w:rsidRPr="00954B78" w:rsidRDefault="00E3157E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рамках мероприятия</w:t>
            </w:r>
            <w:r w:rsidR="00954B78" w:rsidRPr="00954B78">
              <w:rPr>
                <w:rFonts w:ascii="Times New Roman" w:hAnsi="Times New Roman"/>
                <w:sz w:val="28"/>
                <w:szCs w:val="28"/>
              </w:rPr>
              <w:t xml:space="preserve"> социальной адаптации по осуществлению иных мероприятий социальной адаптации, направленных на преодоление трудной жизненной ситуации, государственная социальная помощь на основании социального  контракта:</w:t>
            </w:r>
          </w:p>
          <w:p w:rsidR="00954B78" w:rsidRPr="00954B78" w:rsidRDefault="00E3157E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оказывается многодетным семьям, неполным</w:t>
            </w:r>
            <w:r w:rsidR="00954B78" w:rsidRPr="00954B78">
              <w:rPr>
                <w:rFonts w:ascii="Times New Roman" w:hAnsi="Times New Roman"/>
                <w:sz w:val="28"/>
                <w:szCs w:val="28"/>
              </w:rPr>
              <w:t xml:space="preserve"> семьям, семьям, имеющем в своем составе ребенка-инвалида, а также одиноко проживающим гражданам, проходящим лечение в амбулаторных условиях, период временной нетрудоспособности которых составляет более 45 календарных дней;</w:t>
            </w:r>
          </w:p>
          <w:p w:rsidR="00954B78" w:rsidRPr="00954B78" w:rsidRDefault="00954B78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B78">
              <w:rPr>
                <w:rFonts w:ascii="Times New Roman" w:hAnsi="Times New Roman"/>
                <w:sz w:val="28"/>
                <w:szCs w:val="28"/>
              </w:rPr>
              <w:t>- в приоритетном порядке оказывается заявителям, проживающим в семьях с детьми.</w:t>
            </w:r>
          </w:p>
          <w:p w:rsidR="00954B78" w:rsidRPr="00954B78" w:rsidRDefault="00954B78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B78">
              <w:rPr>
                <w:rFonts w:ascii="Times New Roman" w:hAnsi="Times New Roman"/>
                <w:sz w:val="28"/>
                <w:szCs w:val="28"/>
              </w:rPr>
              <w:t xml:space="preserve">Под многодетными семьями, неполными семьями понимаются семьи, указанные соответственно с </w:t>
            </w:r>
            <w:proofErr w:type="gramStart"/>
            <w:r w:rsidRPr="00954B78">
              <w:rPr>
                <w:rFonts w:ascii="Times New Roman" w:hAnsi="Times New Roman"/>
                <w:sz w:val="28"/>
                <w:szCs w:val="28"/>
              </w:rPr>
              <w:t>пунктах</w:t>
            </w:r>
            <w:proofErr w:type="gramEnd"/>
            <w:r w:rsidRPr="00954B78">
              <w:rPr>
                <w:rFonts w:ascii="Times New Roman" w:hAnsi="Times New Roman"/>
                <w:sz w:val="28"/>
                <w:szCs w:val="28"/>
              </w:rPr>
              <w:t xml:space="preserve"> 3, 5 части 1 статьи 2 Закона Рязанской области от 21.12.2016 № 91-ОЗ «О мерах социальной поддержки населения Рязанской области.»;</w:t>
            </w:r>
          </w:p>
          <w:p w:rsidR="00954B78" w:rsidRPr="00954B78" w:rsidRDefault="00954B78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B78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954B78" w:rsidRPr="00954B78" w:rsidRDefault="00954B78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B78">
              <w:rPr>
                <w:rFonts w:ascii="Times New Roman" w:hAnsi="Times New Roman"/>
                <w:sz w:val="28"/>
                <w:szCs w:val="28"/>
              </w:rPr>
              <w:t xml:space="preserve">«Размер выплат по мероприятиям, указанным в подпунктах «а» и «г» настоящего пункта, подлежит перерасчету в </w:t>
            </w:r>
            <w:proofErr w:type="spellStart"/>
            <w:r w:rsidRPr="00954B78">
              <w:rPr>
                <w:rFonts w:ascii="Times New Roman" w:hAnsi="Times New Roman"/>
                <w:sz w:val="28"/>
                <w:szCs w:val="28"/>
              </w:rPr>
              <w:t>беззаявительном</w:t>
            </w:r>
            <w:proofErr w:type="spellEnd"/>
            <w:r w:rsidRPr="00954B78">
              <w:rPr>
                <w:rFonts w:ascii="Times New Roman" w:hAnsi="Times New Roman"/>
                <w:sz w:val="28"/>
                <w:szCs w:val="28"/>
              </w:rPr>
              <w:t xml:space="preserve"> порядке с месяца изменения величины прожиточного минимума</w:t>
            </w:r>
            <w:proofErr w:type="gramStart"/>
            <w:r w:rsidRPr="00954B78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54B78" w:rsidRPr="00954B78" w:rsidRDefault="00954B78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B78">
              <w:rPr>
                <w:rFonts w:ascii="Times New Roman" w:hAnsi="Times New Roman"/>
                <w:sz w:val="28"/>
                <w:szCs w:val="28"/>
              </w:rPr>
              <w:t xml:space="preserve">- подпункт 6 пункта  2.2 дополнить новыми абзацами пятым - седьмым  следующего содержания: </w:t>
            </w:r>
          </w:p>
          <w:p w:rsidR="00954B78" w:rsidRPr="00954B78" w:rsidRDefault="00E3157E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«неполучение в течение одного года до даты обращения за </w:t>
            </w:r>
            <w:r w:rsidR="00954B78" w:rsidRPr="00954B78">
              <w:rPr>
                <w:rFonts w:ascii="Times New Roman" w:hAnsi="Times New Roman"/>
                <w:sz w:val="28"/>
                <w:szCs w:val="28"/>
              </w:rPr>
              <w:t>получением государственной социальной помощи единовременной финансовой помощи  на содействие началу осуществления предпринимате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льской деятельности безработных граждан, оказываемой в соответствии с абзацем одиннадцатым подпункта 8 пункта 1 статьи 7.1-1 </w:t>
            </w:r>
            <w:r w:rsidR="00954B78" w:rsidRPr="00954B78">
              <w:rPr>
                <w:rFonts w:ascii="Times New Roman" w:hAnsi="Times New Roman"/>
                <w:sz w:val="28"/>
                <w:szCs w:val="28"/>
              </w:rPr>
              <w:t>Зако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="00954B78" w:rsidRPr="00954B78">
              <w:rPr>
                <w:rFonts w:ascii="Times New Roman" w:hAnsi="Times New Roman"/>
                <w:sz w:val="28"/>
                <w:szCs w:val="28"/>
              </w:rPr>
              <w:t xml:space="preserve"> Российской  Федерации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19.04.1991 № 1032-1 «О</w:t>
            </w:r>
            <w:r w:rsidR="00954B78" w:rsidRPr="00954B78">
              <w:rPr>
                <w:rFonts w:ascii="Times New Roman" w:hAnsi="Times New Roman"/>
                <w:sz w:val="28"/>
                <w:szCs w:val="28"/>
              </w:rPr>
              <w:t xml:space="preserve"> занятости населения в Российской Федерации»;</w:t>
            </w:r>
          </w:p>
          <w:p w:rsidR="00954B78" w:rsidRPr="00954B78" w:rsidRDefault="00954B78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B78">
              <w:rPr>
                <w:rFonts w:ascii="Times New Roman" w:hAnsi="Times New Roman"/>
                <w:sz w:val="28"/>
                <w:szCs w:val="28"/>
              </w:rPr>
              <w:t xml:space="preserve">- в случае реализации мероприятия социальной адаптации  по осуществлению индивидуальной предпринимательской деятельности: </w:t>
            </w:r>
          </w:p>
          <w:p w:rsidR="00954B78" w:rsidRPr="00954B78" w:rsidRDefault="00E3157E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неполучение в течение одного </w:t>
            </w:r>
            <w:r w:rsidR="00954B78" w:rsidRPr="00954B78">
              <w:rPr>
                <w:rFonts w:ascii="Times New Roman" w:hAnsi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 до даты обращения за </w:t>
            </w:r>
            <w:r w:rsidR="00954B78" w:rsidRPr="00954B78">
              <w:rPr>
                <w:rFonts w:ascii="Times New Roman" w:hAnsi="Times New Roman"/>
                <w:sz w:val="28"/>
                <w:szCs w:val="28"/>
              </w:rPr>
              <w:t>получением государственной социальной помощи единовременной финансовой помощи  на содействие началу осуществления предпринимате</w:t>
            </w:r>
            <w:r>
              <w:rPr>
                <w:rFonts w:ascii="Times New Roman" w:hAnsi="Times New Roman"/>
                <w:sz w:val="28"/>
                <w:szCs w:val="28"/>
              </w:rPr>
              <w:t>льской деятельности безработных граждан,</w:t>
            </w:r>
            <w:r w:rsidR="00954B78" w:rsidRPr="00954B78">
              <w:rPr>
                <w:rFonts w:ascii="Times New Roman" w:hAnsi="Times New Roman"/>
                <w:sz w:val="28"/>
                <w:szCs w:val="28"/>
              </w:rPr>
              <w:t xml:space="preserve"> оказываемой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абзацем </w:t>
            </w:r>
            <w:r w:rsidR="00954B78" w:rsidRPr="00954B78">
              <w:rPr>
                <w:rFonts w:ascii="Times New Roman" w:hAnsi="Times New Roman"/>
                <w:sz w:val="28"/>
                <w:szCs w:val="28"/>
              </w:rPr>
              <w:t>одиннадцатым по</w:t>
            </w:r>
            <w:r>
              <w:rPr>
                <w:rFonts w:ascii="Times New Roman" w:hAnsi="Times New Roman"/>
                <w:sz w:val="28"/>
                <w:szCs w:val="28"/>
              </w:rPr>
              <w:t>дпункта 8 пункта 1 статьи 7.1-1 Закона</w:t>
            </w:r>
            <w:r w:rsidR="00954B78" w:rsidRPr="00954B78">
              <w:rPr>
                <w:rFonts w:ascii="Times New Roman" w:hAnsi="Times New Roman"/>
                <w:sz w:val="28"/>
                <w:szCs w:val="28"/>
              </w:rPr>
              <w:t xml:space="preserve"> Российской  Федерации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от 19.04.1991 № 1032-1 «О </w:t>
            </w:r>
            <w:r w:rsidR="00954B78" w:rsidRPr="00954B78">
              <w:rPr>
                <w:rFonts w:ascii="Times New Roman" w:hAnsi="Times New Roman"/>
                <w:sz w:val="28"/>
                <w:szCs w:val="28"/>
              </w:rPr>
              <w:t>занятости населения в Российской Федерации»</w:t>
            </w:r>
            <w:proofErr w:type="gramStart"/>
            <w:r w:rsidR="00954B78" w:rsidRPr="00954B78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954B78" w:rsidRPr="00954B7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54B78" w:rsidRPr="00954B78" w:rsidRDefault="00954B78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B78">
              <w:rPr>
                <w:rFonts w:ascii="Times New Roman" w:hAnsi="Times New Roman"/>
                <w:sz w:val="28"/>
                <w:szCs w:val="28"/>
              </w:rPr>
              <w:t>- в пункте 2.3:</w:t>
            </w:r>
          </w:p>
          <w:p w:rsidR="00954B78" w:rsidRPr="00954B78" w:rsidRDefault="00954B78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B78">
              <w:rPr>
                <w:rFonts w:ascii="Times New Roman" w:hAnsi="Times New Roman"/>
                <w:sz w:val="28"/>
                <w:szCs w:val="28"/>
              </w:rPr>
              <w:t>дополнить подпунктом 5 следующего содержания:</w:t>
            </w:r>
          </w:p>
          <w:p w:rsidR="00954B78" w:rsidRPr="00954B78" w:rsidRDefault="00954B78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B78">
              <w:rPr>
                <w:rFonts w:ascii="Times New Roman" w:hAnsi="Times New Roman"/>
                <w:sz w:val="28"/>
                <w:szCs w:val="28"/>
              </w:rPr>
              <w:t xml:space="preserve">«5) в целях подтверждения отнесения к </w:t>
            </w:r>
            <w:proofErr w:type="gramStart"/>
            <w:r w:rsidRPr="00954B78">
              <w:rPr>
                <w:rFonts w:ascii="Times New Roman" w:hAnsi="Times New Roman"/>
                <w:sz w:val="28"/>
                <w:szCs w:val="28"/>
              </w:rPr>
              <w:t>категории</w:t>
            </w:r>
            <w:proofErr w:type="gramEnd"/>
            <w:r w:rsidRPr="00954B78">
              <w:rPr>
                <w:rFonts w:ascii="Times New Roman" w:hAnsi="Times New Roman"/>
                <w:sz w:val="28"/>
                <w:szCs w:val="28"/>
              </w:rPr>
              <w:t xml:space="preserve"> одиноко проживающих граждан, имеющих право на получение государственной социальной </w:t>
            </w:r>
            <w:r w:rsidR="00E3157E">
              <w:rPr>
                <w:rFonts w:ascii="Times New Roman" w:hAnsi="Times New Roman"/>
                <w:sz w:val="28"/>
                <w:szCs w:val="28"/>
              </w:rPr>
              <w:t>помощи на основании социального</w:t>
            </w:r>
            <w:r w:rsidRPr="00954B78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E3157E">
              <w:rPr>
                <w:rFonts w:ascii="Times New Roman" w:hAnsi="Times New Roman"/>
                <w:sz w:val="28"/>
                <w:szCs w:val="28"/>
              </w:rPr>
              <w:t xml:space="preserve">онтракта в рамках  мероприятия </w:t>
            </w:r>
            <w:r w:rsidRPr="00954B78">
              <w:rPr>
                <w:rFonts w:ascii="Times New Roman" w:hAnsi="Times New Roman"/>
                <w:sz w:val="28"/>
                <w:szCs w:val="28"/>
              </w:rPr>
              <w:t xml:space="preserve">социальной адаптации по осуществлению иных мероприятий социальной адаптации, направленных на преодоление трудной жизненной ситуации – документы (сведения), подтверждающие прохождение лечения в амбулаторных условиях и период временной нетрудоспособности более </w:t>
            </w:r>
            <w:r w:rsidR="00636D34">
              <w:rPr>
                <w:rFonts w:ascii="Times New Roman" w:hAnsi="Times New Roman"/>
                <w:sz w:val="28"/>
                <w:szCs w:val="28"/>
              </w:rPr>
              <w:br/>
            </w:r>
            <w:r w:rsidRPr="00954B78">
              <w:rPr>
                <w:rFonts w:ascii="Times New Roman" w:hAnsi="Times New Roman"/>
                <w:sz w:val="28"/>
                <w:szCs w:val="28"/>
              </w:rPr>
              <w:t>45 календарных дней;</w:t>
            </w:r>
          </w:p>
          <w:p w:rsidR="00954B78" w:rsidRPr="00954B78" w:rsidRDefault="00954B78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B78">
              <w:rPr>
                <w:rFonts w:ascii="Times New Roman" w:hAnsi="Times New Roman"/>
                <w:sz w:val="28"/>
                <w:szCs w:val="28"/>
              </w:rPr>
              <w:t>абзацы третий</w:t>
            </w:r>
            <w:r w:rsidR="00636D34">
              <w:rPr>
                <w:rFonts w:ascii="Times New Roman" w:hAnsi="Times New Roman"/>
                <w:sz w:val="28"/>
                <w:szCs w:val="28"/>
              </w:rPr>
              <w:t> </w:t>
            </w:r>
            <w:r w:rsidRPr="00954B78">
              <w:rPr>
                <w:rFonts w:ascii="Times New Roman" w:hAnsi="Times New Roman"/>
                <w:sz w:val="28"/>
                <w:szCs w:val="28"/>
              </w:rPr>
              <w:t>-</w:t>
            </w:r>
            <w:r w:rsidR="00636D34">
              <w:rPr>
                <w:rFonts w:ascii="Times New Roman" w:hAnsi="Times New Roman"/>
                <w:sz w:val="28"/>
                <w:szCs w:val="28"/>
              </w:rPr>
              <w:t> </w:t>
            </w:r>
            <w:r w:rsidRPr="00954B78">
              <w:rPr>
                <w:rFonts w:ascii="Times New Roman" w:hAnsi="Times New Roman"/>
                <w:sz w:val="28"/>
                <w:szCs w:val="28"/>
              </w:rPr>
              <w:t xml:space="preserve">пятый подпункта 8 заменить </w:t>
            </w:r>
            <w:r w:rsidR="00636D34">
              <w:rPr>
                <w:rFonts w:ascii="Times New Roman" w:hAnsi="Times New Roman"/>
                <w:sz w:val="28"/>
                <w:szCs w:val="28"/>
              </w:rPr>
              <w:t>текстом</w:t>
            </w:r>
            <w:r w:rsidRPr="00954B78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954B78" w:rsidRPr="00954B78" w:rsidRDefault="00954B78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B78">
              <w:rPr>
                <w:rFonts w:ascii="Times New Roman" w:hAnsi="Times New Roman"/>
                <w:sz w:val="28"/>
                <w:szCs w:val="28"/>
              </w:rPr>
              <w:t>«- при реализации мероприятия социальной адаптации по ведению личного подсобного хозяйства:</w:t>
            </w:r>
          </w:p>
          <w:p w:rsidR="00954B78" w:rsidRPr="00954B78" w:rsidRDefault="00954B78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54B78">
              <w:rPr>
                <w:rFonts w:ascii="Times New Roman" w:hAnsi="Times New Roman"/>
                <w:sz w:val="28"/>
                <w:szCs w:val="28"/>
              </w:rPr>
              <w:t>сведения и (или) документы, подтверждающие наличие на основании права собственности, договора аренды либо иного законного основания у заявителя (членов его семьи) в пользовании земельного участка, предназначенного для ведения личного подсобного хозяйства (выписка (выписки) из Единого государственного реестра недвижимости; правоустанавливающие документы на объекты недвижимости, права на которые не зарегистрированы в Едином государственном реестре недвижимости);</w:t>
            </w:r>
            <w:proofErr w:type="gramEnd"/>
          </w:p>
          <w:p w:rsidR="00954B78" w:rsidRDefault="00954B78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54B78">
              <w:rPr>
                <w:rFonts w:ascii="Times New Roman" w:hAnsi="Times New Roman"/>
                <w:sz w:val="28"/>
                <w:szCs w:val="28"/>
              </w:rPr>
              <w:t>сведения органа службы занятости населения, подтверждающие отсутствие в течени</w:t>
            </w:r>
            <w:r w:rsidR="00E3157E">
              <w:rPr>
                <w:rFonts w:ascii="Times New Roman" w:hAnsi="Times New Roman"/>
                <w:sz w:val="28"/>
                <w:szCs w:val="28"/>
              </w:rPr>
              <w:t>е одного года до даты обращения</w:t>
            </w:r>
            <w:r w:rsidRPr="00954B78">
              <w:rPr>
                <w:rFonts w:ascii="Times New Roman" w:hAnsi="Times New Roman"/>
                <w:sz w:val="28"/>
                <w:szCs w:val="28"/>
              </w:rPr>
              <w:t xml:space="preserve"> за получением государственной социальной помощи факта получения заявителем единовременной финансовой помощи на содействие началу осуществления предпринимательской деятельности безработных граждан, оказываемой в соответствии с аб</w:t>
            </w:r>
            <w:r w:rsidR="00E3157E">
              <w:rPr>
                <w:rFonts w:ascii="Times New Roman" w:hAnsi="Times New Roman"/>
                <w:sz w:val="28"/>
                <w:szCs w:val="28"/>
              </w:rPr>
              <w:t>зацем одиннадцатым подпункта 8 пункта 1 статьи</w:t>
            </w:r>
            <w:r w:rsidRPr="00954B78">
              <w:rPr>
                <w:rFonts w:ascii="Times New Roman" w:hAnsi="Times New Roman"/>
                <w:sz w:val="28"/>
                <w:szCs w:val="28"/>
              </w:rPr>
              <w:t xml:space="preserve"> 7.1-1  </w:t>
            </w:r>
            <w:r w:rsidR="00A068D7">
              <w:rPr>
                <w:rFonts w:ascii="Times New Roman" w:hAnsi="Times New Roman"/>
                <w:sz w:val="28"/>
                <w:szCs w:val="28"/>
              </w:rPr>
              <w:t>Закона Российской</w:t>
            </w:r>
            <w:r w:rsidRPr="00954B78">
              <w:rPr>
                <w:rFonts w:ascii="Times New Roman" w:hAnsi="Times New Roman"/>
                <w:sz w:val="28"/>
                <w:szCs w:val="28"/>
              </w:rPr>
              <w:t xml:space="preserve"> Федер</w:t>
            </w:r>
            <w:r w:rsidR="00A068D7">
              <w:rPr>
                <w:rFonts w:ascii="Times New Roman" w:hAnsi="Times New Roman"/>
                <w:sz w:val="28"/>
                <w:szCs w:val="28"/>
              </w:rPr>
              <w:t xml:space="preserve">ации от 19.04.1991 № 1032-1 «О </w:t>
            </w:r>
            <w:r w:rsidRPr="00954B78">
              <w:rPr>
                <w:rFonts w:ascii="Times New Roman" w:hAnsi="Times New Roman"/>
                <w:sz w:val="28"/>
                <w:szCs w:val="28"/>
              </w:rPr>
              <w:t>занятости населения в Российской Федерации»;</w:t>
            </w:r>
            <w:proofErr w:type="gramEnd"/>
          </w:p>
          <w:p w:rsidR="00636D34" w:rsidRPr="00954B78" w:rsidRDefault="00636D34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4B78" w:rsidRPr="00954B78" w:rsidRDefault="00A068D7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 </w:t>
            </w:r>
            <w:r w:rsidR="00954B78" w:rsidRPr="00954B78">
              <w:rPr>
                <w:rFonts w:ascii="Times New Roman" w:hAnsi="Times New Roman"/>
                <w:sz w:val="28"/>
                <w:szCs w:val="28"/>
              </w:rPr>
              <w:t>при реализации мероприятия социальной адаптации по осуществлению индивидуальной предпринимательской деятельности:</w:t>
            </w:r>
          </w:p>
          <w:p w:rsidR="00954B78" w:rsidRPr="00954B78" w:rsidRDefault="00954B78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54B78">
              <w:rPr>
                <w:rFonts w:ascii="Times New Roman" w:hAnsi="Times New Roman"/>
                <w:sz w:val="28"/>
                <w:szCs w:val="28"/>
              </w:rPr>
              <w:t>сведения органа службы занятости населения, подтверждающие отсутствие в течение</w:t>
            </w:r>
            <w:r w:rsidR="00AF78D3">
              <w:rPr>
                <w:rFonts w:ascii="Times New Roman" w:hAnsi="Times New Roman"/>
                <w:sz w:val="28"/>
                <w:szCs w:val="28"/>
              </w:rPr>
              <w:t xml:space="preserve"> одного года до даты обращения </w:t>
            </w:r>
            <w:r w:rsidRPr="00954B78">
              <w:rPr>
                <w:rFonts w:ascii="Times New Roman" w:hAnsi="Times New Roman"/>
                <w:sz w:val="28"/>
                <w:szCs w:val="28"/>
              </w:rPr>
              <w:t>за получением государственной социальной помощи факта получения заявителем единовременной финансовой помощи на содействие началу осуществления предпринимательской деятельности безработных граждан, оказываемой в соответствии с аб</w:t>
            </w:r>
            <w:r w:rsidR="00E3157E">
              <w:rPr>
                <w:rFonts w:ascii="Times New Roman" w:hAnsi="Times New Roman"/>
                <w:sz w:val="28"/>
                <w:szCs w:val="28"/>
              </w:rPr>
              <w:t xml:space="preserve">зацем одиннадцатым подпункта 8 </w:t>
            </w:r>
            <w:r w:rsidRPr="00954B78">
              <w:rPr>
                <w:rFonts w:ascii="Times New Roman" w:hAnsi="Times New Roman"/>
                <w:sz w:val="28"/>
                <w:szCs w:val="28"/>
              </w:rPr>
              <w:t xml:space="preserve">пункта </w:t>
            </w:r>
            <w:r w:rsidR="00E3157E">
              <w:rPr>
                <w:rFonts w:ascii="Times New Roman" w:hAnsi="Times New Roman"/>
                <w:sz w:val="28"/>
                <w:szCs w:val="28"/>
              </w:rPr>
              <w:t xml:space="preserve">1 статьи 7.1-1  Закона Российской </w:t>
            </w:r>
            <w:r w:rsidRPr="00954B78">
              <w:rPr>
                <w:rFonts w:ascii="Times New Roman" w:hAnsi="Times New Roman"/>
                <w:sz w:val="28"/>
                <w:szCs w:val="28"/>
              </w:rPr>
              <w:t>Федер</w:t>
            </w:r>
            <w:r w:rsidR="00E3157E">
              <w:rPr>
                <w:rFonts w:ascii="Times New Roman" w:hAnsi="Times New Roman"/>
                <w:sz w:val="28"/>
                <w:szCs w:val="28"/>
              </w:rPr>
              <w:t xml:space="preserve">ации от 19.04.1991 № 1032-1 «О </w:t>
            </w:r>
            <w:r w:rsidRPr="00954B78">
              <w:rPr>
                <w:rFonts w:ascii="Times New Roman" w:hAnsi="Times New Roman"/>
                <w:sz w:val="28"/>
                <w:szCs w:val="28"/>
              </w:rPr>
              <w:t>занятости населения в Российской Федерации»;»;</w:t>
            </w:r>
            <w:proofErr w:type="gramEnd"/>
          </w:p>
          <w:p w:rsidR="00954B78" w:rsidRPr="00954B78" w:rsidRDefault="00954B78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B78">
              <w:rPr>
                <w:rFonts w:ascii="Times New Roman" w:hAnsi="Times New Roman"/>
                <w:sz w:val="28"/>
                <w:szCs w:val="28"/>
              </w:rPr>
              <w:t>- пункт 2.5 дополнить новым абзацем восьмым следующего содержания:</w:t>
            </w:r>
          </w:p>
          <w:p w:rsidR="00954B78" w:rsidRPr="00A516E4" w:rsidRDefault="00954B78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B78">
              <w:rPr>
                <w:rFonts w:ascii="Times New Roman" w:hAnsi="Times New Roman"/>
                <w:sz w:val="28"/>
                <w:szCs w:val="28"/>
              </w:rPr>
              <w:t xml:space="preserve">«- несоответствие заявителя (его семьи) категории получателей государственной социальной помощи на основании социального контракта, </w:t>
            </w:r>
            <w:r w:rsidRPr="00636D34">
              <w:rPr>
                <w:rFonts w:ascii="Times New Roman" w:hAnsi="Times New Roman"/>
                <w:spacing w:val="-4"/>
                <w:sz w:val="28"/>
                <w:szCs w:val="28"/>
              </w:rPr>
              <w:t>указанной в абзаце пятом подпункта «г» пункта 1.11 н</w:t>
            </w:r>
            <w:r w:rsidR="00E3157E" w:rsidRPr="00636D34">
              <w:rPr>
                <w:rFonts w:ascii="Times New Roman" w:hAnsi="Times New Roman"/>
                <w:spacing w:val="-4"/>
                <w:sz w:val="28"/>
                <w:szCs w:val="28"/>
              </w:rPr>
              <w:t>астоящего Положения –</w:t>
            </w:r>
            <w:r w:rsidR="00E3157E" w:rsidRPr="00A516E4">
              <w:rPr>
                <w:rFonts w:ascii="Times New Roman" w:hAnsi="Times New Roman"/>
                <w:sz w:val="28"/>
                <w:szCs w:val="28"/>
              </w:rPr>
              <w:t xml:space="preserve"> в рамках </w:t>
            </w:r>
            <w:r w:rsidRPr="00A516E4">
              <w:rPr>
                <w:rFonts w:ascii="Times New Roman" w:hAnsi="Times New Roman"/>
                <w:sz w:val="28"/>
                <w:szCs w:val="28"/>
              </w:rPr>
              <w:t>меро</w:t>
            </w:r>
            <w:r w:rsidR="00E3157E" w:rsidRPr="00A516E4">
              <w:rPr>
                <w:rFonts w:ascii="Times New Roman" w:hAnsi="Times New Roman"/>
                <w:sz w:val="28"/>
                <w:szCs w:val="28"/>
              </w:rPr>
              <w:t xml:space="preserve">приятия социальной адаптации </w:t>
            </w:r>
            <w:r w:rsidRPr="00A516E4">
              <w:rPr>
                <w:rFonts w:ascii="Times New Roman" w:hAnsi="Times New Roman"/>
                <w:sz w:val="28"/>
                <w:szCs w:val="28"/>
              </w:rPr>
              <w:t>по осуществлению иных мероприятий социальной адаптации, направленных на преодоление трудной жизненной ситуации</w:t>
            </w:r>
            <w:proofErr w:type="gramStart"/>
            <w:r w:rsidRPr="00A516E4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A516E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54B78" w:rsidRPr="00A516E4" w:rsidRDefault="00954B78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>2) в приложении №</w:t>
            </w:r>
            <w:r w:rsidR="00BC6F21" w:rsidRPr="00A516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16E4">
              <w:rPr>
                <w:rFonts w:ascii="Times New Roman" w:hAnsi="Times New Roman"/>
                <w:sz w:val="28"/>
                <w:szCs w:val="28"/>
              </w:rPr>
              <w:t>2:</w:t>
            </w:r>
          </w:p>
          <w:p w:rsidR="00954B78" w:rsidRPr="00A516E4" w:rsidRDefault="00E3157E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>- в пункте 3 слово «января» заменить</w:t>
            </w:r>
            <w:r w:rsidR="00954B78" w:rsidRPr="00A516E4">
              <w:rPr>
                <w:rFonts w:ascii="Times New Roman" w:hAnsi="Times New Roman"/>
                <w:sz w:val="28"/>
                <w:szCs w:val="28"/>
              </w:rPr>
              <w:t xml:space="preserve"> словом «марта»; </w:t>
            </w:r>
          </w:p>
          <w:p w:rsidR="00954B78" w:rsidRPr="00A516E4" w:rsidRDefault="00E3157E" w:rsidP="00954B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 xml:space="preserve">- в пункте 4 слово «февраля» заменить словом </w:t>
            </w:r>
            <w:r w:rsidR="00954B78" w:rsidRPr="00A516E4">
              <w:rPr>
                <w:rFonts w:ascii="Times New Roman" w:hAnsi="Times New Roman"/>
                <w:sz w:val="28"/>
                <w:szCs w:val="28"/>
              </w:rPr>
              <w:t>«апреля».</w:t>
            </w:r>
          </w:p>
          <w:p w:rsidR="00435556" w:rsidRPr="00A516E4" w:rsidRDefault="00435556" w:rsidP="004355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>3. Внести в постановление Правительства Рязанской области</w:t>
            </w:r>
            <w:r w:rsidRPr="00A516E4">
              <w:rPr>
                <w:rFonts w:ascii="Times New Roman" w:hAnsi="Times New Roman"/>
                <w:sz w:val="28"/>
                <w:szCs w:val="28"/>
              </w:rPr>
              <w:br/>
              <w:t xml:space="preserve">от </w:t>
            </w:r>
            <w:r w:rsidR="00636D34">
              <w:rPr>
                <w:rFonts w:ascii="Times New Roman" w:hAnsi="Times New Roman"/>
                <w:sz w:val="28"/>
                <w:szCs w:val="28"/>
              </w:rPr>
              <w:t>0</w:t>
            </w:r>
            <w:r w:rsidRPr="00A516E4">
              <w:rPr>
                <w:rFonts w:ascii="Times New Roman" w:hAnsi="Times New Roman"/>
                <w:sz w:val="28"/>
                <w:szCs w:val="28"/>
              </w:rPr>
              <w:t xml:space="preserve">9 февраля 2021 г. № 17 «О создании межведомственной Комиссии по установлению </w:t>
            </w:r>
            <w:proofErr w:type="gramStart"/>
            <w:r w:rsidRPr="00A516E4">
              <w:rPr>
                <w:rFonts w:ascii="Times New Roman" w:hAnsi="Times New Roman"/>
                <w:sz w:val="28"/>
                <w:szCs w:val="28"/>
              </w:rPr>
              <w:t>фактов ликвидации последствий взрывов боеприпасов</w:t>
            </w:r>
            <w:proofErr w:type="gramEnd"/>
            <w:r w:rsidRPr="00A516E4">
              <w:rPr>
                <w:rFonts w:ascii="Times New Roman" w:hAnsi="Times New Roman"/>
                <w:sz w:val="28"/>
                <w:szCs w:val="28"/>
              </w:rPr>
              <w:br/>
              <w:t>7 октября 2020 года на территории воинской части 55443 в Рязанской области» (в редакции постановлений Правительства Рязанской области</w:t>
            </w:r>
            <w:r w:rsidRPr="00A516E4">
              <w:rPr>
                <w:rFonts w:ascii="Times New Roman" w:hAnsi="Times New Roman"/>
                <w:sz w:val="28"/>
                <w:szCs w:val="28"/>
              </w:rPr>
              <w:br/>
              <w:t>от 26.05.2021 № 125, от 30.06.2021 № 168) следующие изменения:</w:t>
            </w:r>
          </w:p>
          <w:p w:rsidR="003909E3" w:rsidRPr="00A516E4" w:rsidRDefault="003909E3" w:rsidP="004355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>1) в преамбуле слова «Федеральным законом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заменить словами «Федеральным законом от 21.12.2021</w:t>
            </w:r>
            <w:r w:rsidRPr="00A516E4">
              <w:rPr>
                <w:rFonts w:ascii="Times New Roman" w:hAnsi="Times New Roman"/>
                <w:sz w:val="28"/>
                <w:szCs w:val="28"/>
              </w:rPr>
              <w:br/>
              <w:t>№ 414-ФЗ «Об общих принципах организации публичной власти в субъектах Российской Федерации»;</w:t>
            </w:r>
          </w:p>
          <w:p w:rsidR="00435556" w:rsidRPr="00A516E4" w:rsidRDefault="003909E3" w:rsidP="004355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>2</w:t>
            </w:r>
            <w:r w:rsidR="00435556" w:rsidRPr="00A516E4">
              <w:rPr>
                <w:rFonts w:ascii="Times New Roman" w:hAnsi="Times New Roman"/>
                <w:sz w:val="28"/>
                <w:szCs w:val="28"/>
              </w:rPr>
              <w:t>) пункт 4 изложить в следующей редакции:</w:t>
            </w:r>
          </w:p>
          <w:p w:rsidR="00435556" w:rsidRPr="00A516E4" w:rsidRDefault="00435556" w:rsidP="004355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>«4. Контроль за исполнением настоящего постановления возложить на заместителя Председателя Правительства Рязанской области (в социальной сфере)</w:t>
            </w:r>
            <w:proofErr w:type="gramStart"/>
            <w:r w:rsidRPr="00A516E4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A516E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35556" w:rsidRPr="00A516E4" w:rsidRDefault="003909E3" w:rsidP="004355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>3</w:t>
            </w:r>
            <w:r w:rsidR="00435556" w:rsidRPr="00A516E4">
              <w:rPr>
                <w:rFonts w:ascii="Times New Roman" w:hAnsi="Times New Roman"/>
                <w:sz w:val="28"/>
                <w:szCs w:val="28"/>
              </w:rPr>
              <w:t>) в приложении № 1:</w:t>
            </w:r>
          </w:p>
          <w:p w:rsidR="00B457B9" w:rsidRPr="00B457B9" w:rsidRDefault="00435556" w:rsidP="00AF0A4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 xml:space="preserve">- включить в </w:t>
            </w:r>
            <w:hyperlink r:id="rId12" w:history="1">
              <w:r w:rsidRPr="00A516E4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состав</w:t>
              </w:r>
            </w:hyperlink>
            <w:r w:rsidRPr="00A516E4">
              <w:rPr>
                <w:rFonts w:ascii="Times New Roman" w:hAnsi="Times New Roman"/>
                <w:sz w:val="28"/>
                <w:szCs w:val="28"/>
              </w:rPr>
              <w:t xml:space="preserve"> межведомственной Комиссии по установлению </w:t>
            </w:r>
            <w:proofErr w:type="gramStart"/>
            <w:r w:rsidRPr="00A516E4">
              <w:rPr>
                <w:rFonts w:ascii="Times New Roman" w:hAnsi="Times New Roman"/>
                <w:sz w:val="28"/>
                <w:szCs w:val="28"/>
              </w:rPr>
              <w:t>фактов ликвидации последствий взрывов боеприпасов</w:t>
            </w:r>
            <w:proofErr w:type="gramEnd"/>
            <w:r w:rsidRPr="00A516E4">
              <w:rPr>
                <w:rFonts w:ascii="Times New Roman" w:hAnsi="Times New Roman"/>
                <w:sz w:val="28"/>
                <w:szCs w:val="28"/>
              </w:rPr>
              <w:t xml:space="preserve"> 7 октября 2020 года на территории воинской части 55443 в Рязанской области следующих лиц:</w:t>
            </w:r>
          </w:p>
        </w:tc>
      </w:tr>
    </w:tbl>
    <w:p w:rsidR="00AF0A42" w:rsidRPr="00AF0A42" w:rsidRDefault="00AF0A42">
      <w:pPr>
        <w:rPr>
          <w:sz w:val="2"/>
          <w:szCs w:val="2"/>
        </w:rPr>
      </w:pPr>
    </w:p>
    <w:tbl>
      <w:tblPr>
        <w:tblW w:w="9356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14"/>
        <w:gridCol w:w="326"/>
        <w:gridCol w:w="6316"/>
      </w:tblGrid>
      <w:tr w:rsidR="00AF0A42" w:rsidRPr="00A516E4" w:rsidTr="00DF13B9">
        <w:tc>
          <w:tcPr>
            <w:tcW w:w="2268" w:type="dxa"/>
            <w:hideMark/>
          </w:tcPr>
          <w:p w:rsidR="00AF0A42" w:rsidRDefault="00AF0A42" w:rsidP="00DF13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16E4">
              <w:rPr>
                <w:rFonts w:ascii="Times New Roman" w:hAnsi="Times New Roman"/>
                <w:sz w:val="28"/>
                <w:szCs w:val="28"/>
              </w:rPr>
              <w:t>Шатохина</w:t>
            </w:r>
            <w:proofErr w:type="spellEnd"/>
            <w:r w:rsidRPr="00A516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0A42" w:rsidRPr="00A516E4" w:rsidRDefault="00AF0A42" w:rsidP="00DF13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>Алла Федоровна</w:t>
            </w:r>
          </w:p>
        </w:tc>
        <w:tc>
          <w:tcPr>
            <w:tcW w:w="340" w:type="dxa"/>
            <w:hideMark/>
          </w:tcPr>
          <w:p w:rsidR="00AF0A42" w:rsidRPr="00A516E4" w:rsidRDefault="00AF0A42" w:rsidP="00DF13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48" w:type="dxa"/>
            <w:hideMark/>
          </w:tcPr>
          <w:p w:rsidR="00AF0A42" w:rsidRPr="00A516E4" w:rsidRDefault="00AF0A42" w:rsidP="00DF13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>заместитель министра топливно-энергетического комплекса и жилищно-коммунального хозяйства Рязанской области, председатель межведомственной комиссии</w:t>
            </w:r>
          </w:p>
        </w:tc>
      </w:tr>
      <w:tr w:rsidR="00AF0A42" w:rsidRPr="00A516E4" w:rsidTr="00DF13B9">
        <w:tc>
          <w:tcPr>
            <w:tcW w:w="2268" w:type="dxa"/>
            <w:hideMark/>
          </w:tcPr>
          <w:p w:rsidR="00AF0A42" w:rsidRDefault="00AF0A42" w:rsidP="00DF13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Голов </w:t>
            </w:r>
          </w:p>
          <w:p w:rsidR="00AF0A42" w:rsidRPr="00A516E4" w:rsidRDefault="00AF0A42" w:rsidP="00DF13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 </w:t>
            </w:r>
            <w:r w:rsidRPr="00A516E4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340" w:type="dxa"/>
            <w:hideMark/>
          </w:tcPr>
          <w:p w:rsidR="00AF0A42" w:rsidRPr="00A516E4" w:rsidRDefault="00AF0A42" w:rsidP="00DF13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48" w:type="dxa"/>
            <w:hideMark/>
          </w:tcPr>
          <w:p w:rsidR="00AF0A42" w:rsidRPr="00A516E4" w:rsidRDefault="00AF0A42" w:rsidP="00DF13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>начальник отдела капитального ремонта министерства топливно-энергетического комплекса и жилищно-коммунального хозяйства Рязанской области</w:t>
            </w:r>
          </w:p>
        </w:tc>
      </w:tr>
      <w:tr w:rsidR="00AF0A42" w:rsidRPr="00A516E4" w:rsidTr="00DF13B9">
        <w:tc>
          <w:tcPr>
            <w:tcW w:w="2268" w:type="dxa"/>
            <w:hideMark/>
          </w:tcPr>
          <w:p w:rsidR="00AF0A42" w:rsidRDefault="00AF0A42" w:rsidP="00DF13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 xml:space="preserve">Иванов </w:t>
            </w:r>
          </w:p>
          <w:p w:rsidR="00AF0A42" w:rsidRPr="00A516E4" w:rsidRDefault="00AF0A42" w:rsidP="00DF13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>Михаил Сергеевич</w:t>
            </w:r>
          </w:p>
        </w:tc>
        <w:tc>
          <w:tcPr>
            <w:tcW w:w="340" w:type="dxa"/>
            <w:hideMark/>
          </w:tcPr>
          <w:p w:rsidR="00AF0A42" w:rsidRPr="00A516E4" w:rsidRDefault="00AF0A42" w:rsidP="00DF13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48" w:type="dxa"/>
            <w:hideMark/>
          </w:tcPr>
          <w:p w:rsidR="00AF0A42" w:rsidRPr="00A516E4" w:rsidRDefault="00AF0A42" w:rsidP="00DF13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>начальник отдела коммунального хозяйства министерства топливно-энергетического комплекса и жилищно-коммунального хозяйства Рязанской области</w:t>
            </w:r>
          </w:p>
        </w:tc>
      </w:tr>
      <w:tr w:rsidR="00AF0A42" w:rsidRPr="00A516E4" w:rsidTr="00DF13B9">
        <w:tc>
          <w:tcPr>
            <w:tcW w:w="2268" w:type="dxa"/>
            <w:hideMark/>
          </w:tcPr>
          <w:p w:rsidR="00AF0A42" w:rsidRPr="00A516E4" w:rsidRDefault="00AF0A42" w:rsidP="00DF13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>Кузнецов Евгений Витальевич</w:t>
            </w:r>
          </w:p>
        </w:tc>
        <w:tc>
          <w:tcPr>
            <w:tcW w:w="340" w:type="dxa"/>
            <w:hideMark/>
          </w:tcPr>
          <w:p w:rsidR="00AF0A42" w:rsidRPr="00A516E4" w:rsidRDefault="00AF0A42" w:rsidP="00DF13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48" w:type="dxa"/>
            <w:hideMark/>
          </w:tcPr>
          <w:p w:rsidR="00AF0A42" w:rsidRPr="00A516E4" w:rsidRDefault="00AF0A42" w:rsidP="00DF13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>главный специалист отдела строительного контроля государственного казенного учреждения Рязанской области «Управление капитального строительства Рязанской области»</w:t>
            </w:r>
            <w:r w:rsidRPr="00A516E4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AF0A42" w:rsidRPr="00A516E4" w:rsidTr="00DF13B9">
        <w:tc>
          <w:tcPr>
            <w:tcW w:w="2268" w:type="dxa"/>
            <w:hideMark/>
          </w:tcPr>
          <w:p w:rsidR="00AF0A42" w:rsidRDefault="00AF0A42" w:rsidP="00DF13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 xml:space="preserve">Попов </w:t>
            </w:r>
          </w:p>
          <w:p w:rsidR="00AF0A42" w:rsidRPr="00A516E4" w:rsidRDefault="00AF0A42" w:rsidP="00DF13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340" w:type="dxa"/>
            <w:hideMark/>
          </w:tcPr>
          <w:p w:rsidR="00AF0A42" w:rsidRPr="00A516E4" w:rsidRDefault="00AF0A42" w:rsidP="00DF13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48" w:type="dxa"/>
            <w:hideMark/>
          </w:tcPr>
          <w:p w:rsidR="00AF0A42" w:rsidRPr="00A516E4" w:rsidRDefault="00AF0A42" w:rsidP="00DF13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>консультант отдела управления землями сельскохозяйственного назначения управления земельными ресурсами министерства имущественных и земельных отношений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</w:tbl>
    <w:p w:rsidR="00AF0A42" w:rsidRPr="00AF0A42" w:rsidRDefault="00AF0A42">
      <w:pPr>
        <w:rPr>
          <w:sz w:val="2"/>
          <w:szCs w:val="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063"/>
        <w:gridCol w:w="1018"/>
        <w:gridCol w:w="2490"/>
      </w:tblGrid>
      <w:tr w:rsidR="00AF0A42" w:rsidRPr="00B457B9" w:rsidTr="009115E8">
        <w:trPr>
          <w:jc w:val="center"/>
        </w:trPr>
        <w:tc>
          <w:tcPr>
            <w:tcW w:w="5000" w:type="pct"/>
            <w:gridSpan w:val="3"/>
          </w:tcPr>
          <w:p w:rsidR="00AF0A42" w:rsidRPr="00A516E4" w:rsidRDefault="00AF0A42" w:rsidP="00AF0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 xml:space="preserve">исключив Гончарова И.А., Жукова Е.А., </w:t>
            </w:r>
            <w:proofErr w:type="spellStart"/>
            <w:r w:rsidRPr="00A516E4">
              <w:rPr>
                <w:rFonts w:ascii="Times New Roman" w:hAnsi="Times New Roman"/>
                <w:sz w:val="28"/>
                <w:szCs w:val="28"/>
              </w:rPr>
              <w:t>Забунова</w:t>
            </w:r>
            <w:proofErr w:type="spellEnd"/>
            <w:r w:rsidRPr="00A516E4">
              <w:rPr>
                <w:rFonts w:ascii="Times New Roman" w:hAnsi="Times New Roman"/>
                <w:sz w:val="28"/>
                <w:szCs w:val="28"/>
              </w:rPr>
              <w:t xml:space="preserve"> А.В., Иванова А.А.;</w:t>
            </w:r>
          </w:p>
          <w:p w:rsidR="00AF0A42" w:rsidRPr="00A516E4" w:rsidRDefault="00AF0A42" w:rsidP="00AF0A4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 xml:space="preserve">- в наименовании должности </w:t>
            </w:r>
            <w:proofErr w:type="spellStart"/>
            <w:r w:rsidRPr="00A516E4">
              <w:rPr>
                <w:rFonts w:ascii="Times New Roman" w:hAnsi="Times New Roman"/>
                <w:sz w:val="28"/>
                <w:szCs w:val="28"/>
              </w:rPr>
              <w:t>Богачковой</w:t>
            </w:r>
            <w:proofErr w:type="spellEnd"/>
            <w:r w:rsidRPr="00A516E4">
              <w:rPr>
                <w:rFonts w:ascii="Times New Roman" w:hAnsi="Times New Roman"/>
                <w:sz w:val="28"/>
                <w:szCs w:val="28"/>
              </w:rPr>
              <w:t xml:space="preserve"> Александры Алексеевны слово «ведущий» заменить словом «главный»;</w:t>
            </w:r>
          </w:p>
          <w:p w:rsidR="00AF0A42" w:rsidRPr="00A516E4" w:rsidRDefault="00AF0A42" w:rsidP="00AF0A4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 xml:space="preserve">- наименование должности Сениной Софии Александровны изложить в следующей редакции: «консультант </w:t>
            </w:r>
            <w:proofErr w:type="gramStart"/>
            <w:r w:rsidRPr="00A516E4">
              <w:rPr>
                <w:rFonts w:ascii="Times New Roman" w:hAnsi="Times New Roman"/>
                <w:sz w:val="28"/>
                <w:szCs w:val="28"/>
              </w:rPr>
              <w:t>отдела информационного обеспечения градостроительной деятельности главного управления архитектуры</w:t>
            </w:r>
            <w:proofErr w:type="gramEnd"/>
            <w:r w:rsidRPr="00A516E4">
              <w:rPr>
                <w:rFonts w:ascii="Times New Roman" w:hAnsi="Times New Roman"/>
                <w:sz w:val="28"/>
                <w:szCs w:val="28"/>
              </w:rPr>
              <w:t xml:space="preserve"> и градостроительства Рязанской области»;</w:t>
            </w:r>
          </w:p>
          <w:p w:rsidR="00AF0A42" w:rsidRPr="00A516E4" w:rsidRDefault="00AF0A42" w:rsidP="00AF0A4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6E4">
              <w:rPr>
                <w:rFonts w:ascii="Times New Roman" w:hAnsi="Times New Roman"/>
                <w:sz w:val="28"/>
                <w:szCs w:val="28"/>
              </w:rPr>
              <w:t>4) в абзаце первом пункта 2 приложения № 2 слова «Федеральным законом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заменить словами «Федеральным законом от 21.12.2021 № 414-ФЗ «Об общих принципах организации публичной власти в субъектах Российской Федерации».</w:t>
            </w:r>
          </w:p>
          <w:p w:rsidR="00AF0A42" w:rsidRDefault="00AF0A42" w:rsidP="004111E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B457B9" w:rsidTr="00DD036A">
        <w:trPr>
          <w:trHeight w:val="309"/>
          <w:jc w:val="center"/>
        </w:trPr>
        <w:tc>
          <w:tcPr>
            <w:tcW w:w="3167" w:type="pct"/>
          </w:tcPr>
          <w:p w:rsidR="00683693" w:rsidRPr="00B457B9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457B9" w:rsidRDefault="000D5EED" w:rsidP="002C1F89">
            <w:pPr>
              <w:rPr>
                <w:rFonts w:ascii="Times New Roman" w:hAnsi="Times New Roman"/>
                <w:sz w:val="28"/>
                <w:szCs w:val="28"/>
              </w:rPr>
            </w:pPr>
            <w:r w:rsidRPr="00B457B9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532" w:type="pct"/>
          </w:tcPr>
          <w:p w:rsidR="000D5EED" w:rsidRPr="00B457B9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B457B9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457B9" w:rsidRDefault="00092193" w:rsidP="00092193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  <w:r w:rsidRPr="00B457B9">
              <w:rPr>
                <w:rFonts w:ascii="Times New Roman" w:hAnsi="Times New Roman"/>
                <w:sz w:val="28"/>
                <w:szCs w:val="28"/>
              </w:rPr>
              <w:t xml:space="preserve">          П</w:t>
            </w:r>
            <w:r w:rsidR="00C82CB9" w:rsidRPr="00B457B9">
              <w:rPr>
                <w:rFonts w:ascii="Times New Roman" w:hAnsi="Times New Roman"/>
                <w:sz w:val="28"/>
                <w:szCs w:val="28"/>
              </w:rPr>
              <w:t>.В. </w:t>
            </w:r>
            <w:r w:rsidRPr="00B457B9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707E58" w:rsidRPr="00B457B9" w:rsidRDefault="00707E58" w:rsidP="00D136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07E58" w:rsidRPr="00B457B9" w:rsidSect="00A33F45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5AC" w:rsidRDefault="009475AC">
      <w:r>
        <w:separator/>
      </w:r>
    </w:p>
  </w:endnote>
  <w:endnote w:type="continuationSeparator" w:id="0">
    <w:p w:rsidR="009475AC" w:rsidRDefault="0094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A27F4" w:rsidRPr="00F134FF" w:rsidTr="00F134FF">
      <w:tc>
        <w:tcPr>
          <w:tcW w:w="2538" w:type="dxa"/>
        </w:tcPr>
        <w:p w:rsidR="002A27F4" w:rsidRPr="00F134FF" w:rsidRDefault="002A27F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A27F4" w:rsidRPr="00F134FF" w:rsidRDefault="002A27F4" w:rsidP="00F134F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A27F4" w:rsidRPr="00F134FF" w:rsidRDefault="002A27F4" w:rsidP="00F134F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A27F4" w:rsidRPr="00F134FF" w:rsidRDefault="002A27F4" w:rsidP="00F134F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A27F4" w:rsidRDefault="002A27F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5AC" w:rsidRDefault="009475AC">
      <w:r>
        <w:separator/>
      </w:r>
    </w:p>
  </w:footnote>
  <w:footnote w:type="continuationSeparator" w:id="0">
    <w:p w:rsidR="009475AC" w:rsidRDefault="00947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7F4" w:rsidRDefault="0083270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A27F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A27F4">
      <w:rPr>
        <w:rStyle w:val="a8"/>
        <w:noProof/>
      </w:rPr>
      <w:t>1</w:t>
    </w:r>
    <w:r>
      <w:rPr>
        <w:rStyle w:val="a8"/>
      </w:rPr>
      <w:fldChar w:fldCharType="end"/>
    </w:r>
  </w:p>
  <w:p w:rsidR="002A27F4" w:rsidRDefault="002A27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7F4" w:rsidRPr="00481B88" w:rsidRDefault="002A27F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A27F4" w:rsidRPr="00481B88" w:rsidRDefault="0083270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2A27F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C42FC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A27F4" w:rsidRPr="00E37801" w:rsidRDefault="002A27F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74C0664"/>
    <w:multiLevelType w:val="hybridMultilevel"/>
    <w:tmpl w:val="493AB294"/>
    <w:lvl w:ilvl="0" w:tplc="5D6A08E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A44211B"/>
    <w:multiLevelType w:val="hybridMultilevel"/>
    <w:tmpl w:val="3B10422A"/>
    <w:lvl w:ilvl="0" w:tplc="C450C5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8B1D65"/>
    <w:multiLevelType w:val="hybridMultilevel"/>
    <w:tmpl w:val="6012EDC8"/>
    <w:lvl w:ilvl="0" w:tplc="B8E6F3C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D1804F5"/>
    <w:multiLevelType w:val="hybridMultilevel"/>
    <w:tmpl w:val="2EEEA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8Q3Lg15xWaoPLKj3r8jZV54/wk=" w:salt="xmKnTsNHM+ReqYJ0Ujkvo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2D2"/>
    <w:rsid w:val="000000B0"/>
    <w:rsid w:val="00003114"/>
    <w:rsid w:val="00012940"/>
    <w:rsid w:val="0001360F"/>
    <w:rsid w:val="0001525C"/>
    <w:rsid w:val="00015611"/>
    <w:rsid w:val="00024CC1"/>
    <w:rsid w:val="000269F0"/>
    <w:rsid w:val="0003207A"/>
    <w:rsid w:val="000331B3"/>
    <w:rsid w:val="00033413"/>
    <w:rsid w:val="00033AFC"/>
    <w:rsid w:val="00036219"/>
    <w:rsid w:val="00037C0C"/>
    <w:rsid w:val="00046338"/>
    <w:rsid w:val="00046DF2"/>
    <w:rsid w:val="000472C4"/>
    <w:rsid w:val="000514DF"/>
    <w:rsid w:val="00056594"/>
    <w:rsid w:val="00056754"/>
    <w:rsid w:val="00056A33"/>
    <w:rsid w:val="00056DEB"/>
    <w:rsid w:val="00073A7A"/>
    <w:rsid w:val="00076D5E"/>
    <w:rsid w:val="00084DD3"/>
    <w:rsid w:val="00086740"/>
    <w:rsid w:val="000917C0"/>
    <w:rsid w:val="00092193"/>
    <w:rsid w:val="00095EA8"/>
    <w:rsid w:val="000A44D8"/>
    <w:rsid w:val="000A5C7D"/>
    <w:rsid w:val="000B0736"/>
    <w:rsid w:val="000C5DE4"/>
    <w:rsid w:val="000C6F67"/>
    <w:rsid w:val="000D371E"/>
    <w:rsid w:val="000D3E5B"/>
    <w:rsid w:val="000D5EED"/>
    <w:rsid w:val="000E4412"/>
    <w:rsid w:val="000E5264"/>
    <w:rsid w:val="000E5634"/>
    <w:rsid w:val="000F73A5"/>
    <w:rsid w:val="0010685A"/>
    <w:rsid w:val="001073FF"/>
    <w:rsid w:val="00122CFD"/>
    <w:rsid w:val="001354CF"/>
    <w:rsid w:val="00137E24"/>
    <w:rsid w:val="00151370"/>
    <w:rsid w:val="001542A2"/>
    <w:rsid w:val="00160DFE"/>
    <w:rsid w:val="00162E72"/>
    <w:rsid w:val="00165096"/>
    <w:rsid w:val="00166577"/>
    <w:rsid w:val="001704DE"/>
    <w:rsid w:val="00170E67"/>
    <w:rsid w:val="001722DA"/>
    <w:rsid w:val="00175BE5"/>
    <w:rsid w:val="00176D57"/>
    <w:rsid w:val="001806AD"/>
    <w:rsid w:val="00182B83"/>
    <w:rsid w:val="001850F4"/>
    <w:rsid w:val="0019208A"/>
    <w:rsid w:val="0019239F"/>
    <w:rsid w:val="001946A9"/>
    <w:rsid w:val="001947BE"/>
    <w:rsid w:val="00194AD1"/>
    <w:rsid w:val="001A1C6D"/>
    <w:rsid w:val="001A4172"/>
    <w:rsid w:val="001A560F"/>
    <w:rsid w:val="001B0982"/>
    <w:rsid w:val="001B0B53"/>
    <w:rsid w:val="001B32BA"/>
    <w:rsid w:val="001B40D5"/>
    <w:rsid w:val="001C30C7"/>
    <w:rsid w:val="001D0877"/>
    <w:rsid w:val="001D1D7E"/>
    <w:rsid w:val="001E0317"/>
    <w:rsid w:val="001E20F1"/>
    <w:rsid w:val="001E5AE6"/>
    <w:rsid w:val="001F12E8"/>
    <w:rsid w:val="001F228C"/>
    <w:rsid w:val="001F4E02"/>
    <w:rsid w:val="001F64B8"/>
    <w:rsid w:val="001F7C83"/>
    <w:rsid w:val="00203046"/>
    <w:rsid w:val="002032C3"/>
    <w:rsid w:val="00221A27"/>
    <w:rsid w:val="00224EE8"/>
    <w:rsid w:val="002259CD"/>
    <w:rsid w:val="002268D7"/>
    <w:rsid w:val="002269C7"/>
    <w:rsid w:val="00231F1C"/>
    <w:rsid w:val="002334D7"/>
    <w:rsid w:val="0024163F"/>
    <w:rsid w:val="00242DDB"/>
    <w:rsid w:val="00243BC4"/>
    <w:rsid w:val="002461F8"/>
    <w:rsid w:val="002479A2"/>
    <w:rsid w:val="00252780"/>
    <w:rsid w:val="00254685"/>
    <w:rsid w:val="00260473"/>
    <w:rsid w:val="0026087E"/>
    <w:rsid w:val="00260DFD"/>
    <w:rsid w:val="00262E74"/>
    <w:rsid w:val="00265420"/>
    <w:rsid w:val="00274E14"/>
    <w:rsid w:val="00280409"/>
    <w:rsid w:val="00280A6D"/>
    <w:rsid w:val="00280B51"/>
    <w:rsid w:val="002821BE"/>
    <w:rsid w:val="00287C9B"/>
    <w:rsid w:val="00292827"/>
    <w:rsid w:val="00292BC7"/>
    <w:rsid w:val="00294E76"/>
    <w:rsid w:val="002953B6"/>
    <w:rsid w:val="00296B3D"/>
    <w:rsid w:val="0029762C"/>
    <w:rsid w:val="002A27F4"/>
    <w:rsid w:val="002A4380"/>
    <w:rsid w:val="002A5046"/>
    <w:rsid w:val="002B15DD"/>
    <w:rsid w:val="002B2767"/>
    <w:rsid w:val="002B5420"/>
    <w:rsid w:val="002B7718"/>
    <w:rsid w:val="002B7A59"/>
    <w:rsid w:val="002B7C99"/>
    <w:rsid w:val="002C1F89"/>
    <w:rsid w:val="002C215E"/>
    <w:rsid w:val="002C46F2"/>
    <w:rsid w:val="002C4A97"/>
    <w:rsid w:val="002C6B4B"/>
    <w:rsid w:val="002D6F07"/>
    <w:rsid w:val="002E0EEC"/>
    <w:rsid w:val="002F1E81"/>
    <w:rsid w:val="002F2DA7"/>
    <w:rsid w:val="002F36E2"/>
    <w:rsid w:val="00300494"/>
    <w:rsid w:val="00305EB7"/>
    <w:rsid w:val="00310D92"/>
    <w:rsid w:val="003160CB"/>
    <w:rsid w:val="00320185"/>
    <w:rsid w:val="003213F1"/>
    <w:rsid w:val="003222A3"/>
    <w:rsid w:val="00323A16"/>
    <w:rsid w:val="00324EF5"/>
    <w:rsid w:val="00332D11"/>
    <w:rsid w:val="00337712"/>
    <w:rsid w:val="0033774B"/>
    <w:rsid w:val="00360A40"/>
    <w:rsid w:val="00365E80"/>
    <w:rsid w:val="00366F56"/>
    <w:rsid w:val="00372C33"/>
    <w:rsid w:val="00373D05"/>
    <w:rsid w:val="00376CA2"/>
    <w:rsid w:val="00381616"/>
    <w:rsid w:val="0038445B"/>
    <w:rsid w:val="003870C2"/>
    <w:rsid w:val="003871F2"/>
    <w:rsid w:val="003909E3"/>
    <w:rsid w:val="003957FF"/>
    <w:rsid w:val="003973B5"/>
    <w:rsid w:val="003A3BA2"/>
    <w:rsid w:val="003A5CD7"/>
    <w:rsid w:val="003A7592"/>
    <w:rsid w:val="003B00DF"/>
    <w:rsid w:val="003B4DDA"/>
    <w:rsid w:val="003C6928"/>
    <w:rsid w:val="003C7F6F"/>
    <w:rsid w:val="003D0678"/>
    <w:rsid w:val="003D3B8A"/>
    <w:rsid w:val="003D54F8"/>
    <w:rsid w:val="003D63DB"/>
    <w:rsid w:val="003E4D18"/>
    <w:rsid w:val="003F11AA"/>
    <w:rsid w:val="003F4F5E"/>
    <w:rsid w:val="003F6281"/>
    <w:rsid w:val="003F709F"/>
    <w:rsid w:val="00400906"/>
    <w:rsid w:val="0040111E"/>
    <w:rsid w:val="00402E79"/>
    <w:rsid w:val="004111E5"/>
    <w:rsid w:val="00413C10"/>
    <w:rsid w:val="0041753B"/>
    <w:rsid w:val="00421791"/>
    <w:rsid w:val="00422523"/>
    <w:rsid w:val="004242AA"/>
    <w:rsid w:val="0042590E"/>
    <w:rsid w:val="0042753C"/>
    <w:rsid w:val="00434B72"/>
    <w:rsid w:val="00435556"/>
    <w:rsid w:val="00437674"/>
    <w:rsid w:val="00437F65"/>
    <w:rsid w:val="00440F49"/>
    <w:rsid w:val="0044168C"/>
    <w:rsid w:val="00443517"/>
    <w:rsid w:val="00460FEA"/>
    <w:rsid w:val="00462C1F"/>
    <w:rsid w:val="0046623E"/>
    <w:rsid w:val="00466F53"/>
    <w:rsid w:val="00470342"/>
    <w:rsid w:val="0047132E"/>
    <w:rsid w:val="004734B7"/>
    <w:rsid w:val="00476CFE"/>
    <w:rsid w:val="00481B88"/>
    <w:rsid w:val="00485835"/>
    <w:rsid w:val="00485B4F"/>
    <w:rsid w:val="004862D1"/>
    <w:rsid w:val="0049163C"/>
    <w:rsid w:val="00491CDB"/>
    <w:rsid w:val="0049495E"/>
    <w:rsid w:val="004A1FC7"/>
    <w:rsid w:val="004A204E"/>
    <w:rsid w:val="004A656D"/>
    <w:rsid w:val="004B0F2C"/>
    <w:rsid w:val="004B2D5A"/>
    <w:rsid w:val="004C185E"/>
    <w:rsid w:val="004C79FE"/>
    <w:rsid w:val="004D103C"/>
    <w:rsid w:val="004D261F"/>
    <w:rsid w:val="004D293D"/>
    <w:rsid w:val="004D3EA6"/>
    <w:rsid w:val="004E3911"/>
    <w:rsid w:val="004F44FE"/>
    <w:rsid w:val="004F5780"/>
    <w:rsid w:val="00500365"/>
    <w:rsid w:val="00505701"/>
    <w:rsid w:val="00506CF0"/>
    <w:rsid w:val="00507430"/>
    <w:rsid w:val="00510A80"/>
    <w:rsid w:val="0051134E"/>
    <w:rsid w:val="00512A47"/>
    <w:rsid w:val="005132F2"/>
    <w:rsid w:val="005133E7"/>
    <w:rsid w:val="00515B9E"/>
    <w:rsid w:val="00517A79"/>
    <w:rsid w:val="005210A6"/>
    <w:rsid w:val="005234A3"/>
    <w:rsid w:val="00531317"/>
    <w:rsid w:val="00531C68"/>
    <w:rsid w:val="00532119"/>
    <w:rsid w:val="005335F3"/>
    <w:rsid w:val="00543C38"/>
    <w:rsid w:val="00543D2D"/>
    <w:rsid w:val="00544E96"/>
    <w:rsid w:val="00545A3D"/>
    <w:rsid w:val="00546DBB"/>
    <w:rsid w:val="00551C16"/>
    <w:rsid w:val="005529C6"/>
    <w:rsid w:val="00552B32"/>
    <w:rsid w:val="00561A5B"/>
    <w:rsid w:val="00562233"/>
    <w:rsid w:val="0057074C"/>
    <w:rsid w:val="00573FBF"/>
    <w:rsid w:val="00574FF3"/>
    <w:rsid w:val="00582538"/>
    <w:rsid w:val="005838EA"/>
    <w:rsid w:val="00585EE1"/>
    <w:rsid w:val="00590C0E"/>
    <w:rsid w:val="005939E6"/>
    <w:rsid w:val="00597D70"/>
    <w:rsid w:val="005A238B"/>
    <w:rsid w:val="005A2FAD"/>
    <w:rsid w:val="005A35B3"/>
    <w:rsid w:val="005A4200"/>
    <w:rsid w:val="005A4227"/>
    <w:rsid w:val="005A7FDF"/>
    <w:rsid w:val="005B229B"/>
    <w:rsid w:val="005B3518"/>
    <w:rsid w:val="005B5A4B"/>
    <w:rsid w:val="005C3E22"/>
    <w:rsid w:val="005C56AE"/>
    <w:rsid w:val="005C5914"/>
    <w:rsid w:val="005C7449"/>
    <w:rsid w:val="005D17EC"/>
    <w:rsid w:val="005D557F"/>
    <w:rsid w:val="005D5651"/>
    <w:rsid w:val="005D69E4"/>
    <w:rsid w:val="005E1741"/>
    <w:rsid w:val="005E19A6"/>
    <w:rsid w:val="005E1AC2"/>
    <w:rsid w:val="005E2285"/>
    <w:rsid w:val="005E6D99"/>
    <w:rsid w:val="005E79E6"/>
    <w:rsid w:val="005F0191"/>
    <w:rsid w:val="005F2ADD"/>
    <w:rsid w:val="005F2C49"/>
    <w:rsid w:val="006007D8"/>
    <w:rsid w:val="006013EB"/>
    <w:rsid w:val="00601854"/>
    <w:rsid w:val="00603B1F"/>
    <w:rsid w:val="0060479E"/>
    <w:rsid w:val="00604BE7"/>
    <w:rsid w:val="0060550C"/>
    <w:rsid w:val="00612340"/>
    <w:rsid w:val="0061237A"/>
    <w:rsid w:val="006128B4"/>
    <w:rsid w:val="00616AED"/>
    <w:rsid w:val="00617B6F"/>
    <w:rsid w:val="006201C6"/>
    <w:rsid w:val="006242C8"/>
    <w:rsid w:val="00632A4F"/>
    <w:rsid w:val="00632B56"/>
    <w:rsid w:val="006351E3"/>
    <w:rsid w:val="00636D34"/>
    <w:rsid w:val="00644236"/>
    <w:rsid w:val="0064637D"/>
    <w:rsid w:val="006471E5"/>
    <w:rsid w:val="0065233E"/>
    <w:rsid w:val="00654C50"/>
    <w:rsid w:val="00656AE4"/>
    <w:rsid w:val="00664A03"/>
    <w:rsid w:val="00666E39"/>
    <w:rsid w:val="00671349"/>
    <w:rsid w:val="00671D3B"/>
    <w:rsid w:val="00680CBF"/>
    <w:rsid w:val="00683693"/>
    <w:rsid w:val="00684A5B"/>
    <w:rsid w:val="00691569"/>
    <w:rsid w:val="00693841"/>
    <w:rsid w:val="00697878"/>
    <w:rsid w:val="006A1F71"/>
    <w:rsid w:val="006A5804"/>
    <w:rsid w:val="006B0310"/>
    <w:rsid w:val="006B298F"/>
    <w:rsid w:val="006B501B"/>
    <w:rsid w:val="006B67A5"/>
    <w:rsid w:val="006C0361"/>
    <w:rsid w:val="006C1C63"/>
    <w:rsid w:val="006D1A1B"/>
    <w:rsid w:val="006F328B"/>
    <w:rsid w:val="006F5886"/>
    <w:rsid w:val="006F5F67"/>
    <w:rsid w:val="0070353F"/>
    <w:rsid w:val="00706D12"/>
    <w:rsid w:val="0070719B"/>
    <w:rsid w:val="00707734"/>
    <w:rsid w:val="00707E19"/>
    <w:rsid w:val="00707E58"/>
    <w:rsid w:val="00712F7C"/>
    <w:rsid w:val="00713C95"/>
    <w:rsid w:val="00715804"/>
    <w:rsid w:val="00721DF4"/>
    <w:rsid w:val="0072269A"/>
    <w:rsid w:val="00722D66"/>
    <w:rsid w:val="0072328A"/>
    <w:rsid w:val="00731DEF"/>
    <w:rsid w:val="00733582"/>
    <w:rsid w:val="007335B4"/>
    <w:rsid w:val="00734EF0"/>
    <w:rsid w:val="007377B5"/>
    <w:rsid w:val="007446E2"/>
    <w:rsid w:val="00746CC2"/>
    <w:rsid w:val="00760323"/>
    <w:rsid w:val="0076095A"/>
    <w:rsid w:val="00765600"/>
    <w:rsid w:val="00766E1E"/>
    <w:rsid w:val="00767C39"/>
    <w:rsid w:val="00776284"/>
    <w:rsid w:val="00787787"/>
    <w:rsid w:val="00791C9F"/>
    <w:rsid w:val="00792AAB"/>
    <w:rsid w:val="00793B47"/>
    <w:rsid w:val="00794C1E"/>
    <w:rsid w:val="007958C1"/>
    <w:rsid w:val="007A0363"/>
    <w:rsid w:val="007A1D0C"/>
    <w:rsid w:val="007A1F9B"/>
    <w:rsid w:val="007A2A7B"/>
    <w:rsid w:val="007A316C"/>
    <w:rsid w:val="007A5C8B"/>
    <w:rsid w:val="007B230F"/>
    <w:rsid w:val="007B6498"/>
    <w:rsid w:val="007C0700"/>
    <w:rsid w:val="007C4310"/>
    <w:rsid w:val="007C664B"/>
    <w:rsid w:val="007D39FC"/>
    <w:rsid w:val="007D4925"/>
    <w:rsid w:val="007D6844"/>
    <w:rsid w:val="007D7883"/>
    <w:rsid w:val="007E3F6C"/>
    <w:rsid w:val="007F0C8A"/>
    <w:rsid w:val="007F11AB"/>
    <w:rsid w:val="007F34AA"/>
    <w:rsid w:val="008103CD"/>
    <w:rsid w:val="008143CB"/>
    <w:rsid w:val="00815BB4"/>
    <w:rsid w:val="0082082B"/>
    <w:rsid w:val="00823CA1"/>
    <w:rsid w:val="00832607"/>
    <w:rsid w:val="00832708"/>
    <w:rsid w:val="00833BE3"/>
    <w:rsid w:val="00842211"/>
    <w:rsid w:val="008513B9"/>
    <w:rsid w:val="008523BE"/>
    <w:rsid w:val="00857074"/>
    <w:rsid w:val="008663E1"/>
    <w:rsid w:val="008702D3"/>
    <w:rsid w:val="00872FD0"/>
    <w:rsid w:val="00875DB9"/>
    <w:rsid w:val="00876034"/>
    <w:rsid w:val="00882223"/>
    <w:rsid w:val="00882341"/>
    <w:rsid w:val="008827E7"/>
    <w:rsid w:val="00897610"/>
    <w:rsid w:val="00897B33"/>
    <w:rsid w:val="008A1696"/>
    <w:rsid w:val="008A4176"/>
    <w:rsid w:val="008A7629"/>
    <w:rsid w:val="008B0763"/>
    <w:rsid w:val="008B25DE"/>
    <w:rsid w:val="008B7D2A"/>
    <w:rsid w:val="008C58FE"/>
    <w:rsid w:val="008C6398"/>
    <w:rsid w:val="008D1887"/>
    <w:rsid w:val="008D6A8F"/>
    <w:rsid w:val="008E1842"/>
    <w:rsid w:val="008E5478"/>
    <w:rsid w:val="008E57B5"/>
    <w:rsid w:val="008E6112"/>
    <w:rsid w:val="008E6C41"/>
    <w:rsid w:val="008F0816"/>
    <w:rsid w:val="008F4B49"/>
    <w:rsid w:val="008F6BB7"/>
    <w:rsid w:val="00900F42"/>
    <w:rsid w:val="009033D1"/>
    <w:rsid w:val="009101C1"/>
    <w:rsid w:val="009115E8"/>
    <w:rsid w:val="00912379"/>
    <w:rsid w:val="00916B5C"/>
    <w:rsid w:val="009227B7"/>
    <w:rsid w:val="00922F0F"/>
    <w:rsid w:val="00924B06"/>
    <w:rsid w:val="009300AC"/>
    <w:rsid w:val="00932E3C"/>
    <w:rsid w:val="009413B8"/>
    <w:rsid w:val="00942D81"/>
    <w:rsid w:val="0094392A"/>
    <w:rsid w:val="009475AC"/>
    <w:rsid w:val="00954B78"/>
    <w:rsid w:val="009567F1"/>
    <w:rsid w:val="00957D6D"/>
    <w:rsid w:val="00960660"/>
    <w:rsid w:val="00962517"/>
    <w:rsid w:val="009715FE"/>
    <w:rsid w:val="0098227A"/>
    <w:rsid w:val="00982D9D"/>
    <w:rsid w:val="0098405A"/>
    <w:rsid w:val="0098507F"/>
    <w:rsid w:val="00993F6B"/>
    <w:rsid w:val="00994E76"/>
    <w:rsid w:val="009970CA"/>
    <w:rsid w:val="00997695"/>
    <w:rsid w:val="009977FF"/>
    <w:rsid w:val="009A085B"/>
    <w:rsid w:val="009B2EF1"/>
    <w:rsid w:val="009B42BF"/>
    <w:rsid w:val="009B4D05"/>
    <w:rsid w:val="009C0150"/>
    <w:rsid w:val="009C1DE6"/>
    <w:rsid w:val="009C1F0E"/>
    <w:rsid w:val="009C34CE"/>
    <w:rsid w:val="009D3E8C"/>
    <w:rsid w:val="009D45D5"/>
    <w:rsid w:val="009E2243"/>
    <w:rsid w:val="009E3A0E"/>
    <w:rsid w:val="00A02B78"/>
    <w:rsid w:val="00A068D7"/>
    <w:rsid w:val="00A10DF3"/>
    <w:rsid w:val="00A1314B"/>
    <w:rsid w:val="00A13160"/>
    <w:rsid w:val="00A137D3"/>
    <w:rsid w:val="00A13996"/>
    <w:rsid w:val="00A24C3A"/>
    <w:rsid w:val="00A30CDF"/>
    <w:rsid w:val="00A31BB8"/>
    <w:rsid w:val="00A33F45"/>
    <w:rsid w:val="00A34C13"/>
    <w:rsid w:val="00A4091D"/>
    <w:rsid w:val="00A44A8F"/>
    <w:rsid w:val="00A516E4"/>
    <w:rsid w:val="00A51BEC"/>
    <w:rsid w:val="00A51D96"/>
    <w:rsid w:val="00A54078"/>
    <w:rsid w:val="00A6586A"/>
    <w:rsid w:val="00A669A9"/>
    <w:rsid w:val="00A66C69"/>
    <w:rsid w:val="00A73D3E"/>
    <w:rsid w:val="00A8544A"/>
    <w:rsid w:val="00A87EE2"/>
    <w:rsid w:val="00A90731"/>
    <w:rsid w:val="00A90B60"/>
    <w:rsid w:val="00A929B0"/>
    <w:rsid w:val="00A94C27"/>
    <w:rsid w:val="00A96F84"/>
    <w:rsid w:val="00AA052B"/>
    <w:rsid w:val="00AA0729"/>
    <w:rsid w:val="00AA0799"/>
    <w:rsid w:val="00AA5EB6"/>
    <w:rsid w:val="00AB1A4E"/>
    <w:rsid w:val="00AB4034"/>
    <w:rsid w:val="00AC3953"/>
    <w:rsid w:val="00AC7150"/>
    <w:rsid w:val="00AD3588"/>
    <w:rsid w:val="00AD6237"/>
    <w:rsid w:val="00AE29E6"/>
    <w:rsid w:val="00AE4741"/>
    <w:rsid w:val="00AE72A9"/>
    <w:rsid w:val="00AF0A42"/>
    <w:rsid w:val="00AF4882"/>
    <w:rsid w:val="00AF5F7C"/>
    <w:rsid w:val="00AF6E80"/>
    <w:rsid w:val="00AF78D3"/>
    <w:rsid w:val="00B02207"/>
    <w:rsid w:val="00B03403"/>
    <w:rsid w:val="00B06933"/>
    <w:rsid w:val="00B06E10"/>
    <w:rsid w:val="00B10324"/>
    <w:rsid w:val="00B10E7A"/>
    <w:rsid w:val="00B114C1"/>
    <w:rsid w:val="00B22E69"/>
    <w:rsid w:val="00B24FD1"/>
    <w:rsid w:val="00B3359B"/>
    <w:rsid w:val="00B33776"/>
    <w:rsid w:val="00B369F7"/>
    <w:rsid w:val="00B376B1"/>
    <w:rsid w:val="00B40FBC"/>
    <w:rsid w:val="00B413CE"/>
    <w:rsid w:val="00B457B9"/>
    <w:rsid w:val="00B46EA9"/>
    <w:rsid w:val="00B56571"/>
    <w:rsid w:val="00B620D9"/>
    <w:rsid w:val="00B633DB"/>
    <w:rsid w:val="00B639ED"/>
    <w:rsid w:val="00B66A8C"/>
    <w:rsid w:val="00B70499"/>
    <w:rsid w:val="00B8061C"/>
    <w:rsid w:val="00B83BA2"/>
    <w:rsid w:val="00B83CDC"/>
    <w:rsid w:val="00B853AA"/>
    <w:rsid w:val="00B874F2"/>
    <w:rsid w:val="00B875BF"/>
    <w:rsid w:val="00B911CC"/>
    <w:rsid w:val="00B91F62"/>
    <w:rsid w:val="00B9534F"/>
    <w:rsid w:val="00BA4FD0"/>
    <w:rsid w:val="00BA716F"/>
    <w:rsid w:val="00BB2C98"/>
    <w:rsid w:val="00BB5586"/>
    <w:rsid w:val="00BC42FC"/>
    <w:rsid w:val="00BC6F21"/>
    <w:rsid w:val="00BD07B6"/>
    <w:rsid w:val="00BD0B82"/>
    <w:rsid w:val="00BD5C04"/>
    <w:rsid w:val="00BD7C48"/>
    <w:rsid w:val="00BF4F5F"/>
    <w:rsid w:val="00C00525"/>
    <w:rsid w:val="00C04380"/>
    <w:rsid w:val="00C04EEB"/>
    <w:rsid w:val="00C10F12"/>
    <w:rsid w:val="00C112F2"/>
    <w:rsid w:val="00C11826"/>
    <w:rsid w:val="00C129A1"/>
    <w:rsid w:val="00C13262"/>
    <w:rsid w:val="00C162C6"/>
    <w:rsid w:val="00C26550"/>
    <w:rsid w:val="00C26582"/>
    <w:rsid w:val="00C26814"/>
    <w:rsid w:val="00C2760D"/>
    <w:rsid w:val="00C27D89"/>
    <w:rsid w:val="00C315E4"/>
    <w:rsid w:val="00C444F8"/>
    <w:rsid w:val="00C452B8"/>
    <w:rsid w:val="00C46D42"/>
    <w:rsid w:val="00C50C32"/>
    <w:rsid w:val="00C558B7"/>
    <w:rsid w:val="00C60178"/>
    <w:rsid w:val="00C61760"/>
    <w:rsid w:val="00C62222"/>
    <w:rsid w:val="00C62738"/>
    <w:rsid w:val="00C63CD6"/>
    <w:rsid w:val="00C65119"/>
    <w:rsid w:val="00C66E1A"/>
    <w:rsid w:val="00C70DB1"/>
    <w:rsid w:val="00C73724"/>
    <w:rsid w:val="00C777D2"/>
    <w:rsid w:val="00C778C9"/>
    <w:rsid w:val="00C81794"/>
    <w:rsid w:val="00C82CB9"/>
    <w:rsid w:val="00C87D95"/>
    <w:rsid w:val="00C9077A"/>
    <w:rsid w:val="00C95CD2"/>
    <w:rsid w:val="00CA051B"/>
    <w:rsid w:val="00CA09F9"/>
    <w:rsid w:val="00CA0B71"/>
    <w:rsid w:val="00CB3CBE"/>
    <w:rsid w:val="00CB42E1"/>
    <w:rsid w:val="00CB501C"/>
    <w:rsid w:val="00CB78D5"/>
    <w:rsid w:val="00CC39DE"/>
    <w:rsid w:val="00CC5BAA"/>
    <w:rsid w:val="00CD54CA"/>
    <w:rsid w:val="00CF03D8"/>
    <w:rsid w:val="00CF4B81"/>
    <w:rsid w:val="00CF5484"/>
    <w:rsid w:val="00CF6D83"/>
    <w:rsid w:val="00CF733A"/>
    <w:rsid w:val="00CF749C"/>
    <w:rsid w:val="00D01315"/>
    <w:rsid w:val="00D014E3"/>
    <w:rsid w:val="00D015D5"/>
    <w:rsid w:val="00D01E7C"/>
    <w:rsid w:val="00D03D68"/>
    <w:rsid w:val="00D0652E"/>
    <w:rsid w:val="00D0742C"/>
    <w:rsid w:val="00D07DB0"/>
    <w:rsid w:val="00D13643"/>
    <w:rsid w:val="00D13655"/>
    <w:rsid w:val="00D14931"/>
    <w:rsid w:val="00D20E06"/>
    <w:rsid w:val="00D22B4C"/>
    <w:rsid w:val="00D266DD"/>
    <w:rsid w:val="00D26889"/>
    <w:rsid w:val="00D27AB4"/>
    <w:rsid w:val="00D27DFF"/>
    <w:rsid w:val="00D32B04"/>
    <w:rsid w:val="00D352E2"/>
    <w:rsid w:val="00D35800"/>
    <w:rsid w:val="00D374E7"/>
    <w:rsid w:val="00D41D0D"/>
    <w:rsid w:val="00D45B42"/>
    <w:rsid w:val="00D5081E"/>
    <w:rsid w:val="00D52D43"/>
    <w:rsid w:val="00D6060C"/>
    <w:rsid w:val="00D60CE8"/>
    <w:rsid w:val="00D63949"/>
    <w:rsid w:val="00D652E7"/>
    <w:rsid w:val="00D70DFD"/>
    <w:rsid w:val="00D72F72"/>
    <w:rsid w:val="00D747C6"/>
    <w:rsid w:val="00D764C5"/>
    <w:rsid w:val="00D77BCF"/>
    <w:rsid w:val="00D839E9"/>
    <w:rsid w:val="00D84394"/>
    <w:rsid w:val="00D95E55"/>
    <w:rsid w:val="00D96E76"/>
    <w:rsid w:val="00DA080C"/>
    <w:rsid w:val="00DA0D46"/>
    <w:rsid w:val="00DA24DD"/>
    <w:rsid w:val="00DA5CC7"/>
    <w:rsid w:val="00DB2AF3"/>
    <w:rsid w:val="00DB3664"/>
    <w:rsid w:val="00DB42D2"/>
    <w:rsid w:val="00DB53C3"/>
    <w:rsid w:val="00DC1325"/>
    <w:rsid w:val="00DC16FB"/>
    <w:rsid w:val="00DC345A"/>
    <w:rsid w:val="00DC4A65"/>
    <w:rsid w:val="00DC4F66"/>
    <w:rsid w:val="00DD036A"/>
    <w:rsid w:val="00DD0D29"/>
    <w:rsid w:val="00DD31F2"/>
    <w:rsid w:val="00DD5600"/>
    <w:rsid w:val="00DE0E02"/>
    <w:rsid w:val="00DE2A79"/>
    <w:rsid w:val="00DE4705"/>
    <w:rsid w:val="00DE745A"/>
    <w:rsid w:val="00DF07E5"/>
    <w:rsid w:val="00DF33B7"/>
    <w:rsid w:val="00DF5EB5"/>
    <w:rsid w:val="00E10B44"/>
    <w:rsid w:val="00E11DB1"/>
    <w:rsid w:val="00E11F02"/>
    <w:rsid w:val="00E14943"/>
    <w:rsid w:val="00E210BD"/>
    <w:rsid w:val="00E2335F"/>
    <w:rsid w:val="00E23E35"/>
    <w:rsid w:val="00E264C1"/>
    <w:rsid w:val="00E2726B"/>
    <w:rsid w:val="00E30BEF"/>
    <w:rsid w:val="00E3157E"/>
    <w:rsid w:val="00E3262D"/>
    <w:rsid w:val="00E347D3"/>
    <w:rsid w:val="00E350CA"/>
    <w:rsid w:val="00E371C0"/>
    <w:rsid w:val="00E37801"/>
    <w:rsid w:val="00E458C9"/>
    <w:rsid w:val="00E46B66"/>
    <w:rsid w:val="00E46EAA"/>
    <w:rsid w:val="00E47002"/>
    <w:rsid w:val="00E5038C"/>
    <w:rsid w:val="00E50B69"/>
    <w:rsid w:val="00E5298B"/>
    <w:rsid w:val="00E557EC"/>
    <w:rsid w:val="00E56EFB"/>
    <w:rsid w:val="00E57D4A"/>
    <w:rsid w:val="00E6458F"/>
    <w:rsid w:val="00E66074"/>
    <w:rsid w:val="00E70BFA"/>
    <w:rsid w:val="00E7242D"/>
    <w:rsid w:val="00E805AE"/>
    <w:rsid w:val="00E80B90"/>
    <w:rsid w:val="00E81A18"/>
    <w:rsid w:val="00E838A4"/>
    <w:rsid w:val="00E87E21"/>
    <w:rsid w:val="00E87E25"/>
    <w:rsid w:val="00E93A1D"/>
    <w:rsid w:val="00EA04F1"/>
    <w:rsid w:val="00EA0CFC"/>
    <w:rsid w:val="00EA2FD3"/>
    <w:rsid w:val="00EA37A7"/>
    <w:rsid w:val="00EA452D"/>
    <w:rsid w:val="00EB01FD"/>
    <w:rsid w:val="00EB0E43"/>
    <w:rsid w:val="00EB1C89"/>
    <w:rsid w:val="00EB55EA"/>
    <w:rsid w:val="00EB5E86"/>
    <w:rsid w:val="00EB7CE9"/>
    <w:rsid w:val="00EC11A5"/>
    <w:rsid w:val="00EC33FE"/>
    <w:rsid w:val="00EC3C5F"/>
    <w:rsid w:val="00EC433F"/>
    <w:rsid w:val="00EC68A4"/>
    <w:rsid w:val="00ED1FDE"/>
    <w:rsid w:val="00ED5A7F"/>
    <w:rsid w:val="00EE3500"/>
    <w:rsid w:val="00EE3C56"/>
    <w:rsid w:val="00EE7546"/>
    <w:rsid w:val="00EF21A3"/>
    <w:rsid w:val="00EF7781"/>
    <w:rsid w:val="00F03332"/>
    <w:rsid w:val="00F04856"/>
    <w:rsid w:val="00F06EFB"/>
    <w:rsid w:val="00F134FF"/>
    <w:rsid w:val="00F14B0C"/>
    <w:rsid w:val="00F14C2E"/>
    <w:rsid w:val="00F1529E"/>
    <w:rsid w:val="00F16F07"/>
    <w:rsid w:val="00F2114D"/>
    <w:rsid w:val="00F2138D"/>
    <w:rsid w:val="00F21A9C"/>
    <w:rsid w:val="00F255D1"/>
    <w:rsid w:val="00F37CD1"/>
    <w:rsid w:val="00F42C49"/>
    <w:rsid w:val="00F45860"/>
    <w:rsid w:val="00F45B7C"/>
    <w:rsid w:val="00F45FCE"/>
    <w:rsid w:val="00F52CEC"/>
    <w:rsid w:val="00F64B0B"/>
    <w:rsid w:val="00F70221"/>
    <w:rsid w:val="00F7539B"/>
    <w:rsid w:val="00F9334F"/>
    <w:rsid w:val="00F97D7F"/>
    <w:rsid w:val="00FA02B5"/>
    <w:rsid w:val="00FA0A8B"/>
    <w:rsid w:val="00FA122C"/>
    <w:rsid w:val="00FA3B95"/>
    <w:rsid w:val="00FA6B3A"/>
    <w:rsid w:val="00FA776B"/>
    <w:rsid w:val="00FB31BF"/>
    <w:rsid w:val="00FC1278"/>
    <w:rsid w:val="00FC1E6E"/>
    <w:rsid w:val="00FC2826"/>
    <w:rsid w:val="00FC2952"/>
    <w:rsid w:val="00FC58F9"/>
    <w:rsid w:val="00FC7FC4"/>
    <w:rsid w:val="00FD1830"/>
    <w:rsid w:val="00FE7735"/>
    <w:rsid w:val="00FF3A83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DD03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D03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DD036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D036A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rsid w:val="00DD036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uiPriority w:val="99"/>
    <w:rsid w:val="00DD036A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DD036A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036A"/>
    <w:rPr>
      <w:sz w:val="28"/>
      <w:szCs w:val="28"/>
    </w:rPr>
  </w:style>
  <w:style w:type="paragraph" w:styleId="ad">
    <w:name w:val="No Spacing"/>
    <w:uiPriority w:val="1"/>
    <w:qFormat/>
    <w:rsid w:val="00DD036A"/>
    <w:rPr>
      <w:rFonts w:ascii="TimesET" w:hAnsi="TimesET"/>
    </w:rPr>
  </w:style>
  <w:style w:type="character" w:styleId="ae">
    <w:name w:val="Hyperlink"/>
    <w:basedOn w:val="a0"/>
    <w:uiPriority w:val="99"/>
    <w:unhideWhenUsed/>
    <w:rsid w:val="00402E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DD03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D03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DD036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D036A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rsid w:val="00DD036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uiPriority w:val="99"/>
    <w:rsid w:val="00DD036A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DD036A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036A"/>
    <w:rPr>
      <w:sz w:val="28"/>
      <w:szCs w:val="28"/>
    </w:rPr>
  </w:style>
  <w:style w:type="paragraph" w:styleId="ad">
    <w:name w:val="No Spacing"/>
    <w:uiPriority w:val="1"/>
    <w:qFormat/>
    <w:rsid w:val="00DD036A"/>
    <w:rPr>
      <w:rFonts w:ascii="TimesET" w:hAnsi="TimesET"/>
    </w:rPr>
  </w:style>
  <w:style w:type="character" w:styleId="ae">
    <w:name w:val="Hyperlink"/>
    <w:basedOn w:val="a0"/>
    <w:uiPriority w:val="99"/>
    <w:unhideWhenUsed/>
    <w:rsid w:val="00402E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06948517067C3F75BDD8C64BEAE15EA26150ECAE9F0CEF1280AA8C6324C183F44ACCA1CE6DFDEFC6286D8E0F525793AA381B89441C398B0420C158WDj4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C6A12-F42E-4C92-9D60-E3A7E334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395</TotalTime>
  <Pages>6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gorbatovata</dc:creator>
  <cp:lastModifiedBy>Дягилева М.А.</cp:lastModifiedBy>
  <cp:revision>86</cp:revision>
  <cp:lastPrinted>2023-04-13T12:54:00Z</cp:lastPrinted>
  <dcterms:created xsi:type="dcterms:W3CDTF">2023-01-17T07:07:00Z</dcterms:created>
  <dcterms:modified xsi:type="dcterms:W3CDTF">2023-04-20T10:52:00Z</dcterms:modified>
</cp:coreProperties>
</file>