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E38EE" w:rsidTr="00CE38EE">
        <w:tc>
          <w:tcPr>
            <w:tcW w:w="10326" w:type="dxa"/>
            <w:shd w:val="clear" w:color="auto" w:fill="auto"/>
          </w:tcPr>
          <w:p w:rsidR="00190FF9" w:rsidRPr="00CE38EE" w:rsidRDefault="00190FF9" w:rsidP="00C335F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Default="00190FF9" w:rsidP="00C33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38E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C335FA" w:rsidRDefault="00C335FA" w:rsidP="00C335FA">
            <w:pPr>
              <w:jc w:val="both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к</w:t>
            </w:r>
            <w:r>
              <w:rPr>
                <w:rFonts w:ascii="Times New Roman"/>
                <w:sz w:val="28"/>
                <w:szCs w:val="28"/>
              </w:rPr>
              <w:t xml:space="preserve"> </w:t>
            </w:r>
            <w:r>
              <w:rPr>
                <w:rFonts w:ascii="Times New Roman"/>
                <w:sz w:val="28"/>
                <w:szCs w:val="28"/>
              </w:rPr>
              <w:t>распоряжению</w:t>
            </w:r>
            <w:r>
              <w:rPr>
                <w:rFonts w:ascii="Times New Roman"/>
                <w:sz w:val="28"/>
                <w:szCs w:val="28"/>
              </w:rPr>
              <w:t xml:space="preserve"> </w:t>
            </w:r>
            <w:r>
              <w:rPr>
                <w:rFonts w:ascii="Times New Roman"/>
                <w:sz w:val="28"/>
                <w:szCs w:val="28"/>
              </w:rPr>
              <w:t>Правительства</w:t>
            </w:r>
            <w:r>
              <w:rPr>
                <w:rFonts w:ascii="Times New Roman"/>
                <w:sz w:val="28"/>
                <w:szCs w:val="28"/>
              </w:rPr>
              <w:t xml:space="preserve"> </w:t>
            </w:r>
          </w:p>
          <w:p w:rsidR="00C335FA" w:rsidRPr="00CE38EE" w:rsidRDefault="00C335FA" w:rsidP="00C33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Рязанской</w:t>
            </w:r>
            <w:r>
              <w:rPr>
                <w:rFonts w:ascii="Times New Roman"/>
                <w:sz w:val="28"/>
                <w:szCs w:val="28"/>
              </w:rPr>
              <w:t xml:space="preserve"> </w:t>
            </w:r>
            <w:r>
              <w:rPr>
                <w:rFonts w:ascii="Times New Roman"/>
                <w:sz w:val="28"/>
                <w:szCs w:val="28"/>
              </w:rPr>
              <w:t>области</w:t>
            </w:r>
            <w:r>
              <w:rPr>
                <w:rFonts w:ascii="Times New Roman"/>
                <w:sz w:val="28"/>
                <w:szCs w:val="28"/>
              </w:rPr>
              <w:t xml:space="preserve"> </w:t>
            </w:r>
          </w:p>
        </w:tc>
      </w:tr>
      <w:tr w:rsidR="00C335FA" w:rsidRPr="00CE38EE" w:rsidTr="00CE38EE">
        <w:tc>
          <w:tcPr>
            <w:tcW w:w="10326" w:type="dxa"/>
            <w:shd w:val="clear" w:color="auto" w:fill="auto"/>
          </w:tcPr>
          <w:p w:rsidR="00C335FA" w:rsidRPr="00CE38EE" w:rsidRDefault="00C335FA" w:rsidP="00C335F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C335FA" w:rsidRPr="00CE38EE" w:rsidRDefault="00DC6571" w:rsidP="00C33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14.04.2023 № 174-р</w:t>
            </w:r>
            <w:bookmarkStart w:id="0" w:name="_GoBack"/>
            <w:bookmarkEnd w:id="0"/>
          </w:p>
        </w:tc>
      </w:tr>
      <w:tr w:rsidR="00C335FA" w:rsidRPr="00CE38EE" w:rsidTr="00CE38EE">
        <w:tc>
          <w:tcPr>
            <w:tcW w:w="10326" w:type="dxa"/>
            <w:shd w:val="clear" w:color="auto" w:fill="auto"/>
          </w:tcPr>
          <w:p w:rsidR="00C335FA" w:rsidRPr="00CE38EE" w:rsidRDefault="00C335FA" w:rsidP="00C335F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C335FA" w:rsidRPr="00CE38EE" w:rsidRDefault="00C335FA" w:rsidP="00C33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35FA" w:rsidRPr="00CE38EE" w:rsidTr="00CE38EE">
        <w:tc>
          <w:tcPr>
            <w:tcW w:w="10326" w:type="dxa"/>
            <w:shd w:val="clear" w:color="auto" w:fill="auto"/>
          </w:tcPr>
          <w:p w:rsidR="00C335FA" w:rsidRPr="00CE38EE" w:rsidRDefault="00C335FA" w:rsidP="00C335F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C335FA" w:rsidRPr="00CE38EE" w:rsidRDefault="00C335FA" w:rsidP="00C33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335FA" w:rsidRDefault="00C335F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335FA" w:rsidRPr="00AD137D" w:rsidRDefault="00C335FA" w:rsidP="00C335FA">
      <w:pPr>
        <w:pStyle w:val="Style1"/>
        <w:widowControl/>
        <w:jc w:val="center"/>
        <w:rPr>
          <w:rStyle w:val="FontStyle40"/>
          <w:b w:val="0"/>
          <w:sz w:val="28"/>
          <w:szCs w:val="28"/>
        </w:rPr>
      </w:pPr>
      <w:r w:rsidRPr="00AD137D">
        <w:rPr>
          <w:rStyle w:val="FontStyle40"/>
          <w:b w:val="0"/>
          <w:sz w:val="28"/>
          <w:szCs w:val="28"/>
        </w:rPr>
        <w:t>КОМПЛЕКС МЕР</w:t>
      </w:r>
    </w:p>
    <w:p w:rsidR="00C335FA" w:rsidRDefault="00C335FA" w:rsidP="00C335FA">
      <w:pPr>
        <w:pStyle w:val="Style2"/>
        <w:widowControl/>
        <w:jc w:val="center"/>
        <w:rPr>
          <w:rStyle w:val="FontStyle40"/>
          <w:b w:val="0"/>
          <w:sz w:val="28"/>
          <w:szCs w:val="28"/>
        </w:rPr>
      </w:pPr>
      <w:r w:rsidRPr="00AD137D">
        <w:rPr>
          <w:rStyle w:val="FontStyle40"/>
          <w:b w:val="0"/>
          <w:sz w:val="28"/>
          <w:szCs w:val="28"/>
        </w:rPr>
        <w:t xml:space="preserve">по повышению качества жизни и соблюдению прав и законных интересов детей </w:t>
      </w:r>
    </w:p>
    <w:p w:rsidR="00C335FA" w:rsidRDefault="00C335FA" w:rsidP="00C335FA">
      <w:pPr>
        <w:pStyle w:val="Style2"/>
        <w:widowControl/>
        <w:jc w:val="center"/>
        <w:rPr>
          <w:rStyle w:val="FontStyle40"/>
          <w:b w:val="0"/>
          <w:sz w:val="28"/>
          <w:szCs w:val="28"/>
        </w:rPr>
      </w:pPr>
      <w:r w:rsidRPr="00AD137D">
        <w:rPr>
          <w:rStyle w:val="FontStyle40"/>
          <w:b w:val="0"/>
          <w:sz w:val="28"/>
          <w:szCs w:val="28"/>
        </w:rPr>
        <w:t xml:space="preserve">с психическими расстройствами, </w:t>
      </w:r>
      <w:proofErr w:type="gramStart"/>
      <w:r w:rsidRPr="00AD137D">
        <w:rPr>
          <w:rStyle w:val="FontStyle40"/>
          <w:b w:val="0"/>
          <w:sz w:val="28"/>
          <w:szCs w:val="28"/>
        </w:rPr>
        <w:t>проживающих</w:t>
      </w:r>
      <w:proofErr w:type="gramEnd"/>
      <w:r w:rsidRPr="00AD137D">
        <w:rPr>
          <w:rStyle w:val="FontStyle40"/>
          <w:b w:val="0"/>
          <w:sz w:val="28"/>
          <w:szCs w:val="28"/>
        </w:rPr>
        <w:t xml:space="preserve"> в ГБСУ РО «</w:t>
      </w:r>
      <w:proofErr w:type="spellStart"/>
      <w:r w:rsidRPr="00AD137D">
        <w:rPr>
          <w:rStyle w:val="FontStyle40"/>
          <w:b w:val="0"/>
          <w:sz w:val="28"/>
          <w:szCs w:val="28"/>
        </w:rPr>
        <w:t>Елатомский</w:t>
      </w:r>
      <w:proofErr w:type="spellEnd"/>
      <w:r w:rsidRPr="00AD137D">
        <w:rPr>
          <w:rStyle w:val="FontStyle40"/>
          <w:b w:val="0"/>
          <w:sz w:val="28"/>
          <w:szCs w:val="28"/>
        </w:rPr>
        <w:t xml:space="preserve"> детский </w:t>
      </w:r>
    </w:p>
    <w:p w:rsidR="00C335FA" w:rsidRDefault="00C335FA" w:rsidP="00C335FA">
      <w:pPr>
        <w:pStyle w:val="Style2"/>
        <w:widowControl/>
        <w:jc w:val="center"/>
        <w:rPr>
          <w:rStyle w:val="FontStyle40"/>
          <w:b w:val="0"/>
          <w:sz w:val="28"/>
          <w:szCs w:val="28"/>
        </w:rPr>
      </w:pPr>
      <w:r w:rsidRPr="00AD137D">
        <w:rPr>
          <w:rStyle w:val="FontStyle40"/>
          <w:b w:val="0"/>
          <w:sz w:val="28"/>
          <w:szCs w:val="28"/>
        </w:rPr>
        <w:t>дом</w:t>
      </w:r>
      <w:r w:rsidR="008D6D64">
        <w:rPr>
          <w:rStyle w:val="FontStyle40"/>
          <w:b w:val="0"/>
          <w:sz w:val="28"/>
          <w:szCs w:val="28"/>
        </w:rPr>
        <w:t>-</w:t>
      </w:r>
      <w:r w:rsidRPr="00AD137D">
        <w:rPr>
          <w:rStyle w:val="FontStyle40"/>
          <w:b w:val="0"/>
          <w:sz w:val="28"/>
          <w:szCs w:val="28"/>
        </w:rPr>
        <w:t xml:space="preserve">интернат для умственно отсталых детей», </w:t>
      </w:r>
      <w:proofErr w:type="gramStart"/>
      <w:r w:rsidRPr="00AD137D">
        <w:rPr>
          <w:rStyle w:val="FontStyle40"/>
          <w:b w:val="0"/>
          <w:sz w:val="28"/>
          <w:szCs w:val="28"/>
        </w:rPr>
        <w:t>предоставляющ</w:t>
      </w:r>
      <w:r w:rsidR="008D6D64">
        <w:rPr>
          <w:rStyle w:val="FontStyle40"/>
          <w:b w:val="0"/>
          <w:sz w:val="28"/>
          <w:szCs w:val="28"/>
        </w:rPr>
        <w:t>ем</w:t>
      </w:r>
      <w:proofErr w:type="gramEnd"/>
      <w:r w:rsidRPr="00AD137D">
        <w:rPr>
          <w:rStyle w:val="FontStyle40"/>
          <w:b w:val="0"/>
          <w:sz w:val="28"/>
          <w:szCs w:val="28"/>
        </w:rPr>
        <w:t xml:space="preserve"> социальные услуги </w:t>
      </w:r>
    </w:p>
    <w:p w:rsidR="00C335FA" w:rsidRDefault="00C335FA" w:rsidP="00C335FA">
      <w:pPr>
        <w:pStyle w:val="Style2"/>
        <w:widowControl/>
        <w:jc w:val="center"/>
        <w:rPr>
          <w:rStyle w:val="FontStyle40"/>
          <w:b w:val="0"/>
          <w:sz w:val="28"/>
          <w:szCs w:val="28"/>
        </w:rPr>
      </w:pPr>
      <w:r w:rsidRPr="00AD137D">
        <w:rPr>
          <w:rStyle w:val="FontStyle40"/>
          <w:b w:val="0"/>
          <w:sz w:val="28"/>
          <w:szCs w:val="28"/>
        </w:rPr>
        <w:t>в стационарной форме, на 2023-2025 годы (далее – Комплекс мер)</w:t>
      </w:r>
    </w:p>
    <w:p w:rsidR="00C335FA" w:rsidRDefault="00C335FA" w:rsidP="00C335FA">
      <w:pPr>
        <w:pStyle w:val="Style2"/>
        <w:widowControl/>
        <w:jc w:val="center"/>
        <w:rPr>
          <w:rStyle w:val="FontStyle40"/>
          <w:b w:val="0"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80"/>
        <w:gridCol w:w="4274"/>
        <w:gridCol w:w="2745"/>
        <w:gridCol w:w="2363"/>
      </w:tblGrid>
      <w:tr w:rsidR="00C335FA" w:rsidRPr="00C335FA" w:rsidTr="00C335FA">
        <w:trPr>
          <w:trHeight w:val="601"/>
        </w:trPr>
        <w:tc>
          <w:tcPr>
            <w:tcW w:w="4980" w:type="dxa"/>
            <w:vAlign w:val="center"/>
          </w:tcPr>
          <w:p w:rsidR="00C335FA" w:rsidRPr="00C335FA" w:rsidRDefault="00C335FA" w:rsidP="00C335FA">
            <w:pPr>
              <w:pStyle w:val="Style4"/>
              <w:widowControl/>
              <w:ind w:left="57" w:right="57"/>
              <w:jc w:val="center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74" w:type="dxa"/>
            <w:vAlign w:val="center"/>
          </w:tcPr>
          <w:p w:rsidR="00C335FA" w:rsidRPr="00C335FA" w:rsidRDefault="00C335FA" w:rsidP="00C335FA">
            <w:pPr>
              <w:pStyle w:val="Style4"/>
              <w:widowControl/>
              <w:ind w:left="57" w:right="57"/>
              <w:jc w:val="center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Ожидаемый результат</w:t>
            </w:r>
          </w:p>
        </w:tc>
        <w:tc>
          <w:tcPr>
            <w:tcW w:w="2745" w:type="dxa"/>
            <w:vAlign w:val="center"/>
          </w:tcPr>
          <w:p w:rsidR="00C335FA" w:rsidRPr="00C335FA" w:rsidRDefault="00C335FA" w:rsidP="00C335FA">
            <w:pPr>
              <w:pStyle w:val="Style4"/>
              <w:widowControl/>
              <w:ind w:left="57" w:right="57"/>
              <w:jc w:val="center"/>
              <w:rPr>
                <w:rStyle w:val="FontStyle45"/>
                <w:sz w:val="24"/>
                <w:szCs w:val="24"/>
                <w:vertAlign w:val="superscript"/>
              </w:rPr>
            </w:pPr>
            <w:r w:rsidRPr="00C335FA">
              <w:rPr>
                <w:rStyle w:val="FontStyle45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363" w:type="dxa"/>
            <w:vAlign w:val="center"/>
          </w:tcPr>
          <w:p w:rsidR="00C335FA" w:rsidRPr="00C335FA" w:rsidRDefault="00C335FA" w:rsidP="00C335FA">
            <w:pPr>
              <w:pStyle w:val="Style4"/>
              <w:widowControl/>
              <w:ind w:left="57" w:right="57"/>
              <w:jc w:val="center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Срок исполнения</w:t>
            </w:r>
          </w:p>
        </w:tc>
      </w:tr>
    </w:tbl>
    <w:p w:rsidR="00C335FA" w:rsidRPr="00C335FA" w:rsidRDefault="00C335FA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4373"/>
        <w:gridCol w:w="4274"/>
        <w:gridCol w:w="2745"/>
        <w:gridCol w:w="2363"/>
      </w:tblGrid>
      <w:tr w:rsidR="00C335FA" w:rsidRPr="00C335FA" w:rsidTr="00C335FA">
        <w:trPr>
          <w:trHeight w:val="65"/>
          <w:tblHeader/>
        </w:trPr>
        <w:tc>
          <w:tcPr>
            <w:tcW w:w="4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C335FA" w:rsidP="00C335FA">
            <w:pPr>
              <w:pStyle w:val="Style4"/>
              <w:widowControl/>
              <w:ind w:left="57" w:right="57"/>
              <w:jc w:val="center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>1</w:t>
            </w:r>
          </w:p>
        </w:tc>
        <w:tc>
          <w:tcPr>
            <w:tcW w:w="4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C335FA" w:rsidP="00C335FA">
            <w:pPr>
              <w:pStyle w:val="Style4"/>
              <w:widowControl/>
              <w:ind w:left="57" w:right="57"/>
              <w:jc w:val="center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>2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C335FA" w:rsidP="00C335FA">
            <w:pPr>
              <w:pStyle w:val="Style4"/>
              <w:widowControl/>
              <w:ind w:left="57" w:right="57"/>
              <w:jc w:val="center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>3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C335FA" w:rsidP="00C335FA">
            <w:pPr>
              <w:pStyle w:val="Style4"/>
              <w:widowControl/>
              <w:ind w:left="57" w:right="57"/>
              <w:jc w:val="center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>4</w:t>
            </w:r>
          </w:p>
        </w:tc>
      </w:tr>
      <w:tr w:rsidR="00C335FA" w:rsidRPr="00C335FA" w:rsidTr="00C335FA">
        <w:trPr>
          <w:trHeight w:val="822"/>
        </w:trPr>
        <w:tc>
          <w:tcPr>
            <w:tcW w:w="143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Default="00C335FA" w:rsidP="00C335FA">
            <w:pPr>
              <w:pStyle w:val="Style3"/>
              <w:widowControl/>
              <w:ind w:left="57" w:right="57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1. </w:t>
            </w:r>
            <w:r w:rsidRPr="00C335FA">
              <w:rPr>
                <w:rStyle w:val="FontStyle40"/>
                <w:b w:val="0"/>
                <w:sz w:val="24"/>
                <w:szCs w:val="24"/>
              </w:rPr>
              <w:t>Организация предоставления медицинской помощи детям с психическими расстройствами,</w:t>
            </w:r>
            <w:r>
              <w:rPr>
                <w:rStyle w:val="FontStyle40"/>
                <w:b w:val="0"/>
                <w:sz w:val="24"/>
                <w:szCs w:val="24"/>
              </w:rPr>
              <w:t xml:space="preserve"> </w:t>
            </w:r>
            <w:r w:rsidRPr="00C335FA">
              <w:rPr>
                <w:rStyle w:val="FontStyle40"/>
                <w:b w:val="0"/>
                <w:sz w:val="24"/>
                <w:szCs w:val="24"/>
              </w:rPr>
              <w:t xml:space="preserve">проживающим </w:t>
            </w:r>
          </w:p>
          <w:p w:rsidR="00C335FA" w:rsidRDefault="00C335FA" w:rsidP="00C335FA">
            <w:pPr>
              <w:pStyle w:val="Style3"/>
              <w:widowControl/>
              <w:ind w:left="57" w:right="57"/>
              <w:jc w:val="center"/>
              <w:rPr>
                <w:rStyle w:val="FontStyle40"/>
                <w:b w:val="0"/>
                <w:sz w:val="24"/>
                <w:szCs w:val="24"/>
              </w:rPr>
            </w:pPr>
            <w:r w:rsidRPr="00C335FA">
              <w:rPr>
                <w:rStyle w:val="FontStyle40"/>
                <w:b w:val="0"/>
                <w:sz w:val="24"/>
                <w:szCs w:val="24"/>
              </w:rPr>
              <w:t>в ГБСУ РО «</w:t>
            </w:r>
            <w:proofErr w:type="spellStart"/>
            <w:r w:rsidRPr="00C335FA">
              <w:rPr>
                <w:rStyle w:val="FontStyle40"/>
                <w:b w:val="0"/>
                <w:sz w:val="24"/>
                <w:szCs w:val="24"/>
              </w:rPr>
              <w:t>Елатомский</w:t>
            </w:r>
            <w:proofErr w:type="spellEnd"/>
            <w:r w:rsidRPr="00C335FA">
              <w:rPr>
                <w:rStyle w:val="FontStyle40"/>
                <w:b w:val="0"/>
                <w:sz w:val="24"/>
                <w:szCs w:val="24"/>
              </w:rPr>
              <w:t xml:space="preserve"> детский дом</w:t>
            </w:r>
            <w:r w:rsidR="0015547D">
              <w:rPr>
                <w:rStyle w:val="FontStyle40"/>
                <w:b w:val="0"/>
                <w:sz w:val="24"/>
                <w:szCs w:val="24"/>
              </w:rPr>
              <w:t>-</w:t>
            </w:r>
            <w:r w:rsidRPr="00C335FA">
              <w:rPr>
                <w:rStyle w:val="FontStyle40"/>
                <w:b w:val="0"/>
                <w:sz w:val="24"/>
                <w:szCs w:val="24"/>
              </w:rPr>
              <w:t xml:space="preserve">интернат для умственно отсталых детей», </w:t>
            </w:r>
            <w:proofErr w:type="gramStart"/>
            <w:r w:rsidRPr="00C335FA">
              <w:rPr>
                <w:rStyle w:val="FontStyle40"/>
                <w:b w:val="0"/>
                <w:sz w:val="24"/>
                <w:szCs w:val="24"/>
              </w:rPr>
              <w:t>предоставляющ</w:t>
            </w:r>
            <w:r w:rsidR="008D6D64">
              <w:rPr>
                <w:rStyle w:val="FontStyle40"/>
                <w:b w:val="0"/>
                <w:sz w:val="24"/>
                <w:szCs w:val="24"/>
              </w:rPr>
              <w:t>ем</w:t>
            </w:r>
            <w:proofErr w:type="gramEnd"/>
            <w:r w:rsidRPr="00C335FA">
              <w:rPr>
                <w:rStyle w:val="FontStyle40"/>
                <w:b w:val="0"/>
                <w:sz w:val="24"/>
                <w:szCs w:val="24"/>
              </w:rPr>
              <w:t xml:space="preserve"> социальные </w:t>
            </w:r>
          </w:p>
          <w:p w:rsidR="00C335FA" w:rsidRPr="00C335FA" w:rsidRDefault="00C335FA" w:rsidP="00C335FA">
            <w:pPr>
              <w:pStyle w:val="Style3"/>
              <w:widowControl/>
              <w:ind w:left="57" w:right="57"/>
              <w:jc w:val="center"/>
              <w:rPr>
                <w:rStyle w:val="FontStyle40"/>
                <w:b w:val="0"/>
                <w:sz w:val="24"/>
                <w:szCs w:val="24"/>
              </w:rPr>
            </w:pPr>
            <w:r w:rsidRPr="00C335FA">
              <w:rPr>
                <w:rStyle w:val="FontStyle40"/>
                <w:b w:val="0"/>
                <w:sz w:val="24"/>
                <w:szCs w:val="24"/>
              </w:rPr>
              <w:t>услуги в стационарной форме</w:t>
            </w:r>
            <w:r>
              <w:rPr>
                <w:rStyle w:val="FontStyle40"/>
                <w:b w:val="0"/>
                <w:sz w:val="24"/>
                <w:szCs w:val="24"/>
              </w:rPr>
              <w:t xml:space="preserve"> </w:t>
            </w:r>
            <w:r w:rsidRPr="00C335FA">
              <w:rPr>
                <w:rStyle w:val="FontStyle40"/>
                <w:b w:val="0"/>
                <w:sz w:val="24"/>
                <w:szCs w:val="24"/>
              </w:rPr>
              <w:t xml:space="preserve">(далее соответственно </w:t>
            </w:r>
            <w:r w:rsidR="00D82B4B">
              <w:rPr>
                <w:rStyle w:val="FontStyle40"/>
                <w:b w:val="0"/>
                <w:sz w:val="24"/>
                <w:szCs w:val="24"/>
              </w:rPr>
              <w:t>–</w:t>
            </w:r>
            <w:r w:rsidRPr="00C335FA">
              <w:rPr>
                <w:rStyle w:val="FontStyle40"/>
                <w:b w:val="0"/>
                <w:sz w:val="24"/>
                <w:szCs w:val="24"/>
              </w:rPr>
              <w:t xml:space="preserve"> организация, дети, проживающие в организации)</w:t>
            </w:r>
          </w:p>
        </w:tc>
      </w:tr>
      <w:tr w:rsidR="00C335FA" w:rsidRPr="00C335FA" w:rsidTr="00C335FA">
        <w:trPr>
          <w:trHeight w:val="3552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C335FA" w:rsidP="008D6D64">
            <w:pPr>
              <w:pStyle w:val="Style4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1.1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C335FA" w:rsidP="00C335FA">
            <w:pPr>
              <w:pStyle w:val="Style4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Проведение анализа доступности медицинской помощи детям, проживающим в организации, оказываемой медицинскими организациями, участвующими в реализации 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4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8D6D64" w:rsidP="00C335FA">
            <w:pPr>
              <w:pStyle w:val="Style4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>о</w:t>
            </w:r>
            <w:r w:rsidR="00C335FA" w:rsidRPr="00C335FA">
              <w:rPr>
                <w:rStyle w:val="FontStyle45"/>
                <w:sz w:val="24"/>
                <w:szCs w:val="24"/>
              </w:rPr>
              <w:t>беспечена доступность необходимой медицинской помощи детям, проживающим в организации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Default="008D6D64" w:rsidP="00C335FA">
            <w:pPr>
              <w:pStyle w:val="Style7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>м</w:t>
            </w:r>
            <w:r w:rsidR="00C335FA" w:rsidRPr="00C335FA">
              <w:rPr>
                <w:rStyle w:val="FontStyle45"/>
                <w:sz w:val="24"/>
                <w:szCs w:val="24"/>
              </w:rPr>
              <w:t>инистерство здравоохранения Ряза</w:t>
            </w:r>
            <w:r w:rsidR="00C335FA">
              <w:rPr>
                <w:rStyle w:val="FontStyle45"/>
                <w:sz w:val="24"/>
                <w:szCs w:val="24"/>
              </w:rPr>
              <w:t xml:space="preserve">нской области </w:t>
            </w:r>
          </w:p>
          <w:p w:rsidR="00C335FA" w:rsidRPr="00C335FA" w:rsidRDefault="00C335FA" w:rsidP="00C335FA">
            <w:pPr>
              <w:pStyle w:val="Style7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>(далее – Минздрав </w:t>
            </w:r>
            <w:r w:rsidRPr="00C335FA">
              <w:rPr>
                <w:rStyle w:val="FontStyle45"/>
                <w:sz w:val="24"/>
                <w:szCs w:val="24"/>
              </w:rPr>
              <w:t>РО)</w:t>
            </w:r>
            <w:r w:rsidR="008D6D64">
              <w:rPr>
                <w:rStyle w:val="FontStyle45"/>
                <w:sz w:val="24"/>
                <w:szCs w:val="24"/>
              </w:rPr>
              <w:t>,</w:t>
            </w:r>
          </w:p>
          <w:p w:rsidR="00C335FA" w:rsidRPr="00C335FA" w:rsidRDefault="008D6D64" w:rsidP="00C335FA">
            <w:pPr>
              <w:pStyle w:val="Style7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>м</w:t>
            </w:r>
            <w:r w:rsidR="00C335FA" w:rsidRPr="00C335FA">
              <w:rPr>
                <w:rStyle w:val="FontStyle45"/>
                <w:sz w:val="24"/>
                <w:szCs w:val="24"/>
              </w:rPr>
              <w:t>инистерство труда и социальной защиты населения Рязанской области (далее – Минтруд РО)</w:t>
            </w:r>
          </w:p>
          <w:p w:rsidR="00C335FA" w:rsidRPr="00C335FA" w:rsidRDefault="00C335FA" w:rsidP="00C335FA">
            <w:pPr>
              <w:pStyle w:val="Style7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</w:p>
          <w:p w:rsidR="00C335FA" w:rsidRPr="00C335FA" w:rsidRDefault="00C335FA" w:rsidP="00C335FA">
            <w:pPr>
              <w:pStyle w:val="Style7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</w:p>
          <w:p w:rsidR="00C335FA" w:rsidRPr="00C335FA" w:rsidRDefault="00C335FA" w:rsidP="00C335FA">
            <w:pPr>
              <w:pStyle w:val="Style7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D64" w:rsidRDefault="00C335FA" w:rsidP="00C335FA">
            <w:pPr>
              <w:pStyle w:val="Style7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до 15 октября 2023 г. (</w:t>
            </w:r>
            <w:proofErr w:type="gramStart"/>
            <w:r w:rsidRPr="00C335FA">
              <w:rPr>
                <w:rStyle w:val="FontStyle45"/>
                <w:sz w:val="24"/>
                <w:szCs w:val="24"/>
              </w:rPr>
              <w:t>промежуточный</w:t>
            </w:r>
            <w:proofErr w:type="gramEnd"/>
            <w:r w:rsidRPr="00C335FA">
              <w:rPr>
                <w:rStyle w:val="FontStyle45"/>
                <w:sz w:val="24"/>
                <w:szCs w:val="24"/>
              </w:rPr>
              <w:t>), далее – ежегодно</w:t>
            </w:r>
            <w:r>
              <w:rPr>
                <w:rStyle w:val="FontStyle45"/>
                <w:sz w:val="24"/>
                <w:szCs w:val="24"/>
              </w:rPr>
              <w:t xml:space="preserve"> </w:t>
            </w:r>
          </w:p>
          <w:p w:rsidR="00C335FA" w:rsidRPr="00C335FA" w:rsidRDefault="00C335FA" w:rsidP="00C335FA">
            <w:pPr>
              <w:pStyle w:val="Style7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до 15 мая</w:t>
            </w:r>
          </w:p>
        </w:tc>
      </w:tr>
      <w:tr w:rsidR="00C335FA" w:rsidRPr="00C335FA" w:rsidTr="008D6D64">
        <w:trPr>
          <w:trHeight w:val="125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C335FA" w:rsidP="008D6D64">
            <w:pPr>
              <w:pStyle w:val="Style4"/>
              <w:widowControl/>
              <w:spacing w:line="235" w:lineRule="auto"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lastRenderedPageBreak/>
              <w:t>1.2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C335FA" w:rsidP="00C335FA">
            <w:pPr>
              <w:pStyle w:val="Style4"/>
              <w:widowControl/>
              <w:spacing w:line="235" w:lineRule="auto"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Проведение аналитического учета объемов медицинской помощи, оказываемой в медицинских организациях государственной системы здравоохранения детям, проживающим в организации</w:t>
            </w:r>
          </w:p>
        </w:tc>
        <w:tc>
          <w:tcPr>
            <w:tcW w:w="4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8D6D64" w:rsidP="00C335FA">
            <w:pPr>
              <w:pStyle w:val="Style4"/>
              <w:widowControl/>
              <w:spacing w:line="235" w:lineRule="auto"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аналитическая справка об объемах медицинской помощи, оказываемой в медицинских организациях государственной системы здравоохранения детям, проживающим в организации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C335FA" w:rsidP="00C335FA">
            <w:pPr>
              <w:pStyle w:val="Style7"/>
              <w:widowControl/>
              <w:spacing w:line="235" w:lineRule="auto"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Минздрав РО</w:t>
            </w:r>
            <w:r w:rsidR="008D6D64">
              <w:rPr>
                <w:rStyle w:val="FontStyle45"/>
                <w:sz w:val="24"/>
                <w:szCs w:val="24"/>
              </w:rPr>
              <w:t>,</w:t>
            </w:r>
          </w:p>
          <w:p w:rsidR="00C335FA" w:rsidRPr="00C335FA" w:rsidRDefault="00C335FA" w:rsidP="00C335FA">
            <w:pPr>
              <w:pStyle w:val="Style7"/>
              <w:widowControl/>
              <w:spacing w:line="235" w:lineRule="auto"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Минтруд РО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D64" w:rsidRDefault="00C335FA" w:rsidP="00C335FA">
            <w:pPr>
              <w:pStyle w:val="Style7"/>
              <w:widowControl/>
              <w:spacing w:line="235" w:lineRule="auto"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до 15 октября 2023 г. (</w:t>
            </w:r>
            <w:proofErr w:type="gramStart"/>
            <w:r w:rsidRPr="00C335FA">
              <w:rPr>
                <w:rStyle w:val="FontStyle45"/>
                <w:sz w:val="24"/>
                <w:szCs w:val="24"/>
              </w:rPr>
              <w:t>промежуточный</w:t>
            </w:r>
            <w:proofErr w:type="gramEnd"/>
            <w:r w:rsidRPr="00C335FA">
              <w:rPr>
                <w:rStyle w:val="FontStyle45"/>
                <w:sz w:val="24"/>
                <w:szCs w:val="24"/>
              </w:rPr>
              <w:t>), далее – ежегодно</w:t>
            </w:r>
            <w:r>
              <w:rPr>
                <w:rStyle w:val="FontStyle45"/>
                <w:sz w:val="24"/>
                <w:szCs w:val="24"/>
              </w:rPr>
              <w:t xml:space="preserve"> </w:t>
            </w:r>
          </w:p>
          <w:p w:rsidR="00C335FA" w:rsidRPr="00C335FA" w:rsidRDefault="00C335FA" w:rsidP="00C335FA">
            <w:pPr>
              <w:pStyle w:val="Style7"/>
              <w:widowControl/>
              <w:spacing w:line="235" w:lineRule="auto"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до 15 мая</w:t>
            </w:r>
          </w:p>
        </w:tc>
      </w:tr>
      <w:tr w:rsidR="00C335FA" w:rsidRPr="00C335FA" w:rsidTr="00C335FA">
        <w:trPr>
          <w:trHeight w:val="2168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C335FA" w:rsidP="008D6D64">
            <w:pPr>
              <w:pStyle w:val="Style4"/>
              <w:widowControl/>
              <w:spacing w:line="235" w:lineRule="auto"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1.3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C335FA" w:rsidP="00C335FA">
            <w:pPr>
              <w:pStyle w:val="Style4"/>
              <w:widowControl/>
              <w:spacing w:line="235" w:lineRule="auto"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Обеспечение обязательного медицинского страхования детей, проживающих в организации, и их прикрепление к медицинским организациям, оказывающих первичную медико-санитарную помощь</w:t>
            </w:r>
          </w:p>
        </w:tc>
        <w:tc>
          <w:tcPr>
            <w:tcW w:w="4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8D6D64" w:rsidP="00C335FA">
            <w:pPr>
              <w:pStyle w:val="Style4"/>
              <w:widowControl/>
              <w:spacing w:line="235" w:lineRule="auto"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дети, проживающие в организации, получают медицинскую помощь в рамках программы обязательного медицинского страхования и прикреплены к медицинским организациям, оказывающим первичную медико-санитарную помощь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Default="008D6D64" w:rsidP="00C335FA">
            <w:pPr>
              <w:pStyle w:val="Style7"/>
              <w:widowControl/>
              <w:spacing w:line="235" w:lineRule="auto"/>
              <w:ind w:left="57" w:right="57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>Минтруд РО,</w:t>
            </w:r>
          </w:p>
          <w:p w:rsidR="00C335FA" w:rsidRPr="00C335FA" w:rsidRDefault="00C335FA" w:rsidP="00C335FA">
            <w:pPr>
              <w:pStyle w:val="Style7"/>
              <w:widowControl/>
              <w:spacing w:line="235" w:lineRule="auto"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Минздрав РО</w:t>
            </w:r>
          </w:p>
          <w:p w:rsidR="00C335FA" w:rsidRPr="00C335FA" w:rsidRDefault="00C335FA" w:rsidP="00C335FA">
            <w:pPr>
              <w:pStyle w:val="Style7"/>
              <w:widowControl/>
              <w:spacing w:line="235" w:lineRule="auto"/>
              <w:ind w:left="57" w:right="57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D64" w:rsidRDefault="00C335FA" w:rsidP="00C335FA">
            <w:pPr>
              <w:pStyle w:val="Style7"/>
              <w:widowControl/>
              <w:spacing w:line="235" w:lineRule="auto"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до 15 октября 2023 г. (</w:t>
            </w:r>
            <w:proofErr w:type="gramStart"/>
            <w:r w:rsidRPr="00C335FA">
              <w:rPr>
                <w:rStyle w:val="FontStyle45"/>
                <w:sz w:val="24"/>
                <w:szCs w:val="24"/>
              </w:rPr>
              <w:t>промежуточный</w:t>
            </w:r>
            <w:proofErr w:type="gramEnd"/>
            <w:r w:rsidRPr="00C335FA">
              <w:rPr>
                <w:rStyle w:val="FontStyle45"/>
                <w:sz w:val="24"/>
                <w:szCs w:val="24"/>
              </w:rPr>
              <w:t>), далее – ежегодно</w:t>
            </w:r>
            <w:r>
              <w:rPr>
                <w:rStyle w:val="FontStyle45"/>
                <w:sz w:val="24"/>
                <w:szCs w:val="24"/>
              </w:rPr>
              <w:t xml:space="preserve"> </w:t>
            </w:r>
          </w:p>
          <w:p w:rsidR="00C335FA" w:rsidRPr="00C335FA" w:rsidRDefault="00C335FA" w:rsidP="00C335FA">
            <w:pPr>
              <w:pStyle w:val="Style7"/>
              <w:widowControl/>
              <w:spacing w:line="235" w:lineRule="auto"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до 15 мая</w:t>
            </w:r>
          </w:p>
        </w:tc>
      </w:tr>
      <w:tr w:rsidR="00C335FA" w:rsidRPr="00C335FA" w:rsidTr="00C335FA">
        <w:trPr>
          <w:trHeight w:val="1048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C335FA" w:rsidP="008D6D64">
            <w:pPr>
              <w:pStyle w:val="Style4"/>
              <w:widowControl/>
              <w:spacing w:line="235" w:lineRule="auto"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1.4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C335FA" w:rsidP="00C335FA">
            <w:pPr>
              <w:pStyle w:val="Style4"/>
              <w:widowControl/>
              <w:spacing w:line="235" w:lineRule="auto"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Обеспечение проведения ежегодной диспансеризации и диспансерного наблюдения детей, проживающих в организации</w:t>
            </w:r>
          </w:p>
        </w:tc>
        <w:tc>
          <w:tcPr>
            <w:tcW w:w="4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8D6D64" w:rsidP="00C335FA">
            <w:pPr>
              <w:pStyle w:val="Style4"/>
              <w:widowControl/>
              <w:spacing w:line="235" w:lineRule="auto"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ежегодная диспансеризация и диспансерное наблюдение детей, проживающих в организации, проведена в отношении всех детей, проживающих в организации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C335FA" w:rsidP="00C335FA">
            <w:pPr>
              <w:pStyle w:val="Style7"/>
              <w:widowControl/>
              <w:spacing w:line="235" w:lineRule="auto"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 xml:space="preserve">Минздрав </w:t>
            </w:r>
            <w:r w:rsidR="008D6D64">
              <w:rPr>
                <w:rStyle w:val="FontStyle45"/>
                <w:sz w:val="24"/>
                <w:szCs w:val="24"/>
              </w:rPr>
              <w:t>РО,</w:t>
            </w:r>
          </w:p>
          <w:p w:rsidR="00C335FA" w:rsidRPr="00C335FA" w:rsidRDefault="00C335FA" w:rsidP="00C335FA">
            <w:pPr>
              <w:pStyle w:val="Style9"/>
              <w:widowControl/>
              <w:spacing w:line="235" w:lineRule="auto"/>
              <w:ind w:left="57" w:right="57"/>
              <w:rPr>
                <w:rStyle w:val="FontStyle24"/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335FA">
              <w:rPr>
                <w:rStyle w:val="FontStyle45"/>
                <w:sz w:val="24"/>
                <w:szCs w:val="24"/>
              </w:rPr>
              <w:t>Минтруд РО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6D64" w:rsidRDefault="00C335FA" w:rsidP="00C335FA">
            <w:pPr>
              <w:pStyle w:val="Style5"/>
              <w:widowControl/>
              <w:spacing w:line="235" w:lineRule="auto"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до 15 октября 2023 г. (</w:t>
            </w:r>
            <w:proofErr w:type="gramStart"/>
            <w:r w:rsidRPr="00C335FA">
              <w:rPr>
                <w:rStyle w:val="FontStyle45"/>
                <w:sz w:val="24"/>
                <w:szCs w:val="24"/>
              </w:rPr>
              <w:t>промежуточный</w:t>
            </w:r>
            <w:proofErr w:type="gramEnd"/>
            <w:r w:rsidRPr="00C335FA">
              <w:rPr>
                <w:rStyle w:val="FontStyle45"/>
                <w:sz w:val="24"/>
                <w:szCs w:val="24"/>
              </w:rPr>
              <w:t>), далее – ежегодно</w:t>
            </w:r>
            <w:r>
              <w:rPr>
                <w:rStyle w:val="FontStyle45"/>
                <w:sz w:val="24"/>
                <w:szCs w:val="24"/>
              </w:rPr>
              <w:t xml:space="preserve"> </w:t>
            </w:r>
          </w:p>
          <w:p w:rsidR="00C335FA" w:rsidRPr="00C335FA" w:rsidRDefault="00C335FA" w:rsidP="00C335FA">
            <w:pPr>
              <w:pStyle w:val="Style5"/>
              <w:widowControl/>
              <w:spacing w:line="235" w:lineRule="auto"/>
              <w:ind w:left="57" w:right="57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до 15 мая</w:t>
            </w:r>
          </w:p>
        </w:tc>
      </w:tr>
      <w:tr w:rsidR="00C335FA" w:rsidRPr="00C335FA" w:rsidTr="00C335FA">
        <w:trPr>
          <w:trHeight w:val="127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C335FA" w:rsidP="008D6D64">
            <w:pPr>
              <w:pStyle w:val="Style4"/>
              <w:widowControl/>
              <w:spacing w:line="235" w:lineRule="auto"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1.5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C335FA" w:rsidP="00C335FA">
            <w:pPr>
              <w:pStyle w:val="Style4"/>
              <w:widowControl/>
              <w:spacing w:line="235" w:lineRule="auto"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 xml:space="preserve">Обеспечение </w:t>
            </w:r>
            <w:proofErr w:type="gramStart"/>
            <w:r w:rsidRPr="00C335FA">
              <w:rPr>
                <w:rStyle w:val="FontStyle45"/>
                <w:sz w:val="24"/>
                <w:szCs w:val="24"/>
              </w:rPr>
              <w:t>контроля за</w:t>
            </w:r>
            <w:proofErr w:type="gramEnd"/>
            <w:r w:rsidRPr="00C335FA">
              <w:rPr>
                <w:rStyle w:val="FontStyle45"/>
                <w:sz w:val="24"/>
                <w:szCs w:val="24"/>
              </w:rPr>
              <w:t xml:space="preserve"> полнотой и своевременностью лекарственного обеспечения детей, проживающих в организации, в рамках набора социальных услуг</w:t>
            </w:r>
          </w:p>
        </w:tc>
        <w:tc>
          <w:tcPr>
            <w:tcW w:w="4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8D6D64" w:rsidP="00C335FA">
            <w:pPr>
              <w:pStyle w:val="Style11"/>
              <w:widowControl/>
              <w:spacing w:line="235" w:lineRule="auto"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дети-инвалиды, проживающие в организации, обеспечены лекарственными препаратами в рамках набора социальных услуг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C335FA" w:rsidP="00C335FA">
            <w:pPr>
              <w:pStyle w:val="Style7"/>
              <w:widowControl/>
              <w:spacing w:line="235" w:lineRule="auto"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 xml:space="preserve">Минздрав </w:t>
            </w:r>
            <w:r w:rsidR="008D6D64">
              <w:rPr>
                <w:rStyle w:val="FontStyle45"/>
                <w:sz w:val="24"/>
                <w:szCs w:val="24"/>
              </w:rPr>
              <w:t>РО,</w:t>
            </w:r>
          </w:p>
          <w:p w:rsidR="00C335FA" w:rsidRPr="00C335FA" w:rsidRDefault="00C335FA" w:rsidP="00C335FA">
            <w:pPr>
              <w:pStyle w:val="Style7"/>
              <w:widowControl/>
              <w:spacing w:line="235" w:lineRule="auto"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Минтруд РО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D64" w:rsidRDefault="00C335FA" w:rsidP="00C335FA">
            <w:pPr>
              <w:pStyle w:val="Style7"/>
              <w:widowControl/>
              <w:spacing w:line="235" w:lineRule="auto"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до 15 октября 2023 г. (</w:t>
            </w:r>
            <w:proofErr w:type="gramStart"/>
            <w:r w:rsidRPr="00C335FA">
              <w:rPr>
                <w:rStyle w:val="FontStyle45"/>
                <w:sz w:val="24"/>
                <w:szCs w:val="24"/>
              </w:rPr>
              <w:t>промежуточный</w:t>
            </w:r>
            <w:proofErr w:type="gramEnd"/>
            <w:r w:rsidRPr="00C335FA">
              <w:rPr>
                <w:rStyle w:val="FontStyle45"/>
                <w:sz w:val="24"/>
                <w:szCs w:val="24"/>
              </w:rPr>
              <w:t>), далее – ежегодно</w:t>
            </w:r>
            <w:r>
              <w:rPr>
                <w:rStyle w:val="FontStyle45"/>
                <w:sz w:val="24"/>
                <w:szCs w:val="24"/>
              </w:rPr>
              <w:t xml:space="preserve"> </w:t>
            </w:r>
          </w:p>
          <w:p w:rsidR="00C335FA" w:rsidRPr="00C335FA" w:rsidRDefault="00C335FA" w:rsidP="00C335FA">
            <w:pPr>
              <w:pStyle w:val="Style7"/>
              <w:widowControl/>
              <w:spacing w:line="235" w:lineRule="auto"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до 15 мая</w:t>
            </w:r>
          </w:p>
        </w:tc>
      </w:tr>
      <w:tr w:rsidR="00C335FA" w:rsidRPr="00C335FA" w:rsidTr="00C335FA">
        <w:trPr>
          <w:trHeight w:val="2168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C335FA" w:rsidP="008D6D64">
            <w:pPr>
              <w:pStyle w:val="Style4"/>
              <w:widowControl/>
              <w:spacing w:line="235" w:lineRule="auto"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1.6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35FA" w:rsidRPr="00C335FA" w:rsidRDefault="00C335FA" w:rsidP="00C335FA">
            <w:pPr>
              <w:pStyle w:val="Style4"/>
              <w:widowControl/>
              <w:spacing w:line="235" w:lineRule="auto"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Обеспечение в отношении детей-инвалидов, помещенных в организацию под надзор, своевременной подачи заявления о предоставлении лекарственных препаратов, медицинских изделий, а также специализированных продуктов лечебного питания в рамках набора социальных услуг</w:t>
            </w:r>
          </w:p>
        </w:tc>
        <w:tc>
          <w:tcPr>
            <w:tcW w:w="42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35FA" w:rsidRPr="00C335FA" w:rsidRDefault="008D6D64" w:rsidP="00C335FA">
            <w:pPr>
              <w:pStyle w:val="Style7"/>
              <w:widowControl/>
              <w:spacing w:line="235" w:lineRule="auto"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 xml:space="preserve">дети-инвалиды, помещенные в </w:t>
            </w:r>
            <w:proofErr w:type="spellStart"/>
            <w:r w:rsidRPr="00C335FA">
              <w:rPr>
                <w:rStyle w:val="FontStyle45"/>
                <w:sz w:val="24"/>
                <w:szCs w:val="24"/>
              </w:rPr>
              <w:t>организациию</w:t>
            </w:r>
            <w:proofErr w:type="spellEnd"/>
            <w:r w:rsidRPr="00C335FA">
              <w:rPr>
                <w:rStyle w:val="FontStyle45"/>
                <w:sz w:val="24"/>
                <w:szCs w:val="24"/>
              </w:rPr>
              <w:t xml:space="preserve"> под надзор, обеспечены лекарственными препаратами, медицинскими изделиями, а также специализированными продуктами лечебного питания для детей-инвалидов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35FA" w:rsidRDefault="00C335FA" w:rsidP="00C335FA">
            <w:pPr>
              <w:pStyle w:val="Style7"/>
              <w:widowControl/>
              <w:spacing w:line="235" w:lineRule="auto"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 xml:space="preserve">Минтруд </w:t>
            </w:r>
            <w:r w:rsidR="008D6D64">
              <w:rPr>
                <w:rStyle w:val="FontStyle45"/>
                <w:sz w:val="24"/>
                <w:szCs w:val="24"/>
              </w:rPr>
              <w:t>РО,</w:t>
            </w:r>
            <w:r w:rsidRPr="00C335FA">
              <w:rPr>
                <w:rStyle w:val="FontStyle45"/>
                <w:sz w:val="24"/>
                <w:szCs w:val="24"/>
              </w:rPr>
              <w:t xml:space="preserve"> </w:t>
            </w:r>
          </w:p>
          <w:p w:rsidR="00C335FA" w:rsidRPr="00C335FA" w:rsidRDefault="00C335FA" w:rsidP="00C335FA">
            <w:pPr>
              <w:pStyle w:val="Style7"/>
              <w:widowControl/>
              <w:spacing w:line="235" w:lineRule="auto"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Минздрав РО</w:t>
            </w:r>
          </w:p>
          <w:p w:rsidR="00C335FA" w:rsidRPr="00C335FA" w:rsidRDefault="00C335FA" w:rsidP="00C335FA">
            <w:pPr>
              <w:pStyle w:val="Style7"/>
              <w:widowControl/>
              <w:spacing w:line="235" w:lineRule="auto"/>
              <w:ind w:left="57" w:right="57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6D64" w:rsidRDefault="00C335FA" w:rsidP="00C335FA">
            <w:pPr>
              <w:pStyle w:val="Style7"/>
              <w:widowControl/>
              <w:spacing w:line="235" w:lineRule="auto"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до 15 октября 2023 г. (</w:t>
            </w:r>
            <w:proofErr w:type="gramStart"/>
            <w:r w:rsidRPr="00C335FA">
              <w:rPr>
                <w:rStyle w:val="FontStyle45"/>
                <w:sz w:val="24"/>
                <w:szCs w:val="24"/>
              </w:rPr>
              <w:t>промежуточный</w:t>
            </w:r>
            <w:proofErr w:type="gramEnd"/>
            <w:r w:rsidRPr="00C335FA">
              <w:rPr>
                <w:rStyle w:val="FontStyle45"/>
                <w:sz w:val="24"/>
                <w:szCs w:val="24"/>
              </w:rPr>
              <w:t>), далее – ежегодно</w:t>
            </w:r>
            <w:r>
              <w:rPr>
                <w:rStyle w:val="FontStyle45"/>
                <w:sz w:val="24"/>
                <w:szCs w:val="24"/>
              </w:rPr>
              <w:t xml:space="preserve"> </w:t>
            </w:r>
          </w:p>
          <w:p w:rsidR="00C335FA" w:rsidRPr="00C335FA" w:rsidRDefault="00C335FA" w:rsidP="00C335FA">
            <w:pPr>
              <w:pStyle w:val="Style7"/>
              <w:widowControl/>
              <w:spacing w:line="235" w:lineRule="auto"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до 15 мая</w:t>
            </w:r>
          </w:p>
        </w:tc>
      </w:tr>
      <w:tr w:rsidR="00C335FA" w:rsidRPr="00C335FA" w:rsidTr="00C335FA">
        <w:trPr>
          <w:trHeight w:val="421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35FA" w:rsidRPr="00C335FA" w:rsidRDefault="00C335FA" w:rsidP="008D6D64">
            <w:pPr>
              <w:pStyle w:val="Style4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lastRenderedPageBreak/>
              <w:t>1.7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FA" w:rsidRPr="00C335FA" w:rsidRDefault="00C335FA" w:rsidP="00C335FA">
            <w:pPr>
              <w:pStyle w:val="Style4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Обеспечение своевременной вакцинации детей, проживающих в организации, в рамках национального календаря профилактических прививок и календаря прививок по эпидемическим показаниям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FA" w:rsidRPr="00C335FA" w:rsidRDefault="008D6D64" w:rsidP="00C335FA">
            <w:pPr>
              <w:pStyle w:val="Style4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своевременная вакцинация детей, проживающих в организации, проведена в отношении всех детей, проживающих в организации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FA" w:rsidRPr="00C335FA" w:rsidRDefault="00C335FA" w:rsidP="00C335FA">
            <w:pPr>
              <w:pStyle w:val="Style7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 xml:space="preserve">Минздрав </w:t>
            </w:r>
            <w:r w:rsidR="008D6D64">
              <w:rPr>
                <w:rStyle w:val="FontStyle45"/>
                <w:sz w:val="24"/>
                <w:szCs w:val="24"/>
              </w:rPr>
              <w:t>РО,</w:t>
            </w:r>
          </w:p>
          <w:p w:rsidR="00C335FA" w:rsidRPr="00C335FA" w:rsidRDefault="00C335FA" w:rsidP="00C335FA">
            <w:pPr>
              <w:pStyle w:val="Style7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Минтруд РО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64" w:rsidRDefault="00C335FA" w:rsidP="00C335FA">
            <w:pPr>
              <w:pStyle w:val="Style7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до 15 октября 2023 г. (</w:t>
            </w:r>
            <w:proofErr w:type="gramStart"/>
            <w:r w:rsidRPr="00C335FA">
              <w:rPr>
                <w:rStyle w:val="FontStyle45"/>
                <w:sz w:val="24"/>
                <w:szCs w:val="24"/>
              </w:rPr>
              <w:t>промежуточный</w:t>
            </w:r>
            <w:proofErr w:type="gramEnd"/>
            <w:r w:rsidRPr="00C335FA">
              <w:rPr>
                <w:rStyle w:val="FontStyle45"/>
                <w:sz w:val="24"/>
                <w:szCs w:val="24"/>
              </w:rPr>
              <w:t>), далее – ежегодно</w:t>
            </w:r>
            <w:r>
              <w:rPr>
                <w:rStyle w:val="FontStyle45"/>
                <w:sz w:val="24"/>
                <w:szCs w:val="24"/>
              </w:rPr>
              <w:t xml:space="preserve"> </w:t>
            </w:r>
          </w:p>
          <w:p w:rsidR="00C335FA" w:rsidRPr="00C335FA" w:rsidRDefault="00C335FA" w:rsidP="00C335FA">
            <w:pPr>
              <w:pStyle w:val="Style7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до 15 мая</w:t>
            </w:r>
          </w:p>
        </w:tc>
      </w:tr>
      <w:tr w:rsidR="005F26DF" w:rsidRPr="00C335FA" w:rsidTr="00C335FA">
        <w:trPr>
          <w:trHeight w:val="952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6DF" w:rsidRPr="00C335FA" w:rsidRDefault="005F26DF" w:rsidP="00C335FA">
            <w:pPr>
              <w:pStyle w:val="Style4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1.8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6DF" w:rsidRPr="00C335FA" w:rsidRDefault="005F26DF" w:rsidP="00C335FA">
            <w:pPr>
              <w:pStyle w:val="Style7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Организация предоставления психиатрической помощи детям, проживающим в организации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6DF" w:rsidRPr="00C335FA" w:rsidRDefault="005F26DF" w:rsidP="00C335FA">
            <w:pPr>
              <w:pStyle w:val="Style7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дети, проживающие в организации, обеспечены психиатрической помощью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6DF" w:rsidRPr="00C335FA" w:rsidRDefault="005F26DF" w:rsidP="00C335FA">
            <w:pPr>
              <w:pStyle w:val="Style7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 xml:space="preserve">Минздрав </w:t>
            </w:r>
            <w:r>
              <w:rPr>
                <w:rStyle w:val="FontStyle45"/>
                <w:sz w:val="24"/>
                <w:szCs w:val="24"/>
              </w:rPr>
              <w:t>РО,</w:t>
            </w:r>
          </w:p>
          <w:p w:rsidR="005F26DF" w:rsidRPr="00C335FA" w:rsidRDefault="005F26DF" w:rsidP="00C335FA">
            <w:pPr>
              <w:pStyle w:val="Style7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Минтруд РО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6DF" w:rsidRPr="00C335FA" w:rsidRDefault="005F26DF" w:rsidP="009769A9">
            <w:pPr>
              <w:pStyle w:val="Style7"/>
              <w:widowControl/>
              <w:ind w:left="57" w:right="-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 xml:space="preserve">1 апреля 2023 г., </w:t>
            </w:r>
            <w:r w:rsidRPr="00C335FA">
              <w:rPr>
                <w:rStyle w:val="FontStyle45"/>
                <w:spacing w:val="-4"/>
                <w:sz w:val="24"/>
                <w:szCs w:val="24"/>
              </w:rPr>
              <w:t>далее – ежеквартально</w:t>
            </w:r>
          </w:p>
        </w:tc>
      </w:tr>
      <w:tr w:rsidR="00C335FA" w:rsidRPr="00C335FA" w:rsidTr="00C335FA">
        <w:trPr>
          <w:trHeight w:val="85"/>
        </w:trPr>
        <w:tc>
          <w:tcPr>
            <w:tcW w:w="143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C335FA" w:rsidP="00C335FA">
            <w:pPr>
              <w:pStyle w:val="Style3"/>
              <w:widowControl/>
              <w:ind w:right="57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2. </w:t>
            </w:r>
            <w:r w:rsidRPr="00C335FA">
              <w:rPr>
                <w:rStyle w:val="FontStyle40"/>
                <w:b w:val="0"/>
                <w:sz w:val="24"/>
                <w:szCs w:val="24"/>
              </w:rPr>
              <w:t xml:space="preserve">Организация предоставления реабилитации или </w:t>
            </w:r>
            <w:proofErr w:type="spellStart"/>
            <w:r w:rsidRPr="00C335FA">
              <w:rPr>
                <w:rStyle w:val="FontStyle40"/>
                <w:b w:val="0"/>
                <w:sz w:val="24"/>
                <w:szCs w:val="24"/>
              </w:rPr>
              <w:t>абилитации</w:t>
            </w:r>
            <w:proofErr w:type="spellEnd"/>
            <w:r w:rsidRPr="00C335FA">
              <w:rPr>
                <w:rStyle w:val="FontStyle40"/>
                <w:b w:val="0"/>
                <w:sz w:val="24"/>
                <w:szCs w:val="24"/>
              </w:rPr>
              <w:t xml:space="preserve"> детям-инвалидам, проживающим в организации</w:t>
            </w:r>
          </w:p>
        </w:tc>
      </w:tr>
      <w:tr w:rsidR="00C335FA" w:rsidRPr="00C335FA" w:rsidTr="00C335FA">
        <w:trPr>
          <w:trHeight w:val="642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C335FA" w:rsidP="008D6D64">
            <w:pPr>
              <w:pStyle w:val="Style4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2.1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C335FA" w:rsidP="00C335FA">
            <w:pPr>
              <w:pStyle w:val="Style4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Обеспечение лечебным питанием детей, проживающих в организации, имеющих недостаточность питания</w:t>
            </w:r>
          </w:p>
        </w:tc>
        <w:tc>
          <w:tcPr>
            <w:tcW w:w="4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8D6D64" w:rsidP="00C335FA">
            <w:pPr>
              <w:pStyle w:val="Style4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>д</w:t>
            </w:r>
            <w:r w:rsidR="00C335FA" w:rsidRPr="00C335FA">
              <w:rPr>
                <w:rStyle w:val="FontStyle45"/>
                <w:sz w:val="24"/>
                <w:szCs w:val="24"/>
              </w:rPr>
              <w:t>ети, имеющие недостаточность питания, обеспечены лечебным питанием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Default="00C335FA" w:rsidP="00C335FA">
            <w:pPr>
              <w:pStyle w:val="Style7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 xml:space="preserve">Минтруд </w:t>
            </w:r>
            <w:r w:rsidR="008D6D64">
              <w:rPr>
                <w:rStyle w:val="FontStyle45"/>
                <w:sz w:val="24"/>
                <w:szCs w:val="24"/>
              </w:rPr>
              <w:t>РО,</w:t>
            </w:r>
            <w:r w:rsidRPr="00C335FA">
              <w:rPr>
                <w:rStyle w:val="FontStyle45"/>
                <w:sz w:val="24"/>
                <w:szCs w:val="24"/>
              </w:rPr>
              <w:t xml:space="preserve"> </w:t>
            </w:r>
          </w:p>
          <w:p w:rsidR="00C335FA" w:rsidRPr="00C335FA" w:rsidRDefault="00C335FA" w:rsidP="00C335FA">
            <w:pPr>
              <w:pStyle w:val="Style7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Минздрав РО</w:t>
            </w:r>
          </w:p>
          <w:p w:rsidR="00C335FA" w:rsidRPr="00C335FA" w:rsidRDefault="00C335FA" w:rsidP="00C335FA">
            <w:pPr>
              <w:pStyle w:val="Style7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C335FA" w:rsidP="00C335FA">
            <w:pPr>
              <w:pStyle w:val="Style7"/>
              <w:widowControl/>
              <w:ind w:left="57" w:right="-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 xml:space="preserve">1 апреля 2023 г., </w:t>
            </w:r>
            <w:r w:rsidRPr="00C335FA">
              <w:rPr>
                <w:rStyle w:val="FontStyle45"/>
                <w:spacing w:val="-4"/>
                <w:sz w:val="24"/>
                <w:szCs w:val="24"/>
              </w:rPr>
              <w:t>далее – ежеквартально</w:t>
            </w:r>
          </w:p>
        </w:tc>
      </w:tr>
      <w:tr w:rsidR="00C335FA" w:rsidRPr="00C335FA" w:rsidTr="00C335FA">
        <w:trPr>
          <w:trHeight w:val="598"/>
        </w:trPr>
        <w:tc>
          <w:tcPr>
            <w:tcW w:w="143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Default="00C335FA" w:rsidP="00C335FA">
            <w:pPr>
              <w:pStyle w:val="Style3"/>
              <w:widowControl/>
              <w:ind w:left="57" w:right="57"/>
              <w:jc w:val="center"/>
              <w:rPr>
                <w:rStyle w:val="FontStyle40"/>
                <w:b w:val="0"/>
                <w:sz w:val="24"/>
                <w:szCs w:val="24"/>
              </w:rPr>
            </w:pPr>
            <w:r w:rsidRPr="00C335FA">
              <w:rPr>
                <w:rStyle w:val="FontStyle40"/>
                <w:b w:val="0"/>
                <w:sz w:val="24"/>
                <w:szCs w:val="24"/>
              </w:rPr>
              <w:t xml:space="preserve">3. Организация предоставления социальных услуг детям, проживающим в организации, </w:t>
            </w:r>
          </w:p>
          <w:p w:rsidR="00C335FA" w:rsidRPr="00C335FA" w:rsidRDefault="00C335FA" w:rsidP="00C335FA">
            <w:pPr>
              <w:pStyle w:val="Style3"/>
              <w:widowControl/>
              <w:ind w:left="57" w:right="57"/>
              <w:jc w:val="center"/>
              <w:rPr>
                <w:rStyle w:val="FontStyle40"/>
                <w:b w:val="0"/>
                <w:sz w:val="24"/>
                <w:szCs w:val="24"/>
              </w:rPr>
            </w:pPr>
            <w:r w:rsidRPr="00C335FA">
              <w:rPr>
                <w:rStyle w:val="FontStyle40"/>
                <w:b w:val="0"/>
                <w:sz w:val="24"/>
                <w:szCs w:val="24"/>
              </w:rPr>
              <w:t>в том числе дневной</w:t>
            </w:r>
            <w:r>
              <w:rPr>
                <w:rStyle w:val="FontStyle40"/>
                <w:b w:val="0"/>
                <w:sz w:val="24"/>
                <w:szCs w:val="24"/>
              </w:rPr>
              <w:t xml:space="preserve"> </w:t>
            </w:r>
            <w:r w:rsidRPr="00C335FA">
              <w:rPr>
                <w:rStyle w:val="FontStyle40"/>
                <w:b w:val="0"/>
                <w:sz w:val="24"/>
                <w:szCs w:val="24"/>
              </w:rPr>
              <w:t>занятости детей, проживающих в организации</w:t>
            </w:r>
          </w:p>
        </w:tc>
      </w:tr>
      <w:tr w:rsidR="00C335FA" w:rsidRPr="00C335FA" w:rsidTr="00C335FA">
        <w:trPr>
          <w:trHeight w:val="1337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C335FA" w:rsidP="008D6D64">
            <w:pPr>
              <w:pStyle w:val="Style4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3.1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C335FA" w:rsidP="00C335FA">
            <w:pPr>
              <w:pStyle w:val="Style4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Увеличение штатной численности работников организации, организующих дневную занятость детей, проживающих в организации, в целях поддержания их</w:t>
            </w:r>
            <w:r>
              <w:rPr>
                <w:rStyle w:val="FontStyle45"/>
                <w:sz w:val="24"/>
                <w:szCs w:val="24"/>
              </w:rPr>
              <w:t xml:space="preserve"> </w:t>
            </w:r>
            <w:r w:rsidRPr="00C335FA">
              <w:rPr>
                <w:rStyle w:val="FontStyle45"/>
                <w:sz w:val="24"/>
                <w:szCs w:val="24"/>
              </w:rPr>
              <w:t>физической, бытовой и социальной активности, в соответствии с Правилами организации деятельности организаций социального обслуживания, их структурных подразделений, а также проведение мониторинга кадрового обеспечения организаций</w:t>
            </w:r>
          </w:p>
        </w:tc>
        <w:tc>
          <w:tcPr>
            <w:tcW w:w="4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8D6D64" w:rsidP="00C335FA">
            <w:pPr>
              <w:pStyle w:val="Style4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обеспечены нормативы штатной численности работников организации, организующих дневную занятость детей в целях поддержания их физической, бытовой и социальной активности, а также обеспечение детям дневной занятости, способствующей их гармоничному развитию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C335FA" w:rsidP="00C335FA">
            <w:pPr>
              <w:pStyle w:val="Style6"/>
              <w:widowControl/>
              <w:ind w:left="57" w:right="57"/>
              <w:rPr>
                <w:rStyle w:val="FontStyle3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35FA">
              <w:rPr>
                <w:rStyle w:val="FontStyle45"/>
                <w:sz w:val="24"/>
                <w:szCs w:val="24"/>
              </w:rPr>
              <w:t>Минтруд РО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C335FA" w:rsidP="00C335FA">
            <w:pPr>
              <w:pStyle w:val="Style7"/>
              <w:widowControl/>
              <w:ind w:left="57" w:right="-57"/>
              <w:rPr>
                <w:rStyle w:val="FontStyle35"/>
                <w:rFonts w:ascii="Times New Roman" w:hAnsi="Times New Roman" w:cs="Times New Roman"/>
                <w:spacing w:val="20"/>
                <w:position w:val="-6"/>
                <w:sz w:val="24"/>
                <w:szCs w:val="24"/>
                <w:lang w:eastAsia="en-US"/>
              </w:rPr>
            </w:pPr>
            <w:r w:rsidRPr="00C335FA">
              <w:rPr>
                <w:rStyle w:val="FontStyle45"/>
                <w:sz w:val="24"/>
                <w:szCs w:val="24"/>
              </w:rPr>
              <w:t xml:space="preserve">1 апреля 2023 г., </w:t>
            </w:r>
            <w:r w:rsidRPr="00C335FA">
              <w:rPr>
                <w:rStyle w:val="FontStyle45"/>
                <w:spacing w:val="-4"/>
                <w:sz w:val="24"/>
                <w:szCs w:val="24"/>
              </w:rPr>
              <w:t>далее – ежеквартально</w:t>
            </w:r>
          </w:p>
        </w:tc>
      </w:tr>
      <w:tr w:rsidR="00C335FA" w:rsidRPr="00C335FA" w:rsidTr="00C335FA">
        <w:trPr>
          <w:trHeight w:val="1716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C335FA" w:rsidP="008D6D64">
            <w:pPr>
              <w:pStyle w:val="Style4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C335FA" w:rsidP="00C335FA">
            <w:pPr>
              <w:pStyle w:val="Style4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Разработка локального акта организации о порядке ведения личных дел детей, проживающих в организации, в соответствии с методическими рекомендациями Минтруда России</w:t>
            </w:r>
          </w:p>
        </w:tc>
        <w:tc>
          <w:tcPr>
            <w:tcW w:w="4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8D6D64" w:rsidP="00C335FA">
            <w:pPr>
              <w:pStyle w:val="Style4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разработан локальный акт организации о порядке ведения личных дел детей, проживающих в организации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C335FA" w:rsidP="00C335FA">
            <w:pPr>
              <w:pStyle w:val="Style7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Минтруд РО</w:t>
            </w:r>
          </w:p>
          <w:p w:rsidR="00C335FA" w:rsidRPr="00C335FA" w:rsidRDefault="00C335FA" w:rsidP="00C335FA">
            <w:pPr>
              <w:pStyle w:val="Style7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C335FA" w:rsidP="00C335FA">
            <w:pPr>
              <w:pStyle w:val="Style4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до 1 июня 2023 г.</w:t>
            </w:r>
          </w:p>
        </w:tc>
      </w:tr>
      <w:tr w:rsidR="00C335FA" w:rsidRPr="00C335FA" w:rsidTr="00C335FA">
        <w:trPr>
          <w:trHeight w:val="1947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C335FA" w:rsidP="00C335FA">
            <w:pPr>
              <w:pStyle w:val="Style4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3.3</w:t>
            </w:r>
          </w:p>
          <w:p w:rsidR="00C335FA" w:rsidRPr="00C335FA" w:rsidRDefault="00C335FA" w:rsidP="00C335FA">
            <w:pPr>
              <w:pStyle w:val="Style4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C335FA" w:rsidP="00C335FA">
            <w:pPr>
              <w:pStyle w:val="Style4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Приведение материально-технической базы зданий (помещений) организации в надлежащее состояние, дооснащение или переоснащение данной организации необходимым оборудованием, в том числе для дневной занятости детей, проживающих в организации</w:t>
            </w:r>
          </w:p>
        </w:tc>
        <w:tc>
          <w:tcPr>
            <w:tcW w:w="4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8D6D64" w:rsidP="00C335FA">
            <w:pPr>
              <w:pStyle w:val="Style7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повышение качества жизни и соблюдение прав и законных интересов детей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C335FA" w:rsidP="00C335FA">
            <w:pPr>
              <w:pStyle w:val="Style7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Минтруд РО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Default="00C335FA" w:rsidP="00C335FA">
            <w:pPr>
              <w:pStyle w:val="Style7"/>
              <w:widowControl/>
              <w:ind w:left="57" w:right="-57"/>
              <w:rPr>
                <w:rStyle w:val="FontStyle45"/>
                <w:spacing w:val="-4"/>
                <w:sz w:val="24"/>
                <w:szCs w:val="24"/>
              </w:rPr>
            </w:pPr>
            <w:r w:rsidRPr="00C335FA">
              <w:rPr>
                <w:rStyle w:val="FontStyle45"/>
                <w:spacing w:val="-4"/>
                <w:sz w:val="24"/>
                <w:szCs w:val="24"/>
              </w:rPr>
              <w:t xml:space="preserve">1 апреля 2023 г., </w:t>
            </w:r>
          </w:p>
          <w:p w:rsidR="00C335FA" w:rsidRPr="00C335FA" w:rsidRDefault="00C335FA" w:rsidP="00C335FA">
            <w:pPr>
              <w:pStyle w:val="Style7"/>
              <w:widowControl/>
              <w:ind w:left="57" w:right="-57"/>
              <w:rPr>
                <w:rStyle w:val="FontStyle45"/>
                <w:spacing w:val="-4"/>
                <w:sz w:val="24"/>
                <w:szCs w:val="24"/>
              </w:rPr>
            </w:pPr>
            <w:r w:rsidRPr="00C335FA">
              <w:rPr>
                <w:rStyle w:val="FontStyle45"/>
                <w:spacing w:val="-4"/>
                <w:sz w:val="24"/>
                <w:szCs w:val="24"/>
              </w:rPr>
              <w:t>далее – ежеквартально</w:t>
            </w:r>
          </w:p>
        </w:tc>
      </w:tr>
      <w:tr w:rsidR="00C335FA" w:rsidRPr="00C335FA" w:rsidTr="00C335FA">
        <w:trPr>
          <w:trHeight w:val="211"/>
        </w:trPr>
        <w:tc>
          <w:tcPr>
            <w:tcW w:w="143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C335FA" w:rsidP="00C335FA">
            <w:pPr>
              <w:pStyle w:val="Style7"/>
              <w:widowControl/>
              <w:ind w:left="57" w:right="57"/>
              <w:jc w:val="center"/>
            </w:pPr>
            <w:r w:rsidRPr="00C335FA">
              <w:rPr>
                <w:rStyle w:val="FontStyle40"/>
                <w:b w:val="0"/>
                <w:sz w:val="24"/>
                <w:szCs w:val="24"/>
              </w:rPr>
              <w:t>4. Организация предоставления образования детям, проживающим в организации</w:t>
            </w:r>
          </w:p>
        </w:tc>
      </w:tr>
      <w:tr w:rsidR="00C335FA" w:rsidRPr="00C335FA" w:rsidTr="008D6D64">
        <w:trPr>
          <w:trHeight w:val="1901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35FA" w:rsidRPr="00C335FA" w:rsidRDefault="00C335FA" w:rsidP="008D6D64">
            <w:pPr>
              <w:pStyle w:val="Style4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4.1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35FA" w:rsidRPr="00C335FA" w:rsidRDefault="00C335FA" w:rsidP="00C335FA">
            <w:pPr>
              <w:pStyle w:val="Style4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Мониторинг кадрового обеспечения (актуального и потребности) общего образования, дополнительного образования, профессионального обучения и психолого-педагогического сопровождения образования детей, проживающих в организации</w:t>
            </w:r>
          </w:p>
        </w:tc>
        <w:tc>
          <w:tcPr>
            <w:tcW w:w="42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35FA" w:rsidRPr="00C335FA" w:rsidRDefault="008D6D64" w:rsidP="00C335FA">
            <w:pPr>
              <w:pStyle w:val="Style4"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аналитическая справка об обеспечении образования и психолого-педагогического сопровождения образования детей,</w:t>
            </w:r>
            <w:r>
              <w:rPr>
                <w:rStyle w:val="FontStyle45"/>
                <w:sz w:val="24"/>
                <w:szCs w:val="24"/>
              </w:rPr>
              <w:t xml:space="preserve"> </w:t>
            </w:r>
            <w:r w:rsidRPr="00C335FA">
              <w:rPr>
                <w:rStyle w:val="FontStyle45"/>
                <w:sz w:val="24"/>
                <w:szCs w:val="24"/>
              </w:rPr>
              <w:t>проживающих в организации,</w:t>
            </w:r>
            <w:r>
              <w:rPr>
                <w:rStyle w:val="FontStyle45"/>
                <w:sz w:val="24"/>
                <w:szCs w:val="24"/>
              </w:rPr>
              <w:t xml:space="preserve"> </w:t>
            </w:r>
            <w:r w:rsidRPr="00C335FA">
              <w:rPr>
                <w:rStyle w:val="FontStyle45"/>
                <w:sz w:val="24"/>
                <w:szCs w:val="24"/>
              </w:rPr>
              <w:t>с учетом нормативов, регламентируемых законодательством в сфере образования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35FA" w:rsidRPr="00C335FA" w:rsidRDefault="00C335FA" w:rsidP="00C335FA">
            <w:pPr>
              <w:pStyle w:val="Style4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 xml:space="preserve">Министерство образования Рязанской области (далее – </w:t>
            </w:r>
            <w:proofErr w:type="spellStart"/>
            <w:r w:rsidRPr="00C335FA">
              <w:rPr>
                <w:rStyle w:val="FontStyle45"/>
                <w:sz w:val="24"/>
                <w:szCs w:val="24"/>
              </w:rPr>
              <w:t>Минобр</w:t>
            </w:r>
            <w:proofErr w:type="spellEnd"/>
            <w:r w:rsidRPr="00C335FA">
              <w:rPr>
                <w:rStyle w:val="FontStyle45"/>
                <w:sz w:val="24"/>
                <w:szCs w:val="24"/>
              </w:rPr>
              <w:t xml:space="preserve"> РО)</w:t>
            </w:r>
          </w:p>
          <w:p w:rsidR="00C335FA" w:rsidRPr="00C335FA" w:rsidRDefault="00C335FA" w:rsidP="00C335FA">
            <w:pPr>
              <w:pStyle w:val="Style4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6D64" w:rsidRDefault="00C335FA" w:rsidP="00C335FA">
            <w:pPr>
              <w:pStyle w:val="Style7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до 15 октября 2023 г. (</w:t>
            </w:r>
            <w:proofErr w:type="gramStart"/>
            <w:r w:rsidRPr="00C335FA">
              <w:rPr>
                <w:rStyle w:val="FontStyle45"/>
                <w:sz w:val="24"/>
                <w:szCs w:val="24"/>
              </w:rPr>
              <w:t>промежуточный</w:t>
            </w:r>
            <w:proofErr w:type="gramEnd"/>
            <w:r w:rsidRPr="00C335FA">
              <w:rPr>
                <w:rStyle w:val="FontStyle45"/>
                <w:sz w:val="24"/>
                <w:szCs w:val="24"/>
              </w:rPr>
              <w:t>), далее – ежегодно</w:t>
            </w:r>
            <w:r>
              <w:rPr>
                <w:rStyle w:val="FontStyle45"/>
                <w:sz w:val="24"/>
                <w:szCs w:val="24"/>
              </w:rPr>
              <w:t xml:space="preserve"> </w:t>
            </w:r>
          </w:p>
          <w:p w:rsidR="00C335FA" w:rsidRPr="00C335FA" w:rsidRDefault="00C335FA" w:rsidP="008D6D64">
            <w:pPr>
              <w:pStyle w:val="Style7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до 1 июня</w:t>
            </w:r>
          </w:p>
        </w:tc>
      </w:tr>
      <w:tr w:rsidR="00C335FA" w:rsidRPr="00C335FA" w:rsidTr="008D6D64">
        <w:trPr>
          <w:trHeight w:val="70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C335FA" w:rsidP="00284944">
            <w:pPr>
              <w:pStyle w:val="Style4"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4.2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C335FA" w:rsidP="00284944">
            <w:pPr>
              <w:pStyle w:val="Style4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Совершенствование</w:t>
            </w:r>
          </w:p>
          <w:p w:rsidR="00C335FA" w:rsidRPr="00C335FA" w:rsidRDefault="00C335FA" w:rsidP="00284944">
            <w:pPr>
              <w:pStyle w:val="Style4"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дифференцированных форм организации общего образования, дополнительного образования, профессионального</w:t>
            </w:r>
            <w:r>
              <w:rPr>
                <w:rStyle w:val="FontStyle45"/>
                <w:sz w:val="24"/>
                <w:szCs w:val="24"/>
              </w:rPr>
              <w:t xml:space="preserve"> </w:t>
            </w:r>
            <w:r w:rsidRPr="00C335FA">
              <w:rPr>
                <w:rStyle w:val="FontStyle45"/>
                <w:sz w:val="24"/>
                <w:szCs w:val="24"/>
              </w:rPr>
              <w:t>обучения и психолого-педагогического сопровождения образования детей, проживающих в организации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8D6D64" w:rsidP="00C335FA">
            <w:pPr>
              <w:pStyle w:val="Style4"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совершенствование организации общего образования, дополнительного образования, профессионального</w:t>
            </w:r>
            <w:r>
              <w:rPr>
                <w:rStyle w:val="FontStyle45"/>
                <w:sz w:val="24"/>
                <w:szCs w:val="24"/>
              </w:rPr>
              <w:t xml:space="preserve"> </w:t>
            </w:r>
            <w:r w:rsidRPr="00C335FA">
              <w:rPr>
                <w:rStyle w:val="FontStyle45"/>
                <w:sz w:val="24"/>
                <w:szCs w:val="24"/>
              </w:rPr>
              <w:t>обучения и психолого-педагогического сопровождения образования детей,</w:t>
            </w:r>
            <w:r>
              <w:rPr>
                <w:rStyle w:val="FontStyle45"/>
                <w:sz w:val="24"/>
                <w:szCs w:val="24"/>
              </w:rPr>
              <w:t xml:space="preserve"> </w:t>
            </w:r>
            <w:r w:rsidRPr="00C335FA">
              <w:rPr>
                <w:rStyle w:val="FontStyle45"/>
                <w:sz w:val="24"/>
                <w:szCs w:val="24"/>
              </w:rPr>
              <w:t>проживающих в организации,</w:t>
            </w:r>
            <w:r>
              <w:rPr>
                <w:rStyle w:val="FontStyle45"/>
                <w:sz w:val="24"/>
                <w:szCs w:val="24"/>
              </w:rPr>
              <w:t xml:space="preserve"> </w:t>
            </w:r>
            <w:r w:rsidRPr="00C335FA">
              <w:rPr>
                <w:rStyle w:val="FontStyle45"/>
                <w:sz w:val="24"/>
                <w:szCs w:val="24"/>
              </w:rPr>
              <w:t>с учетом рекомендованных</w:t>
            </w:r>
            <w:r>
              <w:rPr>
                <w:rStyle w:val="FontStyle45"/>
                <w:sz w:val="24"/>
                <w:szCs w:val="24"/>
              </w:rPr>
              <w:t xml:space="preserve"> </w:t>
            </w:r>
            <w:r w:rsidRPr="00C335FA">
              <w:rPr>
                <w:rStyle w:val="FontStyle45"/>
                <w:sz w:val="24"/>
                <w:szCs w:val="24"/>
              </w:rPr>
              <w:t>в методических пособиях дифференцированных форм организации образования</w:t>
            </w:r>
            <w:r w:rsidR="0015547D">
              <w:rPr>
                <w:rStyle w:val="FontStyle45"/>
                <w:sz w:val="24"/>
                <w:szCs w:val="24"/>
              </w:rPr>
              <w:t>;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C335FA" w:rsidP="00284944">
            <w:pPr>
              <w:pStyle w:val="Style4"/>
              <w:ind w:left="57" w:right="57"/>
              <w:rPr>
                <w:rStyle w:val="FontStyle45"/>
                <w:sz w:val="24"/>
                <w:szCs w:val="24"/>
              </w:rPr>
            </w:pPr>
            <w:proofErr w:type="spellStart"/>
            <w:r w:rsidRPr="00C335FA">
              <w:rPr>
                <w:rStyle w:val="FontStyle45"/>
                <w:sz w:val="24"/>
                <w:szCs w:val="24"/>
              </w:rPr>
              <w:t>Минобр</w:t>
            </w:r>
            <w:proofErr w:type="spellEnd"/>
            <w:r w:rsidRPr="00C335FA">
              <w:rPr>
                <w:rStyle w:val="FontStyle45"/>
                <w:sz w:val="24"/>
                <w:szCs w:val="24"/>
              </w:rPr>
              <w:t xml:space="preserve"> РО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C335FA" w:rsidP="00C335FA">
            <w:pPr>
              <w:pStyle w:val="Style7"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2024 год</w:t>
            </w:r>
          </w:p>
          <w:p w:rsidR="00C335FA" w:rsidRPr="00C335FA" w:rsidRDefault="00C335FA" w:rsidP="00C335FA">
            <w:pPr>
              <w:pStyle w:val="Style7"/>
              <w:ind w:left="57" w:right="57"/>
              <w:rPr>
                <w:rStyle w:val="FontStyle45"/>
                <w:sz w:val="24"/>
                <w:szCs w:val="24"/>
              </w:rPr>
            </w:pPr>
          </w:p>
        </w:tc>
      </w:tr>
      <w:tr w:rsidR="00C335FA" w:rsidRPr="00C335FA" w:rsidTr="008D6D64">
        <w:trPr>
          <w:trHeight w:val="2517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C335FA" w:rsidP="00C335FA">
            <w:pPr>
              <w:pStyle w:val="Style4"/>
              <w:ind w:left="57" w:right="57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C335FA" w:rsidP="00C335FA">
            <w:pPr>
              <w:pStyle w:val="Style4"/>
              <w:ind w:left="57" w:right="57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8D6D64" w:rsidP="00C335FA">
            <w:pPr>
              <w:pStyle w:val="Style4"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мониторинг организации общего образования, дополнительного образования, профессионального обучения и</w:t>
            </w:r>
            <w:r>
              <w:rPr>
                <w:rStyle w:val="FontStyle45"/>
                <w:sz w:val="24"/>
                <w:szCs w:val="24"/>
              </w:rPr>
              <w:t xml:space="preserve"> </w:t>
            </w:r>
            <w:r w:rsidRPr="00C335FA">
              <w:rPr>
                <w:rStyle w:val="FontStyle45"/>
                <w:sz w:val="24"/>
                <w:szCs w:val="24"/>
              </w:rPr>
              <w:t>психолого-педагогического</w:t>
            </w:r>
            <w:r>
              <w:rPr>
                <w:rStyle w:val="FontStyle45"/>
                <w:sz w:val="24"/>
                <w:szCs w:val="24"/>
              </w:rPr>
              <w:t xml:space="preserve"> </w:t>
            </w:r>
            <w:r w:rsidRPr="00C335FA">
              <w:rPr>
                <w:rStyle w:val="FontStyle45"/>
                <w:sz w:val="24"/>
                <w:szCs w:val="24"/>
              </w:rPr>
              <w:t>сопровождения образования</w:t>
            </w:r>
            <w:r>
              <w:rPr>
                <w:rStyle w:val="FontStyle45"/>
                <w:sz w:val="24"/>
                <w:szCs w:val="24"/>
              </w:rPr>
              <w:t xml:space="preserve"> </w:t>
            </w:r>
            <w:r w:rsidRPr="00C335FA">
              <w:rPr>
                <w:rStyle w:val="FontStyle45"/>
                <w:sz w:val="24"/>
                <w:szCs w:val="24"/>
              </w:rPr>
              <w:t>детей, проживающих в организации</w:t>
            </w:r>
            <w:r w:rsidR="00D82B4B">
              <w:rPr>
                <w:rStyle w:val="FontStyle45"/>
                <w:sz w:val="24"/>
                <w:szCs w:val="24"/>
              </w:rPr>
              <w:t>,</w:t>
            </w:r>
            <w:r w:rsidRPr="00C335FA">
              <w:rPr>
                <w:rStyle w:val="FontStyle45"/>
                <w:sz w:val="24"/>
                <w:szCs w:val="24"/>
              </w:rPr>
              <w:t xml:space="preserve"> с</w:t>
            </w:r>
            <w:r>
              <w:rPr>
                <w:rStyle w:val="FontStyle45"/>
                <w:sz w:val="24"/>
                <w:szCs w:val="24"/>
              </w:rPr>
              <w:t xml:space="preserve"> </w:t>
            </w:r>
            <w:r w:rsidRPr="00C335FA">
              <w:rPr>
                <w:rStyle w:val="FontStyle45"/>
                <w:sz w:val="24"/>
                <w:szCs w:val="24"/>
              </w:rPr>
              <w:t>учетом рекомендованных в методических пособиях дифференцированных форм организации образования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C335FA" w:rsidP="00C335FA">
            <w:pPr>
              <w:pStyle w:val="Style4"/>
              <w:ind w:left="57" w:right="57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C335FA" w:rsidP="00C335FA">
            <w:pPr>
              <w:pStyle w:val="Style7"/>
              <w:ind w:left="57" w:right="57"/>
              <w:jc w:val="center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2025 год</w:t>
            </w:r>
          </w:p>
          <w:p w:rsidR="00C335FA" w:rsidRPr="00C335FA" w:rsidRDefault="00C335FA" w:rsidP="00C335FA">
            <w:pPr>
              <w:pStyle w:val="Style7"/>
              <w:ind w:left="57" w:right="57"/>
              <w:jc w:val="center"/>
              <w:rPr>
                <w:rStyle w:val="FontStyle45"/>
                <w:sz w:val="24"/>
                <w:szCs w:val="24"/>
              </w:rPr>
            </w:pPr>
          </w:p>
        </w:tc>
      </w:tr>
      <w:tr w:rsidR="00C335FA" w:rsidRPr="00C335FA" w:rsidTr="00C335FA">
        <w:trPr>
          <w:trHeight w:val="595"/>
        </w:trPr>
        <w:tc>
          <w:tcPr>
            <w:tcW w:w="143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Default="00C335FA" w:rsidP="00C335FA">
            <w:pPr>
              <w:pStyle w:val="Style3"/>
              <w:widowControl/>
              <w:ind w:left="57" w:right="57"/>
              <w:jc w:val="center"/>
              <w:rPr>
                <w:rStyle w:val="FontStyle40"/>
                <w:b w:val="0"/>
                <w:sz w:val="24"/>
                <w:szCs w:val="24"/>
              </w:rPr>
            </w:pPr>
            <w:r w:rsidRPr="00C335FA">
              <w:rPr>
                <w:rStyle w:val="FontStyle40"/>
                <w:b w:val="0"/>
                <w:sz w:val="24"/>
                <w:szCs w:val="24"/>
              </w:rPr>
              <w:t xml:space="preserve">5. Координация деятельности по повышению эффективности функционирования механизмов реализации, </w:t>
            </w:r>
          </w:p>
          <w:p w:rsidR="00C335FA" w:rsidRPr="00C335FA" w:rsidRDefault="00C335FA" w:rsidP="00C335FA">
            <w:pPr>
              <w:pStyle w:val="Style3"/>
              <w:widowControl/>
              <w:ind w:left="57" w:right="57"/>
              <w:jc w:val="center"/>
              <w:rPr>
                <w:rStyle w:val="FontStyle40"/>
                <w:b w:val="0"/>
                <w:sz w:val="24"/>
                <w:szCs w:val="24"/>
              </w:rPr>
            </w:pPr>
            <w:r w:rsidRPr="00C335FA">
              <w:rPr>
                <w:rStyle w:val="FontStyle40"/>
                <w:b w:val="0"/>
                <w:sz w:val="24"/>
                <w:szCs w:val="24"/>
              </w:rPr>
              <w:t>соблюдения и защиты прав и законных интересов детей, проживающих в организации</w:t>
            </w:r>
          </w:p>
        </w:tc>
      </w:tr>
      <w:tr w:rsidR="00C335FA" w:rsidRPr="00C335FA" w:rsidTr="008D6D64">
        <w:trPr>
          <w:trHeight w:val="1621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C335FA" w:rsidP="008D6D64">
            <w:pPr>
              <w:pStyle w:val="Style4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5.1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C335FA" w:rsidP="00C335FA">
            <w:pPr>
              <w:pStyle w:val="Style4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Проведение мониторинга и контроля реализации мероприятий Комплекса мер, внесение данных об исполнении показателей мониторинга на официальном сайте сбора статистики Минтруда России</w:t>
            </w:r>
          </w:p>
        </w:tc>
        <w:tc>
          <w:tcPr>
            <w:tcW w:w="4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8D6D64" w:rsidP="00C335FA">
            <w:pPr>
              <w:pStyle w:val="Style7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>а</w:t>
            </w:r>
            <w:r w:rsidR="00C335FA" w:rsidRPr="00C335FA">
              <w:rPr>
                <w:rStyle w:val="FontStyle45"/>
                <w:sz w:val="24"/>
                <w:szCs w:val="24"/>
              </w:rPr>
              <w:t>налитическая справка, содержащая итоги мониторинга и контроля реализации мероприятий Комплекса мер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C335FA" w:rsidP="00C335FA">
            <w:pPr>
              <w:pStyle w:val="Style7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 xml:space="preserve">Минтруд </w:t>
            </w:r>
            <w:r w:rsidR="008D6D64">
              <w:rPr>
                <w:rStyle w:val="FontStyle45"/>
                <w:sz w:val="24"/>
                <w:szCs w:val="24"/>
              </w:rPr>
              <w:t>РО,</w:t>
            </w:r>
          </w:p>
          <w:p w:rsidR="00C335FA" w:rsidRPr="00C335FA" w:rsidRDefault="00C335FA" w:rsidP="00C335FA">
            <w:pPr>
              <w:pStyle w:val="Style7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 xml:space="preserve">Минздрав </w:t>
            </w:r>
            <w:r w:rsidR="008D6D64">
              <w:rPr>
                <w:rStyle w:val="FontStyle45"/>
                <w:sz w:val="24"/>
                <w:szCs w:val="24"/>
              </w:rPr>
              <w:t>РО,</w:t>
            </w:r>
          </w:p>
          <w:p w:rsidR="00C335FA" w:rsidRPr="00C335FA" w:rsidRDefault="00C335FA" w:rsidP="00C335FA">
            <w:pPr>
              <w:pStyle w:val="Style7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proofErr w:type="spellStart"/>
            <w:r w:rsidRPr="00C335FA">
              <w:rPr>
                <w:rStyle w:val="FontStyle45"/>
                <w:sz w:val="24"/>
                <w:szCs w:val="24"/>
              </w:rPr>
              <w:t>Минобр</w:t>
            </w:r>
            <w:proofErr w:type="spellEnd"/>
            <w:r w:rsidRPr="00C335FA">
              <w:rPr>
                <w:rStyle w:val="FontStyle45"/>
                <w:sz w:val="24"/>
                <w:szCs w:val="24"/>
              </w:rPr>
              <w:t xml:space="preserve"> РО 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Default="00C335FA" w:rsidP="00C335FA">
            <w:pPr>
              <w:pStyle w:val="Style7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до 1 октября 2023 г. (</w:t>
            </w:r>
            <w:proofErr w:type="gramStart"/>
            <w:r w:rsidRPr="00C335FA">
              <w:rPr>
                <w:rStyle w:val="FontStyle45"/>
                <w:sz w:val="24"/>
                <w:szCs w:val="24"/>
              </w:rPr>
              <w:t>промежуточный</w:t>
            </w:r>
            <w:proofErr w:type="gramEnd"/>
            <w:r w:rsidRPr="00C335FA">
              <w:rPr>
                <w:rStyle w:val="FontStyle45"/>
                <w:sz w:val="24"/>
                <w:szCs w:val="24"/>
              </w:rPr>
              <w:t>), далее – ежегодно</w:t>
            </w:r>
            <w:r>
              <w:rPr>
                <w:rStyle w:val="FontStyle45"/>
                <w:sz w:val="24"/>
                <w:szCs w:val="24"/>
              </w:rPr>
              <w:t xml:space="preserve"> </w:t>
            </w:r>
          </w:p>
          <w:p w:rsidR="00C335FA" w:rsidRPr="00C335FA" w:rsidRDefault="00C335FA" w:rsidP="00C335FA">
            <w:pPr>
              <w:pStyle w:val="Style7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до 15 марта</w:t>
            </w:r>
          </w:p>
        </w:tc>
      </w:tr>
      <w:tr w:rsidR="00C335FA" w:rsidRPr="00C335FA" w:rsidTr="008D6D64">
        <w:trPr>
          <w:trHeight w:val="194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C335FA" w:rsidP="00C335FA">
            <w:pPr>
              <w:pStyle w:val="Style4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5.2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C335FA" w:rsidP="00C335FA">
            <w:pPr>
              <w:pStyle w:val="Style4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 xml:space="preserve">Подготовка и направление единого доклада по компетенции в Минтруд России, Минздрав России, </w:t>
            </w:r>
            <w:proofErr w:type="spellStart"/>
            <w:r w:rsidRPr="00C335FA">
              <w:rPr>
                <w:rStyle w:val="FontStyle45"/>
                <w:sz w:val="24"/>
                <w:szCs w:val="24"/>
              </w:rPr>
              <w:t>Минпросвещения</w:t>
            </w:r>
            <w:proofErr w:type="spellEnd"/>
            <w:r w:rsidRPr="00C335FA">
              <w:rPr>
                <w:rStyle w:val="FontStyle45"/>
                <w:sz w:val="24"/>
                <w:szCs w:val="24"/>
              </w:rPr>
              <w:t xml:space="preserve"> России и Уполномоченному при Президенте Российской Федерации по правам ребенка о реализации в Рязанской области Комплекса мер</w:t>
            </w:r>
          </w:p>
        </w:tc>
        <w:tc>
          <w:tcPr>
            <w:tcW w:w="4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8D6D64" w:rsidP="00C335FA">
            <w:pPr>
              <w:pStyle w:val="Style4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>о</w:t>
            </w:r>
            <w:r w:rsidR="00C335FA" w:rsidRPr="00C335FA">
              <w:rPr>
                <w:rStyle w:val="FontStyle45"/>
                <w:sz w:val="24"/>
                <w:szCs w:val="24"/>
              </w:rPr>
              <w:t>ценка эффективности мер, принимаемых исполнительными органами Рязанской области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Pr="00C335FA" w:rsidRDefault="00C335FA" w:rsidP="00C335FA">
            <w:pPr>
              <w:pStyle w:val="Style7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 xml:space="preserve">Минтруд </w:t>
            </w:r>
            <w:r w:rsidR="008D6D64">
              <w:rPr>
                <w:rStyle w:val="FontStyle45"/>
                <w:sz w:val="24"/>
                <w:szCs w:val="24"/>
              </w:rPr>
              <w:t>РО,</w:t>
            </w:r>
          </w:p>
          <w:p w:rsidR="00C335FA" w:rsidRPr="00C335FA" w:rsidRDefault="00C335FA" w:rsidP="00C335FA">
            <w:pPr>
              <w:pStyle w:val="Style7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 xml:space="preserve">Минздрав </w:t>
            </w:r>
            <w:r w:rsidR="008D6D64">
              <w:rPr>
                <w:rStyle w:val="FontStyle45"/>
                <w:sz w:val="24"/>
                <w:szCs w:val="24"/>
              </w:rPr>
              <w:t>РО,</w:t>
            </w:r>
          </w:p>
          <w:p w:rsidR="00C335FA" w:rsidRPr="00C335FA" w:rsidRDefault="00C335FA" w:rsidP="00C335FA">
            <w:pPr>
              <w:pStyle w:val="Style7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proofErr w:type="spellStart"/>
            <w:r w:rsidRPr="00C335FA">
              <w:rPr>
                <w:rStyle w:val="FontStyle45"/>
                <w:sz w:val="24"/>
                <w:szCs w:val="24"/>
              </w:rPr>
              <w:t>Минобр</w:t>
            </w:r>
            <w:proofErr w:type="spellEnd"/>
            <w:r w:rsidRPr="00C335FA">
              <w:rPr>
                <w:rStyle w:val="FontStyle45"/>
                <w:sz w:val="24"/>
                <w:szCs w:val="24"/>
              </w:rPr>
              <w:t xml:space="preserve"> РО</w:t>
            </w:r>
          </w:p>
          <w:p w:rsidR="00C335FA" w:rsidRPr="00C335FA" w:rsidRDefault="00C335FA" w:rsidP="00C335FA">
            <w:pPr>
              <w:pStyle w:val="Style7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FA" w:rsidRDefault="00C335FA" w:rsidP="00C335FA">
            <w:pPr>
              <w:pStyle w:val="Style7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до 1 октября 2023 г. (</w:t>
            </w:r>
            <w:proofErr w:type="gramStart"/>
            <w:r w:rsidRPr="00C335FA">
              <w:rPr>
                <w:rStyle w:val="FontStyle45"/>
                <w:sz w:val="24"/>
                <w:szCs w:val="24"/>
              </w:rPr>
              <w:t>промежуточный</w:t>
            </w:r>
            <w:proofErr w:type="gramEnd"/>
            <w:r w:rsidRPr="00C335FA">
              <w:rPr>
                <w:rStyle w:val="FontStyle45"/>
                <w:sz w:val="24"/>
                <w:szCs w:val="24"/>
              </w:rPr>
              <w:t>), далее – ежегодно</w:t>
            </w:r>
            <w:r>
              <w:rPr>
                <w:rStyle w:val="FontStyle45"/>
                <w:sz w:val="24"/>
                <w:szCs w:val="24"/>
              </w:rPr>
              <w:t xml:space="preserve"> </w:t>
            </w:r>
          </w:p>
          <w:p w:rsidR="00C335FA" w:rsidRPr="00C335FA" w:rsidRDefault="00C335FA" w:rsidP="00C335FA">
            <w:pPr>
              <w:pStyle w:val="Style7"/>
              <w:widowControl/>
              <w:ind w:left="57" w:right="57"/>
              <w:rPr>
                <w:rStyle w:val="FontStyle45"/>
                <w:sz w:val="24"/>
                <w:szCs w:val="24"/>
              </w:rPr>
            </w:pPr>
            <w:r w:rsidRPr="00C335FA">
              <w:rPr>
                <w:rStyle w:val="FontStyle45"/>
                <w:sz w:val="24"/>
                <w:szCs w:val="24"/>
              </w:rPr>
              <w:t>до 1 мая</w:t>
            </w:r>
          </w:p>
        </w:tc>
      </w:tr>
    </w:tbl>
    <w:p w:rsidR="00C335FA" w:rsidRPr="00AD137D" w:rsidRDefault="00C335FA" w:rsidP="00C335FA">
      <w:pPr>
        <w:pStyle w:val="Style2"/>
        <w:widowControl/>
        <w:jc w:val="center"/>
        <w:rPr>
          <w:rStyle w:val="FontStyle40"/>
          <w:b w:val="0"/>
          <w:sz w:val="28"/>
          <w:szCs w:val="28"/>
        </w:rPr>
      </w:pPr>
    </w:p>
    <w:p w:rsidR="00C335FA" w:rsidRPr="00C335FA" w:rsidRDefault="00C335F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C335FA" w:rsidRPr="00C335FA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C34" w:rsidRDefault="00697C34">
      <w:r>
        <w:separator/>
      </w:r>
    </w:p>
  </w:endnote>
  <w:endnote w:type="continuationSeparator" w:id="0">
    <w:p w:rsidR="00697C34" w:rsidRDefault="0069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C34" w:rsidRDefault="00697C34">
      <w:r>
        <w:separator/>
      </w:r>
    </w:p>
  </w:footnote>
  <w:footnote w:type="continuationSeparator" w:id="0">
    <w:p w:rsidR="00697C34" w:rsidRDefault="00697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C657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27D2B87"/>
    <w:multiLevelType w:val="hybridMultilevel"/>
    <w:tmpl w:val="FE465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YlmfJ/yK95m/g1g+eByGjGe+94=" w:salt="nw6Z7+1r3OmYXomZZ3tXJ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5FA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5547D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6DF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97C34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D6D64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335FA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2B4B"/>
    <w:rsid w:val="00D84394"/>
    <w:rsid w:val="00D95E55"/>
    <w:rsid w:val="00DB3664"/>
    <w:rsid w:val="00DC16FB"/>
    <w:rsid w:val="00DC4A65"/>
    <w:rsid w:val="00DC4F66"/>
    <w:rsid w:val="00DC6571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Style1">
    <w:name w:val="Style1"/>
    <w:basedOn w:val="a"/>
    <w:uiPriority w:val="99"/>
    <w:rsid w:val="00C335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C335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FontStyle40">
    <w:name w:val="Font Style40"/>
    <w:uiPriority w:val="99"/>
    <w:rsid w:val="00C335FA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uiPriority w:val="99"/>
    <w:rsid w:val="00C335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C335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C335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C335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C335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C335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C335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uiPriority w:val="99"/>
    <w:rsid w:val="00C335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uiPriority w:val="99"/>
    <w:rsid w:val="00C335FA"/>
    <w:rPr>
      <w:rFonts w:ascii="Arial" w:hAnsi="Arial" w:cs="Arial"/>
      <w:sz w:val="12"/>
      <w:szCs w:val="12"/>
    </w:rPr>
  </w:style>
  <w:style w:type="character" w:customStyle="1" w:styleId="FontStyle26">
    <w:name w:val="Font Style26"/>
    <w:uiPriority w:val="99"/>
    <w:rsid w:val="00C335FA"/>
    <w:rPr>
      <w:rFonts w:ascii="Arial" w:hAnsi="Arial" w:cs="Arial"/>
      <w:b/>
      <w:bCs/>
      <w:smallCaps/>
      <w:sz w:val="18"/>
      <w:szCs w:val="18"/>
    </w:rPr>
  </w:style>
  <w:style w:type="character" w:customStyle="1" w:styleId="FontStyle34">
    <w:name w:val="Font Style34"/>
    <w:uiPriority w:val="99"/>
    <w:rsid w:val="00C335FA"/>
    <w:rPr>
      <w:rFonts w:ascii="Arial Narrow" w:hAnsi="Arial Narrow" w:cs="Arial Narrow"/>
      <w:smallCaps/>
      <w:spacing w:val="-40"/>
      <w:sz w:val="50"/>
      <w:szCs w:val="50"/>
    </w:rPr>
  </w:style>
  <w:style w:type="character" w:customStyle="1" w:styleId="FontStyle35">
    <w:name w:val="Font Style35"/>
    <w:uiPriority w:val="99"/>
    <w:rsid w:val="00C335FA"/>
    <w:rPr>
      <w:rFonts w:ascii="Arial Narrow" w:hAnsi="Arial Narrow" w:cs="Arial Narrow"/>
      <w:sz w:val="40"/>
      <w:szCs w:val="40"/>
    </w:rPr>
  </w:style>
  <w:style w:type="character" w:customStyle="1" w:styleId="FontStyle45">
    <w:name w:val="Font Style45"/>
    <w:uiPriority w:val="99"/>
    <w:rsid w:val="00C335FA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Style1">
    <w:name w:val="Style1"/>
    <w:basedOn w:val="a"/>
    <w:uiPriority w:val="99"/>
    <w:rsid w:val="00C335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C335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FontStyle40">
    <w:name w:val="Font Style40"/>
    <w:uiPriority w:val="99"/>
    <w:rsid w:val="00C335FA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uiPriority w:val="99"/>
    <w:rsid w:val="00C335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C335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C335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C335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C335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C335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C335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uiPriority w:val="99"/>
    <w:rsid w:val="00C335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uiPriority w:val="99"/>
    <w:rsid w:val="00C335FA"/>
    <w:rPr>
      <w:rFonts w:ascii="Arial" w:hAnsi="Arial" w:cs="Arial"/>
      <w:sz w:val="12"/>
      <w:szCs w:val="12"/>
    </w:rPr>
  </w:style>
  <w:style w:type="character" w:customStyle="1" w:styleId="FontStyle26">
    <w:name w:val="Font Style26"/>
    <w:uiPriority w:val="99"/>
    <w:rsid w:val="00C335FA"/>
    <w:rPr>
      <w:rFonts w:ascii="Arial" w:hAnsi="Arial" w:cs="Arial"/>
      <w:b/>
      <w:bCs/>
      <w:smallCaps/>
      <w:sz w:val="18"/>
      <w:szCs w:val="18"/>
    </w:rPr>
  </w:style>
  <w:style w:type="character" w:customStyle="1" w:styleId="FontStyle34">
    <w:name w:val="Font Style34"/>
    <w:uiPriority w:val="99"/>
    <w:rsid w:val="00C335FA"/>
    <w:rPr>
      <w:rFonts w:ascii="Arial Narrow" w:hAnsi="Arial Narrow" w:cs="Arial Narrow"/>
      <w:smallCaps/>
      <w:spacing w:val="-40"/>
      <w:sz w:val="50"/>
      <w:szCs w:val="50"/>
    </w:rPr>
  </w:style>
  <w:style w:type="character" w:customStyle="1" w:styleId="FontStyle35">
    <w:name w:val="Font Style35"/>
    <w:uiPriority w:val="99"/>
    <w:rsid w:val="00C335FA"/>
    <w:rPr>
      <w:rFonts w:ascii="Arial Narrow" w:hAnsi="Arial Narrow" w:cs="Arial Narrow"/>
      <w:sz w:val="40"/>
      <w:szCs w:val="40"/>
    </w:rPr>
  </w:style>
  <w:style w:type="character" w:customStyle="1" w:styleId="FontStyle45">
    <w:name w:val="Font Style45"/>
    <w:uiPriority w:val="99"/>
    <w:rsid w:val="00C335F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15</TotalTime>
  <Pages>5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8441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Лёксина М.А.</cp:lastModifiedBy>
  <cp:revision>6</cp:revision>
  <cp:lastPrinted>2023-04-14T08:07:00Z</cp:lastPrinted>
  <dcterms:created xsi:type="dcterms:W3CDTF">2023-04-14T07:35:00Z</dcterms:created>
  <dcterms:modified xsi:type="dcterms:W3CDTF">2023-04-19T07:59:00Z</dcterms:modified>
</cp:coreProperties>
</file>