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09B8" w:rsidRPr="009709B8" w:rsidRDefault="009709B8" w:rsidP="008F0B55">
            <w:pPr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815A2">
              <w:rPr>
                <w:rFonts w:ascii="Times New Roman" w:hAnsi="Times New Roman"/>
                <w:sz w:val="28"/>
                <w:szCs w:val="28"/>
              </w:rPr>
              <w:t>№</w:t>
            </w:r>
            <w:r w:rsidR="006C6F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542D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90FF9" w:rsidRPr="00F16284" w:rsidRDefault="009709B8" w:rsidP="008F0B55">
            <w:pPr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15A2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8F0B55" w:rsidRPr="00F16284">
        <w:tc>
          <w:tcPr>
            <w:tcW w:w="5428" w:type="dxa"/>
          </w:tcPr>
          <w:p w:rsidR="008F0B55" w:rsidRPr="00F16284" w:rsidRDefault="008F0B5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F0B55" w:rsidRPr="009709B8" w:rsidRDefault="005328C5" w:rsidP="008F0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20.04.2023 № 189-рг</w:t>
            </w:r>
            <w:bookmarkStart w:id="0" w:name="_GoBack"/>
            <w:bookmarkEnd w:id="0"/>
          </w:p>
        </w:tc>
      </w:tr>
      <w:tr w:rsidR="008F0B55" w:rsidRPr="00F16284">
        <w:tc>
          <w:tcPr>
            <w:tcW w:w="5428" w:type="dxa"/>
          </w:tcPr>
          <w:p w:rsidR="008F0B55" w:rsidRPr="00F16284" w:rsidRDefault="008F0B5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F0B55" w:rsidRPr="009709B8" w:rsidRDefault="008F0B55" w:rsidP="008F0B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0B55" w:rsidRPr="00F16284">
        <w:tc>
          <w:tcPr>
            <w:tcW w:w="5428" w:type="dxa"/>
          </w:tcPr>
          <w:p w:rsidR="008F0B55" w:rsidRPr="00F16284" w:rsidRDefault="008F0B5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F0B55" w:rsidRPr="009709B8" w:rsidRDefault="008F0B55" w:rsidP="008F0B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0B55" w:rsidRDefault="008F0B55" w:rsidP="002542D4">
      <w:pPr>
        <w:jc w:val="center"/>
        <w:rPr>
          <w:rFonts w:ascii="Times New Roman" w:hAnsi="Times New Roman"/>
          <w:sz w:val="28"/>
          <w:szCs w:val="28"/>
        </w:rPr>
      </w:pPr>
    </w:p>
    <w:p w:rsidR="008F0B55" w:rsidRDefault="008F0B55" w:rsidP="002542D4">
      <w:pPr>
        <w:jc w:val="center"/>
        <w:rPr>
          <w:rFonts w:ascii="Times New Roman" w:hAnsi="Times New Roman"/>
          <w:sz w:val="28"/>
          <w:szCs w:val="28"/>
        </w:rPr>
      </w:pPr>
    </w:p>
    <w:p w:rsidR="002542D4" w:rsidRPr="002542D4" w:rsidRDefault="002542D4" w:rsidP="002542D4">
      <w:pPr>
        <w:jc w:val="center"/>
        <w:rPr>
          <w:rFonts w:ascii="Times New Roman" w:hAnsi="Times New Roman"/>
          <w:sz w:val="28"/>
          <w:szCs w:val="28"/>
        </w:rPr>
      </w:pPr>
      <w:r w:rsidRPr="002542D4">
        <w:rPr>
          <w:rFonts w:ascii="Times New Roman" w:hAnsi="Times New Roman"/>
          <w:sz w:val="28"/>
          <w:szCs w:val="28"/>
        </w:rPr>
        <w:t>С</w:t>
      </w:r>
      <w:r w:rsidR="008F0B5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42D4">
        <w:rPr>
          <w:rFonts w:ascii="Times New Roman" w:hAnsi="Times New Roman"/>
          <w:sz w:val="28"/>
          <w:szCs w:val="28"/>
        </w:rPr>
        <w:t>П</w:t>
      </w:r>
      <w:proofErr w:type="gramEnd"/>
      <w:r w:rsidR="008F0B55">
        <w:rPr>
          <w:rFonts w:ascii="Times New Roman" w:hAnsi="Times New Roman"/>
          <w:sz w:val="28"/>
          <w:szCs w:val="28"/>
        </w:rPr>
        <w:t xml:space="preserve"> </w:t>
      </w:r>
      <w:r w:rsidRPr="002542D4">
        <w:rPr>
          <w:rFonts w:ascii="Times New Roman" w:hAnsi="Times New Roman"/>
          <w:sz w:val="28"/>
          <w:szCs w:val="28"/>
        </w:rPr>
        <w:t>И</w:t>
      </w:r>
      <w:r w:rsidR="008F0B55">
        <w:rPr>
          <w:rFonts w:ascii="Times New Roman" w:hAnsi="Times New Roman"/>
          <w:sz w:val="28"/>
          <w:szCs w:val="28"/>
        </w:rPr>
        <w:t xml:space="preserve"> </w:t>
      </w:r>
      <w:r w:rsidRPr="002542D4">
        <w:rPr>
          <w:rFonts w:ascii="Times New Roman" w:hAnsi="Times New Roman"/>
          <w:sz w:val="28"/>
          <w:szCs w:val="28"/>
        </w:rPr>
        <w:t>С</w:t>
      </w:r>
      <w:r w:rsidR="008F0B55">
        <w:rPr>
          <w:rFonts w:ascii="Times New Roman" w:hAnsi="Times New Roman"/>
          <w:sz w:val="28"/>
          <w:szCs w:val="28"/>
        </w:rPr>
        <w:t xml:space="preserve"> </w:t>
      </w:r>
      <w:r w:rsidRPr="002542D4">
        <w:rPr>
          <w:rFonts w:ascii="Times New Roman" w:hAnsi="Times New Roman"/>
          <w:sz w:val="28"/>
          <w:szCs w:val="28"/>
        </w:rPr>
        <w:t>О</w:t>
      </w:r>
      <w:r w:rsidR="008F0B55">
        <w:rPr>
          <w:rFonts w:ascii="Times New Roman" w:hAnsi="Times New Roman"/>
          <w:sz w:val="28"/>
          <w:szCs w:val="28"/>
        </w:rPr>
        <w:t xml:space="preserve"> </w:t>
      </w:r>
      <w:r w:rsidRPr="002542D4">
        <w:rPr>
          <w:rFonts w:ascii="Times New Roman" w:hAnsi="Times New Roman"/>
          <w:sz w:val="28"/>
          <w:szCs w:val="28"/>
        </w:rPr>
        <w:t>К</w:t>
      </w:r>
    </w:p>
    <w:p w:rsidR="008F0B55" w:rsidRDefault="002542D4" w:rsidP="002542D4">
      <w:pPr>
        <w:jc w:val="center"/>
        <w:rPr>
          <w:rFonts w:ascii="Times New Roman" w:hAnsi="Times New Roman"/>
          <w:sz w:val="28"/>
          <w:szCs w:val="28"/>
        </w:rPr>
      </w:pPr>
      <w:r w:rsidRPr="002542D4">
        <w:rPr>
          <w:rFonts w:ascii="Times New Roman" w:hAnsi="Times New Roman"/>
          <w:sz w:val="28"/>
          <w:szCs w:val="28"/>
        </w:rPr>
        <w:t xml:space="preserve">граждан для занесения на Доску Почета </w:t>
      </w:r>
    </w:p>
    <w:p w:rsidR="002542D4" w:rsidRPr="002542D4" w:rsidRDefault="002542D4" w:rsidP="002542D4">
      <w:pPr>
        <w:jc w:val="center"/>
        <w:rPr>
          <w:rFonts w:ascii="Times New Roman" w:hAnsi="Times New Roman"/>
          <w:sz w:val="28"/>
          <w:szCs w:val="28"/>
        </w:rPr>
      </w:pPr>
      <w:r w:rsidRPr="002542D4">
        <w:rPr>
          <w:rFonts w:ascii="Times New Roman" w:hAnsi="Times New Roman"/>
          <w:sz w:val="28"/>
          <w:szCs w:val="28"/>
        </w:rPr>
        <w:t>Рязанской области</w:t>
      </w:r>
    </w:p>
    <w:p w:rsidR="002542D4" w:rsidRPr="002542D4" w:rsidRDefault="002542D4" w:rsidP="002542D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983"/>
        <w:gridCol w:w="6008"/>
      </w:tblGrid>
      <w:tr w:rsidR="002542D4" w:rsidRPr="008F0B55" w:rsidTr="008F0B55">
        <w:tc>
          <w:tcPr>
            <w:tcW w:w="488" w:type="dxa"/>
          </w:tcPr>
          <w:p w:rsidR="002542D4" w:rsidRPr="008F0B55" w:rsidRDefault="00F92B06" w:rsidP="008F0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="002542D4" w:rsidRPr="008F0B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F0B55">
              <w:rPr>
                <w:rFonts w:ascii="Times New Roman" w:hAnsi="Times New Roman"/>
                <w:sz w:val="24"/>
                <w:szCs w:val="24"/>
              </w:rPr>
              <w:t>/</w:t>
            </w:r>
            <w:r w:rsidR="002542D4" w:rsidRPr="008F0B55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83" w:type="dxa"/>
          </w:tcPr>
          <w:p w:rsidR="002542D4" w:rsidRPr="008F0B55" w:rsidRDefault="002542D4" w:rsidP="00254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6008" w:type="dxa"/>
          </w:tcPr>
          <w:p w:rsidR="002542D4" w:rsidRPr="008F0B55" w:rsidRDefault="002542D4" w:rsidP="002542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</w:tbl>
    <w:p w:rsidR="008F0B55" w:rsidRPr="008F0B55" w:rsidRDefault="008F0B5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983"/>
        <w:gridCol w:w="6008"/>
      </w:tblGrid>
      <w:tr w:rsidR="008F0B55" w:rsidRPr="008F0B55" w:rsidTr="008F0B55">
        <w:trPr>
          <w:tblHeader/>
        </w:trPr>
        <w:tc>
          <w:tcPr>
            <w:tcW w:w="488" w:type="dxa"/>
          </w:tcPr>
          <w:p w:rsidR="008F0B55" w:rsidRPr="008F0B55" w:rsidRDefault="008F0B55" w:rsidP="008F0B55">
            <w:p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3" w:type="dxa"/>
          </w:tcPr>
          <w:p w:rsidR="008F0B55" w:rsidRPr="008F0B55" w:rsidRDefault="008F0B55" w:rsidP="008F0B55">
            <w:p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08" w:type="dxa"/>
          </w:tcPr>
          <w:p w:rsidR="008F0B55" w:rsidRPr="008F0B55" w:rsidRDefault="008F0B55" w:rsidP="008F0B55">
            <w:pPr>
              <w:spacing w:before="10" w:after="10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D3654" w:rsidRPr="008F0B55" w:rsidTr="008F0B55">
        <w:tc>
          <w:tcPr>
            <w:tcW w:w="488" w:type="dxa"/>
          </w:tcPr>
          <w:p w:rsidR="001D3654" w:rsidRPr="008F0B55" w:rsidRDefault="001D3654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1D3654" w:rsidRPr="008F0B55" w:rsidRDefault="001D3654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Аверин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Сергей Сергеевич</w:t>
            </w:r>
          </w:p>
        </w:tc>
        <w:tc>
          <w:tcPr>
            <w:tcW w:w="6008" w:type="dxa"/>
          </w:tcPr>
          <w:p w:rsidR="001D3654" w:rsidRPr="008F0B55" w:rsidRDefault="001D3654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главный энергетик Михайловского обособленного подразделения общества</w:t>
            </w:r>
            <w:r w:rsid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>с ограниченной ответственностью «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Сабуровский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комбинат хлебопродуктов»</w:t>
            </w:r>
          </w:p>
        </w:tc>
      </w:tr>
      <w:tr w:rsidR="001D3654" w:rsidRPr="008F0B55" w:rsidTr="008F0B55">
        <w:tc>
          <w:tcPr>
            <w:tcW w:w="488" w:type="dxa"/>
          </w:tcPr>
          <w:p w:rsidR="001D3654" w:rsidRPr="008F0B55" w:rsidRDefault="001D3654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1D3654" w:rsidRPr="008F0B55" w:rsidRDefault="008F0B55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Апенышев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Александр </w:t>
            </w:r>
            <w:r w:rsidR="001D3654" w:rsidRPr="008F0B55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6008" w:type="dxa"/>
          </w:tcPr>
          <w:p w:rsidR="001D3654" w:rsidRPr="008F0B55" w:rsidRDefault="00197640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и</w:t>
            </w:r>
            <w:r w:rsidR="001D3654" w:rsidRPr="008F0B55">
              <w:rPr>
                <w:rFonts w:ascii="Times New Roman" w:hAnsi="Times New Roman"/>
                <w:sz w:val="24"/>
                <w:szCs w:val="24"/>
              </w:rPr>
              <w:t>нж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>енер-</w:t>
            </w:r>
            <w:r w:rsidR="001D3654" w:rsidRPr="008F0B55">
              <w:rPr>
                <w:rFonts w:ascii="Times New Roman" w:hAnsi="Times New Roman"/>
                <w:sz w:val="24"/>
                <w:szCs w:val="24"/>
              </w:rPr>
              <w:t>конструктор 1 категории Акционерного общества «Ряжский авторемонтный завод»</w:t>
            </w:r>
          </w:p>
        </w:tc>
      </w:tr>
      <w:tr w:rsidR="001D3654" w:rsidRPr="008F0B55" w:rsidTr="008F0B55">
        <w:tc>
          <w:tcPr>
            <w:tcW w:w="488" w:type="dxa"/>
          </w:tcPr>
          <w:p w:rsidR="001D3654" w:rsidRPr="008F0B55" w:rsidRDefault="001D3654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1D3654" w:rsidRPr="008F0B55" w:rsidRDefault="001D3654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Афанасов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Михаил Александрович</w:t>
            </w:r>
          </w:p>
        </w:tc>
        <w:tc>
          <w:tcPr>
            <w:tcW w:w="6008" w:type="dxa"/>
          </w:tcPr>
          <w:p w:rsidR="001D3654" w:rsidRPr="008F0B55" w:rsidRDefault="00197640" w:rsidP="002F6193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машинист катка 6</w:t>
            </w:r>
            <w:r w:rsidR="001D3654" w:rsidRPr="008F0B55">
              <w:rPr>
                <w:rFonts w:ascii="Times New Roman" w:hAnsi="Times New Roman"/>
                <w:sz w:val="24"/>
                <w:szCs w:val="24"/>
              </w:rPr>
              <w:t xml:space="preserve"> разряда Сасовского дорожного ремонтно-строительного управления филиала</w:t>
            </w:r>
            <w:r w:rsidR="00067A48"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6193">
              <w:rPr>
                <w:rFonts w:ascii="Times New Roman" w:hAnsi="Times New Roman"/>
                <w:sz w:val="24"/>
                <w:szCs w:val="24"/>
              </w:rPr>
              <w:t>О</w:t>
            </w:r>
            <w:r w:rsidR="00067A48" w:rsidRPr="008F0B55">
              <w:rPr>
                <w:rFonts w:ascii="Times New Roman" w:hAnsi="Times New Roman"/>
                <w:sz w:val="24"/>
                <w:szCs w:val="24"/>
              </w:rPr>
              <w:t>ткрытого</w:t>
            </w:r>
            <w:r w:rsidR="001D3654" w:rsidRPr="008F0B55">
              <w:rPr>
                <w:rFonts w:ascii="Times New Roman" w:hAnsi="Times New Roman"/>
                <w:sz w:val="24"/>
                <w:szCs w:val="24"/>
              </w:rPr>
              <w:t xml:space="preserve"> акционерного общества «</w:t>
            </w:r>
            <w:proofErr w:type="spellStart"/>
            <w:r w:rsidR="001D3654" w:rsidRPr="008F0B55">
              <w:rPr>
                <w:rFonts w:ascii="Times New Roman" w:hAnsi="Times New Roman"/>
                <w:sz w:val="24"/>
                <w:szCs w:val="24"/>
              </w:rPr>
              <w:t>Рязаньавтодор</w:t>
            </w:r>
            <w:proofErr w:type="spellEnd"/>
            <w:r w:rsidR="001D3654" w:rsidRPr="008F0B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D3654" w:rsidRPr="008F0B55" w:rsidTr="008F0B55">
        <w:tc>
          <w:tcPr>
            <w:tcW w:w="488" w:type="dxa"/>
          </w:tcPr>
          <w:p w:rsidR="001D3654" w:rsidRPr="008F0B55" w:rsidRDefault="001D3654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1D3654" w:rsidRPr="008F0B55" w:rsidRDefault="001D3654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Белякова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Анна Васильевна</w:t>
            </w:r>
          </w:p>
        </w:tc>
        <w:tc>
          <w:tcPr>
            <w:tcW w:w="6008" w:type="dxa"/>
          </w:tcPr>
          <w:p w:rsidR="001D3654" w:rsidRPr="008F0B55" w:rsidRDefault="001D3654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оператор машинного доения общества </w:t>
            </w:r>
            <w:r w:rsid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>с ограниченной ответственностью «Авангард» Рязанского района Рязанской области</w:t>
            </w:r>
          </w:p>
        </w:tc>
      </w:tr>
      <w:tr w:rsidR="001D3654" w:rsidRPr="008F0B55" w:rsidTr="008F0B55">
        <w:tc>
          <w:tcPr>
            <w:tcW w:w="488" w:type="dxa"/>
          </w:tcPr>
          <w:p w:rsidR="001D3654" w:rsidRPr="008F0B55" w:rsidRDefault="001D3654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1D3654" w:rsidRPr="008F0B55" w:rsidRDefault="001D3654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Богоявленский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 xml:space="preserve">Илья Леонидович </w:t>
            </w:r>
          </w:p>
        </w:tc>
        <w:tc>
          <w:tcPr>
            <w:tcW w:w="6008" w:type="dxa"/>
          </w:tcPr>
          <w:p w:rsidR="001D3654" w:rsidRPr="008F0B55" w:rsidRDefault="001D3654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мастер консервного цеха </w:t>
            </w:r>
            <w:r w:rsid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общества с ограниченной </w:t>
            </w:r>
            <w:r w:rsidRPr="008F0B55">
              <w:rPr>
                <w:rFonts w:ascii="Times New Roman" w:hAnsi="Times New Roman"/>
                <w:spacing w:val="-4"/>
                <w:sz w:val="24"/>
                <w:szCs w:val="24"/>
              </w:rPr>
              <w:t>ответственностью «Скопинский мясоперерабатывающий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 xml:space="preserve"> комбинат» Скопинского района Рязанской области</w:t>
            </w:r>
          </w:p>
        </w:tc>
      </w:tr>
      <w:tr w:rsidR="00C602C4" w:rsidRPr="008F0B55" w:rsidTr="008F0B55">
        <w:tc>
          <w:tcPr>
            <w:tcW w:w="488" w:type="dxa"/>
          </w:tcPr>
          <w:p w:rsidR="00C602C4" w:rsidRPr="008F0B55" w:rsidRDefault="00C602C4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602C4" w:rsidRPr="008F0B55" w:rsidRDefault="00C602C4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Буранов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Петр Владимирович</w:t>
            </w:r>
          </w:p>
        </w:tc>
        <w:tc>
          <w:tcPr>
            <w:tcW w:w="6008" w:type="dxa"/>
          </w:tcPr>
          <w:p w:rsidR="00C602C4" w:rsidRPr="008F0B55" w:rsidRDefault="00C602C4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начальник аварийно-спасательной службы Рязанской области и поисково-спасательной службы на воде государственного казенного учреждения Рязанской области «Рязанская областная противопожарно-спасательная служба»</w:t>
            </w:r>
          </w:p>
        </w:tc>
      </w:tr>
      <w:tr w:rsidR="00C602C4" w:rsidRPr="008F0B55" w:rsidTr="008F0B55">
        <w:tc>
          <w:tcPr>
            <w:tcW w:w="488" w:type="dxa"/>
          </w:tcPr>
          <w:p w:rsidR="00C602C4" w:rsidRPr="008F0B55" w:rsidRDefault="00C602C4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602C4" w:rsidRPr="008F0B55" w:rsidRDefault="00C602C4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Бурнашева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 xml:space="preserve">Эльвира 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Ринадовна</w:t>
            </w:r>
            <w:proofErr w:type="spellEnd"/>
          </w:p>
        </w:tc>
        <w:tc>
          <w:tcPr>
            <w:tcW w:w="6008" w:type="dxa"/>
          </w:tcPr>
          <w:p w:rsidR="00C602C4" w:rsidRPr="008F0B55" w:rsidRDefault="00C602C4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директор Муниципального учреждения культуры «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Азеевский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центральный Дом культуры» муниципального образования – 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Азеевское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Ермишинского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 </w:t>
            </w:r>
          </w:p>
        </w:tc>
      </w:tr>
      <w:tr w:rsidR="00C602C4" w:rsidRPr="008F0B55" w:rsidTr="008F0B55">
        <w:tc>
          <w:tcPr>
            <w:tcW w:w="488" w:type="dxa"/>
          </w:tcPr>
          <w:p w:rsidR="00C602C4" w:rsidRPr="008F0B55" w:rsidRDefault="00C602C4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602C4" w:rsidRPr="008F0B55" w:rsidRDefault="00C602C4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Власова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Любовь Александровна</w:t>
            </w:r>
          </w:p>
        </w:tc>
        <w:tc>
          <w:tcPr>
            <w:tcW w:w="6008" w:type="dxa"/>
          </w:tcPr>
          <w:p w:rsidR="00C602C4" w:rsidRPr="008F0B55" w:rsidRDefault="00C602C4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заместитель начальника отдела строительного контроля государственного казенного учреждения Рязанской области «Управление капитального строительства Рязанской области»</w:t>
            </w:r>
          </w:p>
        </w:tc>
      </w:tr>
      <w:tr w:rsidR="00C602C4" w:rsidRPr="008F0B55" w:rsidTr="008F0B55">
        <w:tc>
          <w:tcPr>
            <w:tcW w:w="488" w:type="dxa"/>
          </w:tcPr>
          <w:p w:rsidR="00C602C4" w:rsidRPr="008F0B55" w:rsidRDefault="00C602C4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602C4" w:rsidRPr="008F0B55" w:rsidRDefault="007220F8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Воробьё</w:t>
            </w:r>
            <w:r w:rsidR="00C602C4" w:rsidRPr="008F0B55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r w:rsidR="00C602C4" w:rsidRPr="008F0B55">
              <w:rPr>
                <w:rFonts w:ascii="Times New Roman" w:hAnsi="Times New Roman"/>
                <w:sz w:val="24"/>
                <w:szCs w:val="24"/>
              </w:rPr>
              <w:br/>
              <w:t xml:space="preserve">Татьяна Федоровна </w:t>
            </w:r>
          </w:p>
        </w:tc>
        <w:tc>
          <w:tcPr>
            <w:tcW w:w="6008" w:type="dxa"/>
          </w:tcPr>
          <w:p w:rsidR="00C602C4" w:rsidRPr="008F0B55" w:rsidRDefault="008314EA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дояр</w:t>
            </w:r>
            <w:r w:rsidR="00C602C4" w:rsidRPr="008F0B55">
              <w:rPr>
                <w:rFonts w:ascii="Times New Roman" w:hAnsi="Times New Roman"/>
                <w:sz w:val="24"/>
                <w:szCs w:val="24"/>
              </w:rPr>
              <w:t xml:space="preserve"> общества с ограниченной ответственностью «Путь Ленина» Захаровского района Рязанской области</w:t>
            </w:r>
          </w:p>
        </w:tc>
      </w:tr>
      <w:tr w:rsidR="000D2ED6" w:rsidRPr="008F0B55" w:rsidTr="008F0B55">
        <w:tc>
          <w:tcPr>
            <w:tcW w:w="488" w:type="dxa"/>
          </w:tcPr>
          <w:p w:rsidR="000D2ED6" w:rsidRPr="008F0B55" w:rsidRDefault="000D2ED6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D2ED6" w:rsidRPr="008F0B55" w:rsidRDefault="000D2ED6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Гаврина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Людмила Владимировна</w:t>
            </w:r>
          </w:p>
        </w:tc>
        <w:tc>
          <w:tcPr>
            <w:tcW w:w="6008" w:type="dxa"/>
          </w:tcPr>
          <w:p w:rsidR="000D2ED6" w:rsidRDefault="000D2ED6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врач-педиатр участковый Государс</w:t>
            </w:r>
            <w:r w:rsidR="00BF3C4E" w:rsidRPr="008F0B55">
              <w:rPr>
                <w:rFonts w:ascii="Times New Roman" w:hAnsi="Times New Roman"/>
                <w:sz w:val="24"/>
                <w:szCs w:val="24"/>
              </w:rPr>
              <w:t xml:space="preserve">твенного бюджетного учреждения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 xml:space="preserve">Рязанской области «Спасская районная больница» </w:t>
            </w:r>
          </w:p>
          <w:p w:rsidR="008F0B55" w:rsidRPr="008F0B55" w:rsidRDefault="008F0B55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ED6" w:rsidRPr="008F0B55" w:rsidTr="008F0B55">
        <w:tc>
          <w:tcPr>
            <w:tcW w:w="488" w:type="dxa"/>
          </w:tcPr>
          <w:p w:rsidR="000D2ED6" w:rsidRPr="008F0B55" w:rsidRDefault="000D2ED6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D2ED6" w:rsidRPr="008F0B55" w:rsidRDefault="000D2ED6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Гаранина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 xml:space="preserve">Ольга Евгеньевна </w:t>
            </w:r>
          </w:p>
        </w:tc>
        <w:tc>
          <w:tcPr>
            <w:tcW w:w="6008" w:type="dxa"/>
          </w:tcPr>
          <w:p w:rsidR="000D2ED6" w:rsidRPr="008F0B55" w:rsidRDefault="002A70A8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в</w:t>
            </w:r>
            <w:r w:rsidR="000D2ED6" w:rsidRPr="008F0B55">
              <w:rPr>
                <w:rFonts w:ascii="Times New Roman" w:hAnsi="Times New Roman"/>
                <w:sz w:val="24"/>
                <w:szCs w:val="24"/>
              </w:rPr>
              <w:t>оспитатель муниципального бюджетного дошкольного образовательного учреждения «Детский сад № 2 «Ягодка» муниципального образования – городской округ город Скопин Рязанской области</w:t>
            </w:r>
          </w:p>
        </w:tc>
      </w:tr>
      <w:tr w:rsidR="000D2ED6" w:rsidRPr="008F0B55" w:rsidTr="008F0B55">
        <w:tc>
          <w:tcPr>
            <w:tcW w:w="488" w:type="dxa"/>
          </w:tcPr>
          <w:p w:rsidR="000D2ED6" w:rsidRPr="008F0B55" w:rsidRDefault="000D2ED6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D2ED6" w:rsidRPr="008F0B55" w:rsidRDefault="000D2ED6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Глазков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Михаил Васильевич</w:t>
            </w:r>
          </w:p>
        </w:tc>
        <w:tc>
          <w:tcPr>
            <w:tcW w:w="6008" w:type="dxa"/>
          </w:tcPr>
          <w:p w:rsidR="000D2ED6" w:rsidRPr="008F0B55" w:rsidRDefault="000D2ED6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Акционерного общества «имени генерала Скобелева» Александро-Невского муниципального района Рязанской области </w:t>
            </w:r>
          </w:p>
        </w:tc>
      </w:tr>
      <w:tr w:rsidR="000D2ED6" w:rsidRPr="008F0B55" w:rsidTr="008F0B55">
        <w:tc>
          <w:tcPr>
            <w:tcW w:w="488" w:type="dxa"/>
          </w:tcPr>
          <w:p w:rsidR="000D2ED6" w:rsidRPr="008F0B55" w:rsidRDefault="000D2ED6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D2ED6" w:rsidRPr="008F0B55" w:rsidRDefault="000D2ED6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Ольга Михайловна</w:t>
            </w:r>
          </w:p>
        </w:tc>
        <w:tc>
          <w:tcPr>
            <w:tcW w:w="6008" w:type="dxa"/>
          </w:tcPr>
          <w:p w:rsidR="000D2ED6" w:rsidRPr="008F0B55" w:rsidRDefault="000D2ED6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начальник производственно-технического отдела общества с ограниченной ответственностью «Капитал – строитель жилья»</w:t>
            </w:r>
          </w:p>
        </w:tc>
      </w:tr>
      <w:tr w:rsidR="000D2ED6" w:rsidRPr="008F0B55" w:rsidTr="008F0B55">
        <w:tc>
          <w:tcPr>
            <w:tcW w:w="488" w:type="dxa"/>
          </w:tcPr>
          <w:p w:rsidR="000D2ED6" w:rsidRPr="008F0B55" w:rsidRDefault="000D2ED6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D2ED6" w:rsidRPr="008F0B55" w:rsidRDefault="000D2ED6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Еремина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Елена Николаевна</w:t>
            </w:r>
          </w:p>
        </w:tc>
        <w:tc>
          <w:tcPr>
            <w:tcW w:w="6008" w:type="dxa"/>
          </w:tcPr>
          <w:p w:rsidR="000D2ED6" w:rsidRPr="008F0B55" w:rsidRDefault="000D2ED6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пекарь-мастер 6 разряда, муниципального предприятия «Хлебозавод № 3 города Рязани»</w:t>
            </w:r>
          </w:p>
        </w:tc>
      </w:tr>
      <w:tr w:rsidR="000D2ED6" w:rsidRPr="008F0B55" w:rsidTr="008F0B55">
        <w:tc>
          <w:tcPr>
            <w:tcW w:w="488" w:type="dxa"/>
          </w:tcPr>
          <w:p w:rsidR="000D2ED6" w:rsidRPr="008F0B55" w:rsidRDefault="000D2ED6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D2ED6" w:rsidRPr="008F0B55" w:rsidRDefault="000D2ED6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Жуйко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 xml:space="preserve">Игорь Павлович </w:t>
            </w:r>
          </w:p>
        </w:tc>
        <w:tc>
          <w:tcPr>
            <w:tcW w:w="6008" w:type="dxa"/>
          </w:tcPr>
          <w:p w:rsidR="000D2ED6" w:rsidRPr="008F0B55" w:rsidRDefault="000D2ED6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начальник участка котельных Московского района Муниципального унитарного предприятия «Рязанское муниципальное предприятие тепловых сетей»</w:t>
            </w:r>
          </w:p>
        </w:tc>
      </w:tr>
      <w:tr w:rsidR="000D2ED6" w:rsidRPr="008F0B55" w:rsidTr="008F0B55">
        <w:tc>
          <w:tcPr>
            <w:tcW w:w="488" w:type="dxa"/>
          </w:tcPr>
          <w:p w:rsidR="000D2ED6" w:rsidRPr="008F0B55" w:rsidRDefault="000D2ED6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0D2ED6" w:rsidRPr="008F0B55" w:rsidRDefault="000D2ED6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Журина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Наталья Николаевна</w:t>
            </w:r>
          </w:p>
        </w:tc>
        <w:tc>
          <w:tcPr>
            <w:tcW w:w="6008" w:type="dxa"/>
          </w:tcPr>
          <w:p w:rsidR="000D2ED6" w:rsidRPr="008F0B55" w:rsidRDefault="000D2ED6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главная медицинская сестра Государственного бюджетного учреждения Рязанской области «Шацкая </w:t>
            </w:r>
            <w:r w:rsidR="00A829B4" w:rsidRPr="008F0B55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</w:tc>
      </w:tr>
      <w:tr w:rsidR="00CB6D8D" w:rsidRPr="008F0B55" w:rsidTr="008F0B55">
        <w:tc>
          <w:tcPr>
            <w:tcW w:w="488" w:type="dxa"/>
          </w:tcPr>
          <w:p w:rsidR="00CB6D8D" w:rsidRPr="008F0B55" w:rsidRDefault="00CB6D8D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CB6D8D" w:rsidRPr="008F0B55" w:rsidRDefault="00CB6D8D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Заболотный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Юрий Иванович</w:t>
            </w:r>
          </w:p>
        </w:tc>
        <w:tc>
          <w:tcPr>
            <w:tcW w:w="6008" w:type="dxa"/>
          </w:tcPr>
          <w:p w:rsidR="00CB6D8D" w:rsidRPr="008F0B55" w:rsidRDefault="00CB6D8D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главный инженер общества с ограниченной ответственностью «Красный маяк» Спасского района  Рязанской области</w:t>
            </w:r>
          </w:p>
        </w:tc>
      </w:tr>
      <w:tr w:rsidR="00980744" w:rsidRPr="008F0B55" w:rsidTr="008F0B55">
        <w:tc>
          <w:tcPr>
            <w:tcW w:w="488" w:type="dxa"/>
          </w:tcPr>
          <w:p w:rsidR="00980744" w:rsidRPr="008F0B55" w:rsidRDefault="00980744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980744" w:rsidRPr="008F0B55" w:rsidRDefault="00980744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Зайцев </w:t>
            </w:r>
          </w:p>
          <w:p w:rsidR="00980744" w:rsidRPr="008F0B55" w:rsidRDefault="00980744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Михаил Борисович </w:t>
            </w:r>
          </w:p>
        </w:tc>
        <w:tc>
          <w:tcPr>
            <w:tcW w:w="6008" w:type="dxa"/>
          </w:tcPr>
          <w:p w:rsidR="00980744" w:rsidRPr="008F0B55" w:rsidRDefault="00980744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заведующий отделением, врач-онколог Государственного бюджетного учреждения Рязанской области «Областной клинический онкологический диспансер»</w:t>
            </w:r>
          </w:p>
        </w:tc>
      </w:tr>
      <w:tr w:rsidR="00980744" w:rsidRPr="008F0B55" w:rsidTr="008F0B55">
        <w:tc>
          <w:tcPr>
            <w:tcW w:w="488" w:type="dxa"/>
          </w:tcPr>
          <w:p w:rsidR="00980744" w:rsidRPr="008F0B55" w:rsidRDefault="00980744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980744" w:rsidRPr="008F0B55" w:rsidRDefault="00980744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Зайцев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Олег Владимирович</w:t>
            </w:r>
          </w:p>
        </w:tc>
        <w:tc>
          <w:tcPr>
            <w:tcW w:w="6008" w:type="dxa"/>
          </w:tcPr>
          <w:p w:rsidR="00980744" w:rsidRPr="008F0B55" w:rsidRDefault="00980744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начальник хирургической службы, врач-хирург  государственного бюджетного учреждения Рязанской области «Областная клиническая больница»</w:t>
            </w:r>
          </w:p>
        </w:tc>
      </w:tr>
      <w:tr w:rsidR="00980744" w:rsidRPr="008F0B55" w:rsidTr="008F0B55">
        <w:tc>
          <w:tcPr>
            <w:tcW w:w="488" w:type="dxa"/>
          </w:tcPr>
          <w:p w:rsidR="00980744" w:rsidRPr="008F0B55" w:rsidRDefault="00980744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980744" w:rsidRPr="008F0B55" w:rsidRDefault="00980744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Захряпин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Денис Сергеевич</w:t>
            </w:r>
          </w:p>
        </w:tc>
        <w:tc>
          <w:tcPr>
            <w:tcW w:w="6008" w:type="dxa"/>
          </w:tcPr>
          <w:p w:rsidR="00980744" w:rsidRPr="008F0B55" w:rsidRDefault="00980744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механизатор сельскохозяйственного производственного кооператива «Ряжский 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Агроцентр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>» Ряжского района Рязанской области</w:t>
            </w:r>
          </w:p>
        </w:tc>
      </w:tr>
      <w:tr w:rsidR="00980744" w:rsidRPr="008F0B55" w:rsidTr="008F0B55">
        <w:tc>
          <w:tcPr>
            <w:tcW w:w="488" w:type="dxa"/>
          </w:tcPr>
          <w:p w:rsidR="00980744" w:rsidRPr="008F0B55" w:rsidRDefault="00980744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980744" w:rsidRPr="008F0B55" w:rsidRDefault="00980744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Ивченко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Елизавета Николаевна</w:t>
            </w:r>
          </w:p>
        </w:tc>
        <w:tc>
          <w:tcPr>
            <w:tcW w:w="6008" w:type="dxa"/>
          </w:tcPr>
          <w:p w:rsidR="00980744" w:rsidRPr="008F0B55" w:rsidRDefault="00980744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учитель биологии Муниципального бюджетного общеобразовательного учреждения «Средняя общеобразовательная школа № 6» городской округ город Сасово Рязанской области </w:t>
            </w:r>
          </w:p>
        </w:tc>
      </w:tr>
      <w:tr w:rsidR="00FC2B2B" w:rsidRPr="008F0B55" w:rsidTr="008F0B55">
        <w:tc>
          <w:tcPr>
            <w:tcW w:w="488" w:type="dxa"/>
          </w:tcPr>
          <w:p w:rsidR="00FC2B2B" w:rsidRPr="008F0B55" w:rsidRDefault="00FC2B2B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FC2B2B" w:rsidRPr="008F0B55" w:rsidRDefault="00FC2B2B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Касьяненко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Ольга Николаевна</w:t>
            </w:r>
          </w:p>
        </w:tc>
        <w:tc>
          <w:tcPr>
            <w:tcW w:w="6008" w:type="dxa"/>
          </w:tcPr>
          <w:p w:rsidR="00FC2B2B" w:rsidRPr="008F0B55" w:rsidRDefault="00FC2B2B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учебно-воспитательной работе Муниципального общеобразовательного </w:t>
            </w:r>
            <w:r w:rsidRPr="008F0B55">
              <w:rPr>
                <w:rFonts w:ascii="Times New Roman" w:hAnsi="Times New Roman"/>
                <w:spacing w:val="-4"/>
                <w:sz w:val="24"/>
                <w:szCs w:val="24"/>
              </w:rPr>
              <w:t>учреждения «Октябрьская средняя общеобразовательная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 xml:space="preserve"> школа № 2» муниципального образования – </w:t>
            </w:r>
            <w:r w:rsidRPr="008F0B55">
              <w:rPr>
                <w:rFonts w:ascii="Times New Roman" w:hAnsi="Times New Roman"/>
                <w:spacing w:val="-4"/>
                <w:sz w:val="24"/>
                <w:szCs w:val="24"/>
              </w:rPr>
              <w:t>Михайловский муниципальный район Рязанской области</w:t>
            </w:r>
          </w:p>
        </w:tc>
      </w:tr>
      <w:tr w:rsidR="008842B3" w:rsidRPr="008F0B55" w:rsidTr="008F0B55">
        <w:tc>
          <w:tcPr>
            <w:tcW w:w="488" w:type="dxa"/>
          </w:tcPr>
          <w:p w:rsidR="008842B3" w:rsidRPr="008F0B55" w:rsidRDefault="008842B3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8842B3" w:rsidRPr="008F0B55" w:rsidRDefault="008842B3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Кащеева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42B3" w:rsidRPr="008F0B55" w:rsidRDefault="008842B3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Любовь Николаевна</w:t>
            </w:r>
          </w:p>
        </w:tc>
        <w:tc>
          <w:tcPr>
            <w:tcW w:w="6008" w:type="dxa"/>
          </w:tcPr>
          <w:p w:rsidR="008842B3" w:rsidRPr="008F0B55" w:rsidRDefault="002F6193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О</w:t>
            </w:r>
            <w:r w:rsidR="008842B3" w:rsidRPr="008F0B55">
              <w:rPr>
                <w:rFonts w:ascii="Times New Roman" w:hAnsi="Times New Roman"/>
                <w:sz w:val="24"/>
                <w:szCs w:val="24"/>
              </w:rPr>
              <w:t>бластного государственного бюджетного профессионального образовательного учреждения «</w:t>
            </w:r>
            <w:proofErr w:type="spellStart"/>
            <w:r w:rsidR="008842B3" w:rsidRPr="008F0B55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="008842B3" w:rsidRPr="008F0B55">
              <w:rPr>
                <w:rFonts w:ascii="Times New Roman" w:hAnsi="Times New Roman"/>
                <w:sz w:val="24"/>
                <w:szCs w:val="24"/>
              </w:rPr>
              <w:t xml:space="preserve"> технологический техникум» </w:t>
            </w:r>
          </w:p>
        </w:tc>
      </w:tr>
      <w:tr w:rsidR="008842B3" w:rsidRPr="008F0B55" w:rsidTr="008F0B55">
        <w:tc>
          <w:tcPr>
            <w:tcW w:w="488" w:type="dxa"/>
          </w:tcPr>
          <w:p w:rsidR="008842B3" w:rsidRPr="008F0B55" w:rsidRDefault="008842B3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8842B3" w:rsidRPr="008F0B55" w:rsidRDefault="008842B3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Кирюнин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 xml:space="preserve">Николай Петрович </w:t>
            </w:r>
          </w:p>
        </w:tc>
        <w:tc>
          <w:tcPr>
            <w:tcW w:w="6008" w:type="dxa"/>
          </w:tcPr>
          <w:p w:rsidR="008842B3" w:rsidRPr="008F0B55" w:rsidRDefault="008842B3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директор государственного бюджетного стационарного учреждения Рязанской области «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Иванчиновский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психоневрологический интернат»</w:t>
            </w:r>
          </w:p>
        </w:tc>
      </w:tr>
      <w:tr w:rsidR="00AE731A" w:rsidRPr="008F0B55" w:rsidTr="008F0B55">
        <w:tc>
          <w:tcPr>
            <w:tcW w:w="488" w:type="dxa"/>
          </w:tcPr>
          <w:p w:rsidR="00AE731A" w:rsidRPr="008F0B55" w:rsidRDefault="00AE731A" w:rsidP="008F0B55">
            <w:pPr>
              <w:pStyle w:val="ad"/>
              <w:numPr>
                <w:ilvl w:val="0"/>
                <w:numId w:val="8"/>
              </w:numPr>
              <w:spacing w:before="10" w:after="1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AE731A" w:rsidRPr="008F0B55" w:rsidRDefault="00AE731A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Кочеткова </w:t>
            </w:r>
          </w:p>
          <w:p w:rsidR="00AE731A" w:rsidRPr="008F0B55" w:rsidRDefault="00AE731A" w:rsidP="008F0B55">
            <w:pPr>
              <w:spacing w:before="10" w:after="10"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Лидия Егоровна</w:t>
            </w:r>
          </w:p>
        </w:tc>
        <w:tc>
          <w:tcPr>
            <w:tcW w:w="6008" w:type="dxa"/>
          </w:tcPr>
          <w:p w:rsidR="00AE731A" w:rsidRPr="008F0B55" w:rsidRDefault="00AE731A" w:rsidP="008F0B55">
            <w:pPr>
              <w:spacing w:before="10" w:after="10" w:line="233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врач-невролог неврологического отделения для больных с острыми нарушениями мозгового кровообращения Государственного бюджетного учреждения Рязанской области «Скопинский межрайонный медицинский центр»</w:t>
            </w:r>
          </w:p>
        </w:tc>
      </w:tr>
      <w:tr w:rsidR="00AE731A" w:rsidRPr="008F0B55" w:rsidTr="008F0B55">
        <w:tc>
          <w:tcPr>
            <w:tcW w:w="488" w:type="dxa"/>
          </w:tcPr>
          <w:p w:rsidR="00AE731A" w:rsidRPr="008F0B55" w:rsidRDefault="00AE731A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AE731A" w:rsidRPr="008F0B55" w:rsidRDefault="00AE731A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Крутов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</w:r>
            <w:r w:rsidR="008F0B55">
              <w:rPr>
                <w:rFonts w:ascii="Times New Roman" w:hAnsi="Times New Roman"/>
                <w:sz w:val="24"/>
                <w:szCs w:val="24"/>
              </w:rPr>
              <w:t>Александр 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6008" w:type="dxa"/>
          </w:tcPr>
          <w:p w:rsidR="00AE731A" w:rsidRPr="008F0B55" w:rsidRDefault="009D16BF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г</w:t>
            </w:r>
            <w:r w:rsidR="00AE731A" w:rsidRPr="008F0B55">
              <w:rPr>
                <w:rFonts w:ascii="Times New Roman" w:hAnsi="Times New Roman"/>
                <w:sz w:val="24"/>
                <w:szCs w:val="24"/>
              </w:rPr>
              <w:t>енеральный директор Акционерного общества «Рязанский Радиозавод»</w:t>
            </w:r>
          </w:p>
        </w:tc>
      </w:tr>
      <w:tr w:rsidR="00AE731A" w:rsidRPr="008F0B55" w:rsidTr="008F0B55">
        <w:tc>
          <w:tcPr>
            <w:tcW w:w="488" w:type="dxa"/>
          </w:tcPr>
          <w:p w:rsidR="00AE731A" w:rsidRPr="008F0B55" w:rsidRDefault="00AE731A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AE731A" w:rsidRPr="008F0B55" w:rsidRDefault="00AE731A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Крухтанов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Александр</w:t>
            </w:r>
            <w:r w:rsidR="008F0B55">
              <w:rPr>
                <w:rFonts w:ascii="Times New Roman" w:hAnsi="Times New Roman"/>
                <w:sz w:val="24"/>
                <w:szCs w:val="24"/>
              </w:rPr>
              <w:t> 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6008" w:type="dxa"/>
          </w:tcPr>
          <w:p w:rsidR="00AE731A" w:rsidRPr="008F0B55" w:rsidRDefault="00AE731A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начальник монтажно-эксплуатационного подразделения Шиловского муниципального унитарного предприятия тепловых и электрических сетей муниципального образования – Шиловский муниципальный район Рязанской области</w:t>
            </w:r>
          </w:p>
        </w:tc>
      </w:tr>
      <w:tr w:rsidR="00AE731A" w:rsidRPr="008F0B55" w:rsidTr="008F0B55">
        <w:tc>
          <w:tcPr>
            <w:tcW w:w="488" w:type="dxa"/>
          </w:tcPr>
          <w:p w:rsidR="00AE731A" w:rsidRPr="008F0B55" w:rsidRDefault="00AE731A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AE731A" w:rsidRPr="008F0B55" w:rsidRDefault="00AE731A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Татьяна Федоровна</w:t>
            </w:r>
          </w:p>
        </w:tc>
        <w:tc>
          <w:tcPr>
            <w:tcW w:w="6008" w:type="dxa"/>
          </w:tcPr>
          <w:p w:rsidR="00AE731A" w:rsidRPr="008F0B55" w:rsidRDefault="00AE731A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учитель географии Муниципального общеобразовательного учреждения «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Захаровская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 № 1» муниципального образования – 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</w:t>
            </w:r>
          </w:p>
        </w:tc>
      </w:tr>
      <w:tr w:rsidR="00AE731A" w:rsidRPr="008F0B55" w:rsidTr="008F0B55">
        <w:tc>
          <w:tcPr>
            <w:tcW w:w="488" w:type="dxa"/>
          </w:tcPr>
          <w:p w:rsidR="00AE731A" w:rsidRPr="008F0B55" w:rsidRDefault="00AE731A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AE731A" w:rsidRPr="008F0B55" w:rsidRDefault="00AE731A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Кулаков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Иван Иванович</w:t>
            </w:r>
          </w:p>
        </w:tc>
        <w:tc>
          <w:tcPr>
            <w:tcW w:w="6008" w:type="dxa"/>
          </w:tcPr>
          <w:p w:rsidR="00AE731A" w:rsidRPr="008F0B55" w:rsidRDefault="009D16BF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и</w:t>
            </w:r>
            <w:r w:rsidR="00AE731A" w:rsidRPr="008F0B55">
              <w:rPr>
                <w:rFonts w:ascii="Times New Roman" w:hAnsi="Times New Roman"/>
                <w:sz w:val="24"/>
                <w:szCs w:val="24"/>
              </w:rPr>
              <w:t>нструктор по спорту Государственного автономного учреждения дополнительного образования Рязанской области «Спортивная школа «Флагман»</w:t>
            </w:r>
          </w:p>
        </w:tc>
      </w:tr>
      <w:tr w:rsidR="00D728E7" w:rsidRPr="008F0B55" w:rsidTr="008F0B55">
        <w:tc>
          <w:tcPr>
            <w:tcW w:w="488" w:type="dxa"/>
          </w:tcPr>
          <w:p w:rsidR="00D728E7" w:rsidRPr="008F0B55" w:rsidRDefault="00D728E7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D728E7" w:rsidRPr="008F0B55" w:rsidRDefault="00D728E7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Куликов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Анатолий Иванович</w:t>
            </w:r>
          </w:p>
        </w:tc>
        <w:tc>
          <w:tcPr>
            <w:tcW w:w="6008" w:type="dxa"/>
          </w:tcPr>
          <w:p w:rsidR="00D728E7" w:rsidRPr="008F0B55" w:rsidRDefault="00D728E7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директор рыбхоза «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Липяговский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>» акционерного общества «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Рязаньрыбпром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728E7" w:rsidRPr="008F0B55" w:rsidTr="008F0B55">
        <w:tc>
          <w:tcPr>
            <w:tcW w:w="488" w:type="dxa"/>
          </w:tcPr>
          <w:p w:rsidR="00D728E7" w:rsidRPr="008F0B55" w:rsidRDefault="00D728E7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D728E7" w:rsidRPr="008F0B55" w:rsidRDefault="00D728E7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Лисовой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Алексей Алексеевич</w:t>
            </w:r>
          </w:p>
        </w:tc>
        <w:tc>
          <w:tcPr>
            <w:tcW w:w="6008" w:type="dxa"/>
          </w:tcPr>
          <w:p w:rsidR="00D728E7" w:rsidRPr="008F0B55" w:rsidRDefault="00D728E7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тренер Государственного автономного учреждения дополнительного образования «Спортивная школа олимпийского резерва «Метеор»</w:t>
            </w:r>
          </w:p>
        </w:tc>
      </w:tr>
      <w:tr w:rsidR="00946F71" w:rsidRPr="008F0B55" w:rsidTr="008F0B55">
        <w:tc>
          <w:tcPr>
            <w:tcW w:w="488" w:type="dxa"/>
          </w:tcPr>
          <w:p w:rsidR="00946F71" w:rsidRPr="008F0B55" w:rsidRDefault="00946F71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946F71" w:rsidRPr="008F0B55" w:rsidRDefault="00946F71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Лобанова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Анастасия Денисовна</w:t>
            </w:r>
          </w:p>
        </w:tc>
        <w:tc>
          <w:tcPr>
            <w:tcW w:w="6008" w:type="dxa"/>
          </w:tcPr>
          <w:p w:rsidR="00946F71" w:rsidRPr="008F0B55" w:rsidRDefault="00946F71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секретарь совета региональной общественной организации «Объединение педагогических отрядов Рязанской области»</w:t>
            </w:r>
          </w:p>
        </w:tc>
      </w:tr>
      <w:tr w:rsidR="00885C06" w:rsidRPr="008F0B55" w:rsidTr="008F0B55">
        <w:tc>
          <w:tcPr>
            <w:tcW w:w="488" w:type="dxa"/>
          </w:tcPr>
          <w:p w:rsidR="00885C06" w:rsidRPr="008F0B55" w:rsidRDefault="00885C06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885C06" w:rsidRPr="008F0B55" w:rsidRDefault="00885C06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Мефодина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 xml:space="preserve">Светлана Владимировна </w:t>
            </w:r>
          </w:p>
        </w:tc>
        <w:tc>
          <w:tcPr>
            <w:tcW w:w="6008" w:type="dxa"/>
          </w:tcPr>
          <w:p w:rsidR="00885C06" w:rsidRPr="008F0B55" w:rsidRDefault="00885C06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муниципального бюджетного общеобразовательного учреждения «Школа № 3 «Центр развития образования» городской округ город Рязань </w:t>
            </w:r>
          </w:p>
        </w:tc>
      </w:tr>
      <w:tr w:rsidR="00496514" w:rsidRPr="008F0B55" w:rsidTr="008F0B55">
        <w:tc>
          <w:tcPr>
            <w:tcW w:w="488" w:type="dxa"/>
          </w:tcPr>
          <w:p w:rsidR="00496514" w:rsidRPr="008F0B55" w:rsidRDefault="00496514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496514" w:rsidRPr="008F0B55" w:rsidRDefault="00496514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Мосолов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Юрий Николаевич</w:t>
            </w:r>
          </w:p>
        </w:tc>
        <w:tc>
          <w:tcPr>
            <w:tcW w:w="6008" w:type="dxa"/>
          </w:tcPr>
          <w:p w:rsidR="00496514" w:rsidRPr="008F0B55" w:rsidRDefault="00496514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директор общества с ограниченной </w:t>
            </w:r>
            <w:r w:rsidR="008314EA" w:rsidRPr="008F0B55">
              <w:rPr>
                <w:rFonts w:ascii="Times New Roman" w:hAnsi="Times New Roman"/>
                <w:sz w:val="24"/>
                <w:szCs w:val="24"/>
              </w:rPr>
              <w:t>ответственностью</w:t>
            </w:r>
            <w:r w:rsidR="009D16BF" w:rsidRPr="008F0B55">
              <w:rPr>
                <w:rFonts w:ascii="Times New Roman" w:hAnsi="Times New Roman"/>
                <w:sz w:val="24"/>
                <w:szCs w:val="24"/>
              </w:rPr>
              <w:t xml:space="preserve"> «Возрождение», с. </w:t>
            </w:r>
            <w:proofErr w:type="spellStart"/>
            <w:r w:rsidR="009D16BF" w:rsidRPr="008F0B55">
              <w:rPr>
                <w:rFonts w:ascii="Times New Roman" w:hAnsi="Times New Roman"/>
                <w:sz w:val="24"/>
                <w:szCs w:val="24"/>
              </w:rPr>
              <w:t>Китово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</w:t>
            </w:r>
          </w:p>
        </w:tc>
      </w:tr>
      <w:tr w:rsidR="00685CA5" w:rsidRPr="008F0B55" w:rsidTr="008F0B55">
        <w:tc>
          <w:tcPr>
            <w:tcW w:w="488" w:type="dxa"/>
          </w:tcPr>
          <w:p w:rsidR="00685CA5" w:rsidRPr="008F0B55" w:rsidRDefault="00685CA5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685CA5" w:rsidRPr="008F0B55" w:rsidRDefault="00685CA5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Назаркин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Александр Павлович</w:t>
            </w:r>
          </w:p>
        </w:tc>
        <w:tc>
          <w:tcPr>
            <w:tcW w:w="6008" w:type="dxa"/>
          </w:tcPr>
          <w:p w:rsidR="00685CA5" w:rsidRPr="008F0B55" w:rsidRDefault="00685CA5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главный специалист отдела технологического</w:t>
            </w:r>
            <w:r w:rsidR="00674E66" w:rsidRPr="008F0B55">
              <w:rPr>
                <w:rFonts w:ascii="Times New Roman" w:hAnsi="Times New Roman"/>
                <w:sz w:val="24"/>
                <w:szCs w:val="24"/>
              </w:rPr>
              <w:t xml:space="preserve"> развития управления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 xml:space="preserve"> перспективного развития Акционерного общества «Рязанская нефтеперерабатывающая компания»</w:t>
            </w:r>
          </w:p>
        </w:tc>
      </w:tr>
      <w:tr w:rsidR="00685CA5" w:rsidRPr="008F0B55" w:rsidTr="008F0B55">
        <w:tc>
          <w:tcPr>
            <w:tcW w:w="488" w:type="dxa"/>
          </w:tcPr>
          <w:p w:rsidR="00685CA5" w:rsidRPr="008F0B55" w:rsidRDefault="00685CA5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685CA5" w:rsidRPr="008F0B55" w:rsidRDefault="00685CA5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Никишин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Дмитрий Алексеевич</w:t>
            </w:r>
          </w:p>
        </w:tc>
        <w:tc>
          <w:tcPr>
            <w:tcW w:w="6008" w:type="dxa"/>
          </w:tcPr>
          <w:p w:rsidR="00685CA5" w:rsidRPr="008F0B55" w:rsidRDefault="00685CA5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механизатор Акционерного общества «Октябрьское» 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</w:t>
            </w:r>
          </w:p>
        </w:tc>
      </w:tr>
      <w:tr w:rsidR="00685CA5" w:rsidRPr="008F0B55" w:rsidTr="008F0B55">
        <w:tc>
          <w:tcPr>
            <w:tcW w:w="488" w:type="dxa"/>
          </w:tcPr>
          <w:p w:rsidR="00685CA5" w:rsidRPr="008F0B55" w:rsidRDefault="00685CA5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685CA5" w:rsidRPr="008F0B55" w:rsidRDefault="00685CA5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Петин </w:t>
            </w:r>
          </w:p>
          <w:p w:rsidR="00685CA5" w:rsidRPr="008F0B55" w:rsidRDefault="00685CA5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Сергей Владимирович </w:t>
            </w:r>
          </w:p>
        </w:tc>
        <w:tc>
          <w:tcPr>
            <w:tcW w:w="6008" w:type="dxa"/>
          </w:tcPr>
          <w:p w:rsidR="00685CA5" w:rsidRPr="008F0B55" w:rsidRDefault="00685CA5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индивидуальный предприниматель </w:t>
            </w:r>
            <w:r w:rsidR="008314EA" w:rsidRPr="008F0B55">
              <w:rPr>
                <w:rFonts w:ascii="Times New Roman" w:hAnsi="Times New Roman"/>
                <w:sz w:val="24"/>
                <w:szCs w:val="24"/>
              </w:rPr>
              <w:t>–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 xml:space="preserve"> глава крестьянского (фермерского) хозяйства Петин Сергей Владимирович</w:t>
            </w:r>
            <w:r w:rsidR="002F6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6193">
              <w:rPr>
                <w:rFonts w:ascii="Times New Roman" w:hAnsi="Times New Roman"/>
                <w:sz w:val="24"/>
                <w:szCs w:val="24"/>
              </w:rPr>
              <w:t>Сапожковского</w:t>
            </w:r>
            <w:proofErr w:type="spellEnd"/>
            <w:r w:rsidR="002F619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</w:tr>
      <w:tr w:rsidR="00717168" w:rsidRPr="008F0B55" w:rsidTr="008F0B55">
        <w:tc>
          <w:tcPr>
            <w:tcW w:w="488" w:type="dxa"/>
          </w:tcPr>
          <w:p w:rsidR="00717168" w:rsidRPr="008F0B55" w:rsidRDefault="00717168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17168" w:rsidRPr="008F0B55" w:rsidRDefault="00717168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Петунина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Лариса Витальевна</w:t>
            </w:r>
          </w:p>
        </w:tc>
        <w:tc>
          <w:tcPr>
            <w:tcW w:w="6008" w:type="dxa"/>
          </w:tcPr>
          <w:p w:rsidR="00717168" w:rsidRPr="008F0B55" w:rsidRDefault="00717168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pacing w:val="-4"/>
                <w:sz w:val="24"/>
                <w:szCs w:val="24"/>
              </w:rPr>
              <w:t>заместитель директора по учебно-производственной работе Государственного автономного профессионального образовательного учреждения</w:t>
            </w:r>
            <w:r w:rsidRPr="008F0B55">
              <w:rPr>
                <w:rFonts w:ascii="Times New Roman" w:hAnsi="Times New Roman"/>
                <w:spacing w:val="-4"/>
                <w:sz w:val="24"/>
                <w:szCs w:val="24"/>
              </w:rPr>
              <w:br/>
              <w:t>«Рязанский музыкальный колледж им. Г. и А. Пироговых»</w:t>
            </w:r>
          </w:p>
        </w:tc>
      </w:tr>
      <w:tr w:rsidR="00717168" w:rsidRPr="008F0B55" w:rsidTr="008F0B55">
        <w:tc>
          <w:tcPr>
            <w:tcW w:w="488" w:type="dxa"/>
          </w:tcPr>
          <w:p w:rsidR="00717168" w:rsidRPr="008F0B55" w:rsidRDefault="00717168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17168" w:rsidRPr="008F0B55" w:rsidRDefault="00717168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Пинигин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Юрий Михайлович</w:t>
            </w:r>
          </w:p>
          <w:p w:rsidR="00717168" w:rsidRPr="008F0B55" w:rsidRDefault="00717168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8" w:type="dxa"/>
          </w:tcPr>
          <w:p w:rsidR="00717168" w:rsidRPr="008F0B55" w:rsidRDefault="009D16BF" w:rsidP="006E0EB6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6E0EB6">
              <w:rPr>
                <w:rFonts w:ascii="Times New Roman" w:hAnsi="Times New Roman"/>
                <w:sz w:val="24"/>
                <w:szCs w:val="24"/>
              </w:rPr>
              <w:t>-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>организатор м</w:t>
            </w:r>
            <w:r w:rsidR="00717168" w:rsidRPr="008F0B55">
              <w:rPr>
                <w:rFonts w:ascii="Times New Roman" w:hAnsi="Times New Roman"/>
                <w:sz w:val="24"/>
                <w:szCs w:val="24"/>
              </w:rPr>
              <w:t xml:space="preserve">униципального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>бюджетного</w:t>
            </w:r>
            <w:r w:rsidR="00717168" w:rsidRPr="008F0B55">
              <w:rPr>
                <w:rFonts w:ascii="Times New Roman" w:hAnsi="Times New Roman"/>
                <w:sz w:val="24"/>
                <w:szCs w:val="24"/>
              </w:rPr>
              <w:t xml:space="preserve"> учреждения дополнительного образования «Центр детского творчества «Феникс»  </w:t>
            </w:r>
          </w:p>
        </w:tc>
      </w:tr>
      <w:tr w:rsidR="00717168" w:rsidRPr="008F0B55" w:rsidTr="008F0B55">
        <w:tc>
          <w:tcPr>
            <w:tcW w:w="488" w:type="dxa"/>
          </w:tcPr>
          <w:p w:rsidR="00717168" w:rsidRPr="008F0B55" w:rsidRDefault="00717168" w:rsidP="008F0B55">
            <w:pPr>
              <w:pStyle w:val="ad"/>
              <w:numPr>
                <w:ilvl w:val="0"/>
                <w:numId w:val="8"/>
              </w:numPr>
              <w:spacing w:before="10" w:after="10"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17168" w:rsidRPr="008F0B55" w:rsidRDefault="00717168" w:rsidP="008F0B55">
            <w:pPr>
              <w:spacing w:before="10" w:after="10"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Просин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Александр Александрович</w:t>
            </w:r>
          </w:p>
        </w:tc>
        <w:tc>
          <w:tcPr>
            <w:tcW w:w="6008" w:type="dxa"/>
          </w:tcPr>
          <w:p w:rsidR="00717168" w:rsidRPr="008F0B55" w:rsidRDefault="00F66B3F" w:rsidP="008F0B55">
            <w:pPr>
              <w:spacing w:before="10" w:after="10" w:line="235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первый заместитель </w:t>
            </w:r>
            <w:r w:rsidR="00717168" w:rsidRPr="008F0B55">
              <w:rPr>
                <w:rFonts w:ascii="Times New Roman" w:hAnsi="Times New Roman"/>
                <w:sz w:val="24"/>
                <w:szCs w:val="24"/>
              </w:rPr>
              <w:t>директора Государственного бюджетного учреждения культуры Рязанской области «Рязанская областная универсальная научная библиотека имени Горького»</w:t>
            </w:r>
          </w:p>
        </w:tc>
      </w:tr>
      <w:tr w:rsidR="00777BA7" w:rsidRPr="008F0B55" w:rsidTr="008F0B55">
        <w:tc>
          <w:tcPr>
            <w:tcW w:w="488" w:type="dxa"/>
          </w:tcPr>
          <w:p w:rsidR="00777BA7" w:rsidRPr="008F0B55" w:rsidRDefault="00777BA7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77BA7" w:rsidRPr="008F0B55" w:rsidRDefault="00777BA7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Рычков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Сергей Васильевич</w:t>
            </w:r>
          </w:p>
        </w:tc>
        <w:tc>
          <w:tcPr>
            <w:tcW w:w="6008" w:type="dxa"/>
          </w:tcPr>
          <w:p w:rsidR="008F0B55" w:rsidRDefault="00777BA7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старший инженер-энергетик Павловского водозабора, начальник управления водоснабжения, начальник Павловской очистной водопроводной станции муниципального предприятия «Водоканал </w:t>
            </w:r>
          </w:p>
          <w:p w:rsidR="00777BA7" w:rsidRPr="008F0B55" w:rsidRDefault="00777BA7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города Рязани»</w:t>
            </w:r>
          </w:p>
        </w:tc>
      </w:tr>
      <w:tr w:rsidR="00777BA7" w:rsidRPr="008F0B55" w:rsidTr="008F0B55">
        <w:tc>
          <w:tcPr>
            <w:tcW w:w="488" w:type="dxa"/>
          </w:tcPr>
          <w:p w:rsidR="00777BA7" w:rsidRPr="008F0B55" w:rsidRDefault="00777BA7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77BA7" w:rsidRPr="008F0B55" w:rsidRDefault="00777BA7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Скворцов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Валерий Михайлович</w:t>
            </w:r>
          </w:p>
        </w:tc>
        <w:tc>
          <w:tcPr>
            <w:tcW w:w="6008" w:type="dxa"/>
          </w:tcPr>
          <w:p w:rsidR="00777BA7" w:rsidRPr="008F0B55" w:rsidRDefault="00777BA7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электромонтер оперативно-выездной бригады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5 разряда оперативно-диспетчерской службы Муниципального унитарного предприятия «Рязанские городские распределительные электрические сети»</w:t>
            </w:r>
          </w:p>
        </w:tc>
      </w:tr>
      <w:tr w:rsidR="00777BA7" w:rsidRPr="008F0B55" w:rsidTr="008F0B55">
        <w:tc>
          <w:tcPr>
            <w:tcW w:w="488" w:type="dxa"/>
          </w:tcPr>
          <w:p w:rsidR="00777BA7" w:rsidRPr="008F0B55" w:rsidRDefault="00777BA7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77BA7" w:rsidRPr="008F0B55" w:rsidRDefault="00777BA7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Трушин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Сергей Алексеевич</w:t>
            </w:r>
          </w:p>
        </w:tc>
        <w:tc>
          <w:tcPr>
            <w:tcW w:w="6008" w:type="dxa"/>
          </w:tcPr>
          <w:p w:rsidR="00777BA7" w:rsidRPr="008F0B55" w:rsidRDefault="00AD491A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тракторист-машинист и</w:t>
            </w:r>
            <w:r w:rsidR="009D16BF" w:rsidRPr="008F0B55">
              <w:rPr>
                <w:rFonts w:ascii="Times New Roman" w:hAnsi="Times New Roman"/>
                <w:sz w:val="24"/>
                <w:szCs w:val="24"/>
              </w:rPr>
              <w:t>ндивидуального предпринимателя</w:t>
            </w:r>
            <w:r w:rsidR="00F66B3F"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6BF" w:rsidRPr="008F0B55">
              <w:rPr>
                <w:rFonts w:ascii="Times New Roman" w:hAnsi="Times New Roman"/>
                <w:sz w:val="24"/>
                <w:szCs w:val="24"/>
              </w:rPr>
              <w:t>–</w:t>
            </w:r>
            <w:r w:rsidR="00F66B3F"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>главы</w:t>
            </w:r>
            <w:r w:rsidR="00777BA7" w:rsidRPr="008F0B55">
              <w:rPr>
                <w:rFonts w:ascii="Times New Roman" w:hAnsi="Times New Roman"/>
                <w:sz w:val="24"/>
                <w:szCs w:val="24"/>
              </w:rPr>
              <w:t xml:space="preserve"> крестьянского (фермерского) хозяйства</w:t>
            </w:r>
            <w:r w:rsid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BA7" w:rsidRPr="008F0B55">
              <w:rPr>
                <w:rFonts w:ascii="Times New Roman" w:hAnsi="Times New Roman"/>
                <w:sz w:val="24"/>
                <w:szCs w:val="24"/>
              </w:rPr>
              <w:t xml:space="preserve">Скуратов А.А. </w:t>
            </w:r>
            <w:proofErr w:type="spellStart"/>
            <w:r w:rsidR="00777BA7" w:rsidRPr="008F0B55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="00777BA7" w:rsidRPr="008F0B55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</w:t>
            </w:r>
          </w:p>
        </w:tc>
      </w:tr>
      <w:tr w:rsidR="00777BA7" w:rsidRPr="008F0B55" w:rsidTr="008F0B55">
        <w:tc>
          <w:tcPr>
            <w:tcW w:w="488" w:type="dxa"/>
          </w:tcPr>
          <w:p w:rsidR="00777BA7" w:rsidRPr="008F0B55" w:rsidRDefault="00777BA7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77BA7" w:rsidRPr="008F0B55" w:rsidRDefault="00777BA7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Ухтин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 xml:space="preserve">Анатолий Николаевич </w:t>
            </w:r>
          </w:p>
        </w:tc>
        <w:tc>
          <w:tcPr>
            <w:tcW w:w="6008" w:type="dxa"/>
          </w:tcPr>
          <w:p w:rsidR="00777BA7" w:rsidRPr="008F0B55" w:rsidRDefault="00777BA7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механизатор акционерного общества «Павловское» Рязанского района Рязанской области</w:t>
            </w:r>
          </w:p>
        </w:tc>
      </w:tr>
      <w:tr w:rsidR="00777BA7" w:rsidRPr="008F0B55" w:rsidTr="008F0B55">
        <w:tc>
          <w:tcPr>
            <w:tcW w:w="488" w:type="dxa"/>
          </w:tcPr>
          <w:p w:rsidR="00777BA7" w:rsidRPr="008F0B55" w:rsidRDefault="00777BA7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77BA7" w:rsidRPr="008F0B55" w:rsidRDefault="00777BA7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Ходов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Андрей Владимирович</w:t>
            </w:r>
          </w:p>
        </w:tc>
        <w:tc>
          <w:tcPr>
            <w:tcW w:w="6008" w:type="dxa"/>
          </w:tcPr>
          <w:p w:rsidR="00777BA7" w:rsidRPr="008F0B55" w:rsidRDefault="00777BA7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заместитель генерального директора Акционерного общества «Рязанская межхозяйственная передвижная механизированная колонна № 4» </w:t>
            </w:r>
          </w:p>
        </w:tc>
      </w:tr>
      <w:tr w:rsidR="00777BA7" w:rsidRPr="008F0B55" w:rsidTr="008F0B55">
        <w:tc>
          <w:tcPr>
            <w:tcW w:w="488" w:type="dxa"/>
          </w:tcPr>
          <w:p w:rsidR="00777BA7" w:rsidRPr="008F0B55" w:rsidRDefault="00777BA7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777BA7" w:rsidRPr="008F0B55" w:rsidRDefault="00777BA7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Шерняев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Иван Михайлович</w:t>
            </w:r>
          </w:p>
        </w:tc>
        <w:tc>
          <w:tcPr>
            <w:tcW w:w="6008" w:type="dxa"/>
          </w:tcPr>
          <w:p w:rsidR="00777BA7" w:rsidRPr="008F0B55" w:rsidRDefault="00777BA7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</w:t>
            </w:r>
            <w:r w:rsidR="00400ED3" w:rsidRPr="008F0B55">
              <w:rPr>
                <w:rFonts w:ascii="Times New Roman" w:hAnsi="Times New Roman"/>
                <w:sz w:val="24"/>
                <w:szCs w:val="24"/>
              </w:rPr>
              <w:t>А</w:t>
            </w:r>
            <w:r w:rsidRPr="008F0B55">
              <w:rPr>
                <w:rFonts w:ascii="Times New Roman" w:hAnsi="Times New Roman"/>
                <w:sz w:val="24"/>
                <w:szCs w:val="24"/>
              </w:rPr>
              <w:t>кционерного общества «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молочный комбинат» 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</w:tr>
      <w:tr w:rsidR="00A869E1" w:rsidRPr="008F0B55" w:rsidTr="008F0B55">
        <w:tc>
          <w:tcPr>
            <w:tcW w:w="488" w:type="dxa"/>
          </w:tcPr>
          <w:p w:rsidR="00A869E1" w:rsidRPr="008F0B55" w:rsidRDefault="00A869E1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A869E1" w:rsidRPr="008F0B55" w:rsidRDefault="00A869E1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Шичкин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Николай Викторович</w:t>
            </w:r>
          </w:p>
        </w:tc>
        <w:tc>
          <w:tcPr>
            <w:tcW w:w="6008" w:type="dxa"/>
          </w:tcPr>
          <w:p w:rsidR="00A869E1" w:rsidRPr="008F0B55" w:rsidRDefault="00A869E1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преподаватель по классу хореографических дисциплин муниципального бюджетного учреждения дополнительного образования «</w:t>
            </w:r>
            <w:proofErr w:type="spellStart"/>
            <w:r w:rsidRPr="008F0B55">
              <w:rPr>
                <w:rFonts w:ascii="Times New Roman" w:hAnsi="Times New Roman"/>
                <w:sz w:val="24"/>
                <w:szCs w:val="24"/>
              </w:rPr>
              <w:t>Новомичуринская</w:t>
            </w:r>
            <w:proofErr w:type="spellEnd"/>
            <w:r w:rsidRPr="008F0B55">
              <w:rPr>
                <w:rFonts w:ascii="Times New Roman" w:hAnsi="Times New Roman"/>
                <w:sz w:val="24"/>
                <w:szCs w:val="24"/>
              </w:rPr>
              <w:t xml:space="preserve"> детская школа искусств»</w:t>
            </w:r>
          </w:p>
        </w:tc>
      </w:tr>
      <w:tr w:rsidR="00A869E1" w:rsidRPr="008F0B55" w:rsidTr="008F0B55">
        <w:tc>
          <w:tcPr>
            <w:tcW w:w="488" w:type="dxa"/>
          </w:tcPr>
          <w:p w:rsidR="00A869E1" w:rsidRPr="008F0B55" w:rsidRDefault="00A869E1" w:rsidP="008F0B55">
            <w:pPr>
              <w:pStyle w:val="ad"/>
              <w:numPr>
                <w:ilvl w:val="0"/>
                <w:numId w:val="8"/>
              </w:numPr>
              <w:spacing w:before="10"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A869E1" w:rsidRPr="008F0B55" w:rsidRDefault="00A869E1" w:rsidP="008F0B55">
            <w:pPr>
              <w:spacing w:before="10" w:after="10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 xml:space="preserve">Шлычкова </w:t>
            </w:r>
            <w:r w:rsidRPr="008F0B55">
              <w:rPr>
                <w:rFonts w:ascii="Times New Roman" w:hAnsi="Times New Roman"/>
                <w:sz w:val="24"/>
                <w:szCs w:val="24"/>
              </w:rPr>
              <w:br/>
              <w:t>Наталия Евгениевна</w:t>
            </w:r>
          </w:p>
        </w:tc>
        <w:tc>
          <w:tcPr>
            <w:tcW w:w="6008" w:type="dxa"/>
          </w:tcPr>
          <w:p w:rsidR="00A869E1" w:rsidRPr="008F0B55" w:rsidRDefault="00A869E1" w:rsidP="008F0B55">
            <w:pPr>
              <w:spacing w:before="10" w:after="10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8F0B55">
              <w:rPr>
                <w:rFonts w:ascii="Times New Roman" w:hAnsi="Times New Roman"/>
                <w:sz w:val="24"/>
                <w:szCs w:val="24"/>
              </w:rPr>
              <w:t>старший врач станции скорой медицинской помощи Государственного бюджетного учреждения «Городская клиническая станция скорой медицинской помощи»</w:t>
            </w:r>
          </w:p>
        </w:tc>
      </w:tr>
    </w:tbl>
    <w:p w:rsidR="002815A2" w:rsidRPr="002815A2" w:rsidRDefault="002815A2" w:rsidP="00284379">
      <w:pPr>
        <w:rPr>
          <w:rFonts w:ascii="Times New Roman" w:hAnsi="Times New Roman"/>
          <w:sz w:val="28"/>
          <w:szCs w:val="28"/>
        </w:rPr>
      </w:pPr>
    </w:p>
    <w:sectPr w:rsidR="002815A2" w:rsidRPr="002815A2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FB9" w:rsidRDefault="004F6FB9">
      <w:r>
        <w:separator/>
      </w:r>
    </w:p>
  </w:endnote>
  <w:endnote w:type="continuationSeparator" w:id="0">
    <w:p w:rsidR="004F6FB9" w:rsidRDefault="004F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FB9" w:rsidRDefault="004F6FB9">
      <w:r>
        <w:separator/>
      </w:r>
    </w:p>
  </w:footnote>
  <w:footnote w:type="continuationSeparator" w:id="0">
    <w:p w:rsidR="004F6FB9" w:rsidRDefault="004F6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328C5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321F0C"/>
    <w:multiLevelType w:val="hybridMultilevel"/>
    <w:tmpl w:val="81064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FF95887"/>
    <w:multiLevelType w:val="hybridMultilevel"/>
    <w:tmpl w:val="14D0E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B8"/>
    <w:rsid w:val="0001360F"/>
    <w:rsid w:val="000331B3"/>
    <w:rsid w:val="00033413"/>
    <w:rsid w:val="00037C0C"/>
    <w:rsid w:val="000502A3"/>
    <w:rsid w:val="00052DBD"/>
    <w:rsid w:val="00056DEB"/>
    <w:rsid w:val="00067A48"/>
    <w:rsid w:val="00073A7A"/>
    <w:rsid w:val="00075BD1"/>
    <w:rsid w:val="00076D5E"/>
    <w:rsid w:val="00084DD3"/>
    <w:rsid w:val="000917C0"/>
    <w:rsid w:val="000A4257"/>
    <w:rsid w:val="000B0736"/>
    <w:rsid w:val="000D2ED6"/>
    <w:rsid w:val="00122CFD"/>
    <w:rsid w:val="00151370"/>
    <w:rsid w:val="00162E72"/>
    <w:rsid w:val="00175BE5"/>
    <w:rsid w:val="001850F4"/>
    <w:rsid w:val="00190FF9"/>
    <w:rsid w:val="00193887"/>
    <w:rsid w:val="001947BE"/>
    <w:rsid w:val="00197640"/>
    <w:rsid w:val="001A560F"/>
    <w:rsid w:val="001B0982"/>
    <w:rsid w:val="001B32BA"/>
    <w:rsid w:val="001D3654"/>
    <w:rsid w:val="001E0317"/>
    <w:rsid w:val="001E20F1"/>
    <w:rsid w:val="001F12E8"/>
    <w:rsid w:val="001F228C"/>
    <w:rsid w:val="001F64B8"/>
    <w:rsid w:val="001F7C83"/>
    <w:rsid w:val="00200C09"/>
    <w:rsid w:val="00203046"/>
    <w:rsid w:val="00205AB5"/>
    <w:rsid w:val="00224562"/>
    <w:rsid w:val="00224DBA"/>
    <w:rsid w:val="00227366"/>
    <w:rsid w:val="00231F1C"/>
    <w:rsid w:val="00242DDB"/>
    <w:rsid w:val="002479A2"/>
    <w:rsid w:val="002542D4"/>
    <w:rsid w:val="0026087E"/>
    <w:rsid w:val="00261DE0"/>
    <w:rsid w:val="00265420"/>
    <w:rsid w:val="00274E14"/>
    <w:rsid w:val="00280A6D"/>
    <w:rsid w:val="002811AA"/>
    <w:rsid w:val="002815A2"/>
    <w:rsid w:val="00284379"/>
    <w:rsid w:val="00290C6C"/>
    <w:rsid w:val="002953B6"/>
    <w:rsid w:val="002A70A8"/>
    <w:rsid w:val="002B2E99"/>
    <w:rsid w:val="002B7A59"/>
    <w:rsid w:val="002C6B4B"/>
    <w:rsid w:val="002E51A7"/>
    <w:rsid w:val="002E5450"/>
    <w:rsid w:val="002E5A5F"/>
    <w:rsid w:val="002F1E81"/>
    <w:rsid w:val="002F6193"/>
    <w:rsid w:val="00310D92"/>
    <w:rsid w:val="00315DB0"/>
    <w:rsid w:val="003160CB"/>
    <w:rsid w:val="003222A3"/>
    <w:rsid w:val="00360A40"/>
    <w:rsid w:val="00377F62"/>
    <w:rsid w:val="003870C2"/>
    <w:rsid w:val="003D3B8A"/>
    <w:rsid w:val="003D54F8"/>
    <w:rsid w:val="003F04EA"/>
    <w:rsid w:val="003F4F5E"/>
    <w:rsid w:val="00400906"/>
    <w:rsid w:val="00400ED3"/>
    <w:rsid w:val="0042590E"/>
    <w:rsid w:val="00437F65"/>
    <w:rsid w:val="00460FEA"/>
    <w:rsid w:val="004734B7"/>
    <w:rsid w:val="00481B88"/>
    <w:rsid w:val="00485B4F"/>
    <w:rsid w:val="004862D1"/>
    <w:rsid w:val="00496514"/>
    <w:rsid w:val="004B2D5A"/>
    <w:rsid w:val="004D293D"/>
    <w:rsid w:val="004F44FE"/>
    <w:rsid w:val="004F6FB9"/>
    <w:rsid w:val="00512A47"/>
    <w:rsid w:val="00531C68"/>
    <w:rsid w:val="00532119"/>
    <w:rsid w:val="005328C5"/>
    <w:rsid w:val="005335F3"/>
    <w:rsid w:val="00543C38"/>
    <w:rsid w:val="00543D2D"/>
    <w:rsid w:val="00545A3D"/>
    <w:rsid w:val="00546DBB"/>
    <w:rsid w:val="00552BDB"/>
    <w:rsid w:val="00561A5B"/>
    <w:rsid w:val="0057074C"/>
    <w:rsid w:val="00573FBF"/>
    <w:rsid w:val="00574FF3"/>
    <w:rsid w:val="005824F4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425B"/>
    <w:rsid w:val="00616AED"/>
    <w:rsid w:val="006260E6"/>
    <w:rsid w:val="00632A4F"/>
    <w:rsid w:val="00632B56"/>
    <w:rsid w:val="006351E3"/>
    <w:rsid w:val="00644236"/>
    <w:rsid w:val="006471E5"/>
    <w:rsid w:val="00671D3B"/>
    <w:rsid w:val="00674E66"/>
    <w:rsid w:val="00677EBD"/>
    <w:rsid w:val="00684A5B"/>
    <w:rsid w:val="00685CA5"/>
    <w:rsid w:val="006A1F71"/>
    <w:rsid w:val="006B0F62"/>
    <w:rsid w:val="006C6F7A"/>
    <w:rsid w:val="006E0EB6"/>
    <w:rsid w:val="006F328B"/>
    <w:rsid w:val="006F5886"/>
    <w:rsid w:val="00707734"/>
    <w:rsid w:val="00707E19"/>
    <w:rsid w:val="00712F7C"/>
    <w:rsid w:val="00717168"/>
    <w:rsid w:val="007220F8"/>
    <w:rsid w:val="0072328A"/>
    <w:rsid w:val="007377B5"/>
    <w:rsid w:val="00746CC2"/>
    <w:rsid w:val="00760323"/>
    <w:rsid w:val="00765600"/>
    <w:rsid w:val="00777BA7"/>
    <w:rsid w:val="00791C9F"/>
    <w:rsid w:val="00792AAB"/>
    <w:rsid w:val="00793B47"/>
    <w:rsid w:val="007962AF"/>
    <w:rsid w:val="007A1D0C"/>
    <w:rsid w:val="007A2A7B"/>
    <w:rsid w:val="007D4925"/>
    <w:rsid w:val="007F0C10"/>
    <w:rsid w:val="007F0C8A"/>
    <w:rsid w:val="007F11AB"/>
    <w:rsid w:val="007F1DC0"/>
    <w:rsid w:val="008143CB"/>
    <w:rsid w:val="00823CA1"/>
    <w:rsid w:val="008314EA"/>
    <w:rsid w:val="00847073"/>
    <w:rsid w:val="008513B9"/>
    <w:rsid w:val="008702D3"/>
    <w:rsid w:val="00876034"/>
    <w:rsid w:val="008827E7"/>
    <w:rsid w:val="008842B3"/>
    <w:rsid w:val="00885C06"/>
    <w:rsid w:val="008A1696"/>
    <w:rsid w:val="008C58FE"/>
    <w:rsid w:val="008E0165"/>
    <w:rsid w:val="008E456A"/>
    <w:rsid w:val="008E6C41"/>
    <w:rsid w:val="008F0816"/>
    <w:rsid w:val="008F0B55"/>
    <w:rsid w:val="008F228A"/>
    <w:rsid w:val="008F6BB7"/>
    <w:rsid w:val="00900F42"/>
    <w:rsid w:val="009256BF"/>
    <w:rsid w:val="00932E3C"/>
    <w:rsid w:val="00946F71"/>
    <w:rsid w:val="009573D3"/>
    <w:rsid w:val="00961118"/>
    <w:rsid w:val="009709B8"/>
    <w:rsid w:val="00980349"/>
    <w:rsid w:val="00980744"/>
    <w:rsid w:val="00981376"/>
    <w:rsid w:val="00987FFD"/>
    <w:rsid w:val="00997645"/>
    <w:rsid w:val="009977FF"/>
    <w:rsid w:val="009A0532"/>
    <w:rsid w:val="009A085B"/>
    <w:rsid w:val="009C1DE6"/>
    <w:rsid w:val="009C1F0E"/>
    <w:rsid w:val="009D16BF"/>
    <w:rsid w:val="009D3E75"/>
    <w:rsid w:val="009D3E8C"/>
    <w:rsid w:val="009E3A0E"/>
    <w:rsid w:val="00A1314B"/>
    <w:rsid w:val="00A13160"/>
    <w:rsid w:val="00A137D3"/>
    <w:rsid w:val="00A14D9A"/>
    <w:rsid w:val="00A168C3"/>
    <w:rsid w:val="00A16FA3"/>
    <w:rsid w:val="00A21496"/>
    <w:rsid w:val="00A44A8F"/>
    <w:rsid w:val="00A463D1"/>
    <w:rsid w:val="00A51D96"/>
    <w:rsid w:val="00A829B4"/>
    <w:rsid w:val="00A869E1"/>
    <w:rsid w:val="00A96F84"/>
    <w:rsid w:val="00AC3953"/>
    <w:rsid w:val="00AC7150"/>
    <w:rsid w:val="00AD491A"/>
    <w:rsid w:val="00AE1DCA"/>
    <w:rsid w:val="00AE731A"/>
    <w:rsid w:val="00AF5F7C"/>
    <w:rsid w:val="00B02207"/>
    <w:rsid w:val="00B03403"/>
    <w:rsid w:val="00B10324"/>
    <w:rsid w:val="00B376B1"/>
    <w:rsid w:val="00B50EEB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3C4E"/>
    <w:rsid w:val="00BF4F5F"/>
    <w:rsid w:val="00C04EEB"/>
    <w:rsid w:val="00C075A4"/>
    <w:rsid w:val="00C10F12"/>
    <w:rsid w:val="00C11826"/>
    <w:rsid w:val="00C46D42"/>
    <w:rsid w:val="00C50C32"/>
    <w:rsid w:val="00C60178"/>
    <w:rsid w:val="00C602C4"/>
    <w:rsid w:val="00C61760"/>
    <w:rsid w:val="00C63CD6"/>
    <w:rsid w:val="00C87D95"/>
    <w:rsid w:val="00C9077A"/>
    <w:rsid w:val="00C95CD2"/>
    <w:rsid w:val="00CA051B"/>
    <w:rsid w:val="00CB0A6F"/>
    <w:rsid w:val="00CB3CBE"/>
    <w:rsid w:val="00CB6D8D"/>
    <w:rsid w:val="00CD5FA6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28E7"/>
    <w:rsid w:val="00D7347A"/>
    <w:rsid w:val="00D77BCF"/>
    <w:rsid w:val="00D80BD8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6B3F"/>
    <w:rsid w:val="00F92B06"/>
    <w:rsid w:val="00F9334F"/>
    <w:rsid w:val="00F97D7F"/>
    <w:rsid w:val="00FA122C"/>
    <w:rsid w:val="00FA3B95"/>
    <w:rsid w:val="00FB6B4E"/>
    <w:rsid w:val="00FC1278"/>
    <w:rsid w:val="00FC2B2B"/>
    <w:rsid w:val="00FE7735"/>
    <w:rsid w:val="00FE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722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72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1508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Дягилева М.А.</cp:lastModifiedBy>
  <cp:revision>45</cp:revision>
  <cp:lastPrinted>2023-04-19T07:49:00Z</cp:lastPrinted>
  <dcterms:created xsi:type="dcterms:W3CDTF">2022-10-19T14:37:00Z</dcterms:created>
  <dcterms:modified xsi:type="dcterms:W3CDTF">2023-04-20T11:35:00Z</dcterms:modified>
</cp:coreProperties>
</file>