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51B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A7A35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AA7A35" w:rsidRPr="00F16284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AA7A35" w:rsidRPr="00F16284">
        <w:tc>
          <w:tcPr>
            <w:tcW w:w="5428" w:type="dxa"/>
          </w:tcPr>
          <w:p w:rsidR="00AA7A35" w:rsidRPr="00F16284" w:rsidRDefault="00AA7A35" w:rsidP="00651B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7A35" w:rsidRPr="00F16284" w:rsidRDefault="00987C0C" w:rsidP="00FD0AAC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FD0AAC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.04.2023 № 32-пг</w:t>
            </w:r>
          </w:p>
        </w:tc>
      </w:tr>
      <w:tr w:rsidR="00AA7A35" w:rsidRPr="00F16284">
        <w:tc>
          <w:tcPr>
            <w:tcW w:w="5428" w:type="dxa"/>
          </w:tcPr>
          <w:p w:rsidR="00AA7A35" w:rsidRPr="00F16284" w:rsidRDefault="00AA7A35" w:rsidP="00651B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7A35" w:rsidRPr="00F16284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A35" w:rsidRPr="00651BA9">
        <w:tc>
          <w:tcPr>
            <w:tcW w:w="5428" w:type="dxa"/>
          </w:tcPr>
          <w:p w:rsidR="00AA7A35" w:rsidRPr="00651BA9" w:rsidRDefault="00AA7A35" w:rsidP="00651BA9">
            <w:pPr>
              <w:widowControl w:val="0"/>
              <w:spacing w:line="228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00" w:type="dxa"/>
          </w:tcPr>
          <w:p w:rsidR="00AA7A35" w:rsidRPr="00651BA9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A7A35" w:rsidRPr="00F16284">
        <w:tc>
          <w:tcPr>
            <w:tcW w:w="5428" w:type="dxa"/>
          </w:tcPr>
          <w:p w:rsidR="00AA7A35" w:rsidRPr="00F16284" w:rsidRDefault="00AA7A35" w:rsidP="00651B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7A35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AA7A35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AA7A35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A7A35" w:rsidRPr="00F16284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от 24.06.2015 № 185-пг</w:t>
            </w:r>
          </w:p>
        </w:tc>
      </w:tr>
    </w:tbl>
    <w:p w:rsidR="00AA7A35" w:rsidRPr="005A74D2" w:rsidRDefault="00AA7A35" w:rsidP="00651BA9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A7A35" w:rsidRPr="005A74D2" w:rsidRDefault="00AA7A35" w:rsidP="00651B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A74D2">
        <w:rPr>
          <w:rFonts w:ascii="Times New Roman" w:hAnsi="Times New Roman"/>
          <w:bCs/>
          <w:sz w:val="28"/>
          <w:szCs w:val="28"/>
        </w:rPr>
        <w:t xml:space="preserve">В </w:t>
      </w:r>
    </w:p>
    <w:p w:rsidR="00AA7A35" w:rsidRPr="005A74D2" w:rsidRDefault="00AA7A35" w:rsidP="00651B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4D2">
        <w:rPr>
          <w:rFonts w:ascii="Times New Roman" w:hAnsi="Times New Roman"/>
          <w:bCs/>
          <w:sz w:val="28"/>
          <w:szCs w:val="28"/>
        </w:rPr>
        <w:t xml:space="preserve">совета по присуждению именных стипендий Губернатора </w:t>
      </w:r>
    </w:p>
    <w:p w:rsidR="00AA7A35" w:rsidRPr="005A74D2" w:rsidRDefault="00AA7A35" w:rsidP="00651B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4D2">
        <w:rPr>
          <w:rFonts w:ascii="Times New Roman" w:hAnsi="Times New Roman"/>
          <w:bCs/>
          <w:sz w:val="28"/>
          <w:szCs w:val="28"/>
        </w:rPr>
        <w:t xml:space="preserve">Рязанской области одаренным детям Рязанской области </w:t>
      </w:r>
    </w:p>
    <w:p w:rsidR="00AA7A35" w:rsidRPr="005A74D2" w:rsidRDefault="00AA7A35" w:rsidP="00651BA9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2"/>
        <w:gridCol w:w="182"/>
        <w:gridCol w:w="5852"/>
      </w:tblGrid>
      <w:tr w:rsidR="00AA7A35" w:rsidRPr="005A74D2" w:rsidTr="00013BBF">
        <w:tc>
          <w:tcPr>
            <w:tcW w:w="3492" w:type="dxa"/>
          </w:tcPr>
          <w:p w:rsidR="00AA7A35" w:rsidRPr="005A74D2" w:rsidRDefault="00AA7A35" w:rsidP="00651BA9">
            <w:pPr>
              <w:spacing w:line="228" w:lineRule="auto"/>
              <w:ind w:right="-6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Вице-губернатор Рязанской области – первый     заместитель Председателя Правительства Рязанской области, председатель совета</w:t>
            </w:r>
          </w:p>
        </w:tc>
      </w:tr>
      <w:tr w:rsidR="00AA7A35" w:rsidRPr="005A74D2" w:rsidTr="00013BBF">
        <w:tc>
          <w:tcPr>
            <w:tcW w:w="3492" w:type="dxa"/>
          </w:tcPr>
          <w:p w:rsidR="00651BA9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области, заместитель председателя совета</w:t>
            </w:r>
          </w:p>
        </w:tc>
      </w:tr>
      <w:tr w:rsidR="00AA7A35" w:rsidRPr="005A74D2" w:rsidTr="00013BBF">
        <w:tc>
          <w:tcPr>
            <w:tcW w:w="3492" w:type="dxa"/>
          </w:tcPr>
          <w:p w:rsidR="00651BA9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Куликова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управления государственной поддержки детства министерства образования Рязанской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области, секретарь совета</w:t>
            </w:r>
          </w:p>
        </w:tc>
      </w:tr>
      <w:tr w:rsidR="00AA7A35" w:rsidRPr="005A74D2" w:rsidTr="00013BBF">
        <w:tc>
          <w:tcPr>
            <w:tcW w:w="349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A35" w:rsidRPr="005A74D2" w:rsidTr="00013BBF">
        <w:tc>
          <w:tcPr>
            <w:tcW w:w="3492" w:type="dxa"/>
          </w:tcPr>
          <w:p w:rsidR="00651BA9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Бухенский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Кирилл Валентинович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заведующий кафедрой высшей математики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В.Ф.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Уткина» (по согласованию)</w:t>
            </w:r>
          </w:p>
        </w:tc>
      </w:tr>
      <w:tr w:rsidR="00AA7A35" w:rsidRPr="005A74D2" w:rsidTr="00013BBF">
        <w:tc>
          <w:tcPr>
            <w:tcW w:w="3492" w:type="dxa"/>
          </w:tcPr>
          <w:p w:rsidR="00013BBF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Колдин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Юрий Юрьевич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AA7A35" w:rsidRPr="005A74D2" w:rsidTr="00013BBF">
        <w:tc>
          <w:tcPr>
            <w:tcW w:w="3492" w:type="dxa"/>
          </w:tcPr>
          <w:p w:rsidR="00013BBF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Маслюк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651BA9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регионального отделения Общероссийского общественно-государственного движения детей и молодежи «Движение первых» Рязанской области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7A35" w:rsidRPr="005A74D2" w:rsidTr="00013BBF">
        <w:tc>
          <w:tcPr>
            <w:tcW w:w="3492" w:type="dxa"/>
          </w:tcPr>
          <w:p w:rsidR="00013BBF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Жеглов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182" w:type="dxa"/>
          </w:tcPr>
          <w:p w:rsidR="00AA7A35" w:rsidRPr="005A74D2" w:rsidRDefault="00AA7A35" w:rsidP="00651BA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651BA9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заведующий кафедрой хим</w:t>
            </w:r>
            <w:r w:rsidR="00955672">
              <w:rPr>
                <w:rFonts w:ascii="Times New Roman" w:hAnsi="Times New Roman"/>
                <w:sz w:val="28"/>
                <w:szCs w:val="28"/>
              </w:rPr>
              <w:t>ии института естественных наук ф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«Рязанский государственный университет имени С.А. Есенина </w:t>
            </w:r>
          </w:p>
          <w:p w:rsidR="00AA7A35" w:rsidRPr="005A74D2" w:rsidRDefault="00AA7A35" w:rsidP="00651B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7A35" w:rsidRPr="005A74D2" w:rsidTr="00013BBF">
        <w:tc>
          <w:tcPr>
            <w:tcW w:w="3492" w:type="dxa"/>
          </w:tcPr>
          <w:p w:rsidR="00BB22A3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Смирнова </w:t>
            </w:r>
          </w:p>
          <w:p w:rsidR="00AA7A35" w:rsidRPr="005A74D2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182" w:type="dxa"/>
          </w:tcPr>
          <w:p w:rsidR="00AA7A35" w:rsidRPr="005A74D2" w:rsidRDefault="00AA7A35" w:rsidP="002D2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651BA9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образования и молодежной политики администрации города Рязани </w:t>
            </w:r>
          </w:p>
          <w:p w:rsidR="00AA7A35" w:rsidRPr="005A74D2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A7A35" w:rsidRPr="005A74D2" w:rsidTr="00013BBF">
        <w:tc>
          <w:tcPr>
            <w:tcW w:w="3492" w:type="dxa"/>
          </w:tcPr>
          <w:p w:rsidR="00AA7A35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Хвастунова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7A35" w:rsidRPr="005A74D2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182" w:type="dxa"/>
          </w:tcPr>
          <w:p w:rsidR="00AA7A35" w:rsidRPr="005A74D2" w:rsidRDefault="00AA7A35" w:rsidP="002D2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52" w:type="dxa"/>
          </w:tcPr>
          <w:p w:rsidR="00AA7A35" w:rsidRPr="005A74D2" w:rsidRDefault="00AA7A35" w:rsidP="002D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начальник отдела развития образования в области искусств министерства культуры Рязанской области»</w:t>
            </w:r>
          </w:p>
        </w:tc>
      </w:tr>
    </w:tbl>
    <w:p w:rsidR="00AA7A35" w:rsidRPr="005A74D2" w:rsidRDefault="00AA7A35" w:rsidP="00AA7A3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AA7A35" w:rsidRPr="005A74D2" w:rsidRDefault="00AA7A35" w:rsidP="00AA7A35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AA7A35" w:rsidRPr="00E467D1" w:rsidRDefault="00E467D1" w:rsidP="00E467D1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A7A35" w:rsidRPr="00190FF9" w:rsidRDefault="00AA7A3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A7A35" w:rsidRPr="00190FF9" w:rsidSect="00AA7A3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98" w:rsidRDefault="00630D98">
      <w:r>
        <w:separator/>
      </w:r>
    </w:p>
  </w:endnote>
  <w:endnote w:type="continuationSeparator" w:id="0">
    <w:p w:rsidR="00630D98" w:rsidRDefault="0063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98" w:rsidRDefault="00630D98">
      <w:r>
        <w:separator/>
      </w:r>
    </w:p>
  </w:footnote>
  <w:footnote w:type="continuationSeparator" w:id="0">
    <w:p w:rsidR="00630D98" w:rsidRDefault="0063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D0A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ZlCU+hqa+Yriyt4mOIlBlnrsUU=" w:salt="pIsL+cGObJINExi6ohQyp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35"/>
    <w:rsid w:val="0001360F"/>
    <w:rsid w:val="00013BB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D98"/>
    <w:rsid w:val="00632A4F"/>
    <w:rsid w:val="00632B56"/>
    <w:rsid w:val="006351E3"/>
    <w:rsid w:val="00644236"/>
    <w:rsid w:val="006471E5"/>
    <w:rsid w:val="00651BA9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5672"/>
    <w:rsid w:val="009573D3"/>
    <w:rsid w:val="00987C0C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7A35"/>
    <w:rsid w:val="00AC3953"/>
    <w:rsid w:val="00AC7150"/>
    <w:rsid w:val="00AD7E2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2A3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7D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0AA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2023-03-31T12:22:00Z</cp:lastPrinted>
  <dcterms:created xsi:type="dcterms:W3CDTF">2023-03-30T07:50:00Z</dcterms:created>
  <dcterms:modified xsi:type="dcterms:W3CDTF">2023-04-04T11:35:00Z</dcterms:modified>
</cp:coreProperties>
</file>