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35016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0C2A4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03 мая </w:t>
      </w:r>
      <w:r w:rsidRPr="000C2A4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C2A4D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 xml:space="preserve"> 173</w:t>
      </w:r>
      <w:r w:rsidR="00126B6C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635016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0D5EED" w:rsidRPr="001A25E8" w:rsidTr="00765FB6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1A25E8" w:rsidRDefault="00D4164E" w:rsidP="001A25E8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A25E8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1A25E8" w:rsidRDefault="00D4164E" w:rsidP="001A25E8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5E8">
              <w:rPr>
                <w:rFonts w:ascii="Times New Roman" w:hAnsi="Times New Roman"/>
                <w:sz w:val="28"/>
                <w:szCs w:val="28"/>
              </w:rPr>
              <w:t>Рязанской области от 22 марта 2022 г. № 97</w:t>
            </w:r>
          </w:p>
          <w:p w:rsidR="001A25E8" w:rsidRDefault="00D4164E" w:rsidP="001A25E8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5E8">
              <w:rPr>
                <w:rFonts w:ascii="Times New Roman" w:hAnsi="Times New Roman"/>
                <w:sz w:val="28"/>
                <w:szCs w:val="28"/>
              </w:rPr>
              <w:t>«Об определении подведомственности получателей</w:t>
            </w:r>
          </w:p>
          <w:p w:rsidR="001A25E8" w:rsidRDefault="00D4164E" w:rsidP="001A25E8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5E8">
              <w:rPr>
                <w:rFonts w:ascii="Times New Roman" w:hAnsi="Times New Roman"/>
                <w:sz w:val="28"/>
                <w:szCs w:val="28"/>
              </w:rPr>
              <w:t>бюджетных средств Рязанской области</w:t>
            </w:r>
            <w:r w:rsidR="000F4E07" w:rsidRPr="001A25E8">
              <w:rPr>
                <w:rFonts w:ascii="Times New Roman" w:hAnsi="Times New Roman"/>
                <w:sz w:val="28"/>
                <w:szCs w:val="28"/>
              </w:rPr>
              <w:t>»</w:t>
            </w:r>
            <w:r w:rsidRPr="001A25E8">
              <w:rPr>
                <w:rFonts w:ascii="Times New Roman" w:hAnsi="Times New Roman"/>
                <w:sz w:val="28"/>
                <w:szCs w:val="28"/>
              </w:rPr>
              <w:t xml:space="preserve"> (в редакции</w:t>
            </w:r>
            <w:proofErr w:type="gramEnd"/>
          </w:p>
          <w:p w:rsidR="001A25E8" w:rsidRDefault="00D4164E" w:rsidP="001A25E8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5E8">
              <w:rPr>
                <w:rFonts w:ascii="Times New Roman" w:hAnsi="Times New Roman"/>
                <w:sz w:val="28"/>
                <w:szCs w:val="28"/>
              </w:rPr>
              <w:t>постановления Правительства Рязанской области</w:t>
            </w:r>
          </w:p>
          <w:p w:rsidR="000D5EED" w:rsidRPr="001A25E8" w:rsidRDefault="00D4164E" w:rsidP="001A25E8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5E8">
              <w:rPr>
                <w:rFonts w:ascii="Times New Roman" w:hAnsi="Times New Roman"/>
                <w:sz w:val="28"/>
                <w:szCs w:val="28"/>
              </w:rPr>
              <w:t>от 20.12.2022 № 501)</w:t>
            </w:r>
          </w:p>
        </w:tc>
      </w:tr>
      <w:tr w:rsidR="000D5EED" w:rsidRPr="001A25E8" w:rsidTr="00765FB6">
        <w:trPr>
          <w:trHeight w:val="3546"/>
          <w:jc w:val="right"/>
        </w:trPr>
        <w:tc>
          <w:tcPr>
            <w:tcW w:w="5000" w:type="pct"/>
            <w:gridSpan w:val="3"/>
          </w:tcPr>
          <w:p w:rsidR="006C4B38" w:rsidRPr="001A25E8" w:rsidRDefault="006C4B38" w:rsidP="006C4B38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1A25E8">
              <w:rPr>
                <w:szCs w:val="28"/>
              </w:rPr>
              <w:t>Правительство Рязанской области ПОСТАНОВЛЯЕТ:</w:t>
            </w:r>
          </w:p>
          <w:p w:rsidR="00D4164E" w:rsidRPr="001A25E8" w:rsidRDefault="004763C9" w:rsidP="00D4164E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1A25E8">
              <w:rPr>
                <w:spacing w:val="-2"/>
                <w:szCs w:val="28"/>
              </w:rPr>
              <w:t>1.</w:t>
            </w:r>
            <w:r w:rsidR="001A25E8" w:rsidRPr="001A25E8">
              <w:rPr>
                <w:spacing w:val="-2"/>
                <w:szCs w:val="28"/>
              </w:rPr>
              <w:t> </w:t>
            </w:r>
            <w:r w:rsidR="00D4164E" w:rsidRPr="001A25E8">
              <w:rPr>
                <w:spacing w:val="-2"/>
                <w:szCs w:val="28"/>
              </w:rPr>
              <w:t>Внести в</w:t>
            </w:r>
            <w:r w:rsidR="00C24D40">
              <w:rPr>
                <w:spacing w:val="-2"/>
                <w:szCs w:val="28"/>
              </w:rPr>
              <w:t xml:space="preserve"> приложение к</w:t>
            </w:r>
            <w:r w:rsidR="00D4164E" w:rsidRPr="001A25E8">
              <w:rPr>
                <w:spacing w:val="-2"/>
                <w:szCs w:val="28"/>
              </w:rPr>
              <w:t xml:space="preserve"> постановлени</w:t>
            </w:r>
            <w:r w:rsidR="00C24D40">
              <w:rPr>
                <w:spacing w:val="-2"/>
                <w:szCs w:val="28"/>
              </w:rPr>
              <w:t>ю</w:t>
            </w:r>
            <w:r w:rsidR="00D4164E" w:rsidRPr="001A25E8">
              <w:rPr>
                <w:spacing w:val="-2"/>
                <w:szCs w:val="28"/>
              </w:rPr>
              <w:t xml:space="preserve"> Правительства Рязанской области от 22 марта</w:t>
            </w:r>
            <w:r w:rsidR="00D4164E" w:rsidRPr="001A25E8">
              <w:rPr>
                <w:szCs w:val="28"/>
              </w:rPr>
              <w:t xml:space="preserve"> 2022 г. № 97 «Об определении подведомственности получателей бюджетных средств Рязанской области» изменени</w:t>
            </w:r>
            <w:r w:rsidRPr="001A25E8">
              <w:rPr>
                <w:szCs w:val="28"/>
              </w:rPr>
              <w:t>я</w:t>
            </w:r>
            <w:r w:rsidR="00D4164E" w:rsidRPr="001A25E8">
              <w:rPr>
                <w:szCs w:val="28"/>
              </w:rPr>
              <w:t>, изложив пункт</w:t>
            </w:r>
            <w:r w:rsidR="00232A21" w:rsidRPr="001A25E8">
              <w:rPr>
                <w:szCs w:val="28"/>
              </w:rPr>
              <w:t>ы</w:t>
            </w:r>
            <w:r w:rsidR="00D4164E" w:rsidRPr="001A25E8">
              <w:rPr>
                <w:szCs w:val="28"/>
              </w:rPr>
              <w:t xml:space="preserve"> 9</w:t>
            </w:r>
            <w:r w:rsidR="00232A21" w:rsidRPr="001A25E8">
              <w:rPr>
                <w:szCs w:val="28"/>
              </w:rPr>
              <w:t>, 11</w:t>
            </w:r>
            <w:r w:rsidR="00D4164E" w:rsidRPr="001A25E8">
              <w:rPr>
                <w:szCs w:val="28"/>
              </w:rPr>
              <w:t xml:space="preserve"> таблицы в следующей редакции:</w:t>
            </w:r>
          </w:p>
          <w:tbl>
            <w:tblPr>
              <w:tblW w:w="935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04"/>
              <w:gridCol w:w="3539"/>
              <w:gridCol w:w="7"/>
              <w:gridCol w:w="5206"/>
            </w:tblGrid>
            <w:tr w:rsidR="001A25E8" w:rsidRPr="001A25E8" w:rsidTr="001A25E8"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1A25E8" w:rsidRPr="001A25E8" w:rsidRDefault="001A25E8" w:rsidP="001A25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1A25E8" w:rsidRPr="001A25E8" w:rsidRDefault="001A25E8" w:rsidP="001A25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1A25E8" w:rsidRPr="001A25E8" w:rsidRDefault="001A25E8" w:rsidP="001A25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</w:tr>
            <w:tr w:rsidR="00D4164E" w:rsidRPr="001A25E8" w:rsidTr="001A25E8"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D4164E" w:rsidRPr="001A25E8" w:rsidRDefault="00D416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A25E8">
                    <w:rPr>
                      <w:rFonts w:ascii="Times New Roman" w:hAnsi="Times New Roman"/>
                      <w:sz w:val="26"/>
                      <w:szCs w:val="26"/>
                    </w:rPr>
                    <w:t>«9.</w:t>
                  </w: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D4164E" w:rsidRPr="001A25E8" w:rsidRDefault="00D4164E" w:rsidP="00D416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A25E8">
                    <w:rPr>
                      <w:rFonts w:ascii="Times New Roman" w:hAnsi="Times New Roman"/>
                      <w:sz w:val="26"/>
                      <w:szCs w:val="26"/>
                    </w:rPr>
                    <w:t>Министерство территориальной политики Рязанской области</w:t>
                  </w:r>
                </w:p>
              </w:tc>
              <w:tc>
                <w:tcPr>
                  <w:tcW w:w="5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D4164E" w:rsidRPr="001A25E8" w:rsidRDefault="00D4164E" w:rsidP="00D416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A25E8">
                    <w:rPr>
                      <w:rFonts w:ascii="Times New Roman" w:hAnsi="Times New Roman"/>
                      <w:sz w:val="26"/>
                      <w:szCs w:val="26"/>
                    </w:rPr>
                    <w:t>государственное казенное учреждение Рязанской области «Дом общественных организаций»</w:t>
                  </w:r>
                </w:p>
              </w:tc>
            </w:tr>
            <w:tr w:rsidR="00232A21" w:rsidRPr="001A25E8" w:rsidTr="001A25E8"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232A21" w:rsidRPr="001A25E8" w:rsidRDefault="00232A21" w:rsidP="00232A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A25E8">
                    <w:rPr>
                      <w:rFonts w:ascii="Times New Roman" w:hAnsi="Times New Roman"/>
                      <w:sz w:val="26"/>
                      <w:szCs w:val="26"/>
                    </w:rPr>
                    <w:t>«11.</w:t>
                  </w:r>
                </w:p>
              </w:tc>
              <w:tc>
                <w:tcPr>
                  <w:tcW w:w="3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232A21" w:rsidRPr="001A25E8" w:rsidRDefault="00232A21" w:rsidP="00232A2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A25E8">
                    <w:rPr>
                      <w:rFonts w:ascii="Times New Roman" w:hAnsi="Times New Roman"/>
                      <w:sz w:val="26"/>
                      <w:szCs w:val="26"/>
                    </w:rPr>
                    <w:t>Министерство образования Рязанской области</w:t>
                  </w: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232A21" w:rsidRPr="001A25E8" w:rsidRDefault="00232A21" w:rsidP="00232A2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A25E8">
                    <w:rPr>
                      <w:rFonts w:ascii="Times New Roman" w:hAnsi="Times New Roman"/>
                      <w:sz w:val="26"/>
                      <w:szCs w:val="26"/>
                    </w:rPr>
                    <w:t>государственное казенное учреждение Рязанской области «Центр психолого-педагогической, медицинской и социальной помощи»</w:t>
                  </w:r>
                </w:p>
              </w:tc>
            </w:tr>
          </w:tbl>
          <w:p w:rsidR="00A174EA" w:rsidRPr="001A25E8" w:rsidRDefault="004763C9" w:rsidP="00232A21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1A25E8">
              <w:rPr>
                <w:szCs w:val="28"/>
              </w:rPr>
              <w:t>2. Настоящее постановление вступает в силу с</w:t>
            </w:r>
            <w:r w:rsidR="00232A21" w:rsidRPr="001A25E8">
              <w:rPr>
                <w:szCs w:val="28"/>
              </w:rPr>
              <w:t>о</w:t>
            </w:r>
            <w:r w:rsidRPr="001A25E8">
              <w:rPr>
                <w:szCs w:val="28"/>
              </w:rPr>
              <w:t xml:space="preserve"> </w:t>
            </w:r>
            <w:r w:rsidR="00232A21" w:rsidRPr="001A25E8">
              <w:rPr>
                <w:szCs w:val="28"/>
              </w:rPr>
              <w:t>дня</w:t>
            </w:r>
            <w:r w:rsidRPr="001A25E8">
              <w:rPr>
                <w:szCs w:val="28"/>
              </w:rPr>
              <w:t xml:space="preserve"> подписания.</w:t>
            </w:r>
          </w:p>
          <w:p w:rsidR="00D4164E" w:rsidRPr="001A25E8" w:rsidRDefault="00D4164E" w:rsidP="00765FB6">
            <w:pPr>
              <w:pStyle w:val="ConsPlusNormal"/>
              <w:ind w:firstLine="709"/>
              <w:jc w:val="both"/>
              <w:rPr>
                <w:szCs w:val="28"/>
              </w:rPr>
            </w:pPr>
          </w:p>
          <w:p w:rsidR="00D4164E" w:rsidRPr="001A25E8" w:rsidRDefault="00D4164E" w:rsidP="00765FB6">
            <w:pPr>
              <w:pStyle w:val="ConsPlusNormal"/>
              <w:ind w:firstLine="709"/>
              <w:jc w:val="both"/>
              <w:rPr>
                <w:sz w:val="27"/>
                <w:szCs w:val="27"/>
              </w:rPr>
            </w:pPr>
          </w:p>
          <w:p w:rsidR="00D4164E" w:rsidRPr="001A25E8" w:rsidRDefault="00D4164E" w:rsidP="00765FB6">
            <w:pPr>
              <w:pStyle w:val="ConsPlusNormal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0D5EED" w:rsidRPr="001A25E8" w:rsidTr="00765FB6">
        <w:trPr>
          <w:trHeight w:val="309"/>
          <w:jc w:val="right"/>
        </w:trPr>
        <w:tc>
          <w:tcPr>
            <w:tcW w:w="2574" w:type="pct"/>
          </w:tcPr>
          <w:p w:rsidR="00941B0E" w:rsidRPr="00941B0E" w:rsidRDefault="00941B0E" w:rsidP="00941B0E">
            <w:pPr>
              <w:rPr>
                <w:rFonts w:ascii="Times New Roman" w:hAnsi="Times New Roman"/>
                <w:sz w:val="28"/>
                <w:szCs w:val="24"/>
              </w:rPr>
            </w:pPr>
            <w:r w:rsidRPr="00941B0E">
              <w:rPr>
                <w:rFonts w:ascii="Times New Roman" w:hAnsi="Times New Roman"/>
                <w:sz w:val="28"/>
                <w:szCs w:val="24"/>
              </w:rPr>
              <w:t xml:space="preserve">Вице-губернатор Рязанской области – </w:t>
            </w:r>
          </w:p>
          <w:p w:rsidR="00683693" w:rsidRPr="001A25E8" w:rsidRDefault="00941B0E" w:rsidP="00941B0E">
            <w:pPr>
              <w:rPr>
                <w:rFonts w:ascii="Times New Roman" w:hAnsi="Times New Roman"/>
                <w:sz w:val="32"/>
                <w:szCs w:val="32"/>
              </w:rPr>
            </w:pPr>
            <w:r w:rsidRPr="00941B0E">
              <w:rPr>
                <w:rFonts w:ascii="Times New Roman" w:hAnsi="Times New Roman"/>
                <w:sz w:val="28"/>
                <w:szCs w:val="24"/>
              </w:rPr>
              <w:t xml:space="preserve">первый заместитель Председателя </w:t>
            </w:r>
            <w:r w:rsidRPr="00941B0E">
              <w:rPr>
                <w:rFonts w:ascii="Times New Roman" w:hAnsi="Times New Roman"/>
                <w:sz w:val="28"/>
                <w:szCs w:val="24"/>
              </w:rPr>
              <w:br/>
              <w:t>Правительства Рязанской области</w:t>
            </w:r>
          </w:p>
        </w:tc>
        <w:tc>
          <w:tcPr>
            <w:tcW w:w="1125" w:type="pct"/>
          </w:tcPr>
          <w:p w:rsidR="00126B6C" w:rsidRPr="001A25E8" w:rsidRDefault="00126B6C" w:rsidP="00D8173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01" w:type="pct"/>
          </w:tcPr>
          <w:p w:rsidR="00941B0E" w:rsidRDefault="00516D9D" w:rsidP="001A25E8">
            <w:pPr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1A25E8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  <w:r w:rsidR="005840C6" w:rsidRPr="001A25E8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41B0E" w:rsidRDefault="00941B0E" w:rsidP="001A25E8">
            <w:pPr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  <w:p w:rsidR="00683693" w:rsidRPr="001A25E8" w:rsidRDefault="00941B0E" w:rsidP="001A25E8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941B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Pr="00941B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Бранов</w:t>
            </w:r>
            <w:proofErr w:type="spellEnd"/>
          </w:p>
        </w:tc>
      </w:tr>
    </w:tbl>
    <w:p w:rsidR="00941B0E" w:rsidRPr="001A25E8" w:rsidRDefault="00941B0E" w:rsidP="006C4B38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941B0E" w:rsidRPr="001A25E8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F3" w:rsidRDefault="00AD5DF3">
      <w:r>
        <w:separator/>
      </w:r>
    </w:p>
  </w:endnote>
  <w:endnote w:type="continuationSeparator" w:id="0">
    <w:p w:rsidR="00AD5DF3" w:rsidRDefault="00A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F3" w:rsidRDefault="00AD5DF3">
      <w:r>
        <w:separator/>
      </w:r>
    </w:p>
  </w:footnote>
  <w:footnote w:type="continuationSeparator" w:id="0">
    <w:p w:rsidR="00AD5DF3" w:rsidRDefault="00AD5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4164E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5A1696"/>
    <w:multiLevelType w:val="hybridMultilevel"/>
    <w:tmpl w:val="60984004"/>
    <w:lvl w:ilvl="0" w:tplc="82CC6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oRE7RJeNDeRo9etsv/jP/vwmkQ=" w:salt="/MTyk8crCBhHYU94ty6V5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6C"/>
    <w:rsid w:val="00006CB4"/>
    <w:rsid w:val="0001360F"/>
    <w:rsid w:val="00017B65"/>
    <w:rsid w:val="000331B3"/>
    <w:rsid w:val="00033413"/>
    <w:rsid w:val="00035D6B"/>
    <w:rsid w:val="00037C0C"/>
    <w:rsid w:val="00042B73"/>
    <w:rsid w:val="00043CE5"/>
    <w:rsid w:val="00044FEB"/>
    <w:rsid w:val="00055366"/>
    <w:rsid w:val="00056DEB"/>
    <w:rsid w:val="00056F94"/>
    <w:rsid w:val="0006720A"/>
    <w:rsid w:val="00073A7A"/>
    <w:rsid w:val="00076D5E"/>
    <w:rsid w:val="00084DD3"/>
    <w:rsid w:val="000917C0"/>
    <w:rsid w:val="00096BE1"/>
    <w:rsid w:val="000B0736"/>
    <w:rsid w:val="000D5EED"/>
    <w:rsid w:val="000F4E07"/>
    <w:rsid w:val="00122CFD"/>
    <w:rsid w:val="00126B6C"/>
    <w:rsid w:val="001441F9"/>
    <w:rsid w:val="00151370"/>
    <w:rsid w:val="001534A9"/>
    <w:rsid w:val="001576B0"/>
    <w:rsid w:val="00162E72"/>
    <w:rsid w:val="00175BE5"/>
    <w:rsid w:val="001850F4"/>
    <w:rsid w:val="001947BE"/>
    <w:rsid w:val="001A25E8"/>
    <w:rsid w:val="001A560F"/>
    <w:rsid w:val="001B0982"/>
    <w:rsid w:val="001B32BA"/>
    <w:rsid w:val="001E0317"/>
    <w:rsid w:val="001E0FFF"/>
    <w:rsid w:val="001E20F1"/>
    <w:rsid w:val="001E4FAA"/>
    <w:rsid w:val="001F119B"/>
    <w:rsid w:val="001F12E8"/>
    <w:rsid w:val="001F228C"/>
    <w:rsid w:val="001F64B8"/>
    <w:rsid w:val="001F7C83"/>
    <w:rsid w:val="00203046"/>
    <w:rsid w:val="0021598F"/>
    <w:rsid w:val="002164E6"/>
    <w:rsid w:val="00220ED2"/>
    <w:rsid w:val="00223D76"/>
    <w:rsid w:val="00231F1C"/>
    <w:rsid w:val="00232A21"/>
    <w:rsid w:val="00242DDB"/>
    <w:rsid w:val="002479A2"/>
    <w:rsid w:val="0026087E"/>
    <w:rsid w:val="00265420"/>
    <w:rsid w:val="00274E14"/>
    <w:rsid w:val="00280A6D"/>
    <w:rsid w:val="00293E03"/>
    <w:rsid w:val="002953B6"/>
    <w:rsid w:val="002A4C69"/>
    <w:rsid w:val="002B7A59"/>
    <w:rsid w:val="002C5505"/>
    <w:rsid w:val="002C63EF"/>
    <w:rsid w:val="002C6B4B"/>
    <w:rsid w:val="002D5EA6"/>
    <w:rsid w:val="002D68CF"/>
    <w:rsid w:val="002E2737"/>
    <w:rsid w:val="002F1E81"/>
    <w:rsid w:val="002F7C1C"/>
    <w:rsid w:val="00310D92"/>
    <w:rsid w:val="0031126E"/>
    <w:rsid w:val="00315E97"/>
    <w:rsid w:val="003160CB"/>
    <w:rsid w:val="003222A3"/>
    <w:rsid w:val="00337B25"/>
    <w:rsid w:val="00360A40"/>
    <w:rsid w:val="00362931"/>
    <w:rsid w:val="00380BC5"/>
    <w:rsid w:val="00383913"/>
    <w:rsid w:val="0038445B"/>
    <w:rsid w:val="003870C2"/>
    <w:rsid w:val="003929F0"/>
    <w:rsid w:val="003A5401"/>
    <w:rsid w:val="003B7CD1"/>
    <w:rsid w:val="003D1194"/>
    <w:rsid w:val="003D3B8A"/>
    <w:rsid w:val="003D54F8"/>
    <w:rsid w:val="003E6648"/>
    <w:rsid w:val="003F4F5E"/>
    <w:rsid w:val="00400906"/>
    <w:rsid w:val="00425270"/>
    <w:rsid w:val="0042590E"/>
    <w:rsid w:val="00437F65"/>
    <w:rsid w:val="00460FEA"/>
    <w:rsid w:val="00462587"/>
    <w:rsid w:val="004734B7"/>
    <w:rsid w:val="004763C9"/>
    <w:rsid w:val="00481B88"/>
    <w:rsid w:val="00485B4F"/>
    <w:rsid w:val="004862D1"/>
    <w:rsid w:val="004B2D5A"/>
    <w:rsid w:val="004C3C54"/>
    <w:rsid w:val="004D293D"/>
    <w:rsid w:val="004F44FE"/>
    <w:rsid w:val="00512A47"/>
    <w:rsid w:val="00516D9D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40C6"/>
    <w:rsid w:val="00585EE1"/>
    <w:rsid w:val="00590C0E"/>
    <w:rsid w:val="0059251F"/>
    <w:rsid w:val="005939E6"/>
    <w:rsid w:val="005A4227"/>
    <w:rsid w:val="005B229B"/>
    <w:rsid w:val="005B3518"/>
    <w:rsid w:val="005B5A4B"/>
    <w:rsid w:val="005C56AE"/>
    <w:rsid w:val="005C7449"/>
    <w:rsid w:val="005E487F"/>
    <w:rsid w:val="005E6D99"/>
    <w:rsid w:val="005F2A4C"/>
    <w:rsid w:val="005F2ADD"/>
    <w:rsid w:val="005F2C49"/>
    <w:rsid w:val="005F574C"/>
    <w:rsid w:val="006013EB"/>
    <w:rsid w:val="0060479E"/>
    <w:rsid w:val="00604BE7"/>
    <w:rsid w:val="00616AED"/>
    <w:rsid w:val="00632A4F"/>
    <w:rsid w:val="00632B56"/>
    <w:rsid w:val="00635016"/>
    <w:rsid w:val="006351E3"/>
    <w:rsid w:val="00644236"/>
    <w:rsid w:val="006471E5"/>
    <w:rsid w:val="00661C22"/>
    <w:rsid w:val="00662AF6"/>
    <w:rsid w:val="00671D3B"/>
    <w:rsid w:val="00675115"/>
    <w:rsid w:val="006755FE"/>
    <w:rsid w:val="00683693"/>
    <w:rsid w:val="00684120"/>
    <w:rsid w:val="00684A5B"/>
    <w:rsid w:val="006A1F71"/>
    <w:rsid w:val="006B7CC3"/>
    <w:rsid w:val="006C4B38"/>
    <w:rsid w:val="006D0FD1"/>
    <w:rsid w:val="006F328B"/>
    <w:rsid w:val="006F5886"/>
    <w:rsid w:val="00707734"/>
    <w:rsid w:val="00707E19"/>
    <w:rsid w:val="00712F7C"/>
    <w:rsid w:val="00717127"/>
    <w:rsid w:val="0072328A"/>
    <w:rsid w:val="007366A1"/>
    <w:rsid w:val="007377B5"/>
    <w:rsid w:val="00746CC2"/>
    <w:rsid w:val="00760323"/>
    <w:rsid w:val="00764795"/>
    <w:rsid w:val="00765600"/>
    <w:rsid w:val="00765FB6"/>
    <w:rsid w:val="00772893"/>
    <w:rsid w:val="00791C9F"/>
    <w:rsid w:val="00792AAB"/>
    <w:rsid w:val="00793B47"/>
    <w:rsid w:val="007A1D0C"/>
    <w:rsid w:val="007A2A7B"/>
    <w:rsid w:val="007B6486"/>
    <w:rsid w:val="007C2FB5"/>
    <w:rsid w:val="007D4925"/>
    <w:rsid w:val="007F0C8A"/>
    <w:rsid w:val="007F11AB"/>
    <w:rsid w:val="007F11BC"/>
    <w:rsid w:val="008143CB"/>
    <w:rsid w:val="00823CA1"/>
    <w:rsid w:val="008513B9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32E3C"/>
    <w:rsid w:val="00941B0E"/>
    <w:rsid w:val="009977FF"/>
    <w:rsid w:val="009A085B"/>
    <w:rsid w:val="009A0ADA"/>
    <w:rsid w:val="009C1DE6"/>
    <w:rsid w:val="009C1F0E"/>
    <w:rsid w:val="009D3E8C"/>
    <w:rsid w:val="009E3A0E"/>
    <w:rsid w:val="00A1314B"/>
    <w:rsid w:val="00A13160"/>
    <w:rsid w:val="00A137D3"/>
    <w:rsid w:val="00A174EA"/>
    <w:rsid w:val="00A44A8F"/>
    <w:rsid w:val="00A51D96"/>
    <w:rsid w:val="00A83F67"/>
    <w:rsid w:val="00A84A82"/>
    <w:rsid w:val="00A96F84"/>
    <w:rsid w:val="00AC3953"/>
    <w:rsid w:val="00AC7150"/>
    <w:rsid w:val="00AD5DF3"/>
    <w:rsid w:val="00AE2B72"/>
    <w:rsid w:val="00AF5F7C"/>
    <w:rsid w:val="00B02207"/>
    <w:rsid w:val="00B03403"/>
    <w:rsid w:val="00B10324"/>
    <w:rsid w:val="00B34BD2"/>
    <w:rsid w:val="00B3623A"/>
    <w:rsid w:val="00B376B1"/>
    <w:rsid w:val="00B413CE"/>
    <w:rsid w:val="00B42570"/>
    <w:rsid w:val="00B42795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42E8"/>
    <w:rsid w:val="00BA0705"/>
    <w:rsid w:val="00BB2C98"/>
    <w:rsid w:val="00BD0B82"/>
    <w:rsid w:val="00BF4F5F"/>
    <w:rsid w:val="00BF6F3E"/>
    <w:rsid w:val="00BF7DF5"/>
    <w:rsid w:val="00C03EA0"/>
    <w:rsid w:val="00C04EEB"/>
    <w:rsid w:val="00C10F12"/>
    <w:rsid w:val="00C11826"/>
    <w:rsid w:val="00C129A1"/>
    <w:rsid w:val="00C164D7"/>
    <w:rsid w:val="00C22273"/>
    <w:rsid w:val="00C24D40"/>
    <w:rsid w:val="00C46D42"/>
    <w:rsid w:val="00C50C32"/>
    <w:rsid w:val="00C60178"/>
    <w:rsid w:val="00C61760"/>
    <w:rsid w:val="00C63CD6"/>
    <w:rsid w:val="00C87D95"/>
    <w:rsid w:val="00C9077A"/>
    <w:rsid w:val="00C91216"/>
    <w:rsid w:val="00C95CD2"/>
    <w:rsid w:val="00CA051B"/>
    <w:rsid w:val="00CA56B7"/>
    <w:rsid w:val="00CB3CBE"/>
    <w:rsid w:val="00CD14AB"/>
    <w:rsid w:val="00CD54CA"/>
    <w:rsid w:val="00CF03D8"/>
    <w:rsid w:val="00D015D5"/>
    <w:rsid w:val="00D03D68"/>
    <w:rsid w:val="00D13643"/>
    <w:rsid w:val="00D214E4"/>
    <w:rsid w:val="00D266DD"/>
    <w:rsid w:val="00D32B04"/>
    <w:rsid w:val="00D374E7"/>
    <w:rsid w:val="00D4164E"/>
    <w:rsid w:val="00D43E66"/>
    <w:rsid w:val="00D52060"/>
    <w:rsid w:val="00D63949"/>
    <w:rsid w:val="00D652E7"/>
    <w:rsid w:val="00D77BCF"/>
    <w:rsid w:val="00D8173F"/>
    <w:rsid w:val="00D84394"/>
    <w:rsid w:val="00D85547"/>
    <w:rsid w:val="00D85BAF"/>
    <w:rsid w:val="00D95E55"/>
    <w:rsid w:val="00DA14A5"/>
    <w:rsid w:val="00DB3664"/>
    <w:rsid w:val="00DC16FB"/>
    <w:rsid w:val="00DC390B"/>
    <w:rsid w:val="00DC4A65"/>
    <w:rsid w:val="00DC4F66"/>
    <w:rsid w:val="00DE3752"/>
    <w:rsid w:val="00E10B44"/>
    <w:rsid w:val="00E11AD6"/>
    <w:rsid w:val="00E11F02"/>
    <w:rsid w:val="00E25811"/>
    <w:rsid w:val="00E2726B"/>
    <w:rsid w:val="00E3682D"/>
    <w:rsid w:val="00E37801"/>
    <w:rsid w:val="00E46EAA"/>
    <w:rsid w:val="00E5038C"/>
    <w:rsid w:val="00E50B69"/>
    <w:rsid w:val="00E5298B"/>
    <w:rsid w:val="00E56EFB"/>
    <w:rsid w:val="00E6458F"/>
    <w:rsid w:val="00E6667B"/>
    <w:rsid w:val="00E7242D"/>
    <w:rsid w:val="00E74CC7"/>
    <w:rsid w:val="00E80534"/>
    <w:rsid w:val="00E84533"/>
    <w:rsid w:val="00E87E21"/>
    <w:rsid w:val="00E87E25"/>
    <w:rsid w:val="00EA04F1"/>
    <w:rsid w:val="00EA2FD3"/>
    <w:rsid w:val="00EB7CE9"/>
    <w:rsid w:val="00EC0C3E"/>
    <w:rsid w:val="00EC1F94"/>
    <w:rsid w:val="00EC33FE"/>
    <w:rsid w:val="00EC433F"/>
    <w:rsid w:val="00EC4B21"/>
    <w:rsid w:val="00EC68A4"/>
    <w:rsid w:val="00ED1FDE"/>
    <w:rsid w:val="00EF37DC"/>
    <w:rsid w:val="00EF4D04"/>
    <w:rsid w:val="00EF5A0B"/>
    <w:rsid w:val="00F06EFB"/>
    <w:rsid w:val="00F1529E"/>
    <w:rsid w:val="00F16F07"/>
    <w:rsid w:val="00F1710A"/>
    <w:rsid w:val="00F40090"/>
    <w:rsid w:val="00F45B7C"/>
    <w:rsid w:val="00F45FCE"/>
    <w:rsid w:val="00F62BFE"/>
    <w:rsid w:val="00F9334F"/>
    <w:rsid w:val="00F97D7F"/>
    <w:rsid w:val="00FA122C"/>
    <w:rsid w:val="00FA3B95"/>
    <w:rsid w:val="00FC1278"/>
    <w:rsid w:val="00FE4121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A21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 Знак"/>
    <w:basedOn w:val="a"/>
    <w:rsid w:val="002D5EA6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d">
    <w:name w:val="Hyperlink"/>
    <w:rsid w:val="002D5EA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174EA"/>
    <w:pPr>
      <w:ind w:left="720"/>
      <w:contextualSpacing/>
    </w:pPr>
  </w:style>
  <w:style w:type="paragraph" w:customStyle="1" w:styleId="ConsPlusNormal">
    <w:name w:val="ConsPlusNormal"/>
    <w:rsid w:val="006C4B38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A21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 Знак"/>
    <w:basedOn w:val="a"/>
    <w:rsid w:val="002D5EA6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d">
    <w:name w:val="Hyperlink"/>
    <w:rsid w:val="002D5EA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174EA"/>
    <w:pPr>
      <w:ind w:left="720"/>
      <w:contextualSpacing/>
    </w:pPr>
  </w:style>
  <w:style w:type="paragraph" w:customStyle="1" w:styleId="ConsPlusNormal">
    <w:name w:val="ConsPlusNormal"/>
    <w:rsid w:val="006C4B38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55;&#1056;&#1040;&#1042;&#1048;&#1058;&#1045;&#1051;&#1068;&#1057;&#1058;&#1042;&#1040;_&#1042;&#1056;&#1048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ПРАВИТЕЛЬСТВА_ВРИО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Мошкова С.В.</dc:creator>
  <cp:lastModifiedBy>Дягилева М.А.</cp:lastModifiedBy>
  <cp:revision>11</cp:revision>
  <cp:lastPrinted>2022-12-09T12:51:00Z</cp:lastPrinted>
  <dcterms:created xsi:type="dcterms:W3CDTF">2023-04-25T08:48:00Z</dcterms:created>
  <dcterms:modified xsi:type="dcterms:W3CDTF">2023-05-04T14:17:00Z</dcterms:modified>
</cp:coreProperties>
</file>