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4B" w:rsidRDefault="00F4564B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F4564B">
          <w:headerReference w:type="even" r:id="rId8"/>
          <w:footerReference w:type="first" r:id="rId9"/>
          <w:type w:val="continuous"/>
          <w:pgSz w:w="11907" w:h="16834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F4564B" w:rsidRPr="00E85D05">
        <w:tc>
          <w:tcPr>
            <w:tcW w:w="4928" w:type="dxa"/>
            <w:shd w:val="clear" w:color="auto" w:fill="auto"/>
          </w:tcPr>
          <w:p w:rsidR="00F4564B" w:rsidRPr="00E85D05" w:rsidRDefault="00F4564B" w:rsidP="00AC7563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F4564B" w:rsidRPr="00E85D05" w:rsidRDefault="00BC5828" w:rsidP="00AC756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85D0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4564B" w:rsidRPr="00E85D05" w:rsidRDefault="00BC5828" w:rsidP="00AC756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85D05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F4564B" w:rsidRPr="00E85D05" w:rsidRDefault="00BC5828" w:rsidP="00AC756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85D0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85D05" w:rsidRPr="00E85D05">
        <w:tc>
          <w:tcPr>
            <w:tcW w:w="4928" w:type="dxa"/>
            <w:shd w:val="clear" w:color="auto" w:fill="auto"/>
          </w:tcPr>
          <w:p w:rsidR="00E85D05" w:rsidRPr="00E85D05" w:rsidRDefault="00E85D05" w:rsidP="00AC7563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5D05" w:rsidRPr="00E85D05" w:rsidRDefault="000D0091" w:rsidP="00AC756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16.05.2023 № 182</w:t>
            </w:r>
            <w:bookmarkStart w:id="0" w:name="_GoBack"/>
            <w:bookmarkEnd w:id="0"/>
          </w:p>
        </w:tc>
      </w:tr>
      <w:tr w:rsidR="00E85D05" w:rsidRPr="00E85D05">
        <w:tc>
          <w:tcPr>
            <w:tcW w:w="4928" w:type="dxa"/>
            <w:shd w:val="clear" w:color="auto" w:fill="auto"/>
          </w:tcPr>
          <w:p w:rsidR="00E85D05" w:rsidRPr="00E85D05" w:rsidRDefault="00E85D05" w:rsidP="00AC7563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5D05" w:rsidRPr="00E85D05" w:rsidRDefault="00E85D05" w:rsidP="00AC756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D05" w:rsidRPr="00AC7563">
        <w:tc>
          <w:tcPr>
            <w:tcW w:w="4928" w:type="dxa"/>
            <w:shd w:val="clear" w:color="auto" w:fill="auto"/>
          </w:tcPr>
          <w:p w:rsidR="00E85D05" w:rsidRPr="00AC7563" w:rsidRDefault="00E85D05" w:rsidP="00AC7563">
            <w:pPr>
              <w:spacing w:line="228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4" w:type="dxa"/>
            <w:shd w:val="clear" w:color="auto" w:fill="auto"/>
          </w:tcPr>
          <w:p w:rsidR="00E85D05" w:rsidRPr="00AC7563" w:rsidRDefault="00E85D05" w:rsidP="00AC7563">
            <w:pPr>
              <w:spacing w:line="228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85D05" w:rsidRPr="00E85D05">
        <w:tc>
          <w:tcPr>
            <w:tcW w:w="4928" w:type="dxa"/>
            <w:shd w:val="clear" w:color="auto" w:fill="auto"/>
          </w:tcPr>
          <w:p w:rsidR="00E85D05" w:rsidRPr="00E85D05" w:rsidRDefault="00E85D05" w:rsidP="00AC7563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85D05" w:rsidRPr="00E85D05" w:rsidRDefault="00E85D05" w:rsidP="00AC756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85D05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E85D05" w:rsidRPr="00E85D05" w:rsidRDefault="00E85D05" w:rsidP="00AC756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85D05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E85D05" w:rsidRPr="00E85D05" w:rsidRDefault="00E85D05" w:rsidP="00AC756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85D0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85D05" w:rsidRPr="00E85D05" w:rsidRDefault="00E85D05" w:rsidP="00AC756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85D05">
              <w:rPr>
                <w:rFonts w:ascii="Times New Roman" w:hAnsi="Times New Roman"/>
                <w:sz w:val="28"/>
                <w:szCs w:val="28"/>
              </w:rPr>
              <w:t>от 17.12.2014 № 386</w:t>
            </w:r>
          </w:p>
        </w:tc>
      </w:tr>
    </w:tbl>
    <w:p w:rsidR="00F4564B" w:rsidRPr="00E85D05" w:rsidRDefault="00F4564B" w:rsidP="00AC7563">
      <w:pPr>
        <w:spacing w:line="228" w:lineRule="auto"/>
        <w:ind w:firstLine="709"/>
        <w:jc w:val="both"/>
        <w:rPr>
          <w:rFonts w:ascii="Times New Roman" w:hAnsi="Times New Roman"/>
        </w:rPr>
      </w:pPr>
    </w:p>
    <w:p w:rsidR="00E85D05" w:rsidRPr="00E85D05" w:rsidRDefault="00E85D05" w:rsidP="00AC7563">
      <w:pPr>
        <w:spacing w:line="228" w:lineRule="auto"/>
        <w:ind w:firstLine="709"/>
        <w:jc w:val="both"/>
        <w:rPr>
          <w:rFonts w:ascii="Times New Roman" w:hAnsi="Times New Roman"/>
        </w:rPr>
      </w:pPr>
    </w:p>
    <w:p w:rsidR="00F4564B" w:rsidRPr="00E85D05" w:rsidRDefault="00E85D05" w:rsidP="00AC756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85D05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85D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0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0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0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05">
        <w:rPr>
          <w:rFonts w:ascii="Times New Roman" w:hAnsi="Times New Roman"/>
          <w:sz w:val="28"/>
          <w:szCs w:val="28"/>
        </w:rPr>
        <w:t>Ь</w:t>
      </w:r>
    </w:p>
    <w:p w:rsidR="00F4564B" w:rsidRDefault="00BC5828" w:rsidP="00AC756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медицинских организаций, уполномоченных на территории</w:t>
      </w:r>
    </w:p>
    <w:p w:rsidR="00E85D05" w:rsidRDefault="00BC5828" w:rsidP="00AC756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Рязанской области на проведение медицинского освидетельствования</w:t>
      </w:r>
    </w:p>
    <w:p w:rsidR="00E85D05" w:rsidRDefault="00BC5828" w:rsidP="00AC756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иностранных граждан на наличие или отсутствие факта употребления</w:t>
      </w:r>
    </w:p>
    <w:p w:rsidR="00E85D05" w:rsidRDefault="00BC5828" w:rsidP="00AC756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наркотических средств</w:t>
      </w:r>
      <w:r w:rsidR="00E85D05">
        <w:rPr>
          <w:rFonts w:ascii="Times New Roman" w:hAnsi="Times New Roman"/>
          <w:sz w:val="28"/>
          <w:szCs w:val="28"/>
        </w:rPr>
        <w:t>,</w:t>
      </w:r>
      <w:r w:rsidRPr="00E85D05">
        <w:rPr>
          <w:rFonts w:ascii="Times New Roman" w:hAnsi="Times New Roman"/>
          <w:sz w:val="28"/>
          <w:szCs w:val="28"/>
        </w:rPr>
        <w:t xml:space="preserve"> или психотропных веществ</w:t>
      </w:r>
      <w:r w:rsidR="00E85D05">
        <w:rPr>
          <w:rFonts w:ascii="Times New Roman" w:hAnsi="Times New Roman"/>
          <w:sz w:val="28"/>
          <w:szCs w:val="28"/>
        </w:rPr>
        <w:t>,</w:t>
      </w:r>
      <w:r w:rsidRPr="00E85D05">
        <w:rPr>
          <w:rFonts w:ascii="Times New Roman" w:hAnsi="Times New Roman"/>
          <w:sz w:val="28"/>
          <w:szCs w:val="28"/>
        </w:rPr>
        <w:t xml:space="preserve"> </w:t>
      </w:r>
      <w:r w:rsidR="00E85D05">
        <w:rPr>
          <w:rFonts w:ascii="Times New Roman" w:hAnsi="Times New Roman"/>
          <w:sz w:val="28"/>
          <w:szCs w:val="28"/>
        </w:rPr>
        <w:t>или</w:t>
      </w:r>
      <w:r w:rsidRPr="00E85D05">
        <w:rPr>
          <w:rFonts w:ascii="Times New Roman" w:hAnsi="Times New Roman"/>
          <w:sz w:val="28"/>
          <w:szCs w:val="28"/>
        </w:rPr>
        <w:t xml:space="preserve"> новых</w:t>
      </w:r>
    </w:p>
    <w:p w:rsidR="00E85D05" w:rsidRDefault="00BC5828" w:rsidP="00AC756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 xml:space="preserve">потенциально опасных </w:t>
      </w:r>
      <w:proofErr w:type="spellStart"/>
      <w:r w:rsidRPr="00E85D0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E85D05">
        <w:rPr>
          <w:rFonts w:ascii="Times New Roman" w:hAnsi="Times New Roman"/>
          <w:sz w:val="28"/>
          <w:szCs w:val="28"/>
        </w:rPr>
        <w:t xml:space="preserve"> веществ, а также наличие</w:t>
      </w:r>
    </w:p>
    <w:p w:rsidR="00E85D05" w:rsidRDefault="00BC5828" w:rsidP="00AC756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или отсутствие у них инфекционных заболеваний, представляющих</w:t>
      </w:r>
    </w:p>
    <w:p w:rsidR="00E85D05" w:rsidRDefault="00BC5828" w:rsidP="00AC756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опасность для окружающих, и заболевания, вызываемого вирусом</w:t>
      </w:r>
    </w:p>
    <w:p w:rsidR="00F4564B" w:rsidRPr="00E85D05" w:rsidRDefault="00BC5828" w:rsidP="00AC756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иммунодефицита человека (ВИЧ-инфекции)</w:t>
      </w:r>
    </w:p>
    <w:p w:rsidR="00F4564B" w:rsidRPr="00AC7563" w:rsidRDefault="00F4564B" w:rsidP="00AC7563">
      <w:pPr>
        <w:spacing w:line="228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64B" w:rsidRPr="00E85D05" w:rsidRDefault="00BC5828" w:rsidP="00AC7563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1.</w:t>
      </w:r>
      <w:r w:rsidR="00E85D05">
        <w:rPr>
          <w:rFonts w:ascii="Times New Roman" w:hAnsi="Times New Roman"/>
          <w:sz w:val="28"/>
          <w:szCs w:val="28"/>
        </w:rPr>
        <w:t> </w:t>
      </w:r>
      <w:r w:rsidRPr="00E85D05">
        <w:rPr>
          <w:rFonts w:ascii="Times New Roman" w:hAnsi="Times New Roman"/>
          <w:sz w:val="28"/>
          <w:szCs w:val="28"/>
        </w:rPr>
        <w:t>Государственное бюджетное учреждение Рязанской области «Областной клинический п</w:t>
      </w:r>
      <w:r w:rsidR="00E85D05">
        <w:rPr>
          <w:rFonts w:ascii="Times New Roman" w:hAnsi="Times New Roman"/>
          <w:sz w:val="28"/>
          <w:szCs w:val="28"/>
        </w:rPr>
        <w:t>ротивотуберкулезный диспансер»</w:t>
      </w:r>
      <w:r w:rsidRPr="00E85D05">
        <w:rPr>
          <w:rFonts w:ascii="Times New Roman" w:hAnsi="Times New Roman"/>
          <w:sz w:val="28"/>
          <w:szCs w:val="28"/>
        </w:rPr>
        <w:t>*.</w:t>
      </w:r>
    </w:p>
    <w:p w:rsidR="00F4564B" w:rsidRPr="00E85D05" w:rsidRDefault="00BC5828" w:rsidP="00AC7563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2.</w:t>
      </w:r>
      <w:r w:rsidR="00E85D05">
        <w:rPr>
          <w:rFonts w:ascii="Times New Roman" w:hAnsi="Times New Roman"/>
          <w:sz w:val="28"/>
          <w:szCs w:val="28"/>
        </w:rPr>
        <w:t> </w:t>
      </w:r>
      <w:r w:rsidRPr="00E85D05">
        <w:rPr>
          <w:rFonts w:ascii="Times New Roman" w:hAnsi="Times New Roman"/>
          <w:sz w:val="28"/>
          <w:szCs w:val="28"/>
        </w:rPr>
        <w:t>Государственное бюджетное учреждение Рязанской области «Областной клинический наркологический диспансер»</w:t>
      </w:r>
      <w:r w:rsidR="00E85D05">
        <w:rPr>
          <w:rFonts w:ascii="Times New Roman" w:hAnsi="Times New Roman"/>
          <w:sz w:val="28"/>
          <w:szCs w:val="28"/>
        </w:rPr>
        <w:t>*</w:t>
      </w:r>
      <w:r w:rsidRPr="00E85D05">
        <w:rPr>
          <w:rFonts w:ascii="Times New Roman" w:hAnsi="Times New Roman"/>
          <w:sz w:val="28"/>
          <w:szCs w:val="28"/>
        </w:rPr>
        <w:t xml:space="preserve">. </w:t>
      </w:r>
    </w:p>
    <w:p w:rsidR="00F4564B" w:rsidRPr="00E85D05" w:rsidRDefault="00BC5828" w:rsidP="00AC7563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3.</w:t>
      </w:r>
      <w:r w:rsidR="00E85D05">
        <w:rPr>
          <w:rFonts w:ascii="Times New Roman" w:hAnsi="Times New Roman"/>
          <w:sz w:val="28"/>
          <w:szCs w:val="28"/>
        </w:rPr>
        <w:t> </w:t>
      </w:r>
      <w:r w:rsidRPr="00E85D05">
        <w:rPr>
          <w:rFonts w:ascii="Times New Roman" w:hAnsi="Times New Roman"/>
          <w:sz w:val="28"/>
          <w:szCs w:val="28"/>
        </w:rPr>
        <w:t>Государственное бюджетное учреждение Рязанской области «Областной клинический кожно-венерологический диспансер»</w:t>
      </w:r>
      <w:r w:rsidR="00E85D05">
        <w:rPr>
          <w:rFonts w:ascii="Times New Roman" w:hAnsi="Times New Roman"/>
          <w:sz w:val="28"/>
          <w:szCs w:val="28"/>
        </w:rPr>
        <w:t>**</w:t>
      </w:r>
      <w:r w:rsidRPr="00E85D05">
        <w:rPr>
          <w:rFonts w:ascii="Times New Roman" w:hAnsi="Times New Roman"/>
          <w:sz w:val="28"/>
          <w:szCs w:val="28"/>
        </w:rPr>
        <w:t>.</w:t>
      </w:r>
    </w:p>
    <w:p w:rsidR="00F4564B" w:rsidRPr="00E85D05" w:rsidRDefault="00BC5828" w:rsidP="00AC7563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D05">
        <w:rPr>
          <w:rFonts w:ascii="Times New Roman" w:hAnsi="Times New Roman"/>
          <w:sz w:val="28"/>
          <w:szCs w:val="28"/>
        </w:rPr>
        <w:t>4.</w:t>
      </w:r>
      <w:r w:rsidR="00E85D05">
        <w:rPr>
          <w:rFonts w:ascii="Times New Roman" w:hAnsi="Times New Roman"/>
          <w:sz w:val="28"/>
          <w:szCs w:val="28"/>
        </w:rPr>
        <w:t> </w:t>
      </w:r>
      <w:r w:rsidRPr="00E85D05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="00E85D05">
        <w:rPr>
          <w:rFonts w:ascii="Times New Roman" w:hAnsi="Times New Roman"/>
          <w:sz w:val="28"/>
          <w:szCs w:val="28"/>
        </w:rPr>
        <w:t xml:space="preserve"> «Калина»*</w:t>
      </w:r>
      <w:r w:rsidRPr="00E85D05">
        <w:rPr>
          <w:rFonts w:ascii="Times New Roman" w:hAnsi="Times New Roman"/>
          <w:sz w:val="28"/>
          <w:szCs w:val="28"/>
        </w:rPr>
        <w:t>.</w:t>
      </w:r>
    </w:p>
    <w:p w:rsidR="00F4564B" w:rsidRPr="00E85D05" w:rsidRDefault="00F4564B" w:rsidP="00AC7563">
      <w:pPr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64B" w:rsidRPr="00E85D05" w:rsidRDefault="00BC5828" w:rsidP="00AC7563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D05">
        <w:rPr>
          <w:rFonts w:ascii="Times New Roman" w:hAnsi="Times New Roman"/>
          <w:sz w:val="24"/>
          <w:szCs w:val="24"/>
        </w:rPr>
        <w:t>*</w:t>
      </w:r>
      <w:r w:rsidR="00E85D05" w:rsidRPr="00E85D05">
        <w:rPr>
          <w:rFonts w:ascii="Times New Roman" w:hAnsi="Times New Roman"/>
          <w:sz w:val="24"/>
          <w:szCs w:val="24"/>
        </w:rPr>
        <w:t> </w:t>
      </w:r>
      <w:r w:rsidRPr="00E85D05">
        <w:rPr>
          <w:rFonts w:ascii="Times New Roman" w:hAnsi="Times New Roman"/>
          <w:sz w:val="24"/>
          <w:szCs w:val="24"/>
        </w:rPr>
        <w:t>Медицинские документы, подтверждающие отсутствие факта употребления иностранными гражданами наркотических средств</w:t>
      </w:r>
      <w:r w:rsidR="00E85D05">
        <w:rPr>
          <w:rFonts w:ascii="Times New Roman" w:hAnsi="Times New Roman"/>
          <w:sz w:val="24"/>
          <w:szCs w:val="24"/>
        </w:rPr>
        <w:t>,</w:t>
      </w:r>
      <w:r w:rsidRPr="00E85D05">
        <w:rPr>
          <w:rFonts w:ascii="Times New Roman" w:hAnsi="Times New Roman"/>
          <w:sz w:val="24"/>
          <w:szCs w:val="24"/>
        </w:rPr>
        <w:t xml:space="preserve"> или психотропных веществ без назначения врача</w:t>
      </w:r>
      <w:r w:rsidR="00E85D05">
        <w:rPr>
          <w:rFonts w:ascii="Times New Roman" w:hAnsi="Times New Roman"/>
          <w:sz w:val="24"/>
          <w:szCs w:val="24"/>
        </w:rPr>
        <w:t>,</w:t>
      </w:r>
      <w:r w:rsidRPr="00E85D05">
        <w:rPr>
          <w:rFonts w:ascii="Times New Roman" w:hAnsi="Times New Roman"/>
          <w:sz w:val="24"/>
          <w:szCs w:val="24"/>
        </w:rPr>
        <w:t xml:space="preserve"> </w:t>
      </w:r>
      <w:r w:rsidR="00E85D05">
        <w:rPr>
          <w:rFonts w:ascii="Times New Roman" w:hAnsi="Times New Roman"/>
          <w:sz w:val="24"/>
          <w:szCs w:val="24"/>
        </w:rPr>
        <w:t>или</w:t>
      </w:r>
      <w:r w:rsidRPr="00E85D05">
        <w:rPr>
          <w:rFonts w:ascii="Times New Roman" w:hAnsi="Times New Roman"/>
          <w:sz w:val="24"/>
          <w:szCs w:val="24"/>
        </w:rPr>
        <w:t xml:space="preserve"> новых потенциально опасных </w:t>
      </w:r>
      <w:proofErr w:type="spellStart"/>
      <w:r w:rsidRPr="00E85D05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E85D05">
        <w:rPr>
          <w:rFonts w:ascii="Times New Roman" w:hAnsi="Times New Roman"/>
          <w:sz w:val="24"/>
          <w:szCs w:val="24"/>
        </w:rPr>
        <w:t xml:space="preserve"> веществ и инфекционных заболеваний, представляющих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власти.</w:t>
      </w:r>
    </w:p>
    <w:p w:rsidR="00F4564B" w:rsidRDefault="00BC5828" w:rsidP="00AC7563">
      <w:pPr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D05">
        <w:rPr>
          <w:rFonts w:ascii="Times New Roman" w:hAnsi="Times New Roman"/>
          <w:sz w:val="24"/>
          <w:szCs w:val="24"/>
        </w:rPr>
        <w:t>**</w:t>
      </w:r>
      <w:r w:rsidR="00E85D05" w:rsidRPr="00E85D05">
        <w:rPr>
          <w:rFonts w:ascii="Times New Roman" w:hAnsi="Times New Roman"/>
          <w:sz w:val="24"/>
          <w:szCs w:val="24"/>
        </w:rPr>
        <w:t> </w:t>
      </w:r>
      <w:r w:rsidRPr="00E85D05">
        <w:rPr>
          <w:rFonts w:ascii="Times New Roman" w:hAnsi="Times New Roman"/>
          <w:sz w:val="24"/>
          <w:szCs w:val="24"/>
        </w:rPr>
        <w:t>Сертификат об отсутств</w:t>
      </w:r>
      <w:proofErr w:type="gramStart"/>
      <w:r w:rsidRPr="00E85D05">
        <w:rPr>
          <w:rFonts w:ascii="Times New Roman" w:hAnsi="Times New Roman"/>
          <w:sz w:val="24"/>
          <w:szCs w:val="24"/>
        </w:rPr>
        <w:t>ии у и</w:t>
      </w:r>
      <w:proofErr w:type="gramEnd"/>
      <w:r w:rsidRPr="00E85D05">
        <w:rPr>
          <w:rFonts w:ascii="Times New Roman" w:hAnsi="Times New Roman"/>
          <w:sz w:val="24"/>
          <w:szCs w:val="24"/>
        </w:rPr>
        <w:t>ностранных граждан заболевания, вызываемого вирусом иммунодефицита человека (ВИЧ-инфекции), за исключением случаев, предусмотренных абзацем третьим пункта 3 статьи 11 Федерального закона от 30 марта 1995 года № 38-ФЗ «О предупреждении распространения в Российской Федерации заболевания, вызываемого вирусом иммунодефицита человека (ВИЧ-инфекции)».</w:t>
      </w:r>
    </w:p>
    <w:p w:rsidR="00E85D05" w:rsidRPr="00AC7563" w:rsidRDefault="00E85D05" w:rsidP="00AC7563">
      <w:pPr>
        <w:spacing w:line="228" w:lineRule="auto"/>
        <w:jc w:val="both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7838"/>
      </w:tblGrid>
      <w:tr w:rsidR="00AC7563" w:rsidRPr="00AC7563" w:rsidTr="00AC7563">
        <w:tc>
          <w:tcPr>
            <w:tcW w:w="1733" w:type="dxa"/>
          </w:tcPr>
          <w:p w:rsidR="00AC7563" w:rsidRPr="00AC7563" w:rsidRDefault="00AC7563" w:rsidP="00AC7563">
            <w:pPr>
              <w:autoSpaceDE w:val="0"/>
              <w:autoSpaceDN w:val="0"/>
              <w:adjustRightInd w:val="0"/>
              <w:spacing w:line="228" w:lineRule="auto"/>
              <w:ind w:right="-2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C7563">
              <w:rPr>
                <w:rFonts w:ascii="Times New Roman" w:hAnsi="Times New Roman"/>
                <w:spacing w:val="-2"/>
                <w:sz w:val="28"/>
                <w:szCs w:val="28"/>
              </w:rPr>
              <w:t>Примечание:</w:t>
            </w:r>
          </w:p>
        </w:tc>
        <w:tc>
          <w:tcPr>
            <w:tcW w:w="7838" w:type="dxa"/>
          </w:tcPr>
          <w:p w:rsidR="00AC7563" w:rsidRPr="00AC7563" w:rsidRDefault="00AC7563" w:rsidP="00AC7563">
            <w:pPr>
              <w:spacing w:line="228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7563">
              <w:rPr>
                <w:rFonts w:ascii="Times New Roman" w:hAnsi="Times New Roman"/>
                <w:sz w:val="28"/>
                <w:szCs w:val="28"/>
              </w:rPr>
              <w:t>Указанные медицинские документы и сертификат выдаются иностранным гражданам по результатам медицинского освидетельствования, проведенного в соответствии с Федеральным законом от 30 марта 1999 года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C7563">
              <w:rPr>
                <w:rFonts w:ascii="Times New Roman" w:hAnsi="Times New Roman"/>
                <w:sz w:val="28"/>
                <w:szCs w:val="28"/>
              </w:rPr>
              <w:t>52-ФЗ</w:t>
            </w:r>
            <w:r w:rsidRPr="00AC7563">
              <w:rPr>
                <w:rFonts w:ascii="Times New Roman" w:hAnsi="Times New Roman"/>
                <w:sz w:val="28"/>
                <w:szCs w:val="28"/>
              </w:rPr>
              <w:br/>
              <w:t>«О санитарно-эпидемиологическом благополучии населения»</w:t>
            </w:r>
            <w:r w:rsidRPr="00AC7563">
              <w:rPr>
                <w:rFonts w:ascii="Times New Roman" w:hAnsi="Times New Roman"/>
                <w:sz w:val="28"/>
                <w:szCs w:val="28"/>
              </w:rPr>
              <w:br/>
              <w:t>и иными нормативными правовыми актами Российской Федерации в медицинских организациях, находящихся на территории Рязанской области, если иное не предусмотрено международным договором Российской Федерации или федеральным законом.».</w:t>
            </w:r>
            <w:proofErr w:type="gramEnd"/>
          </w:p>
        </w:tc>
      </w:tr>
    </w:tbl>
    <w:p w:rsidR="00AC7563" w:rsidRPr="00AC7563" w:rsidRDefault="00AC7563" w:rsidP="00AC7563">
      <w:pPr>
        <w:spacing w:line="230" w:lineRule="auto"/>
        <w:jc w:val="both"/>
        <w:rPr>
          <w:rFonts w:ascii="Times New Roman" w:hAnsi="Times New Roman"/>
          <w:sz w:val="2"/>
          <w:szCs w:val="2"/>
        </w:rPr>
      </w:pPr>
    </w:p>
    <w:sectPr w:rsidR="00AC7563" w:rsidRPr="00AC7563">
      <w:headerReference w:type="default" r:id="rId10"/>
      <w:type w:val="continuous"/>
      <w:pgSz w:w="11907" w:h="16834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52" w:rsidRDefault="00E23252">
      <w:r>
        <w:separator/>
      </w:r>
    </w:p>
  </w:endnote>
  <w:endnote w:type="continuationSeparator" w:id="0">
    <w:p w:rsidR="00E23252" w:rsidRDefault="00E2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538"/>
      <w:gridCol w:w="2246"/>
      <w:gridCol w:w="1018"/>
      <w:gridCol w:w="2730"/>
    </w:tblGrid>
    <w:tr w:rsidR="00F4564B">
      <w:tc>
        <w:tcPr>
          <w:tcW w:w="2538" w:type="dxa"/>
          <w:shd w:val="clear" w:color="auto" w:fill="auto"/>
        </w:tcPr>
        <w:p w:rsidR="00F4564B" w:rsidRDefault="00F4564B">
          <w:pPr>
            <w:pStyle w:val="ab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4564B" w:rsidRDefault="00F4564B">
          <w:pPr>
            <w:pStyle w:val="ab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4564B" w:rsidRDefault="00F4564B">
          <w:pPr>
            <w:pStyle w:val="ab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4564B" w:rsidRDefault="00F4564B">
          <w:pPr>
            <w:pStyle w:val="ab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4564B" w:rsidRDefault="00F456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52" w:rsidRDefault="00E23252">
      <w:r>
        <w:separator/>
      </w:r>
    </w:p>
  </w:footnote>
  <w:footnote w:type="continuationSeparator" w:id="0">
    <w:p w:rsidR="00E23252" w:rsidRDefault="00E2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4B" w:rsidRDefault="00BC5828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F4564B" w:rsidRDefault="00F4564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4B" w:rsidRDefault="00F4564B">
    <w:pPr>
      <w:pStyle w:val="a9"/>
      <w:framePr w:w="326" w:wrap="around" w:vAnchor="text" w:hAnchor="page" w:x="6486" w:y="321"/>
      <w:rPr>
        <w:rStyle w:val="a4"/>
        <w:rFonts w:ascii="Times New Roman" w:hAnsi="Times New Roman"/>
        <w:sz w:val="28"/>
        <w:szCs w:val="28"/>
      </w:rPr>
    </w:pPr>
  </w:p>
  <w:p w:rsidR="00F4564B" w:rsidRDefault="00BC5828">
    <w:pPr>
      <w:pStyle w:val="a9"/>
      <w:framePr w:w="326" w:wrap="around" w:vAnchor="text" w:hAnchor="page" w:x="6486" w:y="1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Style w:val="a4"/>
        <w:rFonts w:ascii="Times New Roman" w:hAnsi="Times New Roman"/>
        <w:sz w:val="28"/>
        <w:szCs w:val="28"/>
      </w:rPr>
      <w:fldChar w:fldCharType="separate"/>
    </w:r>
    <w:r w:rsidR="00AC7563">
      <w:rPr>
        <w:rStyle w:val="a4"/>
        <w:rFonts w:ascii="Times New Roman" w:hAnsi="Times New Roman"/>
        <w:noProof/>
        <w:sz w:val="28"/>
        <w:szCs w:val="28"/>
      </w:rPr>
      <w:t>2</w:t>
    </w:r>
    <w:r>
      <w:rPr>
        <w:rStyle w:val="a4"/>
        <w:rFonts w:ascii="Times New Roman" w:hAnsi="Times New Roman"/>
        <w:sz w:val="28"/>
        <w:szCs w:val="28"/>
      </w:rPr>
      <w:fldChar w:fldCharType="end"/>
    </w:r>
  </w:p>
  <w:p w:rsidR="00F4564B" w:rsidRDefault="00F4564B">
    <w:pPr>
      <w:pStyle w:val="a9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bq7uTUzKkGEblx0FyRX6qeXyZk=" w:salt="Pb5Yn7b/6zTdpKZHlaKpf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3C"/>
    <w:rsid w:val="00012060"/>
    <w:rsid w:val="0001360F"/>
    <w:rsid w:val="0001477E"/>
    <w:rsid w:val="0002334C"/>
    <w:rsid w:val="000331B3"/>
    <w:rsid w:val="00033413"/>
    <w:rsid w:val="0003549C"/>
    <w:rsid w:val="000361AD"/>
    <w:rsid w:val="00036CED"/>
    <w:rsid w:val="00037C0C"/>
    <w:rsid w:val="00037D1E"/>
    <w:rsid w:val="000502A3"/>
    <w:rsid w:val="00056DEB"/>
    <w:rsid w:val="0006474A"/>
    <w:rsid w:val="000649C0"/>
    <w:rsid w:val="00073A7A"/>
    <w:rsid w:val="00076D5E"/>
    <w:rsid w:val="00084DD3"/>
    <w:rsid w:val="000914FB"/>
    <w:rsid w:val="000917C0"/>
    <w:rsid w:val="000A3988"/>
    <w:rsid w:val="000A50F7"/>
    <w:rsid w:val="000B0736"/>
    <w:rsid w:val="000B21EA"/>
    <w:rsid w:val="000D0091"/>
    <w:rsid w:val="001211FE"/>
    <w:rsid w:val="00122CFD"/>
    <w:rsid w:val="00131BB6"/>
    <w:rsid w:val="00151370"/>
    <w:rsid w:val="00153D41"/>
    <w:rsid w:val="00162E72"/>
    <w:rsid w:val="00175BE5"/>
    <w:rsid w:val="001850F4"/>
    <w:rsid w:val="0018602B"/>
    <w:rsid w:val="0018695D"/>
    <w:rsid w:val="00190FF9"/>
    <w:rsid w:val="001947BE"/>
    <w:rsid w:val="001A143F"/>
    <w:rsid w:val="001A26BF"/>
    <w:rsid w:val="001A560F"/>
    <w:rsid w:val="001B0982"/>
    <w:rsid w:val="001B32BA"/>
    <w:rsid w:val="001C4CC7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1222"/>
    <w:rsid w:val="00242DDB"/>
    <w:rsid w:val="002479A2"/>
    <w:rsid w:val="0026087E"/>
    <w:rsid w:val="00261DE0"/>
    <w:rsid w:val="00265420"/>
    <w:rsid w:val="00272488"/>
    <w:rsid w:val="00274E14"/>
    <w:rsid w:val="00280A6D"/>
    <w:rsid w:val="0029153C"/>
    <w:rsid w:val="002953B6"/>
    <w:rsid w:val="002B2E88"/>
    <w:rsid w:val="002B7A59"/>
    <w:rsid w:val="002C6B4B"/>
    <w:rsid w:val="002E51A7"/>
    <w:rsid w:val="002E5A5F"/>
    <w:rsid w:val="002F1E81"/>
    <w:rsid w:val="00310D92"/>
    <w:rsid w:val="00314F7D"/>
    <w:rsid w:val="003160CB"/>
    <w:rsid w:val="003222A3"/>
    <w:rsid w:val="0032347C"/>
    <w:rsid w:val="0033358F"/>
    <w:rsid w:val="00360A40"/>
    <w:rsid w:val="00384598"/>
    <w:rsid w:val="003870C2"/>
    <w:rsid w:val="003D3B8A"/>
    <w:rsid w:val="003D54F8"/>
    <w:rsid w:val="003D5A69"/>
    <w:rsid w:val="003E5C91"/>
    <w:rsid w:val="003F4F5E"/>
    <w:rsid w:val="00400906"/>
    <w:rsid w:val="00403712"/>
    <w:rsid w:val="004056B7"/>
    <w:rsid w:val="00413C47"/>
    <w:rsid w:val="00424C0B"/>
    <w:rsid w:val="0042590E"/>
    <w:rsid w:val="00437F65"/>
    <w:rsid w:val="004467DA"/>
    <w:rsid w:val="00446C8D"/>
    <w:rsid w:val="00450E51"/>
    <w:rsid w:val="00451C92"/>
    <w:rsid w:val="00460FEA"/>
    <w:rsid w:val="00465923"/>
    <w:rsid w:val="00472BA3"/>
    <w:rsid w:val="004734B7"/>
    <w:rsid w:val="00473857"/>
    <w:rsid w:val="00481B88"/>
    <w:rsid w:val="00485B4F"/>
    <w:rsid w:val="004862D1"/>
    <w:rsid w:val="004A2138"/>
    <w:rsid w:val="004B2D5A"/>
    <w:rsid w:val="004C4825"/>
    <w:rsid w:val="004D293D"/>
    <w:rsid w:val="004E5D0D"/>
    <w:rsid w:val="004F07D8"/>
    <w:rsid w:val="004F44FE"/>
    <w:rsid w:val="00512A47"/>
    <w:rsid w:val="005218E5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887"/>
    <w:rsid w:val="00585EE1"/>
    <w:rsid w:val="00590C0E"/>
    <w:rsid w:val="005939E6"/>
    <w:rsid w:val="00596ABD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1EC8"/>
    <w:rsid w:val="0060479E"/>
    <w:rsid w:val="00604BE7"/>
    <w:rsid w:val="00606325"/>
    <w:rsid w:val="00616AED"/>
    <w:rsid w:val="0062328C"/>
    <w:rsid w:val="00632A4F"/>
    <w:rsid w:val="00632B56"/>
    <w:rsid w:val="006351E3"/>
    <w:rsid w:val="00642B6A"/>
    <w:rsid w:val="00644236"/>
    <w:rsid w:val="006471E5"/>
    <w:rsid w:val="00671D3B"/>
    <w:rsid w:val="00684A5B"/>
    <w:rsid w:val="006A1F71"/>
    <w:rsid w:val="006B7D16"/>
    <w:rsid w:val="006C11A1"/>
    <w:rsid w:val="006D01C0"/>
    <w:rsid w:val="006D1DDC"/>
    <w:rsid w:val="006F328B"/>
    <w:rsid w:val="006F5886"/>
    <w:rsid w:val="00705745"/>
    <w:rsid w:val="00707734"/>
    <w:rsid w:val="00707E19"/>
    <w:rsid w:val="00712F7C"/>
    <w:rsid w:val="0072214E"/>
    <w:rsid w:val="0072328A"/>
    <w:rsid w:val="00731538"/>
    <w:rsid w:val="007377B5"/>
    <w:rsid w:val="007428A3"/>
    <w:rsid w:val="00743288"/>
    <w:rsid w:val="00746CC2"/>
    <w:rsid w:val="00760323"/>
    <w:rsid w:val="00765600"/>
    <w:rsid w:val="00765CE3"/>
    <w:rsid w:val="00766069"/>
    <w:rsid w:val="00785C7A"/>
    <w:rsid w:val="00791C9F"/>
    <w:rsid w:val="00792AAB"/>
    <w:rsid w:val="00793B47"/>
    <w:rsid w:val="00794495"/>
    <w:rsid w:val="007A1D0C"/>
    <w:rsid w:val="007A2A7B"/>
    <w:rsid w:val="007D4925"/>
    <w:rsid w:val="007D6696"/>
    <w:rsid w:val="007E0FE9"/>
    <w:rsid w:val="007F0C8A"/>
    <w:rsid w:val="007F11AB"/>
    <w:rsid w:val="008143CB"/>
    <w:rsid w:val="008221D0"/>
    <w:rsid w:val="00822C5C"/>
    <w:rsid w:val="00823435"/>
    <w:rsid w:val="00823CA1"/>
    <w:rsid w:val="00846D09"/>
    <w:rsid w:val="008513B9"/>
    <w:rsid w:val="008552B9"/>
    <w:rsid w:val="008702D3"/>
    <w:rsid w:val="00876034"/>
    <w:rsid w:val="008827E7"/>
    <w:rsid w:val="008A1696"/>
    <w:rsid w:val="008C2EF0"/>
    <w:rsid w:val="008C58FE"/>
    <w:rsid w:val="008E6C41"/>
    <w:rsid w:val="008F0816"/>
    <w:rsid w:val="008F6BB7"/>
    <w:rsid w:val="00900F42"/>
    <w:rsid w:val="00903699"/>
    <w:rsid w:val="00903752"/>
    <w:rsid w:val="00906C6D"/>
    <w:rsid w:val="00932E3C"/>
    <w:rsid w:val="00934735"/>
    <w:rsid w:val="00946D81"/>
    <w:rsid w:val="009573D3"/>
    <w:rsid w:val="009623D2"/>
    <w:rsid w:val="0097483F"/>
    <w:rsid w:val="00982FEB"/>
    <w:rsid w:val="009840FE"/>
    <w:rsid w:val="009953AB"/>
    <w:rsid w:val="009977FF"/>
    <w:rsid w:val="009A085B"/>
    <w:rsid w:val="009A4EB3"/>
    <w:rsid w:val="009A66E6"/>
    <w:rsid w:val="009C1DE6"/>
    <w:rsid w:val="009C1F0E"/>
    <w:rsid w:val="009D3E8C"/>
    <w:rsid w:val="009E3A0E"/>
    <w:rsid w:val="00A026B0"/>
    <w:rsid w:val="00A1314B"/>
    <w:rsid w:val="00A13160"/>
    <w:rsid w:val="00A137D3"/>
    <w:rsid w:val="00A302CD"/>
    <w:rsid w:val="00A44A8F"/>
    <w:rsid w:val="00A51D96"/>
    <w:rsid w:val="00A61384"/>
    <w:rsid w:val="00A73C37"/>
    <w:rsid w:val="00A73ECA"/>
    <w:rsid w:val="00A96F84"/>
    <w:rsid w:val="00AC3953"/>
    <w:rsid w:val="00AC7150"/>
    <w:rsid w:val="00AC7563"/>
    <w:rsid w:val="00AD3A6F"/>
    <w:rsid w:val="00AD4C01"/>
    <w:rsid w:val="00AE1DCA"/>
    <w:rsid w:val="00AF5F7C"/>
    <w:rsid w:val="00AF72A4"/>
    <w:rsid w:val="00B02207"/>
    <w:rsid w:val="00B03403"/>
    <w:rsid w:val="00B10324"/>
    <w:rsid w:val="00B105B0"/>
    <w:rsid w:val="00B20A8D"/>
    <w:rsid w:val="00B376B1"/>
    <w:rsid w:val="00B5341A"/>
    <w:rsid w:val="00B620D9"/>
    <w:rsid w:val="00B633DB"/>
    <w:rsid w:val="00B639ED"/>
    <w:rsid w:val="00B66A8C"/>
    <w:rsid w:val="00B8061C"/>
    <w:rsid w:val="00B83BA2"/>
    <w:rsid w:val="00B853AA"/>
    <w:rsid w:val="00B875BF"/>
    <w:rsid w:val="00B91A8A"/>
    <w:rsid w:val="00B91F62"/>
    <w:rsid w:val="00BA2F01"/>
    <w:rsid w:val="00BB2C98"/>
    <w:rsid w:val="00BC5828"/>
    <w:rsid w:val="00BC7499"/>
    <w:rsid w:val="00BD0B82"/>
    <w:rsid w:val="00BD133A"/>
    <w:rsid w:val="00BF4F5F"/>
    <w:rsid w:val="00C003A5"/>
    <w:rsid w:val="00C04EEB"/>
    <w:rsid w:val="00C075A4"/>
    <w:rsid w:val="00C10F12"/>
    <w:rsid w:val="00C11826"/>
    <w:rsid w:val="00C30EA0"/>
    <w:rsid w:val="00C46D42"/>
    <w:rsid w:val="00C50C32"/>
    <w:rsid w:val="00C60178"/>
    <w:rsid w:val="00C61760"/>
    <w:rsid w:val="00C630B0"/>
    <w:rsid w:val="00C63CD6"/>
    <w:rsid w:val="00C80BF1"/>
    <w:rsid w:val="00C84B6E"/>
    <w:rsid w:val="00C87D95"/>
    <w:rsid w:val="00C9077A"/>
    <w:rsid w:val="00C95CD2"/>
    <w:rsid w:val="00CA051B"/>
    <w:rsid w:val="00CA2AC2"/>
    <w:rsid w:val="00CB1AB6"/>
    <w:rsid w:val="00CB3CBE"/>
    <w:rsid w:val="00CC632B"/>
    <w:rsid w:val="00CF03D8"/>
    <w:rsid w:val="00D015D5"/>
    <w:rsid w:val="00D034D6"/>
    <w:rsid w:val="00D03D68"/>
    <w:rsid w:val="00D07859"/>
    <w:rsid w:val="00D234C2"/>
    <w:rsid w:val="00D266DD"/>
    <w:rsid w:val="00D31ECD"/>
    <w:rsid w:val="00D32B04"/>
    <w:rsid w:val="00D374E7"/>
    <w:rsid w:val="00D63949"/>
    <w:rsid w:val="00D652E7"/>
    <w:rsid w:val="00D77BCF"/>
    <w:rsid w:val="00D84132"/>
    <w:rsid w:val="00D84394"/>
    <w:rsid w:val="00D95E55"/>
    <w:rsid w:val="00DB3664"/>
    <w:rsid w:val="00DB38CD"/>
    <w:rsid w:val="00DC16FB"/>
    <w:rsid w:val="00DC4A65"/>
    <w:rsid w:val="00DC4F66"/>
    <w:rsid w:val="00E10B44"/>
    <w:rsid w:val="00E11F02"/>
    <w:rsid w:val="00E23252"/>
    <w:rsid w:val="00E2726B"/>
    <w:rsid w:val="00E3578D"/>
    <w:rsid w:val="00E37801"/>
    <w:rsid w:val="00E46EAA"/>
    <w:rsid w:val="00E5038C"/>
    <w:rsid w:val="00E50B69"/>
    <w:rsid w:val="00E5298B"/>
    <w:rsid w:val="00E56EFB"/>
    <w:rsid w:val="00E63A66"/>
    <w:rsid w:val="00E6458F"/>
    <w:rsid w:val="00E7242D"/>
    <w:rsid w:val="00E85D05"/>
    <w:rsid w:val="00E87E25"/>
    <w:rsid w:val="00E9499A"/>
    <w:rsid w:val="00EA04F1"/>
    <w:rsid w:val="00EA1C32"/>
    <w:rsid w:val="00EA2FD3"/>
    <w:rsid w:val="00EB3B64"/>
    <w:rsid w:val="00EB7CE9"/>
    <w:rsid w:val="00EC433F"/>
    <w:rsid w:val="00ED1FDE"/>
    <w:rsid w:val="00EF62D9"/>
    <w:rsid w:val="00EF6E63"/>
    <w:rsid w:val="00F06EFB"/>
    <w:rsid w:val="00F1529E"/>
    <w:rsid w:val="00F16F07"/>
    <w:rsid w:val="00F216CF"/>
    <w:rsid w:val="00F447A9"/>
    <w:rsid w:val="00F4564B"/>
    <w:rsid w:val="00F456B1"/>
    <w:rsid w:val="00F45B7C"/>
    <w:rsid w:val="00F45FCE"/>
    <w:rsid w:val="00F5629A"/>
    <w:rsid w:val="00F84F77"/>
    <w:rsid w:val="00F87939"/>
    <w:rsid w:val="00F91DA3"/>
    <w:rsid w:val="00F9334F"/>
    <w:rsid w:val="00F97D7F"/>
    <w:rsid w:val="00FA122C"/>
    <w:rsid w:val="00FA3B95"/>
    <w:rsid w:val="00FB2A5C"/>
    <w:rsid w:val="00FC1278"/>
    <w:rsid w:val="00FE7735"/>
    <w:rsid w:val="381F0AD4"/>
    <w:rsid w:val="44401B43"/>
    <w:rsid w:val="446C70A5"/>
    <w:rsid w:val="57E37482"/>
    <w:rsid w:val="631A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line number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lin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d">
    <w:name w:val="No Spacing"/>
    <w:uiPriority w:val="1"/>
    <w:qFormat/>
    <w:rPr>
      <w:rFonts w:ascii="TimesET" w:hAnsi="TimesET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TML">
    <w:name w:val="Стандартный HTML Знак"/>
    <w:link w:val="HTML1"/>
    <w:uiPriority w:val="99"/>
    <w:qFormat/>
    <w:locked/>
    <w:rPr>
      <w:rFonts w:ascii="Courier New" w:hAnsi="Courier New" w:cs="Courier New"/>
    </w:rPr>
  </w:style>
  <w:style w:type="paragraph" w:customStyle="1" w:styleId="HTML1">
    <w:name w:val="Стандартный HTML1"/>
    <w:basedOn w:val="a"/>
    <w:link w:val="HTML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line number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lin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d">
    <w:name w:val="No Spacing"/>
    <w:uiPriority w:val="1"/>
    <w:qFormat/>
    <w:rPr>
      <w:rFonts w:ascii="TimesET" w:hAnsi="TimesET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TML">
    <w:name w:val="Стандартный HTML Знак"/>
    <w:link w:val="HTML1"/>
    <w:uiPriority w:val="99"/>
    <w:qFormat/>
    <w:locked/>
    <w:rPr>
      <w:rFonts w:ascii="Courier New" w:hAnsi="Courier New" w:cs="Courier New"/>
    </w:rPr>
  </w:style>
  <w:style w:type="paragraph" w:customStyle="1" w:styleId="HTML1">
    <w:name w:val="Стандартный HTML1"/>
    <w:basedOn w:val="a"/>
    <w:link w:val="HTML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86;&#1083;&#1100;&#1096;&#1072;&#1082;&#1086;&#1074;&#1072;&#1086;&#1085;\Desktop\&#1041;&#1086;&#1083;&#1100;&#1096;&#1072;&#1082;&#1086;&#1074;&#1072;%20&#1054;.&#1053;\2019%20&#1058;&#1077;&#1088;&#1087;&#1088;&#1086;&#1075;&#1088;&#1072;&#1084;&#1084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51B8-01E2-4CDD-9F04-C831D13E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ТФОМС Рязанской области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Дягилева М.А.</cp:lastModifiedBy>
  <cp:revision>7</cp:revision>
  <cp:lastPrinted>2023-05-02T13:01:00Z</cp:lastPrinted>
  <dcterms:created xsi:type="dcterms:W3CDTF">2023-05-12T12:08:00Z</dcterms:created>
  <dcterms:modified xsi:type="dcterms:W3CDTF">2023-05-16T14:17:00Z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F78C8322B6B341D7A5F225C7A8B2B2C8</vt:lpwstr>
  </property>
</Properties>
</file>