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471E56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30 мая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3D01F6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D2A4011" wp14:editId="48E8A1E5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71E5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2" w:type="pct"/>
        <w:jc w:val="right"/>
        <w:tblLook w:val="01E0" w:firstRow="1" w:lastRow="1" w:firstColumn="1" w:lastColumn="1" w:noHBand="0" w:noVBand="0"/>
      </w:tblPr>
      <w:tblGrid>
        <w:gridCol w:w="9575"/>
      </w:tblGrid>
      <w:tr w:rsidR="000D5EED" w:rsidRPr="00383A58" w:rsidTr="009402F1">
        <w:trPr>
          <w:jc w:val="right"/>
        </w:trPr>
        <w:tc>
          <w:tcPr>
            <w:tcW w:w="4999" w:type="pct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857716" w:rsidRPr="00383A58" w:rsidRDefault="00857716" w:rsidP="00C12029">
            <w:pPr>
              <w:tabs>
                <w:tab w:val="left" w:pos="465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83A58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857716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310 «Об утверждении</w:t>
            </w:r>
          </w:p>
          <w:p w:rsidR="00857716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857716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83A58">
              <w:rPr>
                <w:rFonts w:ascii="Times New Roman" w:hAnsi="Times New Roman"/>
                <w:sz w:val="28"/>
                <w:szCs w:val="28"/>
              </w:rPr>
              <w:t>физической культуры и спорта» (в редакции постановлений</w:t>
            </w:r>
            <w:proofErr w:type="gramEnd"/>
          </w:p>
          <w:p w:rsidR="00857716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24.03.2015 № 58,</w:t>
            </w:r>
          </w:p>
          <w:p w:rsidR="00857716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15.07.2015 № 166, от 18.12.2015 № 320, от 17.02.2016 № 26,</w:t>
            </w:r>
          </w:p>
          <w:p w:rsidR="00857716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13.04.2016 № 67, от 09.06.2016 № 128, от 03.08.2016 № 173,</w:t>
            </w:r>
          </w:p>
          <w:p w:rsidR="00857716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28.09.2016 № 229, от 07.12.2016 № 278, от 28.12.2016 № 327,</w:t>
            </w:r>
          </w:p>
          <w:p w:rsidR="00857716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22.03.2017 № 54, от 13.04.2017 № 69, от 11.07.2017 № 160,</w:t>
            </w:r>
          </w:p>
          <w:p w:rsidR="00857716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15.11.2017 № 299, от 12.12.2017 № 343, от 26.12.2017 № 399,</w:t>
            </w:r>
          </w:p>
          <w:p w:rsidR="00857716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03.04.2018 № 75, от 20.06.2018 № 171, от 21.08.2018 № 244,</w:t>
            </w:r>
          </w:p>
          <w:p w:rsidR="00857716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16.10.2018 № 291, от 27.11.2018 № 334, от 19.12.2018 № 367,</w:t>
            </w:r>
          </w:p>
          <w:p w:rsidR="00857716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05.03.2019 № 48, от 26.04.2019 № 123, от 05.06.2019 № 156,</w:t>
            </w:r>
          </w:p>
          <w:p w:rsidR="00857716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26.06.2019 № 185, от 13.08.2019 № 253, от 17.10.2019 № 322,</w:t>
            </w:r>
          </w:p>
          <w:p w:rsidR="00857716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18.11.2019 № 354, от 18.12.2019 № 413, от 18.02.2020 № 23,</w:t>
            </w:r>
          </w:p>
          <w:p w:rsidR="00857716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26.05.2020 № 114, от 25.08.2020 № 214, от 20.10.2020 № 274,</w:t>
            </w:r>
          </w:p>
          <w:p w:rsidR="00857716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30.11.2020 № 314, от 30.12.2020 № 377, от 09.03.2021 № 39,</w:t>
            </w:r>
          </w:p>
          <w:p w:rsidR="00857716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26.05.2021 № 130, от 12.10.2021 № 272, от 24.11.2021 № 326,</w:t>
            </w:r>
          </w:p>
          <w:p w:rsidR="00C12029" w:rsidRPr="00383A58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28.12.2021 № 430, от 29.12.2021 № 436, от 29.03.2022 № 121</w:t>
            </w:r>
            <w:r w:rsidR="00023BF2" w:rsidRPr="00383A5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383A58" w:rsidRDefault="00023BF2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21.06.2022 № 232</w:t>
            </w:r>
            <w:r w:rsidR="0027740D" w:rsidRPr="00383A58">
              <w:rPr>
                <w:rFonts w:ascii="Times New Roman" w:hAnsi="Times New Roman"/>
                <w:sz w:val="28"/>
                <w:szCs w:val="28"/>
              </w:rPr>
              <w:t>, от 13.09.2022 № 226</w:t>
            </w:r>
            <w:r w:rsidR="002D6D9B" w:rsidRPr="00383A58">
              <w:rPr>
                <w:rFonts w:ascii="Times New Roman" w:hAnsi="Times New Roman"/>
                <w:sz w:val="28"/>
                <w:szCs w:val="28"/>
              </w:rPr>
              <w:t>, от 13.12.2022 № 464</w:t>
            </w:r>
            <w:r w:rsidR="00A86DF2" w:rsidRPr="00383A5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86DF2" w:rsidRPr="00383A58">
              <w:rPr>
                <w:rFonts w:ascii="Times New Roman" w:hAnsi="Times New Roman"/>
                <w:sz w:val="28"/>
                <w:szCs w:val="28"/>
              </w:rPr>
              <w:br/>
              <w:t>от 28.12.2022 № 542</w:t>
            </w:r>
            <w:r w:rsidR="00BB0195" w:rsidRPr="00383A58">
              <w:rPr>
                <w:rFonts w:ascii="Times New Roman" w:hAnsi="Times New Roman"/>
                <w:sz w:val="28"/>
                <w:szCs w:val="28"/>
              </w:rPr>
              <w:t>, от</w:t>
            </w:r>
            <w:r w:rsidR="00B21409" w:rsidRPr="00383A58">
              <w:rPr>
                <w:rFonts w:ascii="Times New Roman" w:hAnsi="Times New Roman"/>
                <w:sz w:val="28"/>
                <w:szCs w:val="28"/>
              </w:rPr>
              <w:t xml:space="preserve"> 22.03.2023 № 103</w:t>
            </w:r>
            <w:r w:rsidR="00146FCD" w:rsidRPr="00383A58">
              <w:rPr>
                <w:rFonts w:ascii="Times New Roman" w:hAnsi="Times New Roman"/>
                <w:sz w:val="28"/>
                <w:szCs w:val="28"/>
              </w:rPr>
              <w:t>, 11.04.2023 № 135</w:t>
            </w:r>
            <w:r w:rsidRPr="00383A5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57716" w:rsidRPr="00383A58" w:rsidTr="009402F1">
        <w:trPr>
          <w:jc w:val="right"/>
        </w:trPr>
        <w:tc>
          <w:tcPr>
            <w:tcW w:w="5000" w:type="pct"/>
          </w:tcPr>
          <w:p w:rsidR="00857716" w:rsidRPr="00383A58" w:rsidRDefault="00857716" w:rsidP="0036085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4178132"/>
            <w:r w:rsidRPr="00383A58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857716" w:rsidRPr="00383A58" w:rsidRDefault="00857716" w:rsidP="003608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 xml:space="preserve">Внести в приложение № 2 к постановлению Правительства Рязанской области от 29 октября 2014 г. № 310 «Об утверждении государственной программы Рязанской области «Развитие физической культуры и спорта» следующие изменения: </w:t>
            </w:r>
          </w:p>
          <w:p w:rsidR="00772297" w:rsidRPr="00383A58" w:rsidRDefault="00857716" w:rsidP="00200BA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1</w:t>
            </w:r>
            <w:r w:rsidR="00662E85" w:rsidRPr="00383A58">
              <w:rPr>
                <w:rFonts w:ascii="Times New Roman" w:hAnsi="Times New Roman"/>
                <w:sz w:val="28"/>
                <w:szCs w:val="28"/>
              </w:rPr>
              <w:t>)</w:t>
            </w:r>
            <w:r w:rsidRPr="00383A58">
              <w:rPr>
                <w:rFonts w:ascii="Times New Roman" w:hAnsi="Times New Roman"/>
                <w:sz w:val="28"/>
                <w:szCs w:val="28"/>
              </w:rPr>
              <w:t> </w:t>
            </w:r>
            <w:r w:rsidR="00662E85" w:rsidRPr="00383A58">
              <w:rPr>
                <w:rFonts w:ascii="Times New Roman" w:hAnsi="Times New Roman"/>
                <w:sz w:val="28"/>
                <w:szCs w:val="28"/>
              </w:rPr>
              <w:t>с</w:t>
            </w:r>
            <w:r w:rsidRPr="00383A58">
              <w:rPr>
                <w:rFonts w:ascii="Times New Roman" w:hAnsi="Times New Roman"/>
                <w:sz w:val="28"/>
                <w:szCs w:val="28"/>
              </w:rPr>
              <w:t>троку «Финансовое обеспечение Программы» раздела 1 «Паспорт государственной программы Рязанской области» изложить в следующей редакции:</w:t>
            </w:r>
          </w:p>
        </w:tc>
      </w:tr>
    </w:tbl>
    <w:p w:rsidR="00857716" w:rsidRPr="00383A58" w:rsidRDefault="00857716" w:rsidP="00857716">
      <w:pPr>
        <w:rPr>
          <w:rFonts w:ascii="Times New Roman" w:hAnsi="Times New Roman"/>
          <w:sz w:val="4"/>
          <w:szCs w:val="4"/>
        </w:rPr>
      </w:pPr>
    </w:p>
    <w:tbl>
      <w:tblPr>
        <w:tblStyle w:val="ad"/>
        <w:tblW w:w="9582" w:type="dxa"/>
        <w:tblLook w:val="04A0" w:firstRow="1" w:lastRow="0" w:firstColumn="1" w:lastColumn="0" w:noHBand="0" w:noVBand="1"/>
      </w:tblPr>
      <w:tblGrid>
        <w:gridCol w:w="2143"/>
        <w:gridCol w:w="7439"/>
      </w:tblGrid>
      <w:tr w:rsidR="00857716" w:rsidRPr="00383A58" w:rsidTr="008B60C9">
        <w:tc>
          <w:tcPr>
            <w:tcW w:w="2090" w:type="dxa"/>
            <w:shd w:val="clear" w:color="auto" w:fill="auto"/>
          </w:tcPr>
          <w:p w:rsidR="00857716" w:rsidRPr="00383A58" w:rsidRDefault="00857716" w:rsidP="0036085B">
            <w:pPr>
              <w:rPr>
                <w:rFonts w:ascii="Times New Roman" w:hAnsi="Times New Roman"/>
                <w:sz w:val="24"/>
                <w:szCs w:val="24"/>
              </w:rPr>
            </w:pPr>
            <w:r w:rsidRPr="00383A58">
              <w:rPr>
                <w:rFonts w:ascii="Times New Roman" w:hAnsi="Times New Roman"/>
                <w:sz w:val="24"/>
                <w:szCs w:val="24"/>
              </w:rPr>
              <w:t>«Финансовое обеспечение Программы</w:t>
            </w:r>
          </w:p>
        </w:tc>
        <w:tc>
          <w:tcPr>
            <w:tcW w:w="7255" w:type="dxa"/>
            <w:shd w:val="clear" w:color="auto" w:fill="auto"/>
          </w:tcPr>
          <w:p w:rsidR="00857716" w:rsidRPr="00383A58" w:rsidRDefault="00857716" w:rsidP="007B0B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A58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</w:t>
            </w:r>
            <w:r w:rsidR="00E2274E" w:rsidRPr="00383A58">
              <w:rPr>
                <w:rFonts w:ascii="Times New Roman" w:hAnsi="Times New Roman"/>
                <w:sz w:val="24"/>
                <w:szCs w:val="24"/>
              </w:rPr>
              <w:t>составляет 14</w:t>
            </w:r>
            <w:r w:rsidR="00907518" w:rsidRPr="00383A58">
              <w:rPr>
                <w:rFonts w:ascii="Times New Roman" w:hAnsi="Times New Roman"/>
                <w:sz w:val="24"/>
                <w:szCs w:val="24"/>
              </w:rPr>
              <w:t>731600</w:t>
            </w:r>
            <w:r w:rsidR="00E2274E" w:rsidRPr="00383A58">
              <w:rPr>
                <w:rFonts w:ascii="Times New Roman" w:hAnsi="Times New Roman"/>
                <w:sz w:val="24"/>
                <w:szCs w:val="24"/>
              </w:rPr>
              <w:t>,4</w:t>
            </w:r>
            <w:r w:rsidR="00907518" w:rsidRPr="00383A58">
              <w:rPr>
                <w:rFonts w:ascii="Times New Roman" w:hAnsi="Times New Roman"/>
                <w:sz w:val="24"/>
                <w:szCs w:val="24"/>
              </w:rPr>
              <w:t>0564</w:t>
            </w:r>
            <w:r w:rsidR="00E2274E" w:rsidRPr="00383A58">
              <w:rPr>
                <w:rFonts w:ascii="Times New Roman" w:hAnsi="Times New Roman"/>
                <w:sz w:val="24"/>
                <w:szCs w:val="24"/>
              </w:rPr>
              <w:t xml:space="preserve"> тыс. рублей (137</w:t>
            </w:r>
            <w:r w:rsidR="00907518" w:rsidRPr="00383A58">
              <w:rPr>
                <w:rFonts w:ascii="Times New Roman" w:hAnsi="Times New Roman"/>
                <w:sz w:val="24"/>
                <w:szCs w:val="24"/>
              </w:rPr>
              <w:t>79442</w:t>
            </w:r>
            <w:r w:rsidR="00E2274E" w:rsidRPr="00383A58">
              <w:rPr>
                <w:rFonts w:ascii="Times New Roman" w:hAnsi="Times New Roman"/>
                <w:sz w:val="24"/>
                <w:szCs w:val="24"/>
              </w:rPr>
              <w:t>,</w:t>
            </w:r>
            <w:r w:rsidR="00907518" w:rsidRPr="00383A58">
              <w:rPr>
                <w:rFonts w:ascii="Times New Roman" w:hAnsi="Times New Roman"/>
                <w:sz w:val="24"/>
                <w:szCs w:val="24"/>
              </w:rPr>
              <w:t>20564</w:t>
            </w:r>
            <w:r w:rsidR="00E2274E" w:rsidRPr="00383A58">
              <w:rPr>
                <w:rFonts w:ascii="Times New Roman" w:hAnsi="Times New Roman"/>
                <w:sz w:val="24"/>
                <w:szCs w:val="24"/>
              </w:rPr>
              <w:t xml:space="preserve"> тыс. рублей – средства областного бюджета, 952158,2 тыс. рублей – средства федерального бюджета)»</w:t>
            </w:r>
          </w:p>
        </w:tc>
      </w:tr>
    </w:tbl>
    <w:p w:rsidR="00A77FB5" w:rsidRPr="00383A58" w:rsidRDefault="00736F21" w:rsidP="00A77F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lastRenderedPageBreak/>
        <w:t xml:space="preserve">2) </w:t>
      </w:r>
      <w:r w:rsidR="00A77FB5" w:rsidRPr="00383A58">
        <w:rPr>
          <w:rFonts w:ascii="Times New Roman" w:hAnsi="Times New Roman"/>
          <w:sz w:val="28"/>
          <w:szCs w:val="28"/>
        </w:rPr>
        <w:t>в таблице раздела 3 «Финансовое обеспечение Программы»:</w:t>
      </w:r>
    </w:p>
    <w:p w:rsidR="00A77FB5" w:rsidRPr="00383A58" w:rsidRDefault="00A77FB5" w:rsidP="00A77F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>в графах 4, 6 пункта 1 цифры «</w:t>
      </w:r>
      <w:r w:rsidR="00E50DF5" w:rsidRPr="00383A58">
        <w:rPr>
          <w:rFonts w:ascii="Times New Roman" w:hAnsi="Times New Roman"/>
          <w:sz w:val="28"/>
          <w:szCs w:val="28"/>
        </w:rPr>
        <w:t>651141,16994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E50DF5" w:rsidRPr="00383A58">
        <w:rPr>
          <w:rFonts w:ascii="Times New Roman" w:hAnsi="Times New Roman"/>
          <w:sz w:val="28"/>
          <w:szCs w:val="28"/>
        </w:rPr>
        <w:t>320953,50704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1A6095" w:rsidRPr="00383A58">
        <w:rPr>
          <w:rFonts w:ascii="Times New Roman" w:hAnsi="Times New Roman"/>
          <w:sz w:val="28"/>
          <w:szCs w:val="28"/>
        </w:rPr>
        <w:t>111521,26994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1A6095" w:rsidRPr="00383A58">
        <w:rPr>
          <w:rFonts w:ascii="Times New Roman" w:hAnsi="Times New Roman"/>
          <w:sz w:val="28"/>
          <w:szCs w:val="28"/>
        </w:rPr>
        <w:t>8672,07534</w:t>
      </w:r>
      <w:r w:rsidRPr="00383A58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C4592A" w:rsidRPr="00383A58">
        <w:rPr>
          <w:rFonts w:ascii="Times New Roman" w:hAnsi="Times New Roman"/>
          <w:sz w:val="28"/>
          <w:szCs w:val="28"/>
        </w:rPr>
        <w:t>672455,73994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C4592A" w:rsidRPr="00383A58">
        <w:rPr>
          <w:rFonts w:ascii="Times New Roman" w:hAnsi="Times New Roman"/>
          <w:sz w:val="28"/>
          <w:szCs w:val="28"/>
        </w:rPr>
        <w:t>342268,07704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C4592A" w:rsidRPr="00383A58">
        <w:rPr>
          <w:rFonts w:ascii="Times New Roman" w:hAnsi="Times New Roman"/>
          <w:sz w:val="28"/>
          <w:szCs w:val="28"/>
        </w:rPr>
        <w:t>132835,83994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C4592A" w:rsidRPr="00383A58">
        <w:rPr>
          <w:rFonts w:ascii="Times New Roman" w:hAnsi="Times New Roman"/>
          <w:sz w:val="28"/>
          <w:szCs w:val="28"/>
        </w:rPr>
        <w:t>29986,64534</w:t>
      </w:r>
      <w:r w:rsidRPr="00383A58">
        <w:rPr>
          <w:rFonts w:ascii="Times New Roman" w:hAnsi="Times New Roman"/>
          <w:sz w:val="28"/>
          <w:szCs w:val="28"/>
        </w:rPr>
        <w:t>»;</w:t>
      </w:r>
    </w:p>
    <w:p w:rsidR="002B0038" w:rsidRPr="00383A58" w:rsidRDefault="002B0038" w:rsidP="00A77F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>в пункте 1.1:</w:t>
      </w:r>
    </w:p>
    <w:p w:rsidR="002B0038" w:rsidRPr="00383A58" w:rsidRDefault="002B0038" w:rsidP="002B00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>в графах 4, 6 цифры «</w:t>
      </w:r>
      <w:r w:rsidR="00A71A74" w:rsidRPr="00383A58">
        <w:rPr>
          <w:rFonts w:ascii="Times New Roman" w:hAnsi="Times New Roman"/>
          <w:sz w:val="28"/>
          <w:szCs w:val="28"/>
        </w:rPr>
        <w:t>651141,16994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A71A74" w:rsidRPr="00383A58">
        <w:rPr>
          <w:rFonts w:ascii="Times New Roman" w:hAnsi="Times New Roman"/>
          <w:sz w:val="28"/>
          <w:szCs w:val="28"/>
        </w:rPr>
        <w:t>320953,50704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A71A74" w:rsidRPr="00383A58">
        <w:rPr>
          <w:rFonts w:ascii="Times New Roman" w:hAnsi="Times New Roman"/>
          <w:sz w:val="28"/>
          <w:szCs w:val="28"/>
        </w:rPr>
        <w:t>111521,26994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A71A74" w:rsidRPr="00383A58">
        <w:rPr>
          <w:rFonts w:ascii="Times New Roman" w:hAnsi="Times New Roman"/>
          <w:sz w:val="28"/>
          <w:szCs w:val="28"/>
        </w:rPr>
        <w:t>8672,07534</w:t>
      </w:r>
      <w:r w:rsidRPr="00383A58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1B25F9" w:rsidRPr="00383A58">
        <w:rPr>
          <w:rFonts w:ascii="Times New Roman" w:hAnsi="Times New Roman"/>
          <w:sz w:val="28"/>
          <w:szCs w:val="28"/>
        </w:rPr>
        <w:t>672455,73994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1B25F9" w:rsidRPr="00383A58">
        <w:rPr>
          <w:rFonts w:ascii="Times New Roman" w:hAnsi="Times New Roman"/>
          <w:sz w:val="28"/>
          <w:szCs w:val="28"/>
        </w:rPr>
        <w:t>342268,07704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1B25F9" w:rsidRPr="00383A58">
        <w:rPr>
          <w:rFonts w:ascii="Times New Roman" w:hAnsi="Times New Roman"/>
          <w:sz w:val="28"/>
          <w:szCs w:val="28"/>
        </w:rPr>
        <w:t>132835,83994</w:t>
      </w:r>
      <w:r w:rsidRPr="00383A58">
        <w:rPr>
          <w:rFonts w:ascii="Times New Roman" w:hAnsi="Times New Roman"/>
          <w:sz w:val="28"/>
          <w:szCs w:val="28"/>
        </w:rPr>
        <w:t>», «29986,64534»;</w:t>
      </w:r>
    </w:p>
    <w:p w:rsidR="002B0038" w:rsidRPr="00383A58" w:rsidRDefault="002B0038" w:rsidP="00A77F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 xml:space="preserve">в графах 4, 6 подпункта </w:t>
      </w:r>
      <w:r w:rsidR="00C0401F" w:rsidRPr="00383A58">
        <w:rPr>
          <w:rFonts w:ascii="Times New Roman" w:hAnsi="Times New Roman"/>
          <w:sz w:val="28"/>
          <w:szCs w:val="28"/>
        </w:rPr>
        <w:t>1.1.1 цифры</w:t>
      </w:r>
      <w:r w:rsidRPr="00383A58">
        <w:rPr>
          <w:rFonts w:ascii="Times New Roman" w:hAnsi="Times New Roman"/>
          <w:sz w:val="28"/>
          <w:szCs w:val="28"/>
        </w:rPr>
        <w:t xml:space="preserve"> «</w:t>
      </w:r>
      <w:r w:rsidR="00C0401F" w:rsidRPr="00383A58">
        <w:rPr>
          <w:rFonts w:ascii="Times New Roman" w:hAnsi="Times New Roman"/>
          <w:sz w:val="28"/>
          <w:szCs w:val="28"/>
        </w:rPr>
        <w:t>591188,43103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C0401F" w:rsidRPr="00383A58">
        <w:rPr>
          <w:rFonts w:ascii="Times New Roman" w:hAnsi="Times New Roman"/>
          <w:sz w:val="28"/>
          <w:szCs w:val="28"/>
        </w:rPr>
        <w:t>300776,34795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C0401F" w:rsidRPr="00383A58">
        <w:rPr>
          <w:rFonts w:ascii="Times New Roman" w:hAnsi="Times New Roman"/>
          <w:sz w:val="28"/>
          <w:szCs w:val="28"/>
        </w:rPr>
        <w:t>107047,03103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C0401F" w:rsidRPr="00383A58">
        <w:rPr>
          <w:rFonts w:ascii="Times New Roman" w:hAnsi="Times New Roman"/>
          <w:sz w:val="28"/>
          <w:szCs w:val="28"/>
        </w:rPr>
        <w:t>7266,91625</w:t>
      </w:r>
      <w:r w:rsidRPr="00383A58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C0401F" w:rsidRPr="00383A58">
        <w:rPr>
          <w:rFonts w:ascii="Times New Roman" w:hAnsi="Times New Roman"/>
          <w:sz w:val="28"/>
          <w:szCs w:val="28"/>
        </w:rPr>
        <w:t>612503,00103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C0401F" w:rsidRPr="00383A58">
        <w:rPr>
          <w:rFonts w:ascii="Times New Roman" w:hAnsi="Times New Roman"/>
          <w:sz w:val="28"/>
          <w:szCs w:val="28"/>
        </w:rPr>
        <w:t>322090,91795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C0401F" w:rsidRPr="00383A58">
        <w:rPr>
          <w:rFonts w:ascii="Times New Roman" w:hAnsi="Times New Roman"/>
          <w:sz w:val="28"/>
          <w:szCs w:val="28"/>
        </w:rPr>
        <w:t>128361,60103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C0401F" w:rsidRPr="00383A58">
        <w:rPr>
          <w:rFonts w:ascii="Times New Roman" w:hAnsi="Times New Roman"/>
          <w:sz w:val="28"/>
          <w:szCs w:val="28"/>
        </w:rPr>
        <w:t>28581,48625</w:t>
      </w:r>
      <w:r w:rsidRPr="00383A58">
        <w:rPr>
          <w:rFonts w:ascii="Times New Roman" w:hAnsi="Times New Roman"/>
          <w:sz w:val="28"/>
          <w:szCs w:val="28"/>
        </w:rPr>
        <w:t>»;</w:t>
      </w:r>
    </w:p>
    <w:p w:rsidR="00A77FB5" w:rsidRPr="00383A58" w:rsidRDefault="00A77FB5" w:rsidP="00A77F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>в графах 4, 6 пункта 3 цифры «</w:t>
      </w:r>
      <w:r w:rsidR="00DB2C1A" w:rsidRPr="00383A58">
        <w:rPr>
          <w:rFonts w:ascii="Times New Roman" w:hAnsi="Times New Roman"/>
          <w:sz w:val="28"/>
          <w:szCs w:val="28"/>
        </w:rPr>
        <w:t>14042656,1157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DB2C1A" w:rsidRPr="00383A58">
        <w:rPr>
          <w:rFonts w:ascii="Times New Roman" w:hAnsi="Times New Roman"/>
          <w:sz w:val="28"/>
          <w:szCs w:val="28"/>
        </w:rPr>
        <w:t>1765359,70491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DB2C1A" w:rsidRPr="00383A58">
        <w:rPr>
          <w:rFonts w:ascii="Times New Roman" w:hAnsi="Times New Roman"/>
          <w:sz w:val="28"/>
          <w:szCs w:val="28"/>
        </w:rPr>
        <w:t>13630117,8157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DB2C1A" w:rsidRPr="00383A58">
        <w:rPr>
          <w:rFonts w:ascii="Times New Roman" w:hAnsi="Times New Roman"/>
          <w:sz w:val="28"/>
          <w:szCs w:val="28"/>
        </w:rPr>
        <w:t>1725062,21541</w:t>
      </w:r>
      <w:r w:rsidRPr="00383A58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DB2C1A" w:rsidRPr="00383A58">
        <w:rPr>
          <w:rFonts w:ascii="Times New Roman" w:hAnsi="Times New Roman"/>
          <w:sz w:val="28"/>
          <w:szCs w:val="28"/>
        </w:rPr>
        <w:t>14059144,6657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DB2C1A" w:rsidRPr="00383A58">
        <w:rPr>
          <w:rFonts w:ascii="Times New Roman" w:hAnsi="Times New Roman"/>
          <w:sz w:val="28"/>
          <w:szCs w:val="28"/>
        </w:rPr>
        <w:t>1781848,25491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DB2C1A" w:rsidRPr="00383A58">
        <w:rPr>
          <w:rFonts w:ascii="Times New Roman" w:hAnsi="Times New Roman"/>
          <w:sz w:val="28"/>
          <w:szCs w:val="28"/>
        </w:rPr>
        <w:t>13646606,3657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DB2C1A" w:rsidRPr="00383A58">
        <w:rPr>
          <w:rFonts w:ascii="Times New Roman" w:hAnsi="Times New Roman"/>
          <w:sz w:val="28"/>
          <w:szCs w:val="28"/>
        </w:rPr>
        <w:t>1741550,76541</w:t>
      </w:r>
      <w:r w:rsidRPr="00383A58">
        <w:rPr>
          <w:rFonts w:ascii="Times New Roman" w:hAnsi="Times New Roman"/>
          <w:sz w:val="28"/>
          <w:szCs w:val="28"/>
        </w:rPr>
        <w:t>»;</w:t>
      </w:r>
    </w:p>
    <w:p w:rsidR="00A77FB5" w:rsidRPr="00383A58" w:rsidRDefault="00A77FB5" w:rsidP="00A77F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 xml:space="preserve">в графах 4, </w:t>
      </w:r>
      <w:r w:rsidR="00D94E44" w:rsidRPr="00383A58">
        <w:rPr>
          <w:rFonts w:ascii="Times New Roman" w:hAnsi="Times New Roman"/>
          <w:sz w:val="28"/>
          <w:szCs w:val="28"/>
        </w:rPr>
        <w:t>6</w:t>
      </w:r>
      <w:r w:rsidRPr="00383A58">
        <w:rPr>
          <w:rFonts w:ascii="Times New Roman" w:hAnsi="Times New Roman"/>
          <w:sz w:val="28"/>
          <w:szCs w:val="28"/>
        </w:rPr>
        <w:t xml:space="preserve"> строки «Итого по Программе» цифры «</w:t>
      </w:r>
      <w:r w:rsidR="00D94E44" w:rsidRPr="00383A58">
        <w:rPr>
          <w:rFonts w:ascii="Times New Roman" w:hAnsi="Times New Roman"/>
          <w:sz w:val="28"/>
          <w:szCs w:val="28"/>
        </w:rPr>
        <w:t>14693797,28564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D94E44" w:rsidRPr="00383A58">
        <w:rPr>
          <w:rFonts w:ascii="Times New Roman" w:hAnsi="Times New Roman"/>
          <w:sz w:val="28"/>
          <w:szCs w:val="28"/>
        </w:rPr>
        <w:t>2086313,21195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D94E44" w:rsidRPr="00383A58">
        <w:rPr>
          <w:rFonts w:ascii="Times New Roman" w:hAnsi="Times New Roman"/>
          <w:sz w:val="28"/>
          <w:szCs w:val="28"/>
        </w:rPr>
        <w:t>13741639,08564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D94E44" w:rsidRPr="00383A58">
        <w:rPr>
          <w:rFonts w:ascii="Times New Roman" w:hAnsi="Times New Roman"/>
          <w:sz w:val="28"/>
          <w:szCs w:val="28"/>
        </w:rPr>
        <w:t>1733734,29075</w:t>
      </w:r>
      <w:r w:rsidRPr="00383A58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D94E44" w:rsidRPr="00383A58">
        <w:rPr>
          <w:rFonts w:ascii="Times New Roman" w:hAnsi="Times New Roman"/>
          <w:sz w:val="28"/>
          <w:szCs w:val="28"/>
        </w:rPr>
        <w:t>14731600,40564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D94E44" w:rsidRPr="00383A58">
        <w:rPr>
          <w:rFonts w:ascii="Times New Roman" w:hAnsi="Times New Roman"/>
          <w:sz w:val="28"/>
          <w:szCs w:val="28"/>
        </w:rPr>
        <w:t>2124116,33195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D94E44" w:rsidRPr="00383A58">
        <w:rPr>
          <w:rFonts w:ascii="Times New Roman" w:hAnsi="Times New Roman"/>
          <w:sz w:val="28"/>
          <w:szCs w:val="28"/>
        </w:rPr>
        <w:t>13779442,20564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D94E44" w:rsidRPr="00383A58">
        <w:rPr>
          <w:rFonts w:ascii="Times New Roman" w:hAnsi="Times New Roman"/>
          <w:sz w:val="28"/>
          <w:szCs w:val="28"/>
        </w:rPr>
        <w:t>1771537,41075</w:t>
      </w:r>
      <w:r w:rsidRPr="00383A58">
        <w:rPr>
          <w:rFonts w:ascii="Times New Roman" w:hAnsi="Times New Roman"/>
          <w:sz w:val="28"/>
          <w:szCs w:val="28"/>
        </w:rPr>
        <w:t>»;</w:t>
      </w:r>
    </w:p>
    <w:p w:rsidR="006C583C" w:rsidRPr="00383A58" w:rsidRDefault="006C583C" w:rsidP="00A77F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>в графах 4, 6 строки «</w:t>
      </w:r>
      <w:proofErr w:type="spellStart"/>
      <w:r w:rsidRPr="00383A58">
        <w:rPr>
          <w:rFonts w:ascii="Times New Roman" w:hAnsi="Times New Roman"/>
          <w:sz w:val="28"/>
          <w:szCs w:val="28"/>
        </w:rPr>
        <w:t>Минспорт</w:t>
      </w:r>
      <w:proofErr w:type="spellEnd"/>
      <w:r w:rsidRPr="00383A58">
        <w:rPr>
          <w:rFonts w:ascii="Times New Roman" w:hAnsi="Times New Roman"/>
          <w:sz w:val="28"/>
          <w:szCs w:val="28"/>
        </w:rPr>
        <w:t xml:space="preserve"> РО» цифры «13314111,02058», «1691785,78275» заменить соответственно цифрами «13330599,57058», «1708274,33275»;</w:t>
      </w:r>
    </w:p>
    <w:p w:rsidR="00AC7119" w:rsidRPr="00383A58" w:rsidRDefault="00A77FB5" w:rsidP="00AC71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 xml:space="preserve">в графах 4, </w:t>
      </w:r>
      <w:r w:rsidR="00D94E44" w:rsidRPr="00383A58">
        <w:rPr>
          <w:rFonts w:ascii="Times New Roman" w:hAnsi="Times New Roman"/>
          <w:sz w:val="28"/>
          <w:szCs w:val="28"/>
        </w:rPr>
        <w:t>6</w:t>
      </w:r>
      <w:r w:rsidRPr="00383A58">
        <w:rPr>
          <w:rFonts w:ascii="Times New Roman" w:hAnsi="Times New Roman"/>
          <w:sz w:val="28"/>
          <w:szCs w:val="28"/>
        </w:rPr>
        <w:t xml:space="preserve"> строки «Минстрой РО» цифры «</w:t>
      </w:r>
      <w:r w:rsidR="004C29CF" w:rsidRPr="00383A58">
        <w:rPr>
          <w:rFonts w:ascii="Times New Roman" w:hAnsi="Times New Roman"/>
          <w:sz w:val="28"/>
          <w:szCs w:val="28"/>
        </w:rPr>
        <w:t>427528,06506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4C29CF" w:rsidRPr="00383A58">
        <w:rPr>
          <w:rFonts w:ascii="Times New Roman" w:hAnsi="Times New Roman"/>
          <w:sz w:val="28"/>
          <w:szCs w:val="28"/>
        </w:rPr>
        <w:t>41948,508</w:t>
      </w:r>
      <w:r w:rsidRPr="00383A58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4C29CF" w:rsidRPr="00383A58">
        <w:rPr>
          <w:rFonts w:ascii="Times New Roman" w:hAnsi="Times New Roman"/>
          <w:sz w:val="28"/>
          <w:szCs w:val="28"/>
        </w:rPr>
        <w:t>448842,63506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4C29CF" w:rsidRPr="00383A58">
        <w:rPr>
          <w:rFonts w:ascii="Times New Roman" w:hAnsi="Times New Roman"/>
          <w:sz w:val="28"/>
          <w:szCs w:val="28"/>
        </w:rPr>
        <w:t>63263,078</w:t>
      </w:r>
      <w:r w:rsidRPr="00383A58">
        <w:rPr>
          <w:rFonts w:ascii="Times New Roman" w:hAnsi="Times New Roman"/>
          <w:sz w:val="28"/>
          <w:szCs w:val="28"/>
        </w:rPr>
        <w:t>»;</w:t>
      </w:r>
    </w:p>
    <w:p w:rsidR="00045209" w:rsidRPr="00383A58" w:rsidRDefault="00C9123C" w:rsidP="00AC71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>3</w:t>
      </w:r>
      <w:r w:rsidR="009C4B6F" w:rsidRPr="00383A58">
        <w:rPr>
          <w:rFonts w:ascii="Times New Roman" w:hAnsi="Times New Roman"/>
          <w:sz w:val="28"/>
          <w:szCs w:val="28"/>
        </w:rPr>
        <w:t>)</w:t>
      </w:r>
      <w:r w:rsidR="00516F6E" w:rsidRPr="00383A58">
        <w:rPr>
          <w:rFonts w:ascii="Times New Roman" w:hAnsi="Times New Roman"/>
          <w:sz w:val="28"/>
          <w:szCs w:val="28"/>
        </w:rPr>
        <w:t xml:space="preserve"> </w:t>
      </w:r>
      <w:r w:rsidR="009C4B6F" w:rsidRPr="00383A58">
        <w:rPr>
          <w:rFonts w:ascii="Times New Roman" w:hAnsi="Times New Roman"/>
          <w:sz w:val="28"/>
          <w:szCs w:val="28"/>
        </w:rPr>
        <w:t>в</w:t>
      </w:r>
      <w:r w:rsidR="00516F6E" w:rsidRPr="00383A58">
        <w:rPr>
          <w:rFonts w:ascii="Times New Roman" w:hAnsi="Times New Roman"/>
          <w:sz w:val="28"/>
          <w:szCs w:val="28"/>
        </w:rPr>
        <w:t xml:space="preserve"> разделе 5 «Сведения о подпрограммах Программы»:</w:t>
      </w:r>
    </w:p>
    <w:p w:rsidR="00662E85" w:rsidRPr="00383A58" w:rsidRDefault="009C4B6F" w:rsidP="00C120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>-</w:t>
      </w:r>
      <w:r w:rsidR="00516F6E" w:rsidRPr="00383A58">
        <w:rPr>
          <w:rFonts w:ascii="Times New Roman" w:hAnsi="Times New Roman"/>
          <w:sz w:val="28"/>
          <w:szCs w:val="28"/>
        </w:rPr>
        <w:t> </w:t>
      </w:r>
      <w:r w:rsidR="004816B1" w:rsidRPr="00383A58">
        <w:rPr>
          <w:rFonts w:ascii="Times New Roman" w:hAnsi="Times New Roman"/>
          <w:sz w:val="28"/>
          <w:szCs w:val="28"/>
        </w:rPr>
        <w:t>в</w:t>
      </w:r>
      <w:r w:rsidR="00662E85" w:rsidRPr="00383A58">
        <w:rPr>
          <w:rFonts w:ascii="Times New Roman" w:hAnsi="Times New Roman"/>
          <w:sz w:val="28"/>
          <w:szCs w:val="28"/>
        </w:rPr>
        <w:t xml:space="preserve"> подраздел</w:t>
      </w:r>
      <w:r w:rsidR="004816B1" w:rsidRPr="00383A58">
        <w:rPr>
          <w:rFonts w:ascii="Times New Roman" w:hAnsi="Times New Roman"/>
          <w:sz w:val="28"/>
          <w:szCs w:val="28"/>
        </w:rPr>
        <w:t>е</w:t>
      </w:r>
      <w:r w:rsidR="00662E85" w:rsidRPr="00383A58">
        <w:rPr>
          <w:rFonts w:ascii="Times New Roman" w:hAnsi="Times New Roman"/>
          <w:sz w:val="28"/>
          <w:szCs w:val="28"/>
        </w:rPr>
        <w:t xml:space="preserve"> 5.2 «Подпрограмма № 2 «Развитие физической культуры и содействие развитию массового спорта»:</w:t>
      </w:r>
    </w:p>
    <w:p w:rsidR="00383A58" w:rsidRDefault="00544D38" w:rsidP="00A53BB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>в таблице пункта 5 «Перечень мероприятий подпрограммы»</w:t>
      </w:r>
      <w:r w:rsidR="00383A58">
        <w:rPr>
          <w:rFonts w:ascii="Times New Roman" w:hAnsi="Times New Roman"/>
          <w:sz w:val="28"/>
          <w:szCs w:val="28"/>
        </w:rPr>
        <w:t>:</w:t>
      </w:r>
    </w:p>
    <w:p w:rsidR="00544D38" w:rsidRDefault="00544D38" w:rsidP="00A53BBF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122451138"/>
      <w:r w:rsidRPr="00383A58">
        <w:rPr>
          <w:rFonts w:ascii="Times New Roman" w:hAnsi="Times New Roman"/>
          <w:sz w:val="28"/>
          <w:szCs w:val="28"/>
        </w:rPr>
        <w:t>пункт 1.1 изложить в следующей редакции:</w:t>
      </w:r>
    </w:p>
    <w:p w:rsidR="00383A58" w:rsidRPr="00383A58" w:rsidRDefault="00383A58" w:rsidP="00A53BBF">
      <w:pPr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552" w:type="dxa"/>
        <w:jc w:val="center"/>
        <w:tblLayout w:type="fixed"/>
        <w:tblLook w:val="04A0" w:firstRow="1" w:lastRow="0" w:firstColumn="1" w:lastColumn="0" w:noHBand="0" w:noVBand="1"/>
      </w:tblPr>
      <w:tblGrid>
        <w:gridCol w:w="808"/>
        <w:gridCol w:w="2099"/>
        <w:gridCol w:w="579"/>
        <w:gridCol w:w="578"/>
        <w:gridCol w:w="722"/>
        <w:gridCol w:w="433"/>
        <w:gridCol w:w="434"/>
        <w:gridCol w:w="433"/>
        <w:gridCol w:w="430"/>
        <w:gridCol w:w="436"/>
        <w:gridCol w:w="434"/>
        <w:gridCol w:w="433"/>
        <w:gridCol w:w="433"/>
        <w:gridCol w:w="433"/>
        <w:gridCol w:w="434"/>
        <w:gridCol w:w="433"/>
      </w:tblGrid>
      <w:tr w:rsidR="00544D38" w:rsidRPr="00383A58" w:rsidTr="00707B7C">
        <w:trPr>
          <w:trHeight w:val="327"/>
          <w:tblHeader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544D38" w:rsidRPr="00383A58" w:rsidTr="00383A58">
        <w:trPr>
          <w:trHeight w:val="1824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«1.1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hideMark/>
          </w:tcPr>
          <w:p w:rsidR="00544D38" w:rsidRPr="00383A58" w:rsidRDefault="00544D38" w:rsidP="00E43A41">
            <w:pPr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 xml:space="preserve">Региональный проект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</w:t>
            </w:r>
            <w:r w:rsidRPr="00383A5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объектами спорта, а также подготовка спортивного резерва (Рязанская область)», </w:t>
            </w:r>
          </w:p>
          <w:p w:rsidR="00544D38" w:rsidRPr="00383A58" w:rsidRDefault="00544D38" w:rsidP="00E43A41">
            <w:pPr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44D38" w:rsidRPr="00383A58" w:rsidRDefault="00D92139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612503,00103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340807,90335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</w:tcPr>
          <w:p w:rsidR="00544D38" w:rsidRPr="00383A58" w:rsidRDefault="007A545B" w:rsidP="00383A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322090,91795</w:t>
            </w:r>
          </w:p>
          <w:p w:rsidR="007A545B" w:rsidRPr="00383A58" w:rsidRDefault="007A545B" w:rsidP="00383A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44D38" w:rsidRPr="00383A58" w:rsidRDefault="00544D38" w:rsidP="00383A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113996,062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44D38" w:rsidRPr="00383A58" w:rsidTr="00707B7C">
        <w:trPr>
          <w:trHeight w:val="1836"/>
          <w:jc w:val="center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hideMark/>
          </w:tcPr>
          <w:p w:rsidR="00544D38" w:rsidRPr="00383A58" w:rsidRDefault="00544D38" w:rsidP="00E43A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15173,13403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7242,55278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7266,91625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663,665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44D38" w:rsidRPr="00383A58" w:rsidTr="00383A58">
        <w:trPr>
          <w:trHeight w:val="3683"/>
          <w:jc w:val="center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</w:tcPr>
          <w:p w:rsidR="00544D38" w:rsidRPr="00383A58" w:rsidRDefault="00544D38" w:rsidP="00E43A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383A58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383A58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3182,75057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</w:tcPr>
          <w:p w:rsidR="00D92139" w:rsidRPr="00383A58" w:rsidRDefault="00D92139" w:rsidP="00383A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1806,4317</w:t>
            </w:r>
          </w:p>
          <w:p w:rsidR="00544D38" w:rsidRPr="00383A58" w:rsidRDefault="00544D38" w:rsidP="00383A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44D38" w:rsidRPr="00383A58" w:rsidRDefault="00544D38" w:rsidP="00383A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1806,4317</w:t>
            </w:r>
          </w:p>
          <w:p w:rsidR="00544D38" w:rsidRPr="00383A58" w:rsidRDefault="00544D38" w:rsidP="00383A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44D38" w:rsidRPr="00383A58" w:rsidTr="00707B7C">
        <w:trPr>
          <w:trHeight w:val="1643"/>
          <w:jc w:val="center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</w:tcPr>
          <w:p w:rsidR="00544D38" w:rsidRPr="00383A58" w:rsidRDefault="00544D38" w:rsidP="00E43A41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4F3D19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113188,467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4F3D19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21314,57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91873,897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44D38" w:rsidRPr="00383A58" w:rsidTr="00707B7C">
        <w:trPr>
          <w:trHeight w:val="1397"/>
          <w:jc w:val="center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</w:tcPr>
          <w:p w:rsidR="00544D38" w:rsidRPr="00383A58" w:rsidRDefault="00544D38" w:rsidP="00E43A41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484141,4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227719,3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234963,6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21458,5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4D38" w:rsidRPr="00383A58" w:rsidTr="00707B7C">
        <w:trPr>
          <w:trHeight w:val="3248"/>
          <w:jc w:val="center"/>
        </w:trPr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</w:tcPr>
          <w:p w:rsidR="00544D38" w:rsidRPr="00383A58" w:rsidRDefault="00544D38" w:rsidP="00E43A41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неиспользованные средства ФБ отчетного финансового года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102663,3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56739,4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544D38" w:rsidRPr="00383A58" w:rsidRDefault="00544D38" w:rsidP="00E43A41"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1327A9" w:rsidRPr="00383A58" w:rsidRDefault="001327A9" w:rsidP="001327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>подпункт 1.1.2 изложить в следующей редакции:</w:t>
      </w:r>
    </w:p>
    <w:tbl>
      <w:tblPr>
        <w:tblW w:w="9552" w:type="dxa"/>
        <w:jc w:val="center"/>
        <w:tblLayout w:type="fixed"/>
        <w:tblLook w:val="04A0" w:firstRow="1" w:lastRow="0" w:firstColumn="1" w:lastColumn="0" w:noHBand="0" w:noVBand="1"/>
      </w:tblPr>
      <w:tblGrid>
        <w:gridCol w:w="808"/>
        <w:gridCol w:w="2099"/>
        <w:gridCol w:w="579"/>
        <w:gridCol w:w="578"/>
        <w:gridCol w:w="722"/>
        <w:gridCol w:w="433"/>
        <w:gridCol w:w="434"/>
        <w:gridCol w:w="433"/>
        <w:gridCol w:w="433"/>
        <w:gridCol w:w="433"/>
        <w:gridCol w:w="434"/>
        <w:gridCol w:w="433"/>
        <w:gridCol w:w="433"/>
        <w:gridCol w:w="433"/>
        <w:gridCol w:w="434"/>
        <w:gridCol w:w="433"/>
      </w:tblGrid>
      <w:tr w:rsidR="001327A9" w:rsidRPr="00383A58" w:rsidTr="00383A58">
        <w:trPr>
          <w:trHeight w:val="327"/>
          <w:tblHeader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1327A9" w:rsidRPr="00383A58" w:rsidRDefault="001327A9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1327A9" w:rsidRPr="00383A58" w:rsidRDefault="001327A9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1327A9" w:rsidRPr="00383A58" w:rsidRDefault="001327A9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1327A9" w:rsidRPr="00383A58" w:rsidRDefault="001327A9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1327A9" w:rsidRPr="00383A58" w:rsidRDefault="001327A9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1327A9" w:rsidRPr="00383A58" w:rsidRDefault="001327A9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1327A9" w:rsidRPr="00383A58" w:rsidRDefault="001327A9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1327A9" w:rsidRPr="00383A58" w:rsidRDefault="001327A9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1327A9" w:rsidRPr="00383A58" w:rsidRDefault="001327A9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1327A9" w:rsidRPr="00383A58" w:rsidRDefault="001327A9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1327A9" w:rsidRPr="00383A58" w:rsidRDefault="001327A9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1327A9" w:rsidRPr="00383A58" w:rsidRDefault="001327A9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1327A9" w:rsidRPr="00383A58" w:rsidRDefault="001327A9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1327A9" w:rsidRPr="00383A58" w:rsidRDefault="001327A9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1327A9" w:rsidRPr="00383A58" w:rsidRDefault="001327A9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:rsidR="001327A9" w:rsidRPr="00383A58" w:rsidRDefault="001327A9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1327A9" w:rsidRPr="00383A58" w:rsidTr="00383A58">
        <w:trPr>
          <w:trHeight w:val="1743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1327A9" w:rsidRPr="00383A58" w:rsidRDefault="001327A9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«1.1.2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1327A9" w:rsidRPr="00383A58" w:rsidRDefault="001327A9" w:rsidP="00E43A41">
            <w:pPr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Строительство объекта «Крытый футбольный манеж в г. Рязани»</w:t>
            </w:r>
          </w:p>
          <w:p w:rsidR="001327A9" w:rsidRPr="00383A58" w:rsidRDefault="001327A9" w:rsidP="00E43A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327A9" w:rsidRPr="00383A58" w:rsidRDefault="001327A9" w:rsidP="00E43A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327A9" w:rsidRPr="00383A58" w:rsidRDefault="001327A9" w:rsidP="00E43A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327A9" w:rsidRPr="00383A58" w:rsidRDefault="001327A9" w:rsidP="00E43A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327A9" w:rsidRPr="00383A58" w:rsidRDefault="001327A9" w:rsidP="00E43A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327A9" w:rsidRPr="00383A58" w:rsidRDefault="001327A9" w:rsidP="00E43A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327A9" w:rsidRPr="00383A58" w:rsidRDefault="001327A9" w:rsidP="00E43A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327A9" w:rsidRPr="00383A58" w:rsidRDefault="001327A9" w:rsidP="00E43A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327A9" w:rsidRPr="00383A58" w:rsidRDefault="001327A9" w:rsidP="00E43A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327A9" w:rsidRPr="00383A58" w:rsidRDefault="001327A9" w:rsidP="00E43A4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327A9" w:rsidRPr="00383A58" w:rsidRDefault="001327A9" w:rsidP="00E43A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1327A9" w:rsidRPr="00383A58" w:rsidRDefault="001327A9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lastRenderedPageBreak/>
              <w:t>Минстрой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1327A9" w:rsidRPr="00383A58" w:rsidRDefault="001327A9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1327A9" w:rsidRPr="00383A58" w:rsidRDefault="001327A9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1327A9" w:rsidRPr="00383A58" w:rsidRDefault="001327A9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1327A9" w:rsidRPr="00383A58" w:rsidRDefault="001327A9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21314,57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21314,57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1327A9" w:rsidRPr="00383A58" w:rsidRDefault="001327A9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</w:tr>
      <w:tr w:rsidR="001327A9" w:rsidRPr="00383A58" w:rsidTr="00383A58">
        <w:trPr>
          <w:trHeight w:val="1743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327A9" w:rsidRPr="00383A58" w:rsidRDefault="001327A9" w:rsidP="001327A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7000,81753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7000,81753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</w:tr>
      <w:tr w:rsidR="001327A9" w:rsidRPr="00383A58" w:rsidTr="00383A58">
        <w:trPr>
          <w:trHeight w:val="3385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1327A9" w:rsidRPr="00383A58" w:rsidRDefault="001327A9" w:rsidP="001327A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383A58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383A58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3182,75057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1806,4317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327A9" w:rsidRPr="00383A58" w:rsidTr="00383A58">
        <w:trPr>
          <w:trHeight w:val="150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327A9" w:rsidRPr="00383A58" w:rsidRDefault="001327A9" w:rsidP="001327A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219903,1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219903,1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 -</w:t>
            </w:r>
          </w:p>
        </w:tc>
      </w:tr>
      <w:tr w:rsidR="001327A9" w:rsidRPr="00383A58" w:rsidTr="00E43A41">
        <w:trPr>
          <w:trHeight w:val="334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327A9" w:rsidRPr="00383A58" w:rsidRDefault="001327A9" w:rsidP="001327A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неиспользованные средства ФБ отчетного финансового года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Р5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102663,3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56739,4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1327A9" w:rsidRPr="00383A58" w:rsidRDefault="001327A9" w:rsidP="00132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544D38" w:rsidRDefault="00544D38" w:rsidP="00383A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 xml:space="preserve">в графах 7, </w:t>
      </w:r>
      <w:r w:rsidR="00E4101F" w:rsidRPr="00383A58">
        <w:rPr>
          <w:rFonts w:ascii="Times New Roman" w:hAnsi="Times New Roman"/>
          <w:sz w:val="28"/>
          <w:szCs w:val="28"/>
        </w:rPr>
        <w:t>9</w:t>
      </w:r>
      <w:r w:rsidRPr="00383A58">
        <w:rPr>
          <w:rFonts w:ascii="Times New Roman" w:hAnsi="Times New Roman"/>
          <w:sz w:val="28"/>
          <w:szCs w:val="28"/>
        </w:rPr>
        <w:t xml:space="preserve"> строки «Всего по региональным проектам» цифры «</w:t>
      </w:r>
      <w:r w:rsidR="00701182" w:rsidRPr="00383A58">
        <w:rPr>
          <w:rFonts w:ascii="Times New Roman" w:hAnsi="Times New Roman"/>
          <w:sz w:val="28"/>
          <w:szCs w:val="28"/>
        </w:rPr>
        <w:t>591188,43103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D5743F" w:rsidRPr="00383A58">
        <w:rPr>
          <w:rFonts w:ascii="Times New Roman" w:hAnsi="Times New Roman"/>
          <w:sz w:val="28"/>
          <w:szCs w:val="28"/>
        </w:rPr>
        <w:t>300776,34795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D5743F" w:rsidRPr="00383A58">
        <w:rPr>
          <w:rFonts w:ascii="Times New Roman" w:hAnsi="Times New Roman"/>
          <w:sz w:val="28"/>
          <w:szCs w:val="28"/>
        </w:rPr>
        <w:t>107047,03103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D5743F" w:rsidRPr="00383A58">
        <w:rPr>
          <w:rFonts w:ascii="Times New Roman" w:hAnsi="Times New Roman"/>
          <w:sz w:val="28"/>
          <w:szCs w:val="28"/>
        </w:rPr>
        <w:t>7266,91625</w:t>
      </w:r>
      <w:r w:rsidRPr="00383A58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FF0462" w:rsidRPr="00383A58">
        <w:rPr>
          <w:rFonts w:ascii="Times New Roman" w:hAnsi="Times New Roman"/>
          <w:sz w:val="28"/>
          <w:szCs w:val="28"/>
        </w:rPr>
        <w:t>612503,00103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FF0462" w:rsidRPr="00383A58">
        <w:rPr>
          <w:rFonts w:ascii="Times New Roman" w:hAnsi="Times New Roman"/>
          <w:sz w:val="28"/>
          <w:szCs w:val="28"/>
        </w:rPr>
        <w:t>322090,91795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FF0462" w:rsidRPr="00383A58">
        <w:rPr>
          <w:rFonts w:ascii="Times New Roman" w:hAnsi="Times New Roman"/>
          <w:sz w:val="28"/>
          <w:szCs w:val="28"/>
        </w:rPr>
        <w:t>128361,60103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FF0462" w:rsidRPr="00383A58">
        <w:rPr>
          <w:rFonts w:ascii="Times New Roman" w:hAnsi="Times New Roman"/>
          <w:sz w:val="28"/>
          <w:szCs w:val="28"/>
        </w:rPr>
        <w:t>28581,48625</w:t>
      </w:r>
      <w:r w:rsidRPr="00383A58">
        <w:rPr>
          <w:rFonts w:ascii="Times New Roman" w:hAnsi="Times New Roman"/>
          <w:sz w:val="28"/>
          <w:szCs w:val="28"/>
        </w:rPr>
        <w:t>»;</w:t>
      </w:r>
    </w:p>
    <w:p w:rsidR="00383A58" w:rsidRPr="00383A58" w:rsidRDefault="00383A58" w:rsidP="00383A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>в графе 2 подпункта 3.2.7 слова «50-метровый бассейн» заменить словами «50-метровый плавательный бассейн»;</w:t>
      </w:r>
    </w:p>
    <w:p w:rsidR="00544D38" w:rsidRPr="00383A58" w:rsidRDefault="00544D38" w:rsidP="00383A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 xml:space="preserve">в графах 7, </w:t>
      </w:r>
      <w:r w:rsidR="003F4FE7" w:rsidRPr="00383A58">
        <w:rPr>
          <w:rFonts w:ascii="Times New Roman" w:hAnsi="Times New Roman"/>
          <w:sz w:val="28"/>
          <w:szCs w:val="28"/>
        </w:rPr>
        <w:t>9</w:t>
      </w:r>
      <w:r w:rsidRPr="00383A58">
        <w:rPr>
          <w:rFonts w:ascii="Times New Roman" w:hAnsi="Times New Roman"/>
          <w:sz w:val="28"/>
          <w:szCs w:val="28"/>
        </w:rPr>
        <w:t xml:space="preserve"> строки «Итого по подпрограмме» цифры «</w:t>
      </w:r>
      <w:r w:rsidR="003F4FE7" w:rsidRPr="00383A58">
        <w:rPr>
          <w:rFonts w:ascii="Times New Roman" w:hAnsi="Times New Roman"/>
          <w:sz w:val="28"/>
          <w:szCs w:val="28"/>
        </w:rPr>
        <w:t>1462268,97765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3F4FE7" w:rsidRPr="00383A58">
        <w:rPr>
          <w:rFonts w:ascii="Times New Roman" w:hAnsi="Times New Roman"/>
          <w:sz w:val="28"/>
          <w:szCs w:val="28"/>
        </w:rPr>
        <w:t>390269,44362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3F4FE7" w:rsidRPr="00383A58">
        <w:rPr>
          <w:rFonts w:ascii="Times New Roman" w:hAnsi="Times New Roman"/>
          <w:sz w:val="28"/>
          <w:szCs w:val="28"/>
        </w:rPr>
        <w:t>565589,27765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3F4FE7" w:rsidRPr="00383A58">
        <w:rPr>
          <w:rFonts w:ascii="Times New Roman" w:hAnsi="Times New Roman"/>
          <w:sz w:val="28"/>
          <w:szCs w:val="28"/>
        </w:rPr>
        <w:t>56462,52242</w:t>
      </w:r>
      <w:r w:rsidRPr="00383A58">
        <w:rPr>
          <w:rFonts w:ascii="Times New Roman" w:hAnsi="Times New Roman"/>
          <w:sz w:val="28"/>
          <w:szCs w:val="28"/>
        </w:rPr>
        <w:t>»</w:t>
      </w:r>
      <w:r w:rsidR="003F4FE7" w:rsidRPr="00383A58">
        <w:rPr>
          <w:rFonts w:ascii="Times New Roman" w:hAnsi="Times New Roman"/>
          <w:sz w:val="28"/>
          <w:szCs w:val="28"/>
        </w:rPr>
        <w:t xml:space="preserve"> </w:t>
      </w:r>
      <w:r w:rsidRPr="00383A58"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3F4FE7" w:rsidRPr="00383A58">
        <w:rPr>
          <w:rFonts w:ascii="Times New Roman" w:hAnsi="Times New Roman"/>
          <w:sz w:val="28"/>
          <w:szCs w:val="28"/>
        </w:rPr>
        <w:t>1483583,54765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3F4FE7" w:rsidRPr="00383A58">
        <w:rPr>
          <w:rFonts w:ascii="Times New Roman" w:hAnsi="Times New Roman"/>
          <w:sz w:val="28"/>
          <w:szCs w:val="28"/>
        </w:rPr>
        <w:t>411584,01362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3F4FE7" w:rsidRPr="00383A58">
        <w:rPr>
          <w:rFonts w:ascii="Times New Roman" w:hAnsi="Times New Roman"/>
          <w:sz w:val="28"/>
          <w:szCs w:val="28"/>
        </w:rPr>
        <w:t>586903,84765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3F4FE7" w:rsidRPr="00383A58">
        <w:rPr>
          <w:rFonts w:ascii="Times New Roman" w:hAnsi="Times New Roman"/>
          <w:sz w:val="28"/>
          <w:szCs w:val="28"/>
        </w:rPr>
        <w:t>77777,09242</w:t>
      </w:r>
      <w:r w:rsidRPr="00383A58">
        <w:rPr>
          <w:rFonts w:ascii="Times New Roman" w:hAnsi="Times New Roman"/>
          <w:sz w:val="28"/>
          <w:szCs w:val="28"/>
        </w:rPr>
        <w:t>»</w:t>
      </w:r>
      <w:r w:rsidR="003F4FE7" w:rsidRPr="00383A58">
        <w:rPr>
          <w:rFonts w:ascii="Times New Roman" w:hAnsi="Times New Roman"/>
          <w:sz w:val="28"/>
          <w:szCs w:val="28"/>
        </w:rPr>
        <w:t>;</w:t>
      </w:r>
    </w:p>
    <w:bookmarkEnd w:id="2"/>
    <w:p w:rsidR="00992969" w:rsidRPr="00383A58" w:rsidRDefault="00992969" w:rsidP="00383A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 xml:space="preserve">- в подразделе 5.3 «Подпрограмма № 3 «Подготовка спортивного резерва и содействие развитию спорта высших достижений»: </w:t>
      </w:r>
    </w:p>
    <w:p w:rsidR="00992969" w:rsidRPr="00383A58" w:rsidRDefault="00992969" w:rsidP="00383A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>таблиц</w:t>
      </w:r>
      <w:r w:rsidR="005A4994" w:rsidRPr="00383A58">
        <w:rPr>
          <w:rFonts w:ascii="Times New Roman" w:hAnsi="Times New Roman"/>
          <w:sz w:val="28"/>
          <w:szCs w:val="28"/>
        </w:rPr>
        <w:t>у</w:t>
      </w:r>
      <w:r w:rsidRPr="00383A58">
        <w:rPr>
          <w:rFonts w:ascii="Times New Roman" w:hAnsi="Times New Roman"/>
          <w:sz w:val="28"/>
          <w:szCs w:val="28"/>
        </w:rPr>
        <w:t xml:space="preserve"> пункта 4 «Результаты структурных элементов подпрограммы»</w:t>
      </w:r>
      <w:r w:rsidR="005A4994" w:rsidRPr="00383A58">
        <w:rPr>
          <w:rFonts w:ascii="Times New Roman" w:hAnsi="Times New Roman"/>
          <w:sz w:val="28"/>
          <w:szCs w:val="28"/>
        </w:rPr>
        <w:t xml:space="preserve"> </w:t>
      </w:r>
      <w:r w:rsidRPr="00383A58">
        <w:rPr>
          <w:rFonts w:ascii="Times New Roman" w:hAnsi="Times New Roman"/>
          <w:sz w:val="28"/>
          <w:szCs w:val="28"/>
        </w:rPr>
        <w:t>дополнить подпунктом 3.</w:t>
      </w:r>
      <w:r w:rsidR="005A4994" w:rsidRPr="00383A58">
        <w:rPr>
          <w:rFonts w:ascii="Times New Roman" w:hAnsi="Times New Roman"/>
          <w:sz w:val="28"/>
          <w:szCs w:val="28"/>
        </w:rPr>
        <w:t>1</w:t>
      </w:r>
      <w:r w:rsidRPr="00383A58">
        <w:rPr>
          <w:rFonts w:ascii="Times New Roman" w:hAnsi="Times New Roman"/>
          <w:sz w:val="28"/>
          <w:szCs w:val="28"/>
        </w:rPr>
        <w:t>.</w:t>
      </w:r>
      <w:r w:rsidR="005A4994" w:rsidRPr="00383A58">
        <w:rPr>
          <w:rFonts w:ascii="Times New Roman" w:hAnsi="Times New Roman"/>
          <w:sz w:val="28"/>
          <w:szCs w:val="28"/>
        </w:rPr>
        <w:t>8</w:t>
      </w:r>
      <w:r w:rsidRPr="00383A58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92969" w:rsidRPr="00383A58" w:rsidRDefault="00992969" w:rsidP="00383A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468" w:type="dxa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"/>
        <w:gridCol w:w="22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76"/>
      </w:tblGrid>
      <w:tr w:rsidR="00992969" w:rsidRPr="00383A58" w:rsidTr="00E43A41">
        <w:trPr>
          <w:trHeight w:val="178"/>
          <w:tblHeader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2969" w:rsidRPr="00383A58" w:rsidRDefault="00992969" w:rsidP="00E4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2969" w:rsidRPr="00383A58" w:rsidRDefault="00992969" w:rsidP="00E4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2969" w:rsidRPr="00383A58" w:rsidRDefault="00992969" w:rsidP="00E4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2969" w:rsidRPr="00383A58" w:rsidRDefault="00992969" w:rsidP="00E4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2969" w:rsidRPr="00383A58" w:rsidRDefault="00992969" w:rsidP="00E4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2969" w:rsidRPr="00383A58" w:rsidRDefault="00992969" w:rsidP="00E4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2969" w:rsidRPr="00383A58" w:rsidRDefault="00992969" w:rsidP="00E4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2969" w:rsidRPr="00383A58" w:rsidRDefault="00992969" w:rsidP="00E4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2969" w:rsidRPr="00383A58" w:rsidRDefault="00992969" w:rsidP="00E4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2969" w:rsidRPr="00383A58" w:rsidRDefault="00992969" w:rsidP="00E4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2969" w:rsidRPr="00383A58" w:rsidRDefault="00992969" w:rsidP="00E4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2969" w:rsidRPr="00383A58" w:rsidRDefault="00992969" w:rsidP="00E4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2969" w:rsidRPr="00383A58" w:rsidRDefault="00992969" w:rsidP="00E4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992969" w:rsidRPr="00383A58" w:rsidTr="00E43A41">
        <w:trPr>
          <w:trHeight w:val="178"/>
          <w:tblHeader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2969" w:rsidRPr="00383A58" w:rsidRDefault="00992969" w:rsidP="00E43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«3.</w:t>
            </w:r>
            <w:r w:rsidR="00E330B2" w:rsidRPr="00383A58">
              <w:rPr>
                <w:rFonts w:ascii="Times New Roman" w:hAnsi="Times New Roman"/>
                <w:sz w:val="22"/>
                <w:szCs w:val="22"/>
              </w:rPr>
              <w:t>1</w:t>
            </w:r>
            <w:r w:rsidRPr="00383A58">
              <w:rPr>
                <w:rFonts w:ascii="Times New Roman" w:hAnsi="Times New Roman"/>
                <w:sz w:val="22"/>
                <w:szCs w:val="22"/>
              </w:rPr>
              <w:t>.</w:t>
            </w:r>
            <w:r w:rsidR="00E330B2" w:rsidRPr="00383A5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330B2" w:rsidRPr="00383A58" w:rsidRDefault="00992969" w:rsidP="00E330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 xml:space="preserve">Количество </w:t>
            </w:r>
            <w:r w:rsidR="002D3D85" w:rsidRPr="00383A58">
              <w:rPr>
                <w:rFonts w:ascii="Times New Roman" w:hAnsi="Times New Roman"/>
                <w:sz w:val="22"/>
                <w:szCs w:val="22"/>
              </w:rPr>
              <w:t>футбольных полей</w:t>
            </w:r>
            <w:r w:rsidRPr="00383A5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2D3D85" w:rsidRPr="00383A58">
              <w:rPr>
                <w:rFonts w:ascii="Times New Roman" w:hAnsi="Times New Roman"/>
                <w:sz w:val="22"/>
                <w:szCs w:val="22"/>
              </w:rPr>
              <w:t xml:space="preserve">на которых </w:t>
            </w:r>
            <w:proofErr w:type="gramStart"/>
            <w:r w:rsidR="00E330B2" w:rsidRPr="00383A58">
              <w:rPr>
                <w:rFonts w:ascii="Times New Roman" w:hAnsi="Times New Roman"/>
                <w:sz w:val="22"/>
                <w:szCs w:val="22"/>
              </w:rPr>
              <w:t>выполн</w:t>
            </w:r>
            <w:r w:rsidR="002D3D85" w:rsidRPr="00383A58">
              <w:rPr>
                <w:rFonts w:ascii="Times New Roman" w:hAnsi="Times New Roman"/>
                <w:sz w:val="22"/>
                <w:szCs w:val="22"/>
              </w:rPr>
              <w:t>ена</w:t>
            </w:r>
            <w:proofErr w:type="gramEnd"/>
          </w:p>
          <w:p w:rsidR="00992969" w:rsidRPr="00383A58" w:rsidRDefault="00E330B2" w:rsidP="00E330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замен</w:t>
            </w:r>
            <w:r w:rsidR="002D3D85" w:rsidRPr="00383A58">
              <w:rPr>
                <w:rFonts w:ascii="Times New Roman" w:hAnsi="Times New Roman"/>
                <w:sz w:val="22"/>
                <w:szCs w:val="22"/>
              </w:rPr>
              <w:t>а</w:t>
            </w:r>
            <w:r w:rsidRPr="00383A58">
              <w:rPr>
                <w:rFonts w:ascii="Times New Roman" w:hAnsi="Times New Roman"/>
                <w:sz w:val="22"/>
                <w:szCs w:val="22"/>
              </w:rPr>
              <w:t xml:space="preserve"> искусственного покрытия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2969" w:rsidRPr="00383A58" w:rsidRDefault="00992969" w:rsidP="00E4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2969" w:rsidRPr="00383A58" w:rsidRDefault="00992969" w:rsidP="00E4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2969" w:rsidRPr="00383A58" w:rsidRDefault="00992969" w:rsidP="00E4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2969" w:rsidRPr="00383A58" w:rsidRDefault="00992969" w:rsidP="00E4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2969" w:rsidRPr="00383A58" w:rsidRDefault="00992969" w:rsidP="00E4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2969" w:rsidRPr="00383A58" w:rsidRDefault="00992969" w:rsidP="00E4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2969" w:rsidRPr="00383A58" w:rsidRDefault="00992969" w:rsidP="00E4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2969" w:rsidRPr="00383A58" w:rsidRDefault="00992969" w:rsidP="00E4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2969" w:rsidRPr="00383A58" w:rsidRDefault="00992969" w:rsidP="00E4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2969" w:rsidRPr="00383A58" w:rsidRDefault="00992969" w:rsidP="00E4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2969" w:rsidRPr="00383A58" w:rsidRDefault="00992969" w:rsidP="00E4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412052" w:rsidRPr="00383A58" w:rsidRDefault="008B60C9" w:rsidP="00FF68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lastRenderedPageBreak/>
        <w:t xml:space="preserve">в таблице пункта </w:t>
      </w:r>
      <w:r w:rsidR="00412052" w:rsidRPr="00383A58">
        <w:rPr>
          <w:rFonts w:ascii="Times New Roman" w:hAnsi="Times New Roman"/>
          <w:sz w:val="28"/>
          <w:szCs w:val="28"/>
        </w:rPr>
        <w:t>5 «Перечень мероприятий подпрограммы»:</w:t>
      </w:r>
    </w:p>
    <w:p w:rsidR="00992969" w:rsidRPr="00383A58" w:rsidRDefault="00992969" w:rsidP="001D42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125319018"/>
      <w:r w:rsidRPr="00383A58">
        <w:rPr>
          <w:rFonts w:ascii="Times New Roman" w:hAnsi="Times New Roman"/>
          <w:sz w:val="28"/>
          <w:szCs w:val="28"/>
        </w:rPr>
        <w:t xml:space="preserve">в </w:t>
      </w:r>
      <w:r w:rsidR="001D42D4" w:rsidRPr="00383A58">
        <w:rPr>
          <w:rFonts w:ascii="Times New Roman" w:hAnsi="Times New Roman"/>
          <w:sz w:val="28"/>
          <w:szCs w:val="28"/>
        </w:rPr>
        <w:t>пункт</w:t>
      </w:r>
      <w:r w:rsidRPr="00383A58">
        <w:rPr>
          <w:rFonts w:ascii="Times New Roman" w:hAnsi="Times New Roman"/>
          <w:sz w:val="28"/>
          <w:szCs w:val="28"/>
        </w:rPr>
        <w:t>е</w:t>
      </w:r>
      <w:r w:rsidR="001D42D4" w:rsidRPr="00383A58">
        <w:rPr>
          <w:rFonts w:ascii="Times New Roman" w:hAnsi="Times New Roman"/>
          <w:sz w:val="28"/>
          <w:szCs w:val="28"/>
        </w:rPr>
        <w:t xml:space="preserve"> </w:t>
      </w:r>
      <w:r w:rsidRPr="00383A58">
        <w:rPr>
          <w:rFonts w:ascii="Times New Roman" w:hAnsi="Times New Roman"/>
          <w:sz w:val="28"/>
          <w:szCs w:val="28"/>
        </w:rPr>
        <w:t>3</w:t>
      </w:r>
      <w:r w:rsidR="001D42D4" w:rsidRPr="00383A58">
        <w:rPr>
          <w:rFonts w:ascii="Times New Roman" w:hAnsi="Times New Roman"/>
          <w:sz w:val="28"/>
          <w:szCs w:val="28"/>
        </w:rPr>
        <w:t>.1</w:t>
      </w:r>
      <w:r w:rsidRPr="00383A58">
        <w:rPr>
          <w:rFonts w:ascii="Times New Roman" w:hAnsi="Times New Roman"/>
          <w:sz w:val="28"/>
          <w:szCs w:val="28"/>
        </w:rPr>
        <w:t>:</w:t>
      </w:r>
    </w:p>
    <w:p w:rsidR="00992969" w:rsidRPr="00383A58" w:rsidRDefault="00701BF4" w:rsidP="001D42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 xml:space="preserve">в графах 7, 9 цифры </w:t>
      </w:r>
      <w:r w:rsidR="003717F7" w:rsidRPr="00383A58">
        <w:rPr>
          <w:rFonts w:ascii="Times New Roman" w:hAnsi="Times New Roman"/>
          <w:sz w:val="28"/>
          <w:szCs w:val="28"/>
        </w:rPr>
        <w:t xml:space="preserve">«10058522,24735», «1254849,24435» </w:t>
      </w:r>
      <w:r w:rsidRPr="00383A58"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2C0598" w:rsidRPr="00383A58">
        <w:rPr>
          <w:rFonts w:ascii="Times New Roman" w:hAnsi="Times New Roman"/>
          <w:sz w:val="28"/>
          <w:szCs w:val="28"/>
        </w:rPr>
        <w:t>10075010,79735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2C0598" w:rsidRPr="00383A58">
        <w:rPr>
          <w:rFonts w:ascii="Times New Roman" w:hAnsi="Times New Roman"/>
          <w:sz w:val="28"/>
          <w:szCs w:val="28"/>
        </w:rPr>
        <w:t>1271337,79435</w:t>
      </w:r>
      <w:r w:rsidRPr="00383A58">
        <w:rPr>
          <w:rFonts w:ascii="Times New Roman" w:hAnsi="Times New Roman"/>
          <w:sz w:val="28"/>
          <w:szCs w:val="28"/>
        </w:rPr>
        <w:t>»;</w:t>
      </w:r>
    </w:p>
    <w:p w:rsidR="00992969" w:rsidRPr="00383A58" w:rsidRDefault="00992969" w:rsidP="009929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>дополнить подпунктом 3.1.7 следующего содержания:</w:t>
      </w:r>
    </w:p>
    <w:tbl>
      <w:tblPr>
        <w:tblW w:w="9552" w:type="dxa"/>
        <w:jc w:val="center"/>
        <w:tblLayout w:type="fixed"/>
        <w:tblLook w:val="04A0" w:firstRow="1" w:lastRow="0" w:firstColumn="1" w:lastColumn="0" w:noHBand="0" w:noVBand="1"/>
      </w:tblPr>
      <w:tblGrid>
        <w:gridCol w:w="808"/>
        <w:gridCol w:w="2099"/>
        <w:gridCol w:w="579"/>
        <w:gridCol w:w="578"/>
        <w:gridCol w:w="722"/>
        <w:gridCol w:w="433"/>
        <w:gridCol w:w="434"/>
        <w:gridCol w:w="433"/>
        <w:gridCol w:w="433"/>
        <w:gridCol w:w="433"/>
        <w:gridCol w:w="434"/>
        <w:gridCol w:w="433"/>
        <w:gridCol w:w="433"/>
        <w:gridCol w:w="433"/>
        <w:gridCol w:w="434"/>
        <w:gridCol w:w="433"/>
      </w:tblGrid>
      <w:tr w:rsidR="00632606" w:rsidRPr="00383A58" w:rsidTr="00E43A41">
        <w:trPr>
          <w:trHeight w:val="327"/>
          <w:tblHeader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632606" w:rsidRPr="00383A58" w:rsidRDefault="00632606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632606" w:rsidRPr="00383A58" w:rsidRDefault="00632606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632606" w:rsidRPr="00383A58" w:rsidRDefault="00632606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632606" w:rsidRPr="00383A58" w:rsidRDefault="00632606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632606" w:rsidRPr="00383A58" w:rsidRDefault="00632606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632606" w:rsidRPr="00383A58" w:rsidRDefault="00632606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632606" w:rsidRPr="00383A58" w:rsidRDefault="00632606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632606" w:rsidRPr="00383A58" w:rsidRDefault="00632606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632606" w:rsidRPr="00383A58" w:rsidRDefault="00632606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632606" w:rsidRPr="00383A58" w:rsidRDefault="00632606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632606" w:rsidRPr="00383A58" w:rsidRDefault="00632606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632606" w:rsidRPr="00383A58" w:rsidRDefault="00632606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632606" w:rsidRPr="00383A58" w:rsidRDefault="00632606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632606" w:rsidRPr="00383A58" w:rsidRDefault="00632606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632606" w:rsidRPr="00383A58" w:rsidRDefault="00632606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632606" w:rsidRPr="00383A58" w:rsidRDefault="00632606" w:rsidP="00E43A4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632606" w:rsidRPr="00383A58" w:rsidTr="00E43A41">
        <w:trPr>
          <w:cantSplit/>
          <w:trHeight w:val="218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632606" w:rsidRPr="00383A58" w:rsidRDefault="00632606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«3.</w:t>
            </w:r>
            <w:r w:rsidR="0098161C" w:rsidRPr="00383A58">
              <w:rPr>
                <w:rFonts w:ascii="Times New Roman" w:hAnsi="Times New Roman"/>
                <w:sz w:val="22"/>
                <w:szCs w:val="22"/>
              </w:rPr>
              <w:t>1</w:t>
            </w:r>
            <w:r w:rsidRPr="00383A58">
              <w:rPr>
                <w:rFonts w:ascii="Times New Roman" w:hAnsi="Times New Roman"/>
                <w:sz w:val="22"/>
                <w:szCs w:val="22"/>
              </w:rPr>
              <w:t>.</w:t>
            </w:r>
            <w:r w:rsidR="0098161C" w:rsidRPr="00383A5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:rsidR="00632606" w:rsidRPr="00383A58" w:rsidRDefault="004B5AEE" w:rsidP="00632606">
            <w:pPr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 xml:space="preserve">Субсидии на иные цели </w:t>
            </w:r>
            <w:r w:rsidR="00632606" w:rsidRPr="00383A58">
              <w:rPr>
                <w:rFonts w:ascii="Times New Roman" w:hAnsi="Times New Roman"/>
                <w:sz w:val="22"/>
                <w:szCs w:val="22"/>
              </w:rPr>
              <w:t>ГАУ РО</w:t>
            </w:r>
            <w:r w:rsidRPr="00383A58">
              <w:rPr>
                <w:rFonts w:ascii="Times New Roman" w:hAnsi="Times New Roman"/>
                <w:sz w:val="22"/>
                <w:szCs w:val="22"/>
              </w:rPr>
              <w:t xml:space="preserve"> на замену </w:t>
            </w:r>
            <w:r w:rsidR="00632606" w:rsidRPr="00383A58">
              <w:rPr>
                <w:rFonts w:ascii="Times New Roman" w:hAnsi="Times New Roman"/>
                <w:sz w:val="22"/>
                <w:szCs w:val="22"/>
              </w:rPr>
              <w:t>искусственного покрытия футбольного поля, включая закупку, демонтаж и укладку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632606" w:rsidRPr="00383A58" w:rsidRDefault="00632606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83A58">
              <w:rPr>
                <w:rFonts w:ascii="Times New Roman" w:hAnsi="Times New Roman"/>
                <w:sz w:val="22"/>
                <w:szCs w:val="22"/>
              </w:rPr>
              <w:t>Минспорт</w:t>
            </w:r>
            <w:proofErr w:type="spellEnd"/>
            <w:r w:rsidRPr="00383A58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632606" w:rsidRPr="00383A58" w:rsidRDefault="00632606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ГАУ РО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632606" w:rsidRPr="00383A58" w:rsidRDefault="00632606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632606" w:rsidRPr="00383A58" w:rsidRDefault="00632606" w:rsidP="00E43A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0</w:t>
            </w:r>
            <w:r w:rsidR="008B2609" w:rsidRPr="00383A5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632606" w:rsidRPr="00383A58" w:rsidRDefault="00632606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16488,55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632606" w:rsidRPr="00383A58" w:rsidRDefault="00632606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632606" w:rsidRPr="00383A58" w:rsidRDefault="00632606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16488,55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632606" w:rsidRPr="00383A58" w:rsidRDefault="00632606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632606" w:rsidRPr="00383A58" w:rsidRDefault="00632606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632606" w:rsidRPr="00383A58" w:rsidRDefault="00632606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632606" w:rsidRPr="00383A58" w:rsidRDefault="00632606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632606" w:rsidRPr="00383A58" w:rsidRDefault="00632606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632606" w:rsidRPr="00383A58" w:rsidRDefault="00632606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632606" w:rsidRPr="00383A58" w:rsidRDefault="00632606" w:rsidP="00E43A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58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bookmarkEnd w:id="3"/>
    <w:p w:rsidR="008B60C9" w:rsidRPr="00383A58" w:rsidRDefault="00C937FB" w:rsidP="00637C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 xml:space="preserve">в графах 7, 9 </w:t>
      </w:r>
      <w:r w:rsidR="00D83A96" w:rsidRPr="00383A58">
        <w:rPr>
          <w:rFonts w:ascii="Times New Roman" w:hAnsi="Times New Roman"/>
          <w:sz w:val="28"/>
          <w:szCs w:val="28"/>
        </w:rPr>
        <w:t>строки «Всего по комплексу процессных мероприятий»</w:t>
      </w:r>
      <w:r w:rsidRPr="00383A58">
        <w:rPr>
          <w:rFonts w:ascii="Times New Roman" w:hAnsi="Times New Roman"/>
          <w:sz w:val="28"/>
          <w:szCs w:val="28"/>
        </w:rPr>
        <w:t xml:space="preserve"> цифры</w:t>
      </w:r>
      <w:r w:rsidR="003A4B66" w:rsidRPr="00383A58">
        <w:rPr>
          <w:rFonts w:ascii="Times New Roman" w:hAnsi="Times New Roman"/>
          <w:sz w:val="28"/>
          <w:szCs w:val="28"/>
        </w:rPr>
        <w:t xml:space="preserve"> «12901942,11948», «1641532,74798» заменить соответственно цифрами «12918430,66948», «</w:t>
      </w:r>
      <w:r w:rsidR="009D6B6B" w:rsidRPr="00383A58">
        <w:rPr>
          <w:rFonts w:ascii="Times New Roman" w:hAnsi="Times New Roman"/>
          <w:sz w:val="28"/>
          <w:szCs w:val="28"/>
        </w:rPr>
        <w:t>1658021,29798</w:t>
      </w:r>
      <w:r w:rsidR="003A4B66" w:rsidRPr="00383A58">
        <w:rPr>
          <w:rFonts w:ascii="Times New Roman" w:hAnsi="Times New Roman"/>
          <w:sz w:val="28"/>
          <w:szCs w:val="28"/>
        </w:rPr>
        <w:t>»;</w:t>
      </w:r>
    </w:p>
    <w:p w:rsidR="000D37EC" w:rsidRPr="00383A58" w:rsidRDefault="000D37EC" w:rsidP="003917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 xml:space="preserve">в графах 7, </w:t>
      </w:r>
      <w:r w:rsidR="00FC17EB" w:rsidRPr="00383A58">
        <w:rPr>
          <w:rFonts w:ascii="Times New Roman" w:hAnsi="Times New Roman"/>
          <w:sz w:val="28"/>
          <w:szCs w:val="28"/>
        </w:rPr>
        <w:t>9</w:t>
      </w:r>
      <w:r w:rsidRPr="00383A58">
        <w:rPr>
          <w:rFonts w:ascii="Times New Roman" w:hAnsi="Times New Roman"/>
          <w:sz w:val="28"/>
          <w:szCs w:val="28"/>
        </w:rPr>
        <w:t xml:space="preserve"> строки «Итого по подпрограмме»</w:t>
      </w:r>
      <w:r w:rsidR="008B60C9" w:rsidRPr="00383A58">
        <w:rPr>
          <w:rFonts w:ascii="Times New Roman" w:hAnsi="Times New Roman"/>
          <w:sz w:val="28"/>
          <w:szCs w:val="28"/>
        </w:rPr>
        <w:t xml:space="preserve"> цифры</w:t>
      </w:r>
      <w:r w:rsidR="008B60C9" w:rsidRPr="00383A58">
        <w:rPr>
          <w:rFonts w:ascii="Times New Roman" w:hAnsi="Times New Roman"/>
          <w:sz w:val="28"/>
          <w:szCs w:val="28"/>
        </w:rPr>
        <w:br/>
      </w:r>
      <w:r w:rsidR="009D6B6B" w:rsidRPr="00383A58">
        <w:rPr>
          <w:rFonts w:ascii="Times New Roman" w:hAnsi="Times New Roman"/>
          <w:sz w:val="28"/>
          <w:szCs w:val="28"/>
        </w:rPr>
        <w:t xml:space="preserve">12961894,85839», «1661709,90707», «12906416,35839», «1642937,90707» </w:t>
      </w:r>
      <w:r w:rsidRPr="00383A58"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9D6B6B" w:rsidRPr="00383A58">
        <w:rPr>
          <w:rFonts w:ascii="Times New Roman" w:hAnsi="Times New Roman"/>
          <w:sz w:val="28"/>
          <w:szCs w:val="28"/>
        </w:rPr>
        <w:t>12978383,40839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9D6B6B" w:rsidRPr="00383A58">
        <w:rPr>
          <w:rFonts w:ascii="Times New Roman" w:hAnsi="Times New Roman"/>
          <w:sz w:val="28"/>
          <w:szCs w:val="28"/>
        </w:rPr>
        <w:t>1678198,45707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9D6B6B" w:rsidRPr="00383A58">
        <w:rPr>
          <w:rFonts w:ascii="Times New Roman" w:hAnsi="Times New Roman"/>
          <w:sz w:val="28"/>
          <w:szCs w:val="28"/>
        </w:rPr>
        <w:t>12922904,90839</w:t>
      </w:r>
      <w:r w:rsidRPr="00383A58">
        <w:rPr>
          <w:rFonts w:ascii="Times New Roman" w:hAnsi="Times New Roman"/>
          <w:sz w:val="28"/>
          <w:szCs w:val="28"/>
        </w:rPr>
        <w:t>», «</w:t>
      </w:r>
      <w:r w:rsidR="009D6B6B" w:rsidRPr="00383A58">
        <w:rPr>
          <w:rFonts w:ascii="Times New Roman" w:hAnsi="Times New Roman"/>
          <w:sz w:val="28"/>
          <w:szCs w:val="28"/>
        </w:rPr>
        <w:t>1659426,45707</w:t>
      </w:r>
      <w:r w:rsidRPr="00383A58">
        <w:rPr>
          <w:rFonts w:ascii="Times New Roman" w:hAnsi="Times New Roman"/>
          <w:sz w:val="28"/>
          <w:szCs w:val="28"/>
        </w:rPr>
        <w:t>»</w:t>
      </w:r>
      <w:r w:rsidR="00161D05" w:rsidRPr="00383A58">
        <w:rPr>
          <w:rFonts w:ascii="Times New Roman" w:hAnsi="Times New Roman"/>
          <w:sz w:val="28"/>
          <w:szCs w:val="28"/>
        </w:rPr>
        <w:t>;</w:t>
      </w:r>
    </w:p>
    <w:p w:rsidR="00161D05" w:rsidRPr="00383A58" w:rsidRDefault="00161D05" w:rsidP="003717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_Hlk106286011"/>
      <w:r w:rsidRPr="00383A58">
        <w:rPr>
          <w:rFonts w:ascii="Times New Roman" w:hAnsi="Times New Roman"/>
          <w:sz w:val="28"/>
          <w:szCs w:val="28"/>
        </w:rPr>
        <w:t>в пункте 6 «Механизм финансирования мероприятий подпрограммы»:</w:t>
      </w:r>
    </w:p>
    <w:bookmarkEnd w:id="4"/>
    <w:p w:rsidR="00EE754D" w:rsidRPr="00383A58" w:rsidRDefault="00EE754D" w:rsidP="003917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 xml:space="preserve">в абзаце </w:t>
      </w:r>
      <w:r w:rsidR="00314C30" w:rsidRPr="00383A58">
        <w:rPr>
          <w:rFonts w:ascii="Times New Roman" w:hAnsi="Times New Roman"/>
          <w:sz w:val="28"/>
          <w:szCs w:val="28"/>
        </w:rPr>
        <w:t>четвертом</w:t>
      </w:r>
      <w:r w:rsidRPr="00383A58">
        <w:rPr>
          <w:rFonts w:ascii="Times New Roman" w:hAnsi="Times New Roman"/>
          <w:sz w:val="28"/>
          <w:szCs w:val="28"/>
        </w:rPr>
        <w:t xml:space="preserve"> </w:t>
      </w:r>
      <w:r w:rsidR="00670A3D" w:rsidRPr="00383A58">
        <w:rPr>
          <w:rFonts w:ascii="Times New Roman" w:hAnsi="Times New Roman"/>
          <w:sz w:val="28"/>
          <w:szCs w:val="28"/>
        </w:rPr>
        <w:t xml:space="preserve">подпункта 6.1 </w:t>
      </w:r>
      <w:r w:rsidRPr="00383A58">
        <w:rPr>
          <w:rFonts w:ascii="Times New Roman" w:hAnsi="Times New Roman"/>
          <w:sz w:val="28"/>
          <w:szCs w:val="28"/>
        </w:rPr>
        <w:t xml:space="preserve">слова </w:t>
      </w:r>
      <w:r w:rsidR="0009291E" w:rsidRPr="00383A58">
        <w:rPr>
          <w:rFonts w:ascii="Times New Roman" w:hAnsi="Times New Roman"/>
          <w:sz w:val="28"/>
          <w:szCs w:val="28"/>
        </w:rPr>
        <w:t>«</w:t>
      </w:r>
      <w:r w:rsidR="00FA5972" w:rsidRPr="00383A58">
        <w:rPr>
          <w:rFonts w:ascii="Times New Roman" w:hAnsi="Times New Roman"/>
          <w:sz w:val="28"/>
          <w:szCs w:val="28"/>
        </w:rPr>
        <w:t xml:space="preserve">подпунктами </w:t>
      </w:r>
      <w:hyperlink r:id="rId16" w:history="1">
        <w:r w:rsidR="00FA5972" w:rsidRPr="00383A58">
          <w:rPr>
            <w:rFonts w:ascii="Times New Roman" w:hAnsi="Times New Roman"/>
            <w:sz w:val="28"/>
            <w:szCs w:val="28"/>
          </w:rPr>
          <w:t>3.1.5</w:t>
        </w:r>
      </w:hyperlink>
      <w:r w:rsidR="00FA5972" w:rsidRPr="00383A58">
        <w:rPr>
          <w:rFonts w:ascii="Times New Roman" w:hAnsi="Times New Roman"/>
          <w:sz w:val="28"/>
          <w:szCs w:val="28"/>
        </w:rPr>
        <w:t>, 3.2.4</w:t>
      </w:r>
      <w:r w:rsidR="0009291E" w:rsidRPr="00383A58">
        <w:rPr>
          <w:rFonts w:ascii="Times New Roman" w:hAnsi="Times New Roman"/>
          <w:sz w:val="28"/>
          <w:szCs w:val="28"/>
        </w:rPr>
        <w:t>» заменить словами «</w:t>
      </w:r>
      <w:r w:rsidR="00670A3D" w:rsidRPr="00383A58">
        <w:rPr>
          <w:rFonts w:ascii="Times New Roman" w:hAnsi="Times New Roman"/>
          <w:sz w:val="28"/>
          <w:szCs w:val="28"/>
        </w:rPr>
        <w:t>подпункт</w:t>
      </w:r>
      <w:r w:rsidR="00585224" w:rsidRPr="00383A58">
        <w:rPr>
          <w:rFonts w:ascii="Times New Roman" w:hAnsi="Times New Roman"/>
          <w:sz w:val="28"/>
          <w:szCs w:val="28"/>
        </w:rPr>
        <w:t>ами</w:t>
      </w:r>
      <w:r w:rsidR="00670A3D" w:rsidRPr="00383A58">
        <w:rPr>
          <w:rFonts w:ascii="Times New Roman" w:hAnsi="Times New Roman"/>
          <w:sz w:val="28"/>
          <w:szCs w:val="28"/>
        </w:rPr>
        <w:t xml:space="preserve"> </w:t>
      </w:r>
      <w:hyperlink r:id="rId17" w:history="1">
        <w:r w:rsidR="00670A3D" w:rsidRPr="00383A58">
          <w:rPr>
            <w:rFonts w:ascii="Times New Roman" w:hAnsi="Times New Roman"/>
            <w:sz w:val="28"/>
            <w:szCs w:val="28"/>
          </w:rPr>
          <w:t>3.1.5</w:t>
        </w:r>
      </w:hyperlink>
      <w:r w:rsidR="00585224" w:rsidRPr="00383A58">
        <w:rPr>
          <w:rFonts w:ascii="Times New Roman" w:hAnsi="Times New Roman"/>
          <w:sz w:val="28"/>
          <w:szCs w:val="28"/>
        </w:rPr>
        <w:t>,</w:t>
      </w:r>
      <w:r w:rsidR="00FA5972" w:rsidRPr="00383A58">
        <w:rPr>
          <w:rFonts w:ascii="Times New Roman" w:hAnsi="Times New Roman"/>
          <w:sz w:val="28"/>
          <w:szCs w:val="28"/>
        </w:rPr>
        <w:t xml:space="preserve"> 3.1.7,</w:t>
      </w:r>
      <w:r w:rsidR="00585224" w:rsidRPr="00383A58">
        <w:rPr>
          <w:rFonts w:ascii="Times New Roman" w:hAnsi="Times New Roman"/>
          <w:sz w:val="28"/>
          <w:szCs w:val="28"/>
        </w:rPr>
        <w:t xml:space="preserve"> </w:t>
      </w:r>
      <w:r w:rsidR="0009291E" w:rsidRPr="00383A58">
        <w:rPr>
          <w:rFonts w:ascii="Times New Roman" w:hAnsi="Times New Roman"/>
          <w:sz w:val="28"/>
          <w:szCs w:val="28"/>
        </w:rPr>
        <w:t>3.2.4»;</w:t>
      </w:r>
    </w:p>
    <w:p w:rsidR="00D12DD1" w:rsidRPr="00383A58" w:rsidRDefault="00AD5636" w:rsidP="00AD56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58">
        <w:rPr>
          <w:rFonts w:ascii="Times New Roman" w:hAnsi="Times New Roman"/>
          <w:sz w:val="28"/>
          <w:szCs w:val="28"/>
        </w:rPr>
        <w:t xml:space="preserve">в </w:t>
      </w:r>
      <w:r w:rsidR="00535EE7" w:rsidRPr="00383A58">
        <w:rPr>
          <w:rFonts w:ascii="Times New Roman" w:hAnsi="Times New Roman"/>
          <w:sz w:val="28"/>
          <w:szCs w:val="28"/>
        </w:rPr>
        <w:t>подпункт</w:t>
      </w:r>
      <w:r w:rsidRPr="00383A58">
        <w:rPr>
          <w:rFonts w:ascii="Times New Roman" w:hAnsi="Times New Roman"/>
          <w:sz w:val="28"/>
          <w:szCs w:val="28"/>
        </w:rPr>
        <w:t>е</w:t>
      </w:r>
      <w:r w:rsidR="00535EE7" w:rsidRPr="00383A58">
        <w:rPr>
          <w:rFonts w:ascii="Times New Roman" w:hAnsi="Times New Roman"/>
          <w:sz w:val="28"/>
          <w:szCs w:val="28"/>
        </w:rPr>
        <w:t xml:space="preserve"> 6.7 </w:t>
      </w:r>
      <w:r w:rsidRPr="00383A58">
        <w:rPr>
          <w:rFonts w:ascii="Times New Roman" w:hAnsi="Times New Roman"/>
          <w:sz w:val="28"/>
          <w:szCs w:val="28"/>
        </w:rPr>
        <w:t>слова «</w:t>
      </w:r>
      <w:r w:rsidR="00D12DD1" w:rsidRPr="00383A58">
        <w:rPr>
          <w:rFonts w:ascii="Times New Roman" w:hAnsi="Times New Roman"/>
          <w:sz w:val="28"/>
          <w:szCs w:val="28"/>
        </w:rPr>
        <w:t>подпункт</w:t>
      </w:r>
      <w:r w:rsidR="001C0B5D" w:rsidRPr="00383A58">
        <w:rPr>
          <w:rFonts w:ascii="Times New Roman" w:hAnsi="Times New Roman"/>
          <w:sz w:val="28"/>
          <w:szCs w:val="28"/>
        </w:rPr>
        <w:t>ами</w:t>
      </w:r>
      <w:r w:rsidR="003917D3" w:rsidRPr="00383A58">
        <w:rPr>
          <w:rFonts w:ascii="Times New Roman" w:hAnsi="Times New Roman"/>
          <w:sz w:val="28"/>
          <w:szCs w:val="28"/>
        </w:rPr>
        <w:t xml:space="preserve"> </w:t>
      </w:r>
      <w:r w:rsidR="00D12DD1" w:rsidRPr="00383A58">
        <w:rPr>
          <w:rFonts w:ascii="Times New Roman" w:hAnsi="Times New Roman"/>
          <w:sz w:val="28"/>
          <w:szCs w:val="28"/>
        </w:rPr>
        <w:t>3.1.5, 3.2.4</w:t>
      </w:r>
      <w:r w:rsidRPr="00383A58">
        <w:rPr>
          <w:rFonts w:ascii="Times New Roman" w:hAnsi="Times New Roman"/>
          <w:sz w:val="28"/>
          <w:szCs w:val="28"/>
        </w:rPr>
        <w:t xml:space="preserve">» заменить словами «подпунктами </w:t>
      </w:r>
      <w:hyperlink r:id="rId18" w:history="1">
        <w:r w:rsidRPr="00383A58">
          <w:rPr>
            <w:rFonts w:ascii="Times New Roman" w:hAnsi="Times New Roman"/>
            <w:sz w:val="28"/>
            <w:szCs w:val="28"/>
          </w:rPr>
          <w:t>3.1.5</w:t>
        </w:r>
      </w:hyperlink>
      <w:r w:rsidRPr="00383A58">
        <w:rPr>
          <w:rFonts w:ascii="Times New Roman" w:hAnsi="Times New Roman"/>
          <w:sz w:val="28"/>
          <w:szCs w:val="28"/>
        </w:rPr>
        <w:t>, 3.1.7, 3.2.4»</w:t>
      </w:r>
      <w:r w:rsidR="00935D92" w:rsidRPr="00383A58">
        <w:rPr>
          <w:rFonts w:ascii="Times New Roman" w:hAnsi="Times New Roman"/>
          <w:sz w:val="28"/>
          <w:szCs w:val="28"/>
        </w:rPr>
        <w:t>.</w:t>
      </w:r>
    </w:p>
    <w:p w:rsidR="00D12DD1" w:rsidRPr="00383A58" w:rsidRDefault="00D12DD1" w:rsidP="00260E27">
      <w:pPr>
        <w:autoSpaceDE w:val="0"/>
        <w:autoSpaceDN w:val="0"/>
        <w:adjustRightInd w:val="0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3917D3" w:rsidRPr="00383A58" w:rsidRDefault="003917D3" w:rsidP="00260E27">
      <w:pPr>
        <w:autoSpaceDE w:val="0"/>
        <w:autoSpaceDN w:val="0"/>
        <w:adjustRightInd w:val="0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3917D3" w:rsidRPr="00383A58" w:rsidRDefault="003917D3" w:rsidP="00260E27">
      <w:pPr>
        <w:autoSpaceDE w:val="0"/>
        <w:autoSpaceDN w:val="0"/>
        <w:adjustRightInd w:val="0"/>
        <w:jc w:val="both"/>
        <w:rPr>
          <w:rFonts w:ascii="Times New Roman" w:hAnsi="Times New Roman"/>
          <w:spacing w:val="-4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090"/>
        <w:gridCol w:w="390"/>
        <w:gridCol w:w="3091"/>
      </w:tblGrid>
      <w:tr w:rsidR="00F5520C" w:rsidRPr="00383A58" w:rsidTr="00F5520C">
        <w:tc>
          <w:tcPr>
            <w:tcW w:w="3181" w:type="pct"/>
          </w:tcPr>
          <w:bookmarkEnd w:id="1"/>
          <w:p w:rsidR="00F5520C" w:rsidRPr="00383A58" w:rsidRDefault="00857716" w:rsidP="009F410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204" w:type="pct"/>
          </w:tcPr>
          <w:p w:rsidR="00F5520C" w:rsidRPr="00383A58" w:rsidRDefault="00F5520C" w:rsidP="009F410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5" w:type="pct"/>
            <w:vAlign w:val="bottom"/>
          </w:tcPr>
          <w:p w:rsidR="00F5520C" w:rsidRPr="00383A58" w:rsidRDefault="00857716" w:rsidP="009F410B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7C19D8" w:rsidRPr="00383A58" w:rsidRDefault="007C19D8" w:rsidP="009F410B">
      <w:pPr>
        <w:spacing w:line="233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917D3" w:rsidRPr="00383A58" w:rsidRDefault="003917D3" w:rsidP="009F410B">
      <w:pPr>
        <w:spacing w:line="233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12029" w:rsidRPr="00383A58" w:rsidRDefault="00C12029" w:rsidP="009F410B">
      <w:pPr>
        <w:spacing w:line="233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C12029" w:rsidRPr="00383A58" w:rsidSect="00C14479">
      <w:headerReference w:type="default" r:id="rId19"/>
      <w:type w:val="continuous"/>
      <w:pgSz w:w="11907" w:h="16834" w:code="9"/>
      <w:pgMar w:top="989" w:right="567" w:bottom="567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88B" w:rsidRDefault="00D8188B">
      <w:r>
        <w:separator/>
      </w:r>
    </w:p>
  </w:endnote>
  <w:endnote w:type="continuationSeparator" w:id="0">
    <w:p w:rsidR="00D8188B" w:rsidRDefault="00D8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AEE" w:rsidRDefault="004B5AE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AEE" w:rsidRDefault="004B5AE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522C6" w:rsidRPr="00345C50" w:rsidTr="00345C50">
      <w:tc>
        <w:tcPr>
          <w:tcW w:w="2538" w:type="dxa"/>
          <w:shd w:val="clear" w:color="auto" w:fill="auto"/>
        </w:tcPr>
        <w:p w:rsidR="000522C6" w:rsidRPr="00345C50" w:rsidRDefault="000522C6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0522C6" w:rsidRPr="00345C50" w:rsidRDefault="000522C6" w:rsidP="00345C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0522C6" w:rsidRPr="00345C50" w:rsidRDefault="000522C6" w:rsidP="00345C50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0522C6" w:rsidRPr="00345C50" w:rsidRDefault="000522C6" w:rsidP="00345C50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0522C6" w:rsidRDefault="000522C6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88B" w:rsidRDefault="00D8188B">
      <w:r>
        <w:separator/>
      </w:r>
    </w:p>
  </w:footnote>
  <w:footnote w:type="continuationSeparator" w:id="0">
    <w:p w:rsidR="00D8188B" w:rsidRDefault="00D81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C6" w:rsidRDefault="000522C6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0522C6" w:rsidRDefault="000522C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AEE" w:rsidRDefault="004B5AE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AEE" w:rsidRDefault="004B5AEE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C6" w:rsidRPr="00481B88" w:rsidRDefault="000522C6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0522C6" w:rsidRPr="00481B88" w:rsidRDefault="000522C6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183E39">
      <w:rPr>
        <w:rStyle w:val="ac"/>
        <w:rFonts w:ascii="Times New Roman" w:hAnsi="Times New Roman"/>
        <w:noProof/>
        <w:sz w:val="28"/>
        <w:szCs w:val="28"/>
      </w:rPr>
      <w:t>5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0522C6" w:rsidRPr="00E37801" w:rsidRDefault="000522C6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6BB0321"/>
    <w:multiLevelType w:val="hybridMultilevel"/>
    <w:tmpl w:val="AEFA575E"/>
    <w:lvl w:ilvl="0" w:tplc="91C49D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unlkqgcBgV5e3Nd1DMldRFxYLg=" w:salt="YJc7k7PYD1jpZcAFAAGGo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62"/>
    <w:rsid w:val="000001B1"/>
    <w:rsid w:val="00003BB5"/>
    <w:rsid w:val="00004BD8"/>
    <w:rsid w:val="00004C14"/>
    <w:rsid w:val="00006221"/>
    <w:rsid w:val="00010186"/>
    <w:rsid w:val="000113FC"/>
    <w:rsid w:val="0001360F"/>
    <w:rsid w:val="00013D98"/>
    <w:rsid w:val="00015810"/>
    <w:rsid w:val="000165DA"/>
    <w:rsid w:val="00016C68"/>
    <w:rsid w:val="00016EB5"/>
    <w:rsid w:val="00023BF2"/>
    <w:rsid w:val="0002421C"/>
    <w:rsid w:val="00024780"/>
    <w:rsid w:val="00025124"/>
    <w:rsid w:val="00025888"/>
    <w:rsid w:val="0002602E"/>
    <w:rsid w:val="00026137"/>
    <w:rsid w:val="00026725"/>
    <w:rsid w:val="00026747"/>
    <w:rsid w:val="000277EC"/>
    <w:rsid w:val="00030DA8"/>
    <w:rsid w:val="00032623"/>
    <w:rsid w:val="000331B3"/>
    <w:rsid w:val="00033413"/>
    <w:rsid w:val="00033481"/>
    <w:rsid w:val="00033E9A"/>
    <w:rsid w:val="000351B8"/>
    <w:rsid w:val="00035349"/>
    <w:rsid w:val="00035676"/>
    <w:rsid w:val="00035982"/>
    <w:rsid w:val="00035F5F"/>
    <w:rsid w:val="00036488"/>
    <w:rsid w:val="00036D78"/>
    <w:rsid w:val="0003791C"/>
    <w:rsid w:val="00037C0C"/>
    <w:rsid w:val="00040231"/>
    <w:rsid w:val="0004062B"/>
    <w:rsid w:val="00042447"/>
    <w:rsid w:val="00042D6A"/>
    <w:rsid w:val="00043559"/>
    <w:rsid w:val="00045209"/>
    <w:rsid w:val="00045559"/>
    <w:rsid w:val="00045928"/>
    <w:rsid w:val="00046D73"/>
    <w:rsid w:val="00050EC4"/>
    <w:rsid w:val="000515C6"/>
    <w:rsid w:val="000522C6"/>
    <w:rsid w:val="00052AFC"/>
    <w:rsid w:val="00052B51"/>
    <w:rsid w:val="00052F01"/>
    <w:rsid w:val="00053302"/>
    <w:rsid w:val="000546D1"/>
    <w:rsid w:val="00055175"/>
    <w:rsid w:val="00055338"/>
    <w:rsid w:val="00055E05"/>
    <w:rsid w:val="00056022"/>
    <w:rsid w:val="00056DEB"/>
    <w:rsid w:val="000601C5"/>
    <w:rsid w:val="00060700"/>
    <w:rsid w:val="00060A50"/>
    <w:rsid w:val="0006174C"/>
    <w:rsid w:val="00063209"/>
    <w:rsid w:val="00065088"/>
    <w:rsid w:val="00067551"/>
    <w:rsid w:val="00067A6C"/>
    <w:rsid w:val="00070EB6"/>
    <w:rsid w:val="000715AD"/>
    <w:rsid w:val="00071E8D"/>
    <w:rsid w:val="0007205D"/>
    <w:rsid w:val="00072618"/>
    <w:rsid w:val="0007261E"/>
    <w:rsid w:val="00073A7A"/>
    <w:rsid w:val="0007400B"/>
    <w:rsid w:val="0007485D"/>
    <w:rsid w:val="00074975"/>
    <w:rsid w:val="00074CC7"/>
    <w:rsid w:val="00075339"/>
    <w:rsid w:val="000758FB"/>
    <w:rsid w:val="00076D5E"/>
    <w:rsid w:val="00077061"/>
    <w:rsid w:val="00077B58"/>
    <w:rsid w:val="00077DA5"/>
    <w:rsid w:val="00080896"/>
    <w:rsid w:val="00081A6E"/>
    <w:rsid w:val="00081B23"/>
    <w:rsid w:val="00082082"/>
    <w:rsid w:val="000829F7"/>
    <w:rsid w:val="00083190"/>
    <w:rsid w:val="00083E8F"/>
    <w:rsid w:val="00084DD3"/>
    <w:rsid w:val="000854D1"/>
    <w:rsid w:val="0008564E"/>
    <w:rsid w:val="00085785"/>
    <w:rsid w:val="000859D7"/>
    <w:rsid w:val="000862E8"/>
    <w:rsid w:val="00087BEF"/>
    <w:rsid w:val="000900F9"/>
    <w:rsid w:val="00090ADA"/>
    <w:rsid w:val="000917C0"/>
    <w:rsid w:val="000919BE"/>
    <w:rsid w:val="00092012"/>
    <w:rsid w:val="0009291E"/>
    <w:rsid w:val="00093061"/>
    <w:rsid w:val="00093659"/>
    <w:rsid w:val="00093AB2"/>
    <w:rsid w:val="0009407A"/>
    <w:rsid w:val="00094650"/>
    <w:rsid w:val="000972C6"/>
    <w:rsid w:val="000977D2"/>
    <w:rsid w:val="000A0047"/>
    <w:rsid w:val="000A01B9"/>
    <w:rsid w:val="000A2D95"/>
    <w:rsid w:val="000A414A"/>
    <w:rsid w:val="000A4C6B"/>
    <w:rsid w:val="000A51C1"/>
    <w:rsid w:val="000A53A3"/>
    <w:rsid w:val="000A6261"/>
    <w:rsid w:val="000A6312"/>
    <w:rsid w:val="000A6DCD"/>
    <w:rsid w:val="000B033D"/>
    <w:rsid w:val="000B0736"/>
    <w:rsid w:val="000B10B6"/>
    <w:rsid w:val="000B2C64"/>
    <w:rsid w:val="000B3330"/>
    <w:rsid w:val="000B4591"/>
    <w:rsid w:val="000B4D4E"/>
    <w:rsid w:val="000B5172"/>
    <w:rsid w:val="000B6CEA"/>
    <w:rsid w:val="000B6DA9"/>
    <w:rsid w:val="000B791F"/>
    <w:rsid w:val="000C409D"/>
    <w:rsid w:val="000C413F"/>
    <w:rsid w:val="000C788B"/>
    <w:rsid w:val="000D144C"/>
    <w:rsid w:val="000D1685"/>
    <w:rsid w:val="000D1EF5"/>
    <w:rsid w:val="000D20EB"/>
    <w:rsid w:val="000D29D4"/>
    <w:rsid w:val="000D37EC"/>
    <w:rsid w:val="000D5EED"/>
    <w:rsid w:val="000D6C76"/>
    <w:rsid w:val="000D72DF"/>
    <w:rsid w:val="000D7606"/>
    <w:rsid w:val="000E08C2"/>
    <w:rsid w:val="000E0D9C"/>
    <w:rsid w:val="000E7471"/>
    <w:rsid w:val="000E7A63"/>
    <w:rsid w:val="000F10E3"/>
    <w:rsid w:val="000F155E"/>
    <w:rsid w:val="000F25FD"/>
    <w:rsid w:val="000F2A5B"/>
    <w:rsid w:val="000F463D"/>
    <w:rsid w:val="000F4DEF"/>
    <w:rsid w:val="000F6197"/>
    <w:rsid w:val="000F745C"/>
    <w:rsid w:val="00100C3F"/>
    <w:rsid w:val="0010266F"/>
    <w:rsid w:val="00102BC5"/>
    <w:rsid w:val="00103780"/>
    <w:rsid w:val="0010613F"/>
    <w:rsid w:val="001063AC"/>
    <w:rsid w:val="0010731E"/>
    <w:rsid w:val="0011054B"/>
    <w:rsid w:val="001115E7"/>
    <w:rsid w:val="0011210C"/>
    <w:rsid w:val="0011313B"/>
    <w:rsid w:val="00113545"/>
    <w:rsid w:val="001153B7"/>
    <w:rsid w:val="001156D7"/>
    <w:rsid w:val="00116843"/>
    <w:rsid w:val="00117F86"/>
    <w:rsid w:val="001203A4"/>
    <w:rsid w:val="00122CFD"/>
    <w:rsid w:val="001244B1"/>
    <w:rsid w:val="00130ADB"/>
    <w:rsid w:val="00131106"/>
    <w:rsid w:val="0013212C"/>
    <w:rsid w:val="001327A9"/>
    <w:rsid w:val="001332D0"/>
    <w:rsid w:val="00133723"/>
    <w:rsid w:val="0013405D"/>
    <w:rsid w:val="0013464D"/>
    <w:rsid w:val="00134F83"/>
    <w:rsid w:val="001365F7"/>
    <w:rsid w:val="00136AFE"/>
    <w:rsid w:val="00136C34"/>
    <w:rsid w:val="0013781D"/>
    <w:rsid w:val="00137D7A"/>
    <w:rsid w:val="001403C9"/>
    <w:rsid w:val="0014171F"/>
    <w:rsid w:val="00141B30"/>
    <w:rsid w:val="00142251"/>
    <w:rsid w:val="001424C3"/>
    <w:rsid w:val="00146184"/>
    <w:rsid w:val="00146209"/>
    <w:rsid w:val="00146FCD"/>
    <w:rsid w:val="00150AA4"/>
    <w:rsid w:val="00151370"/>
    <w:rsid w:val="0015190D"/>
    <w:rsid w:val="0015197C"/>
    <w:rsid w:val="00151FDD"/>
    <w:rsid w:val="0015235C"/>
    <w:rsid w:val="00154F8C"/>
    <w:rsid w:val="00155929"/>
    <w:rsid w:val="001574AF"/>
    <w:rsid w:val="00157B07"/>
    <w:rsid w:val="00160B9C"/>
    <w:rsid w:val="00161509"/>
    <w:rsid w:val="00161933"/>
    <w:rsid w:val="00161D05"/>
    <w:rsid w:val="00162E72"/>
    <w:rsid w:val="00165179"/>
    <w:rsid w:val="00165737"/>
    <w:rsid w:val="001663FB"/>
    <w:rsid w:val="00166F3A"/>
    <w:rsid w:val="001674FD"/>
    <w:rsid w:val="001714F5"/>
    <w:rsid w:val="00171EF5"/>
    <w:rsid w:val="0017218F"/>
    <w:rsid w:val="00173A23"/>
    <w:rsid w:val="00173EA1"/>
    <w:rsid w:val="00174497"/>
    <w:rsid w:val="00174A4D"/>
    <w:rsid w:val="00175A47"/>
    <w:rsid w:val="00175BE5"/>
    <w:rsid w:val="001761CC"/>
    <w:rsid w:val="001766D7"/>
    <w:rsid w:val="00176A64"/>
    <w:rsid w:val="00177FD4"/>
    <w:rsid w:val="00181339"/>
    <w:rsid w:val="00181C73"/>
    <w:rsid w:val="00181DDD"/>
    <w:rsid w:val="001825C4"/>
    <w:rsid w:val="00183E39"/>
    <w:rsid w:val="001850F4"/>
    <w:rsid w:val="00185223"/>
    <w:rsid w:val="00185696"/>
    <w:rsid w:val="00185F7B"/>
    <w:rsid w:val="00186C19"/>
    <w:rsid w:val="001876A3"/>
    <w:rsid w:val="00191D20"/>
    <w:rsid w:val="00192751"/>
    <w:rsid w:val="001935F7"/>
    <w:rsid w:val="001936AD"/>
    <w:rsid w:val="00193F6E"/>
    <w:rsid w:val="001947BE"/>
    <w:rsid w:val="00195963"/>
    <w:rsid w:val="00195A7F"/>
    <w:rsid w:val="00195E09"/>
    <w:rsid w:val="001971BC"/>
    <w:rsid w:val="001979E4"/>
    <w:rsid w:val="00197ECF"/>
    <w:rsid w:val="001A0D5E"/>
    <w:rsid w:val="001A1A30"/>
    <w:rsid w:val="001A1A84"/>
    <w:rsid w:val="001A1B1A"/>
    <w:rsid w:val="001A223C"/>
    <w:rsid w:val="001A3823"/>
    <w:rsid w:val="001A403B"/>
    <w:rsid w:val="001A40BE"/>
    <w:rsid w:val="001A4E15"/>
    <w:rsid w:val="001A5110"/>
    <w:rsid w:val="001A560F"/>
    <w:rsid w:val="001A6095"/>
    <w:rsid w:val="001A6DA1"/>
    <w:rsid w:val="001A7027"/>
    <w:rsid w:val="001B05B2"/>
    <w:rsid w:val="001B0982"/>
    <w:rsid w:val="001B1E2D"/>
    <w:rsid w:val="001B25F9"/>
    <w:rsid w:val="001B29A5"/>
    <w:rsid w:val="001B32BA"/>
    <w:rsid w:val="001B4154"/>
    <w:rsid w:val="001B4E1C"/>
    <w:rsid w:val="001B5728"/>
    <w:rsid w:val="001B5A36"/>
    <w:rsid w:val="001B5E18"/>
    <w:rsid w:val="001B660F"/>
    <w:rsid w:val="001B6C4E"/>
    <w:rsid w:val="001C0B5D"/>
    <w:rsid w:val="001C0C88"/>
    <w:rsid w:val="001C0D8E"/>
    <w:rsid w:val="001C15D4"/>
    <w:rsid w:val="001C19D3"/>
    <w:rsid w:val="001C20E5"/>
    <w:rsid w:val="001C276F"/>
    <w:rsid w:val="001C2CEC"/>
    <w:rsid w:val="001C67AB"/>
    <w:rsid w:val="001C7BF6"/>
    <w:rsid w:val="001D02A5"/>
    <w:rsid w:val="001D0845"/>
    <w:rsid w:val="001D0C12"/>
    <w:rsid w:val="001D1FA8"/>
    <w:rsid w:val="001D26B0"/>
    <w:rsid w:val="001D2B3A"/>
    <w:rsid w:val="001D418B"/>
    <w:rsid w:val="001D42D4"/>
    <w:rsid w:val="001D4FCD"/>
    <w:rsid w:val="001D541E"/>
    <w:rsid w:val="001D61BA"/>
    <w:rsid w:val="001D6EAC"/>
    <w:rsid w:val="001E0317"/>
    <w:rsid w:val="001E20F1"/>
    <w:rsid w:val="001E2548"/>
    <w:rsid w:val="001E34D2"/>
    <w:rsid w:val="001E4127"/>
    <w:rsid w:val="001E46D1"/>
    <w:rsid w:val="001E64E2"/>
    <w:rsid w:val="001E716F"/>
    <w:rsid w:val="001F04CC"/>
    <w:rsid w:val="001F12E8"/>
    <w:rsid w:val="001F1E97"/>
    <w:rsid w:val="001F228C"/>
    <w:rsid w:val="001F22DD"/>
    <w:rsid w:val="001F39D8"/>
    <w:rsid w:val="001F3F1A"/>
    <w:rsid w:val="001F3F6C"/>
    <w:rsid w:val="001F4358"/>
    <w:rsid w:val="001F64B8"/>
    <w:rsid w:val="001F7C83"/>
    <w:rsid w:val="00200BA9"/>
    <w:rsid w:val="00203046"/>
    <w:rsid w:val="00204173"/>
    <w:rsid w:val="00204A58"/>
    <w:rsid w:val="00204D38"/>
    <w:rsid w:val="002078F3"/>
    <w:rsid w:val="0021059C"/>
    <w:rsid w:val="00210B68"/>
    <w:rsid w:val="00210C56"/>
    <w:rsid w:val="00210F01"/>
    <w:rsid w:val="00213FD2"/>
    <w:rsid w:val="0021416E"/>
    <w:rsid w:val="00214748"/>
    <w:rsid w:val="00214FA9"/>
    <w:rsid w:val="0021622D"/>
    <w:rsid w:val="00216B7C"/>
    <w:rsid w:val="00216F7F"/>
    <w:rsid w:val="0021792A"/>
    <w:rsid w:val="0022316E"/>
    <w:rsid w:val="00225FC2"/>
    <w:rsid w:val="00227DB4"/>
    <w:rsid w:val="00227DC0"/>
    <w:rsid w:val="00231208"/>
    <w:rsid w:val="0023164D"/>
    <w:rsid w:val="00231F1C"/>
    <w:rsid w:val="00232EB6"/>
    <w:rsid w:val="00232F2C"/>
    <w:rsid w:val="0023456D"/>
    <w:rsid w:val="00235143"/>
    <w:rsid w:val="0023571E"/>
    <w:rsid w:val="00235A24"/>
    <w:rsid w:val="00236CB4"/>
    <w:rsid w:val="00236E6B"/>
    <w:rsid w:val="0024072F"/>
    <w:rsid w:val="00242DDB"/>
    <w:rsid w:val="00244AFF"/>
    <w:rsid w:val="002450E3"/>
    <w:rsid w:val="002474D4"/>
    <w:rsid w:val="002479A2"/>
    <w:rsid w:val="00247FF1"/>
    <w:rsid w:val="00250C08"/>
    <w:rsid w:val="0025111F"/>
    <w:rsid w:val="002520DF"/>
    <w:rsid w:val="00252105"/>
    <w:rsid w:val="00253063"/>
    <w:rsid w:val="0025425F"/>
    <w:rsid w:val="00254608"/>
    <w:rsid w:val="0025462E"/>
    <w:rsid w:val="00254FC5"/>
    <w:rsid w:val="002552CC"/>
    <w:rsid w:val="00255620"/>
    <w:rsid w:val="00256E2A"/>
    <w:rsid w:val="00260097"/>
    <w:rsid w:val="002600DC"/>
    <w:rsid w:val="0026087E"/>
    <w:rsid w:val="00260E27"/>
    <w:rsid w:val="0026296F"/>
    <w:rsid w:val="00262C07"/>
    <w:rsid w:val="0026355A"/>
    <w:rsid w:val="00263584"/>
    <w:rsid w:val="00263780"/>
    <w:rsid w:val="0026386D"/>
    <w:rsid w:val="00263DC5"/>
    <w:rsid w:val="00264B09"/>
    <w:rsid w:val="00264D34"/>
    <w:rsid w:val="00265420"/>
    <w:rsid w:val="00265F33"/>
    <w:rsid w:val="002667C5"/>
    <w:rsid w:val="002673ED"/>
    <w:rsid w:val="00271195"/>
    <w:rsid w:val="00271D03"/>
    <w:rsid w:val="00272154"/>
    <w:rsid w:val="002724E5"/>
    <w:rsid w:val="00273A2B"/>
    <w:rsid w:val="00273CE6"/>
    <w:rsid w:val="00274436"/>
    <w:rsid w:val="00274E14"/>
    <w:rsid w:val="00275E74"/>
    <w:rsid w:val="0027740D"/>
    <w:rsid w:val="002777A4"/>
    <w:rsid w:val="00277F6B"/>
    <w:rsid w:val="00280A6D"/>
    <w:rsid w:val="0028119F"/>
    <w:rsid w:val="00281376"/>
    <w:rsid w:val="002820B2"/>
    <w:rsid w:val="00282902"/>
    <w:rsid w:val="00282B43"/>
    <w:rsid w:val="00283BAF"/>
    <w:rsid w:val="002846A6"/>
    <w:rsid w:val="00284B1E"/>
    <w:rsid w:val="00284D37"/>
    <w:rsid w:val="00284D90"/>
    <w:rsid w:val="00286706"/>
    <w:rsid w:val="0028684A"/>
    <w:rsid w:val="00286CAA"/>
    <w:rsid w:val="00287C3B"/>
    <w:rsid w:val="00291A88"/>
    <w:rsid w:val="0029219A"/>
    <w:rsid w:val="002927D7"/>
    <w:rsid w:val="00292B9C"/>
    <w:rsid w:val="00292CCB"/>
    <w:rsid w:val="002953B6"/>
    <w:rsid w:val="00295CE1"/>
    <w:rsid w:val="002A034A"/>
    <w:rsid w:val="002A0BA9"/>
    <w:rsid w:val="002A1483"/>
    <w:rsid w:val="002A1DEB"/>
    <w:rsid w:val="002A236F"/>
    <w:rsid w:val="002A3184"/>
    <w:rsid w:val="002A3EF3"/>
    <w:rsid w:val="002A3F6D"/>
    <w:rsid w:val="002B0038"/>
    <w:rsid w:val="002B087C"/>
    <w:rsid w:val="002B2D54"/>
    <w:rsid w:val="002B431A"/>
    <w:rsid w:val="002B5B3B"/>
    <w:rsid w:val="002B6C6B"/>
    <w:rsid w:val="002B7A59"/>
    <w:rsid w:val="002B7FC9"/>
    <w:rsid w:val="002C02D7"/>
    <w:rsid w:val="002C0598"/>
    <w:rsid w:val="002C0ABF"/>
    <w:rsid w:val="002C2B57"/>
    <w:rsid w:val="002C32A3"/>
    <w:rsid w:val="002C3803"/>
    <w:rsid w:val="002C4F40"/>
    <w:rsid w:val="002C526C"/>
    <w:rsid w:val="002C6B4B"/>
    <w:rsid w:val="002C7606"/>
    <w:rsid w:val="002D00BE"/>
    <w:rsid w:val="002D01E3"/>
    <w:rsid w:val="002D0776"/>
    <w:rsid w:val="002D2896"/>
    <w:rsid w:val="002D2F88"/>
    <w:rsid w:val="002D3D85"/>
    <w:rsid w:val="002D6D9B"/>
    <w:rsid w:val="002D7257"/>
    <w:rsid w:val="002D72CA"/>
    <w:rsid w:val="002D769C"/>
    <w:rsid w:val="002E0922"/>
    <w:rsid w:val="002E2814"/>
    <w:rsid w:val="002E39B2"/>
    <w:rsid w:val="002E49A6"/>
    <w:rsid w:val="002E520B"/>
    <w:rsid w:val="002E55FA"/>
    <w:rsid w:val="002E6240"/>
    <w:rsid w:val="002E70A7"/>
    <w:rsid w:val="002E70EA"/>
    <w:rsid w:val="002E7313"/>
    <w:rsid w:val="002E753B"/>
    <w:rsid w:val="002E7EFA"/>
    <w:rsid w:val="002F1366"/>
    <w:rsid w:val="002F1415"/>
    <w:rsid w:val="002F1E81"/>
    <w:rsid w:val="002F23BC"/>
    <w:rsid w:val="002F2B5A"/>
    <w:rsid w:val="002F3A54"/>
    <w:rsid w:val="002F3E13"/>
    <w:rsid w:val="002F401E"/>
    <w:rsid w:val="002F6D91"/>
    <w:rsid w:val="00300953"/>
    <w:rsid w:val="00300CDD"/>
    <w:rsid w:val="003020BC"/>
    <w:rsid w:val="00302225"/>
    <w:rsid w:val="003024AF"/>
    <w:rsid w:val="00302910"/>
    <w:rsid w:val="00302917"/>
    <w:rsid w:val="00302D2D"/>
    <w:rsid w:val="0030334C"/>
    <w:rsid w:val="003033C5"/>
    <w:rsid w:val="00303BA5"/>
    <w:rsid w:val="0030493B"/>
    <w:rsid w:val="00304DAA"/>
    <w:rsid w:val="00304EA6"/>
    <w:rsid w:val="00307566"/>
    <w:rsid w:val="00307B27"/>
    <w:rsid w:val="003104E5"/>
    <w:rsid w:val="003108ED"/>
    <w:rsid w:val="00310D92"/>
    <w:rsid w:val="003111FF"/>
    <w:rsid w:val="00311C34"/>
    <w:rsid w:val="00311C76"/>
    <w:rsid w:val="00311F16"/>
    <w:rsid w:val="00312009"/>
    <w:rsid w:val="003142D0"/>
    <w:rsid w:val="00314819"/>
    <w:rsid w:val="00314BDE"/>
    <w:rsid w:val="00314C30"/>
    <w:rsid w:val="003154A7"/>
    <w:rsid w:val="003160CB"/>
    <w:rsid w:val="0031634E"/>
    <w:rsid w:val="0031697B"/>
    <w:rsid w:val="00316B90"/>
    <w:rsid w:val="00320FE8"/>
    <w:rsid w:val="003222A3"/>
    <w:rsid w:val="003223A2"/>
    <w:rsid w:val="003226E3"/>
    <w:rsid w:val="0032330F"/>
    <w:rsid w:val="0032409A"/>
    <w:rsid w:val="003265F9"/>
    <w:rsid w:val="003273AF"/>
    <w:rsid w:val="00327990"/>
    <w:rsid w:val="00327C8D"/>
    <w:rsid w:val="00331147"/>
    <w:rsid w:val="00333869"/>
    <w:rsid w:val="00333A03"/>
    <w:rsid w:val="00334101"/>
    <w:rsid w:val="00335AE2"/>
    <w:rsid w:val="0033689E"/>
    <w:rsid w:val="003369B2"/>
    <w:rsid w:val="0034054F"/>
    <w:rsid w:val="00341C8C"/>
    <w:rsid w:val="00341DFC"/>
    <w:rsid w:val="00341FBA"/>
    <w:rsid w:val="00344D46"/>
    <w:rsid w:val="00345C50"/>
    <w:rsid w:val="003469B3"/>
    <w:rsid w:val="00350006"/>
    <w:rsid w:val="003506C1"/>
    <w:rsid w:val="00350902"/>
    <w:rsid w:val="00350FA2"/>
    <w:rsid w:val="00351650"/>
    <w:rsid w:val="00352714"/>
    <w:rsid w:val="00353567"/>
    <w:rsid w:val="003556EE"/>
    <w:rsid w:val="003558C0"/>
    <w:rsid w:val="00356959"/>
    <w:rsid w:val="0035731C"/>
    <w:rsid w:val="00357522"/>
    <w:rsid w:val="003607EF"/>
    <w:rsid w:val="0036085B"/>
    <w:rsid w:val="00360A40"/>
    <w:rsid w:val="003638BA"/>
    <w:rsid w:val="003639E4"/>
    <w:rsid w:val="00363DB6"/>
    <w:rsid w:val="003646A9"/>
    <w:rsid w:val="003654B5"/>
    <w:rsid w:val="00365664"/>
    <w:rsid w:val="00366E8C"/>
    <w:rsid w:val="00371173"/>
    <w:rsid w:val="00371410"/>
    <w:rsid w:val="003717F7"/>
    <w:rsid w:val="00371A3A"/>
    <w:rsid w:val="00372553"/>
    <w:rsid w:val="00372E74"/>
    <w:rsid w:val="00373C9C"/>
    <w:rsid w:val="00373E70"/>
    <w:rsid w:val="003773DD"/>
    <w:rsid w:val="0037749F"/>
    <w:rsid w:val="003777C6"/>
    <w:rsid w:val="00380F20"/>
    <w:rsid w:val="00381A9A"/>
    <w:rsid w:val="00383621"/>
    <w:rsid w:val="00383A58"/>
    <w:rsid w:val="0038445B"/>
    <w:rsid w:val="00384A72"/>
    <w:rsid w:val="003850C0"/>
    <w:rsid w:val="0038520A"/>
    <w:rsid w:val="00385CB2"/>
    <w:rsid w:val="00385F96"/>
    <w:rsid w:val="00386052"/>
    <w:rsid w:val="00386094"/>
    <w:rsid w:val="00386412"/>
    <w:rsid w:val="003870C2"/>
    <w:rsid w:val="00387595"/>
    <w:rsid w:val="00387F2D"/>
    <w:rsid w:val="00390FED"/>
    <w:rsid w:val="003917D3"/>
    <w:rsid w:val="00392811"/>
    <w:rsid w:val="003928BC"/>
    <w:rsid w:val="00392A42"/>
    <w:rsid w:val="003938B8"/>
    <w:rsid w:val="0039465D"/>
    <w:rsid w:val="0039517C"/>
    <w:rsid w:val="003958B4"/>
    <w:rsid w:val="003964F4"/>
    <w:rsid w:val="003A0346"/>
    <w:rsid w:val="003A087C"/>
    <w:rsid w:val="003A1B2D"/>
    <w:rsid w:val="003A20F0"/>
    <w:rsid w:val="003A3BB5"/>
    <w:rsid w:val="003A46E3"/>
    <w:rsid w:val="003A4B66"/>
    <w:rsid w:val="003A5117"/>
    <w:rsid w:val="003A5B5D"/>
    <w:rsid w:val="003A60B7"/>
    <w:rsid w:val="003A628E"/>
    <w:rsid w:val="003A6CC9"/>
    <w:rsid w:val="003A7ACF"/>
    <w:rsid w:val="003A7E5E"/>
    <w:rsid w:val="003A7F42"/>
    <w:rsid w:val="003B0F34"/>
    <w:rsid w:val="003B2B6F"/>
    <w:rsid w:val="003B38D1"/>
    <w:rsid w:val="003B4BCA"/>
    <w:rsid w:val="003B6A6C"/>
    <w:rsid w:val="003C0051"/>
    <w:rsid w:val="003C0D90"/>
    <w:rsid w:val="003C12E7"/>
    <w:rsid w:val="003C22AF"/>
    <w:rsid w:val="003C2B58"/>
    <w:rsid w:val="003C2D4D"/>
    <w:rsid w:val="003C30B4"/>
    <w:rsid w:val="003C3D61"/>
    <w:rsid w:val="003C41E9"/>
    <w:rsid w:val="003C4A61"/>
    <w:rsid w:val="003C5499"/>
    <w:rsid w:val="003C58E0"/>
    <w:rsid w:val="003C5F24"/>
    <w:rsid w:val="003C5F4E"/>
    <w:rsid w:val="003C60B7"/>
    <w:rsid w:val="003C6809"/>
    <w:rsid w:val="003C6B5E"/>
    <w:rsid w:val="003C7BFD"/>
    <w:rsid w:val="003D01F6"/>
    <w:rsid w:val="003D34FB"/>
    <w:rsid w:val="003D3B22"/>
    <w:rsid w:val="003D3B8A"/>
    <w:rsid w:val="003D4115"/>
    <w:rsid w:val="003D54F8"/>
    <w:rsid w:val="003D5E25"/>
    <w:rsid w:val="003D7911"/>
    <w:rsid w:val="003D7AD7"/>
    <w:rsid w:val="003E1585"/>
    <w:rsid w:val="003E17DB"/>
    <w:rsid w:val="003E1B05"/>
    <w:rsid w:val="003E1E7D"/>
    <w:rsid w:val="003E230F"/>
    <w:rsid w:val="003E23DF"/>
    <w:rsid w:val="003E754F"/>
    <w:rsid w:val="003F1441"/>
    <w:rsid w:val="003F4293"/>
    <w:rsid w:val="003F4C8D"/>
    <w:rsid w:val="003F4F5E"/>
    <w:rsid w:val="003F4FE7"/>
    <w:rsid w:val="003F68ED"/>
    <w:rsid w:val="00400398"/>
    <w:rsid w:val="00400906"/>
    <w:rsid w:val="00400AB8"/>
    <w:rsid w:val="00400F1C"/>
    <w:rsid w:val="0040172B"/>
    <w:rsid w:val="0040195D"/>
    <w:rsid w:val="00401C37"/>
    <w:rsid w:val="004026AC"/>
    <w:rsid w:val="00403B1F"/>
    <w:rsid w:val="00403DDF"/>
    <w:rsid w:val="00404382"/>
    <w:rsid w:val="00411333"/>
    <w:rsid w:val="00412052"/>
    <w:rsid w:val="0041232A"/>
    <w:rsid w:val="00412449"/>
    <w:rsid w:val="00412D23"/>
    <w:rsid w:val="00413000"/>
    <w:rsid w:val="00413CF3"/>
    <w:rsid w:val="00414B88"/>
    <w:rsid w:val="00414FBB"/>
    <w:rsid w:val="00416162"/>
    <w:rsid w:val="004177B3"/>
    <w:rsid w:val="004203F3"/>
    <w:rsid w:val="004209F0"/>
    <w:rsid w:val="00420F49"/>
    <w:rsid w:val="0042193C"/>
    <w:rsid w:val="00421C5B"/>
    <w:rsid w:val="004230F6"/>
    <w:rsid w:val="00423278"/>
    <w:rsid w:val="00423699"/>
    <w:rsid w:val="00424284"/>
    <w:rsid w:val="00425810"/>
    <w:rsid w:val="00425839"/>
    <w:rsid w:val="0042590E"/>
    <w:rsid w:val="00426535"/>
    <w:rsid w:val="00426590"/>
    <w:rsid w:val="00426968"/>
    <w:rsid w:val="00426DA0"/>
    <w:rsid w:val="00427AA9"/>
    <w:rsid w:val="00427BB8"/>
    <w:rsid w:val="004306BB"/>
    <w:rsid w:val="00431A8F"/>
    <w:rsid w:val="00432259"/>
    <w:rsid w:val="00432332"/>
    <w:rsid w:val="00432456"/>
    <w:rsid w:val="0043297A"/>
    <w:rsid w:val="0043342B"/>
    <w:rsid w:val="00435066"/>
    <w:rsid w:val="00436ADE"/>
    <w:rsid w:val="004370E2"/>
    <w:rsid w:val="00437F65"/>
    <w:rsid w:val="00440C5A"/>
    <w:rsid w:val="00440DFD"/>
    <w:rsid w:val="00441463"/>
    <w:rsid w:val="0044147F"/>
    <w:rsid w:val="00441BE7"/>
    <w:rsid w:val="004434FB"/>
    <w:rsid w:val="00443AA3"/>
    <w:rsid w:val="0044449D"/>
    <w:rsid w:val="00444671"/>
    <w:rsid w:val="00444777"/>
    <w:rsid w:val="00444DE5"/>
    <w:rsid w:val="004479FF"/>
    <w:rsid w:val="004507EC"/>
    <w:rsid w:val="00451B91"/>
    <w:rsid w:val="00451BA9"/>
    <w:rsid w:val="004532C4"/>
    <w:rsid w:val="00453B3A"/>
    <w:rsid w:val="0045434B"/>
    <w:rsid w:val="00454DA1"/>
    <w:rsid w:val="00456390"/>
    <w:rsid w:val="00456460"/>
    <w:rsid w:val="00460884"/>
    <w:rsid w:val="00460EAC"/>
    <w:rsid w:val="00460FEA"/>
    <w:rsid w:val="0046436E"/>
    <w:rsid w:val="00464EFA"/>
    <w:rsid w:val="00466133"/>
    <w:rsid w:val="00466626"/>
    <w:rsid w:val="00466960"/>
    <w:rsid w:val="00466D99"/>
    <w:rsid w:val="00470106"/>
    <w:rsid w:val="004709C5"/>
    <w:rsid w:val="00470F69"/>
    <w:rsid w:val="004719C0"/>
    <w:rsid w:val="00471E56"/>
    <w:rsid w:val="004734B7"/>
    <w:rsid w:val="00473729"/>
    <w:rsid w:val="004743E9"/>
    <w:rsid w:val="00474A2C"/>
    <w:rsid w:val="004755E0"/>
    <w:rsid w:val="004763E1"/>
    <w:rsid w:val="00476DD7"/>
    <w:rsid w:val="0048000E"/>
    <w:rsid w:val="00480466"/>
    <w:rsid w:val="004807BF"/>
    <w:rsid w:val="00481317"/>
    <w:rsid w:val="004816B1"/>
    <w:rsid w:val="00481B88"/>
    <w:rsid w:val="00482578"/>
    <w:rsid w:val="004847BC"/>
    <w:rsid w:val="00485283"/>
    <w:rsid w:val="004856BA"/>
    <w:rsid w:val="00485B4F"/>
    <w:rsid w:val="004862D1"/>
    <w:rsid w:val="00486E69"/>
    <w:rsid w:val="004870BE"/>
    <w:rsid w:val="0048710A"/>
    <w:rsid w:val="00491E49"/>
    <w:rsid w:val="00492052"/>
    <w:rsid w:val="004929CC"/>
    <w:rsid w:val="004931FA"/>
    <w:rsid w:val="0049336E"/>
    <w:rsid w:val="00493A40"/>
    <w:rsid w:val="004957A7"/>
    <w:rsid w:val="00497308"/>
    <w:rsid w:val="00497789"/>
    <w:rsid w:val="004A1615"/>
    <w:rsid w:val="004A20A8"/>
    <w:rsid w:val="004A218E"/>
    <w:rsid w:val="004A2615"/>
    <w:rsid w:val="004A377D"/>
    <w:rsid w:val="004A427A"/>
    <w:rsid w:val="004A4328"/>
    <w:rsid w:val="004A5BC0"/>
    <w:rsid w:val="004A62AF"/>
    <w:rsid w:val="004A74F7"/>
    <w:rsid w:val="004A7E1E"/>
    <w:rsid w:val="004B0AB8"/>
    <w:rsid w:val="004B24DE"/>
    <w:rsid w:val="004B2B19"/>
    <w:rsid w:val="004B2D5A"/>
    <w:rsid w:val="004B385A"/>
    <w:rsid w:val="004B3C96"/>
    <w:rsid w:val="004B3F8A"/>
    <w:rsid w:val="004B473B"/>
    <w:rsid w:val="004B586F"/>
    <w:rsid w:val="004B5AEE"/>
    <w:rsid w:val="004B70C3"/>
    <w:rsid w:val="004C080D"/>
    <w:rsid w:val="004C2928"/>
    <w:rsid w:val="004C29CF"/>
    <w:rsid w:val="004C2AF8"/>
    <w:rsid w:val="004C4137"/>
    <w:rsid w:val="004C4B30"/>
    <w:rsid w:val="004C50A6"/>
    <w:rsid w:val="004C528F"/>
    <w:rsid w:val="004C6344"/>
    <w:rsid w:val="004D0366"/>
    <w:rsid w:val="004D053E"/>
    <w:rsid w:val="004D071B"/>
    <w:rsid w:val="004D08A7"/>
    <w:rsid w:val="004D1048"/>
    <w:rsid w:val="004D2362"/>
    <w:rsid w:val="004D293D"/>
    <w:rsid w:val="004D3A9D"/>
    <w:rsid w:val="004D4C8D"/>
    <w:rsid w:val="004D5672"/>
    <w:rsid w:val="004D68DF"/>
    <w:rsid w:val="004D68F8"/>
    <w:rsid w:val="004D7979"/>
    <w:rsid w:val="004E1471"/>
    <w:rsid w:val="004E24AC"/>
    <w:rsid w:val="004E32A7"/>
    <w:rsid w:val="004E3DA3"/>
    <w:rsid w:val="004E43C7"/>
    <w:rsid w:val="004E4504"/>
    <w:rsid w:val="004E473F"/>
    <w:rsid w:val="004E592F"/>
    <w:rsid w:val="004E63AF"/>
    <w:rsid w:val="004E7399"/>
    <w:rsid w:val="004E755C"/>
    <w:rsid w:val="004F057D"/>
    <w:rsid w:val="004F0E67"/>
    <w:rsid w:val="004F366F"/>
    <w:rsid w:val="004F3D19"/>
    <w:rsid w:val="004F3DA4"/>
    <w:rsid w:val="004F3EC4"/>
    <w:rsid w:val="004F4198"/>
    <w:rsid w:val="004F44FE"/>
    <w:rsid w:val="004F4AB0"/>
    <w:rsid w:val="004F5874"/>
    <w:rsid w:val="004F63D0"/>
    <w:rsid w:val="004F6B2A"/>
    <w:rsid w:val="004F6FCB"/>
    <w:rsid w:val="00500C98"/>
    <w:rsid w:val="00501F4C"/>
    <w:rsid w:val="005022EF"/>
    <w:rsid w:val="00504DFB"/>
    <w:rsid w:val="005054AB"/>
    <w:rsid w:val="005056D6"/>
    <w:rsid w:val="00506453"/>
    <w:rsid w:val="00506F9D"/>
    <w:rsid w:val="005070B6"/>
    <w:rsid w:val="005071E9"/>
    <w:rsid w:val="005074B2"/>
    <w:rsid w:val="005078DA"/>
    <w:rsid w:val="00507F4D"/>
    <w:rsid w:val="0051116C"/>
    <w:rsid w:val="00511AEB"/>
    <w:rsid w:val="005120B1"/>
    <w:rsid w:val="00512A47"/>
    <w:rsid w:val="00512FD0"/>
    <w:rsid w:val="0051393F"/>
    <w:rsid w:val="00514244"/>
    <w:rsid w:val="0051426C"/>
    <w:rsid w:val="005145C1"/>
    <w:rsid w:val="00514797"/>
    <w:rsid w:val="00514A72"/>
    <w:rsid w:val="00514D81"/>
    <w:rsid w:val="00515FF4"/>
    <w:rsid w:val="00516F66"/>
    <w:rsid w:val="00516F6E"/>
    <w:rsid w:val="00517E69"/>
    <w:rsid w:val="0052039C"/>
    <w:rsid w:val="005205E0"/>
    <w:rsid w:val="00521D6A"/>
    <w:rsid w:val="00523923"/>
    <w:rsid w:val="005239DA"/>
    <w:rsid w:val="00523D7A"/>
    <w:rsid w:val="00525886"/>
    <w:rsid w:val="00526239"/>
    <w:rsid w:val="00526E6D"/>
    <w:rsid w:val="0052707C"/>
    <w:rsid w:val="00527C36"/>
    <w:rsid w:val="00531783"/>
    <w:rsid w:val="00531C68"/>
    <w:rsid w:val="00532119"/>
    <w:rsid w:val="00533362"/>
    <w:rsid w:val="005335F3"/>
    <w:rsid w:val="00534104"/>
    <w:rsid w:val="00534B52"/>
    <w:rsid w:val="00535EE7"/>
    <w:rsid w:val="0053687D"/>
    <w:rsid w:val="0054042C"/>
    <w:rsid w:val="0054250C"/>
    <w:rsid w:val="00542855"/>
    <w:rsid w:val="00543C38"/>
    <w:rsid w:val="00543D2D"/>
    <w:rsid w:val="00544D38"/>
    <w:rsid w:val="0054564F"/>
    <w:rsid w:val="00545A3D"/>
    <w:rsid w:val="00545FFE"/>
    <w:rsid w:val="00546DBB"/>
    <w:rsid w:val="005479B3"/>
    <w:rsid w:val="00551682"/>
    <w:rsid w:val="005519C0"/>
    <w:rsid w:val="005536A3"/>
    <w:rsid w:val="00553918"/>
    <w:rsid w:val="005547BA"/>
    <w:rsid w:val="00554B6E"/>
    <w:rsid w:val="0055542A"/>
    <w:rsid w:val="00555E87"/>
    <w:rsid w:val="005563F6"/>
    <w:rsid w:val="0055678F"/>
    <w:rsid w:val="00557CDF"/>
    <w:rsid w:val="00560DCA"/>
    <w:rsid w:val="0056114B"/>
    <w:rsid w:val="00561A5B"/>
    <w:rsid w:val="005628D1"/>
    <w:rsid w:val="00563785"/>
    <w:rsid w:val="00563967"/>
    <w:rsid w:val="00564C3D"/>
    <w:rsid w:val="00566498"/>
    <w:rsid w:val="00566B16"/>
    <w:rsid w:val="00566DAB"/>
    <w:rsid w:val="00567EED"/>
    <w:rsid w:val="0057010F"/>
    <w:rsid w:val="0057074C"/>
    <w:rsid w:val="005723E3"/>
    <w:rsid w:val="00572662"/>
    <w:rsid w:val="0057366B"/>
    <w:rsid w:val="00573F64"/>
    <w:rsid w:val="00573FBF"/>
    <w:rsid w:val="00574F49"/>
    <w:rsid w:val="00574FF3"/>
    <w:rsid w:val="00580B25"/>
    <w:rsid w:val="00582517"/>
    <w:rsid w:val="00582538"/>
    <w:rsid w:val="005837CE"/>
    <w:rsid w:val="005838EA"/>
    <w:rsid w:val="005839F5"/>
    <w:rsid w:val="00584313"/>
    <w:rsid w:val="005848DE"/>
    <w:rsid w:val="00585224"/>
    <w:rsid w:val="00585EE1"/>
    <w:rsid w:val="0058788E"/>
    <w:rsid w:val="0058797C"/>
    <w:rsid w:val="00590C0E"/>
    <w:rsid w:val="00590C5B"/>
    <w:rsid w:val="00591319"/>
    <w:rsid w:val="00592652"/>
    <w:rsid w:val="005927C8"/>
    <w:rsid w:val="005928B4"/>
    <w:rsid w:val="00593567"/>
    <w:rsid w:val="005939E6"/>
    <w:rsid w:val="0059416B"/>
    <w:rsid w:val="0059527D"/>
    <w:rsid w:val="005970D6"/>
    <w:rsid w:val="00597631"/>
    <w:rsid w:val="005A4227"/>
    <w:rsid w:val="005A4994"/>
    <w:rsid w:val="005A4F2A"/>
    <w:rsid w:val="005A58FC"/>
    <w:rsid w:val="005A6874"/>
    <w:rsid w:val="005B059E"/>
    <w:rsid w:val="005B115B"/>
    <w:rsid w:val="005B229B"/>
    <w:rsid w:val="005B2A66"/>
    <w:rsid w:val="005B3518"/>
    <w:rsid w:val="005B422C"/>
    <w:rsid w:val="005B592E"/>
    <w:rsid w:val="005B5A4B"/>
    <w:rsid w:val="005B5F3B"/>
    <w:rsid w:val="005B663C"/>
    <w:rsid w:val="005B6A99"/>
    <w:rsid w:val="005B7171"/>
    <w:rsid w:val="005C0D08"/>
    <w:rsid w:val="005C1C6C"/>
    <w:rsid w:val="005C236D"/>
    <w:rsid w:val="005C2618"/>
    <w:rsid w:val="005C4794"/>
    <w:rsid w:val="005C5130"/>
    <w:rsid w:val="005C5362"/>
    <w:rsid w:val="005C56AE"/>
    <w:rsid w:val="005C7449"/>
    <w:rsid w:val="005C7E91"/>
    <w:rsid w:val="005D035A"/>
    <w:rsid w:val="005D045C"/>
    <w:rsid w:val="005D08C6"/>
    <w:rsid w:val="005D1519"/>
    <w:rsid w:val="005D1B54"/>
    <w:rsid w:val="005D1B9D"/>
    <w:rsid w:val="005D1BF8"/>
    <w:rsid w:val="005D1CDC"/>
    <w:rsid w:val="005D23D5"/>
    <w:rsid w:val="005D5968"/>
    <w:rsid w:val="005D5C21"/>
    <w:rsid w:val="005D5E11"/>
    <w:rsid w:val="005D6C21"/>
    <w:rsid w:val="005D715C"/>
    <w:rsid w:val="005E2E62"/>
    <w:rsid w:val="005E6D99"/>
    <w:rsid w:val="005E724E"/>
    <w:rsid w:val="005F1079"/>
    <w:rsid w:val="005F19FB"/>
    <w:rsid w:val="005F1F17"/>
    <w:rsid w:val="005F2141"/>
    <w:rsid w:val="005F23BD"/>
    <w:rsid w:val="005F293C"/>
    <w:rsid w:val="005F2ADD"/>
    <w:rsid w:val="005F2C49"/>
    <w:rsid w:val="005F38AA"/>
    <w:rsid w:val="005F3B29"/>
    <w:rsid w:val="005F4554"/>
    <w:rsid w:val="005F62F9"/>
    <w:rsid w:val="005F6EEE"/>
    <w:rsid w:val="005F7C99"/>
    <w:rsid w:val="006013EB"/>
    <w:rsid w:val="006014E5"/>
    <w:rsid w:val="00602B6F"/>
    <w:rsid w:val="00603602"/>
    <w:rsid w:val="0060479E"/>
    <w:rsid w:val="00604A30"/>
    <w:rsid w:val="00604BE7"/>
    <w:rsid w:val="00604F91"/>
    <w:rsid w:val="00605514"/>
    <w:rsid w:val="00606A74"/>
    <w:rsid w:val="0060790C"/>
    <w:rsid w:val="0061084E"/>
    <w:rsid w:val="00611A37"/>
    <w:rsid w:val="00612EDD"/>
    <w:rsid w:val="006139FC"/>
    <w:rsid w:val="00614AEA"/>
    <w:rsid w:val="00615CF8"/>
    <w:rsid w:val="00616AED"/>
    <w:rsid w:val="00617F82"/>
    <w:rsid w:val="0062255D"/>
    <w:rsid w:val="00623412"/>
    <w:rsid w:val="006241E7"/>
    <w:rsid w:val="00624766"/>
    <w:rsid w:val="00625373"/>
    <w:rsid w:val="006258BA"/>
    <w:rsid w:val="0062657F"/>
    <w:rsid w:val="00626C70"/>
    <w:rsid w:val="006276CE"/>
    <w:rsid w:val="00627879"/>
    <w:rsid w:val="006307D5"/>
    <w:rsid w:val="00632606"/>
    <w:rsid w:val="006326CF"/>
    <w:rsid w:val="00632A4F"/>
    <w:rsid w:val="00632B56"/>
    <w:rsid w:val="00633C43"/>
    <w:rsid w:val="006347B1"/>
    <w:rsid w:val="0063499A"/>
    <w:rsid w:val="00634F99"/>
    <w:rsid w:val="006351E3"/>
    <w:rsid w:val="0063550F"/>
    <w:rsid w:val="006357EF"/>
    <w:rsid w:val="006359B6"/>
    <w:rsid w:val="00637C4E"/>
    <w:rsid w:val="00637C5B"/>
    <w:rsid w:val="00640A18"/>
    <w:rsid w:val="006418DB"/>
    <w:rsid w:val="00641C29"/>
    <w:rsid w:val="00641FD1"/>
    <w:rsid w:val="00642013"/>
    <w:rsid w:val="00644236"/>
    <w:rsid w:val="00645147"/>
    <w:rsid w:val="00645614"/>
    <w:rsid w:val="00645A55"/>
    <w:rsid w:val="00646DED"/>
    <w:rsid w:val="00646FC5"/>
    <w:rsid w:val="006471E5"/>
    <w:rsid w:val="006475A0"/>
    <w:rsid w:val="00650AB0"/>
    <w:rsid w:val="006520D5"/>
    <w:rsid w:val="00652946"/>
    <w:rsid w:val="00653285"/>
    <w:rsid w:val="0065384B"/>
    <w:rsid w:val="0065411A"/>
    <w:rsid w:val="00654571"/>
    <w:rsid w:val="00656225"/>
    <w:rsid w:val="00656E87"/>
    <w:rsid w:val="006572E8"/>
    <w:rsid w:val="00661061"/>
    <w:rsid w:val="006614FE"/>
    <w:rsid w:val="00662E85"/>
    <w:rsid w:val="00663DE5"/>
    <w:rsid w:val="00664C8E"/>
    <w:rsid w:val="00664F3F"/>
    <w:rsid w:val="006658C6"/>
    <w:rsid w:val="0066605E"/>
    <w:rsid w:val="006662D6"/>
    <w:rsid w:val="0066648C"/>
    <w:rsid w:val="006669C8"/>
    <w:rsid w:val="006670B0"/>
    <w:rsid w:val="0066774B"/>
    <w:rsid w:val="00667B64"/>
    <w:rsid w:val="00670086"/>
    <w:rsid w:val="00670A3D"/>
    <w:rsid w:val="00671350"/>
    <w:rsid w:val="00671583"/>
    <w:rsid w:val="00671D3B"/>
    <w:rsid w:val="00671DAD"/>
    <w:rsid w:val="006727A2"/>
    <w:rsid w:val="00674801"/>
    <w:rsid w:val="006749D9"/>
    <w:rsid w:val="00674C8F"/>
    <w:rsid w:val="00676BF5"/>
    <w:rsid w:val="00677637"/>
    <w:rsid w:val="0068084D"/>
    <w:rsid w:val="00681CA7"/>
    <w:rsid w:val="00681FD0"/>
    <w:rsid w:val="00682E57"/>
    <w:rsid w:val="00683693"/>
    <w:rsid w:val="00683C52"/>
    <w:rsid w:val="00683D54"/>
    <w:rsid w:val="0068448C"/>
    <w:rsid w:val="00684A5B"/>
    <w:rsid w:val="00684F36"/>
    <w:rsid w:val="00684FF0"/>
    <w:rsid w:val="0068517A"/>
    <w:rsid w:val="0068542F"/>
    <w:rsid w:val="00686BD2"/>
    <w:rsid w:val="0068759F"/>
    <w:rsid w:val="006877A0"/>
    <w:rsid w:val="00687F10"/>
    <w:rsid w:val="00690EBC"/>
    <w:rsid w:val="00692FF5"/>
    <w:rsid w:val="0069373B"/>
    <w:rsid w:val="006942F8"/>
    <w:rsid w:val="00694967"/>
    <w:rsid w:val="006954DE"/>
    <w:rsid w:val="00695F41"/>
    <w:rsid w:val="006969A3"/>
    <w:rsid w:val="00696AE7"/>
    <w:rsid w:val="00697122"/>
    <w:rsid w:val="006A021B"/>
    <w:rsid w:val="006A06E6"/>
    <w:rsid w:val="006A0B81"/>
    <w:rsid w:val="006A1136"/>
    <w:rsid w:val="006A171F"/>
    <w:rsid w:val="006A1F71"/>
    <w:rsid w:val="006A2AE2"/>
    <w:rsid w:val="006A2AE8"/>
    <w:rsid w:val="006A31A5"/>
    <w:rsid w:val="006A35D0"/>
    <w:rsid w:val="006A3626"/>
    <w:rsid w:val="006A3A0A"/>
    <w:rsid w:val="006A3A5F"/>
    <w:rsid w:val="006A4946"/>
    <w:rsid w:val="006A5496"/>
    <w:rsid w:val="006A6043"/>
    <w:rsid w:val="006A6EE4"/>
    <w:rsid w:val="006A7522"/>
    <w:rsid w:val="006A7E86"/>
    <w:rsid w:val="006B1441"/>
    <w:rsid w:val="006B22F5"/>
    <w:rsid w:val="006B48BD"/>
    <w:rsid w:val="006B5DDA"/>
    <w:rsid w:val="006B6A81"/>
    <w:rsid w:val="006B757E"/>
    <w:rsid w:val="006B7D04"/>
    <w:rsid w:val="006C0A6F"/>
    <w:rsid w:val="006C26A8"/>
    <w:rsid w:val="006C26E4"/>
    <w:rsid w:val="006C583C"/>
    <w:rsid w:val="006C5B3D"/>
    <w:rsid w:val="006D0556"/>
    <w:rsid w:val="006D3088"/>
    <w:rsid w:val="006D5D44"/>
    <w:rsid w:val="006D6E96"/>
    <w:rsid w:val="006D74FA"/>
    <w:rsid w:val="006D7E3A"/>
    <w:rsid w:val="006E0B26"/>
    <w:rsid w:val="006E0BC4"/>
    <w:rsid w:val="006E118A"/>
    <w:rsid w:val="006E19D3"/>
    <w:rsid w:val="006E4014"/>
    <w:rsid w:val="006E4120"/>
    <w:rsid w:val="006E41FB"/>
    <w:rsid w:val="006E4CD7"/>
    <w:rsid w:val="006E5E97"/>
    <w:rsid w:val="006E75A5"/>
    <w:rsid w:val="006E7D8D"/>
    <w:rsid w:val="006F21FB"/>
    <w:rsid w:val="006F328B"/>
    <w:rsid w:val="006F3B5B"/>
    <w:rsid w:val="006F3F78"/>
    <w:rsid w:val="006F4FCC"/>
    <w:rsid w:val="006F5886"/>
    <w:rsid w:val="006F627D"/>
    <w:rsid w:val="006F7C87"/>
    <w:rsid w:val="00701182"/>
    <w:rsid w:val="007019B3"/>
    <w:rsid w:val="00701BF4"/>
    <w:rsid w:val="0070376B"/>
    <w:rsid w:val="00703DAC"/>
    <w:rsid w:val="00704D29"/>
    <w:rsid w:val="0070734A"/>
    <w:rsid w:val="00707734"/>
    <w:rsid w:val="00707B7C"/>
    <w:rsid w:val="00707E19"/>
    <w:rsid w:val="00710BE6"/>
    <w:rsid w:val="00712F7C"/>
    <w:rsid w:val="00714C0D"/>
    <w:rsid w:val="00714F3B"/>
    <w:rsid w:val="00715747"/>
    <w:rsid w:val="00716AC0"/>
    <w:rsid w:val="007170A1"/>
    <w:rsid w:val="00720533"/>
    <w:rsid w:val="007208FC"/>
    <w:rsid w:val="007218F5"/>
    <w:rsid w:val="00721A36"/>
    <w:rsid w:val="00721E9E"/>
    <w:rsid w:val="0072245F"/>
    <w:rsid w:val="00722865"/>
    <w:rsid w:val="0072328A"/>
    <w:rsid w:val="0072374A"/>
    <w:rsid w:val="00723BC7"/>
    <w:rsid w:val="007246CB"/>
    <w:rsid w:val="0072584D"/>
    <w:rsid w:val="00726CBB"/>
    <w:rsid w:val="00727151"/>
    <w:rsid w:val="00727E84"/>
    <w:rsid w:val="0073048D"/>
    <w:rsid w:val="00730AD9"/>
    <w:rsid w:val="00730C52"/>
    <w:rsid w:val="007322D5"/>
    <w:rsid w:val="00733A68"/>
    <w:rsid w:val="0073412A"/>
    <w:rsid w:val="00734E97"/>
    <w:rsid w:val="00736F21"/>
    <w:rsid w:val="007371DA"/>
    <w:rsid w:val="007377B5"/>
    <w:rsid w:val="00741FA6"/>
    <w:rsid w:val="00742754"/>
    <w:rsid w:val="00742B06"/>
    <w:rsid w:val="00743BA3"/>
    <w:rsid w:val="007440FD"/>
    <w:rsid w:val="00745AB6"/>
    <w:rsid w:val="00746351"/>
    <w:rsid w:val="00746474"/>
    <w:rsid w:val="00746CC2"/>
    <w:rsid w:val="007506F6"/>
    <w:rsid w:val="00750719"/>
    <w:rsid w:val="0075374D"/>
    <w:rsid w:val="007539F9"/>
    <w:rsid w:val="00754D25"/>
    <w:rsid w:val="007553AC"/>
    <w:rsid w:val="00760323"/>
    <w:rsid w:val="007606C5"/>
    <w:rsid w:val="007609CC"/>
    <w:rsid w:val="00762388"/>
    <w:rsid w:val="0076365E"/>
    <w:rsid w:val="00765600"/>
    <w:rsid w:val="007657E9"/>
    <w:rsid w:val="0076634A"/>
    <w:rsid w:val="00771834"/>
    <w:rsid w:val="00772297"/>
    <w:rsid w:val="0077286B"/>
    <w:rsid w:val="007750A9"/>
    <w:rsid w:val="0077556E"/>
    <w:rsid w:val="00777721"/>
    <w:rsid w:val="00781079"/>
    <w:rsid w:val="00781D5D"/>
    <w:rsid w:val="00782164"/>
    <w:rsid w:val="00782869"/>
    <w:rsid w:val="007844ED"/>
    <w:rsid w:val="00784EC4"/>
    <w:rsid w:val="007854B3"/>
    <w:rsid w:val="00785718"/>
    <w:rsid w:val="0078740E"/>
    <w:rsid w:val="0078775E"/>
    <w:rsid w:val="00790567"/>
    <w:rsid w:val="0079087C"/>
    <w:rsid w:val="00791460"/>
    <w:rsid w:val="00791C9F"/>
    <w:rsid w:val="00792234"/>
    <w:rsid w:val="00792AAB"/>
    <w:rsid w:val="007939F1"/>
    <w:rsid w:val="00793A6B"/>
    <w:rsid w:val="00793B47"/>
    <w:rsid w:val="007956CA"/>
    <w:rsid w:val="00796730"/>
    <w:rsid w:val="0079744F"/>
    <w:rsid w:val="00797EF1"/>
    <w:rsid w:val="007A0C89"/>
    <w:rsid w:val="007A1C94"/>
    <w:rsid w:val="007A1D0C"/>
    <w:rsid w:val="007A286E"/>
    <w:rsid w:val="007A2972"/>
    <w:rsid w:val="007A2A7B"/>
    <w:rsid w:val="007A2A9C"/>
    <w:rsid w:val="007A2BA8"/>
    <w:rsid w:val="007A2C38"/>
    <w:rsid w:val="007A545B"/>
    <w:rsid w:val="007A7262"/>
    <w:rsid w:val="007A760D"/>
    <w:rsid w:val="007A78C5"/>
    <w:rsid w:val="007B0844"/>
    <w:rsid w:val="007B0B4A"/>
    <w:rsid w:val="007B409E"/>
    <w:rsid w:val="007B454A"/>
    <w:rsid w:val="007C1912"/>
    <w:rsid w:val="007C1960"/>
    <w:rsid w:val="007C19D8"/>
    <w:rsid w:val="007C27E4"/>
    <w:rsid w:val="007C37FD"/>
    <w:rsid w:val="007C4CA7"/>
    <w:rsid w:val="007C4E69"/>
    <w:rsid w:val="007C5FFF"/>
    <w:rsid w:val="007C66BD"/>
    <w:rsid w:val="007C73D2"/>
    <w:rsid w:val="007D05A7"/>
    <w:rsid w:val="007D1244"/>
    <w:rsid w:val="007D1408"/>
    <w:rsid w:val="007D2149"/>
    <w:rsid w:val="007D2CC7"/>
    <w:rsid w:val="007D4925"/>
    <w:rsid w:val="007D4971"/>
    <w:rsid w:val="007D56C8"/>
    <w:rsid w:val="007E0274"/>
    <w:rsid w:val="007E073E"/>
    <w:rsid w:val="007E2ECD"/>
    <w:rsid w:val="007E37E9"/>
    <w:rsid w:val="007E3B0F"/>
    <w:rsid w:val="007E3FF7"/>
    <w:rsid w:val="007E4211"/>
    <w:rsid w:val="007E48F5"/>
    <w:rsid w:val="007E5406"/>
    <w:rsid w:val="007E63FA"/>
    <w:rsid w:val="007E6A7E"/>
    <w:rsid w:val="007E6D0D"/>
    <w:rsid w:val="007E6E39"/>
    <w:rsid w:val="007E72D4"/>
    <w:rsid w:val="007F0C8A"/>
    <w:rsid w:val="007F0EF7"/>
    <w:rsid w:val="007F0F50"/>
    <w:rsid w:val="007F0F54"/>
    <w:rsid w:val="007F11AB"/>
    <w:rsid w:val="007F12F2"/>
    <w:rsid w:val="007F1B01"/>
    <w:rsid w:val="007F1B70"/>
    <w:rsid w:val="007F273A"/>
    <w:rsid w:val="007F27AA"/>
    <w:rsid w:val="007F298B"/>
    <w:rsid w:val="007F2AC6"/>
    <w:rsid w:val="007F2EBD"/>
    <w:rsid w:val="007F2F2E"/>
    <w:rsid w:val="007F36E0"/>
    <w:rsid w:val="007F3CC9"/>
    <w:rsid w:val="007F4820"/>
    <w:rsid w:val="007F4C82"/>
    <w:rsid w:val="007F5262"/>
    <w:rsid w:val="007F55D8"/>
    <w:rsid w:val="007F746E"/>
    <w:rsid w:val="007F7E44"/>
    <w:rsid w:val="008005ED"/>
    <w:rsid w:val="00803E3B"/>
    <w:rsid w:val="008067D5"/>
    <w:rsid w:val="00806F90"/>
    <w:rsid w:val="008076DA"/>
    <w:rsid w:val="008128C5"/>
    <w:rsid w:val="0081291E"/>
    <w:rsid w:val="00812B81"/>
    <w:rsid w:val="008143CB"/>
    <w:rsid w:val="008148F3"/>
    <w:rsid w:val="008167E3"/>
    <w:rsid w:val="00820B13"/>
    <w:rsid w:val="00820D8A"/>
    <w:rsid w:val="00821464"/>
    <w:rsid w:val="00821834"/>
    <w:rsid w:val="008227C0"/>
    <w:rsid w:val="00822B81"/>
    <w:rsid w:val="00823CA1"/>
    <w:rsid w:val="00823D4B"/>
    <w:rsid w:val="00824BFF"/>
    <w:rsid w:val="00825E68"/>
    <w:rsid w:val="00826C74"/>
    <w:rsid w:val="008302EB"/>
    <w:rsid w:val="0083147F"/>
    <w:rsid w:val="008323C0"/>
    <w:rsid w:val="008324BA"/>
    <w:rsid w:val="00832B62"/>
    <w:rsid w:val="008331B2"/>
    <w:rsid w:val="00833F85"/>
    <w:rsid w:val="00833FBB"/>
    <w:rsid w:val="00834C6A"/>
    <w:rsid w:val="008357CB"/>
    <w:rsid w:val="008360BA"/>
    <w:rsid w:val="00836686"/>
    <w:rsid w:val="00836EC1"/>
    <w:rsid w:val="00837AA1"/>
    <w:rsid w:val="00837B9B"/>
    <w:rsid w:val="008413DB"/>
    <w:rsid w:val="00842F61"/>
    <w:rsid w:val="00843192"/>
    <w:rsid w:val="008436C7"/>
    <w:rsid w:val="00845450"/>
    <w:rsid w:val="0084591A"/>
    <w:rsid w:val="00845922"/>
    <w:rsid w:val="008471B8"/>
    <w:rsid w:val="0085048F"/>
    <w:rsid w:val="008509C2"/>
    <w:rsid w:val="008513B9"/>
    <w:rsid w:val="00852975"/>
    <w:rsid w:val="00853B76"/>
    <w:rsid w:val="00855522"/>
    <w:rsid w:val="00857716"/>
    <w:rsid w:val="00857D3D"/>
    <w:rsid w:val="0086137C"/>
    <w:rsid w:val="00862563"/>
    <w:rsid w:val="0086305A"/>
    <w:rsid w:val="00863088"/>
    <w:rsid w:val="00863F1D"/>
    <w:rsid w:val="00864701"/>
    <w:rsid w:val="008647C7"/>
    <w:rsid w:val="008648F8"/>
    <w:rsid w:val="00864964"/>
    <w:rsid w:val="00864E59"/>
    <w:rsid w:val="008660C7"/>
    <w:rsid w:val="00867869"/>
    <w:rsid w:val="0086787D"/>
    <w:rsid w:val="0087029E"/>
    <w:rsid w:val="008702D3"/>
    <w:rsid w:val="00870A75"/>
    <w:rsid w:val="00871D3D"/>
    <w:rsid w:val="008720EB"/>
    <w:rsid w:val="008726D6"/>
    <w:rsid w:val="00872C90"/>
    <w:rsid w:val="00874056"/>
    <w:rsid w:val="00874ADE"/>
    <w:rsid w:val="00874B58"/>
    <w:rsid w:val="00876034"/>
    <w:rsid w:val="00876BC2"/>
    <w:rsid w:val="00877929"/>
    <w:rsid w:val="008801A5"/>
    <w:rsid w:val="008811B0"/>
    <w:rsid w:val="008827E7"/>
    <w:rsid w:val="00883F9D"/>
    <w:rsid w:val="008850D4"/>
    <w:rsid w:val="008855D0"/>
    <w:rsid w:val="008857E2"/>
    <w:rsid w:val="00885E82"/>
    <w:rsid w:val="008860C6"/>
    <w:rsid w:val="0088712A"/>
    <w:rsid w:val="008871B0"/>
    <w:rsid w:val="008872D9"/>
    <w:rsid w:val="00887C79"/>
    <w:rsid w:val="00890078"/>
    <w:rsid w:val="00890088"/>
    <w:rsid w:val="00890331"/>
    <w:rsid w:val="0089038B"/>
    <w:rsid w:val="00890908"/>
    <w:rsid w:val="00890A83"/>
    <w:rsid w:val="0089105C"/>
    <w:rsid w:val="00891806"/>
    <w:rsid w:val="00891867"/>
    <w:rsid w:val="008920C9"/>
    <w:rsid w:val="008939C3"/>
    <w:rsid w:val="00894166"/>
    <w:rsid w:val="0089493F"/>
    <w:rsid w:val="008963BA"/>
    <w:rsid w:val="0089643D"/>
    <w:rsid w:val="00896D55"/>
    <w:rsid w:val="00897610"/>
    <w:rsid w:val="008979BA"/>
    <w:rsid w:val="008A1696"/>
    <w:rsid w:val="008A1EC5"/>
    <w:rsid w:val="008A24FB"/>
    <w:rsid w:val="008A3C71"/>
    <w:rsid w:val="008A3D24"/>
    <w:rsid w:val="008A3EB5"/>
    <w:rsid w:val="008A4158"/>
    <w:rsid w:val="008A465E"/>
    <w:rsid w:val="008A4BD4"/>
    <w:rsid w:val="008A4C55"/>
    <w:rsid w:val="008A4FCC"/>
    <w:rsid w:val="008A6FCB"/>
    <w:rsid w:val="008A7483"/>
    <w:rsid w:val="008A7598"/>
    <w:rsid w:val="008A7E3C"/>
    <w:rsid w:val="008B12A7"/>
    <w:rsid w:val="008B14EB"/>
    <w:rsid w:val="008B1E76"/>
    <w:rsid w:val="008B2609"/>
    <w:rsid w:val="008B26AF"/>
    <w:rsid w:val="008B3588"/>
    <w:rsid w:val="008B42E8"/>
    <w:rsid w:val="008B4ABE"/>
    <w:rsid w:val="008B5F0C"/>
    <w:rsid w:val="008B60C9"/>
    <w:rsid w:val="008B66D2"/>
    <w:rsid w:val="008B7D2A"/>
    <w:rsid w:val="008C0A38"/>
    <w:rsid w:val="008C0D9C"/>
    <w:rsid w:val="008C1FAF"/>
    <w:rsid w:val="008C22B0"/>
    <w:rsid w:val="008C2D66"/>
    <w:rsid w:val="008C338E"/>
    <w:rsid w:val="008C3937"/>
    <w:rsid w:val="008C51C5"/>
    <w:rsid w:val="008C58FE"/>
    <w:rsid w:val="008C59D9"/>
    <w:rsid w:val="008C6315"/>
    <w:rsid w:val="008D032B"/>
    <w:rsid w:val="008D24D7"/>
    <w:rsid w:val="008D4137"/>
    <w:rsid w:val="008D4E4B"/>
    <w:rsid w:val="008D5D43"/>
    <w:rsid w:val="008D5DBC"/>
    <w:rsid w:val="008D6932"/>
    <w:rsid w:val="008D6CC6"/>
    <w:rsid w:val="008D6D06"/>
    <w:rsid w:val="008D7C0E"/>
    <w:rsid w:val="008E0132"/>
    <w:rsid w:val="008E1E8A"/>
    <w:rsid w:val="008E2233"/>
    <w:rsid w:val="008E4A9F"/>
    <w:rsid w:val="008E4AAA"/>
    <w:rsid w:val="008E4CF1"/>
    <w:rsid w:val="008E580A"/>
    <w:rsid w:val="008E5A7E"/>
    <w:rsid w:val="008E6112"/>
    <w:rsid w:val="008E661B"/>
    <w:rsid w:val="008E6C41"/>
    <w:rsid w:val="008E7698"/>
    <w:rsid w:val="008F00C3"/>
    <w:rsid w:val="008F0816"/>
    <w:rsid w:val="008F0EB6"/>
    <w:rsid w:val="008F1756"/>
    <w:rsid w:val="008F1CB0"/>
    <w:rsid w:val="008F30BD"/>
    <w:rsid w:val="008F31F3"/>
    <w:rsid w:val="008F6811"/>
    <w:rsid w:val="008F6BB7"/>
    <w:rsid w:val="008F6BFE"/>
    <w:rsid w:val="008F7B7B"/>
    <w:rsid w:val="00900016"/>
    <w:rsid w:val="00900BBD"/>
    <w:rsid w:val="00900C35"/>
    <w:rsid w:val="00900DB9"/>
    <w:rsid w:val="00900F42"/>
    <w:rsid w:val="00902259"/>
    <w:rsid w:val="00902E9F"/>
    <w:rsid w:val="00904A4C"/>
    <w:rsid w:val="009055C7"/>
    <w:rsid w:val="00907168"/>
    <w:rsid w:val="009072AB"/>
    <w:rsid w:val="00907518"/>
    <w:rsid w:val="00907684"/>
    <w:rsid w:val="00907FD5"/>
    <w:rsid w:val="00910854"/>
    <w:rsid w:val="00912019"/>
    <w:rsid w:val="00914BF6"/>
    <w:rsid w:val="00914C55"/>
    <w:rsid w:val="00915855"/>
    <w:rsid w:val="00916CB8"/>
    <w:rsid w:val="0091758B"/>
    <w:rsid w:val="00917AB4"/>
    <w:rsid w:val="00920870"/>
    <w:rsid w:val="00920D98"/>
    <w:rsid w:val="00921EA7"/>
    <w:rsid w:val="00922F09"/>
    <w:rsid w:val="00923D3C"/>
    <w:rsid w:val="009240D1"/>
    <w:rsid w:val="009248D5"/>
    <w:rsid w:val="0092496A"/>
    <w:rsid w:val="00924BEC"/>
    <w:rsid w:val="00926795"/>
    <w:rsid w:val="00926D03"/>
    <w:rsid w:val="00926D2A"/>
    <w:rsid w:val="00930E70"/>
    <w:rsid w:val="00931109"/>
    <w:rsid w:val="009312CD"/>
    <w:rsid w:val="00931D09"/>
    <w:rsid w:val="0093236F"/>
    <w:rsid w:val="009329F1"/>
    <w:rsid w:val="00932E3C"/>
    <w:rsid w:val="009335D3"/>
    <w:rsid w:val="00933C64"/>
    <w:rsid w:val="00934673"/>
    <w:rsid w:val="00935D92"/>
    <w:rsid w:val="00936E20"/>
    <w:rsid w:val="009371AD"/>
    <w:rsid w:val="009373DF"/>
    <w:rsid w:val="00937508"/>
    <w:rsid w:val="00937D47"/>
    <w:rsid w:val="009402F1"/>
    <w:rsid w:val="0094062E"/>
    <w:rsid w:val="00940A0A"/>
    <w:rsid w:val="0094113F"/>
    <w:rsid w:val="0094374F"/>
    <w:rsid w:val="00944150"/>
    <w:rsid w:val="0094421A"/>
    <w:rsid w:val="00944242"/>
    <w:rsid w:val="00945C4F"/>
    <w:rsid w:val="00945D2E"/>
    <w:rsid w:val="00945EB3"/>
    <w:rsid w:val="0095103E"/>
    <w:rsid w:val="009519AD"/>
    <w:rsid w:val="00952A47"/>
    <w:rsid w:val="0095531D"/>
    <w:rsid w:val="0095546F"/>
    <w:rsid w:val="00955E70"/>
    <w:rsid w:val="00957CA4"/>
    <w:rsid w:val="00960C24"/>
    <w:rsid w:val="009618F3"/>
    <w:rsid w:val="00961C52"/>
    <w:rsid w:val="0096303F"/>
    <w:rsid w:val="00963563"/>
    <w:rsid w:val="009635A5"/>
    <w:rsid w:val="0096429F"/>
    <w:rsid w:val="00964AC8"/>
    <w:rsid w:val="00970704"/>
    <w:rsid w:val="0097083B"/>
    <w:rsid w:val="009713A1"/>
    <w:rsid w:val="00972639"/>
    <w:rsid w:val="00972C0A"/>
    <w:rsid w:val="0097325C"/>
    <w:rsid w:val="009744FC"/>
    <w:rsid w:val="009756A5"/>
    <w:rsid w:val="00976805"/>
    <w:rsid w:val="0097705D"/>
    <w:rsid w:val="0097795C"/>
    <w:rsid w:val="009810A8"/>
    <w:rsid w:val="0098161C"/>
    <w:rsid w:val="009842E8"/>
    <w:rsid w:val="00984EDE"/>
    <w:rsid w:val="009856B8"/>
    <w:rsid w:val="00986935"/>
    <w:rsid w:val="009873AA"/>
    <w:rsid w:val="00987D86"/>
    <w:rsid w:val="00990BA2"/>
    <w:rsid w:val="00990C72"/>
    <w:rsid w:val="00991303"/>
    <w:rsid w:val="00992969"/>
    <w:rsid w:val="00994717"/>
    <w:rsid w:val="009961AD"/>
    <w:rsid w:val="009976E2"/>
    <w:rsid w:val="009977FF"/>
    <w:rsid w:val="00997DEE"/>
    <w:rsid w:val="009A085B"/>
    <w:rsid w:val="009A1BE3"/>
    <w:rsid w:val="009A2097"/>
    <w:rsid w:val="009A3360"/>
    <w:rsid w:val="009A3693"/>
    <w:rsid w:val="009A397D"/>
    <w:rsid w:val="009A51A4"/>
    <w:rsid w:val="009A52F3"/>
    <w:rsid w:val="009A60F4"/>
    <w:rsid w:val="009B007E"/>
    <w:rsid w:val="009B2C1D"/>
    <w:rsid w:val="009B32B1"/>
    <w:rsid w:val="009B45F2"/>
    <w:rsid w:val="009B4BF5"/>
    <w:rsid w:val="009B6A08"/>
    <w:rsid w:val="009C1DE6"/>
    <w:rsid w:val="009C1F0E"/>
    <w:rsid w:val="009C22E1"/>
    <w:rsid w:val="009C280C"/>
    <w:rsid w:val="009C2B07"/>
    <w:rsid w:val="009C2DE4"/>
    <w:rsid w:val="009C40CF"/>
    <w:rsid w:val="009C4B6F"/>
    <w:rsid w:val="009C6622"/>
    <w:rsid w:val="009C69E8"/>
    <w:rsid w:val="009C7522"/>
    <w:rsid w:val="009D06B0"/>
    <w:rsid w:val="009D19FA"/>
    <w:rsid w:val="009D2081"/>
    <w:rsid w:val="009D257D"/>
    <w:rsid w:val="009D3C9D"/>
    <w:rsid w:val="009D3E8C"/>
    <w:rsid w:val="009D41F7"/>
    <w:rsid w:val="009D435B"/>
    <w:rsid w:val="009D5F44"/>
    <w:rsid w:val="009D6B6B"/>
    <w:rsid w:val="009D760C"/>
    <w:rsid w:val="009D7AA0"/>
    <w:rsid w:val="009D7CC3"/>
    <w:rsid w:val="009E00F1"/>
    <w:rsid w:val="009E0FA5"/>
    <w:rsid w:val="009E147D"/>
    <w:rsid w:val="009E3871"/>
    <w:rsid w:val="009E3A0E"/>
    <w:rsid w:val="009E4F3C"/>
    <w:rsid w:val="009E5C88"/>
    <w:rsid w:val="009E5D71"/>
    <w:rsid w:val="009E6197"/>
    <w:rsid w:val="009E6A1B"/>
    <w:rsid w:val="009F02E6"/>
    <w:rsid w:val="009F11C6"/>
    <w:rsid w:val="009F2049"/>
    <w:rsid w:val="009F296D"/>
    <w:rsid w:val="009F2CF6"/>
    <w:rsid w:val="009F410B"/>
    <w:rsid w:val="009F4E46"/>
    <w:rsid w:val="009F53F7"/>
    <w:rsid w:val="009F60E4"/>
    <w:rsid w:val="009F6655"/>
    <w:rsid w:val="009F7466"/>
    <w:rsid w:val="00A00787"/>
    <w:rsid w:val="00A00945"/>
    <w:rsid w:val="00A00B55"/>
    <w:rsid w:val="00A02586"/>
    <w:rsid w:val="00A02903"/>
    <w:rsid w:val="00A031B2"/>
    <w:rsid w:val="00A05BDF"/>
    <w:rsid w:val="00A07B4A"/>
    <w:rsid w:val="00A10587"/>
    <w:rsid w:val="00A11A17"/>
    <w:rsid w:val="00A11DBE"/>
    <w:rsid w:val="00A1226A"/>
    <w:rsid w:val="00A1314B"/>
    <w:rsid w:val="00A13160"/>
    <w:rsid w:val="00A137D3"/>
    <w:rsid w:val="00A15905"/>
    <w:rsid w:val="00A1640D"/>
    <w:rsid w:val="00A16E22"/>
    <w:rsid w:val="00A1748C"/>
    <w:rsid w:val="00A179BF"/>
    <w:rsid w:val="00A17B80"/>
    <w:rsid w:val="00A20751"/>
    <w:rsid w:val="00A2113F"/>
    <w:rsid w:val="00A21578"/>
    <w:rsid w:val="00A215AD"/>
    <w:rsid w:val="00A222AB"/>
    <w:rsid w:val="00A22E79"/>
    <w:rsid w:val="00A23EFB"/>
    <w:rsid w:val="00A244FA"/>
    <w:rsid w:val="00A24EC4"/>
    <w:rsid w:val="00A2576B"/>
    <w:rsid w:val="00A302D9"/>
    <w:rsid w:val="00A32EEE"/>
    <w:rsid w:val="00A3331A"/>
    <w:rsid w:val="00A33622"/>
    <w:rsid w:val="00A35F2E"/>
    <w:rsid w:val="00A377E8"/>
    <w:rsid w:val="00A401B4"/>
    <w:rsid w:val="00A41473"/>
    <w:rsid w:val="00A42765"/>
    <w:rsid w:val="00A442AF"/>
    <w:rsid w:val="00A44800"/>
    <w:rsid w:val="00A44A8F"/>
    <w:rsid w:val="00A45DF2"/>
    <w:rsid w:val="00A45F25"/>
    <w:rsid w:val="00A46720"/>
    <w:rsid w:val="00A47BFB"/>
    <w:rsid w:val="00A51258"/>
    <w:rsid w:val="00A51D96"/>
    <w:rsid w:val="00A52640"/>
    <w:rsid w:val="00A52B14"/>
    <w:rsid w:val="00A53981"/>
    <w:rsid w:val="00A53BBF"/>
    <w:rsid w:val="00A548A4"/>
    <w:rsid w:val="00A54E38"/>
    <w:rsid w:val="00A569FE"/>
    <w:rsid w:val="00A60327"/>
    <w:rsid w:val="00A60897"/>
    <w:rsid w:val="00A60B71"/>
    <w:rsid w:val="00A6111E"/>
    <w:rsid w:val="00A61A2A"/>
    <w:rsid w:val="00A621AE"/>
    <w:rsid w:val="00A63B1F"/>
    <w:rsid w:val="00A65565"/>
    <w:rsid w:val="00A66867"/>
    <w:rsid w:val="00A6718B"/>
    <w:rsid w:val="00A67229"/>
    <w:rsid w:val="00A67B86"/>
    <w:rsid w:val="00A70563"/>
    <w:rsid w:val="00A7059E"/>
    <w:rsid w:val="00A70B25"/>
    <w:rsid w:val="00A71A74"/>
    <w:rsid w:val="00A72CFA"/>
    <w:rsid w:val="00A73927"/>
    <w:rsid w:val="00A745C7"/>
    <w:rsid w:val="00A7693D"/>
    <w:rsid w:val="00A778CC"/>
    <w:rsid w:val="00A77FB5"/>
    <w:rsid w:val="00A8006B"/>
    <w:rsid w:val="00A809B5"/>
    <w:rsid w:val="00A80EDF"/>
    <w:rsid w:val="00A822DB"/>
    <w:rsid w:val="00A82379"/>
    <w:rsid w:val="00A82FB7"/>
    <w:rsid w:val="00A82FF3"/>
    <w:rsid w:val="00A83024"/>
    <w:rsid w:val="00A8633A"/>
    <w:rsid w:val="00A86C20"/>
    <w:rsid w:val="00A86DF2"/>
    <w:rsid w:val="00A87249"/>
    <w:rsid w:val="00A90F04"/>
    <w:rsid w:val="00A91383"/>
    <w:rsid w:val="00A932E2"/>
    <w:rsid w:val="00A93570"/>
    <w:rsid w:val="00A93A04"/>
    <w:rsid w:val="00A93E21"/>
    <w:rsid w:val="00A94675"/>
    <w:rsid w:val="00A95888"/>
    <w:rsid w:val="00A96F84"/>
    <w:rsid w:val="00AA0FB7"/>
    <w:rsid w:val="00AA2A6D"/>
    <w:rsid w:val="00AA549A"/>
    <w:rsid w:val="00AB1AFF"/>
    <w:rsid w:val="00AB1D39"/>
    <w:rsid w:val="00AB4875"/>
    <w:rsid w:val="00AB4D16"/>
    <w:rsid w:val="00AB5F6B"/>
    <w:rsid w:val="00AB63A5"/>
    <w:rsid w:val="00AC0CBF"/>
    <w:rsid w:val="00AC1E36"/>
    <w:rsid w:val="00AC23D6"/>
    <w:rsid w:val="00AC2D3E"/>
    <w:rsid w:val="00AC354C"/>
    <w:rsid w:val="00AC37B0"/>
    <w:rsid w:val="00AC38DA"/>
    <w:rsid w:val="00AC3953"/>
    <w:rsid w:val="00AC3C91"/>
    <w:rsid w:val="00AC5676"/>
    <w:rsid w:val="00AC58D5"/>
    <w:rsid w:val="00AC5D74"/>
    <w:rsid w:val="00AC61A2"/>
    <w:rsid w:val="00AC7119"/>
    <w:rsid w:val="00AC7150"/>
    <w:rsid w:val="00AC739D"/>
    <w:rsid w:val="00AC7B33"/>
    <w:rsid w:val="00AD02A5"/>
    <w:rsid w:val="00AD0355"/>
    <w:rsid w:val="00AD0C19"/>
    <w:rsid w:val="00AD17DE"/>
    <w:rsid w:val="00AD1AC2"/>
    <w:rsid w:val="00AD1FEC"/>
    <w:rsid w:val="00AD2B44"/>
    <w:rsid w:val="00AD37B8"/>
    <w:rsid w:val="00AD3988"/>
    <w:rsid w:val="00AD3FFA"/>
    <w:rsid w:val="00AD4B71"/>
    <w:rsid w:val="00AD5636"/>
    <w:rsid w:val="00AD5EC9"/>
    <w:rsid w:val="00AD6F62"/>
    <w:rsid w:val="00AD71E3"/>
    <w:rsid w:val="00AE0020"/>
    <w:rsid w:val="00AE00E5"/>
    <w:rsid w:val="00AE15B5"/>
    <w:rsid w:val="00AE2981"/>
    <w:rsid w:val="00AE2AEF"/>
    <w:rsid w:val="00AE3D80"/>
    <w:rsid w:val="00AE56C4"/>
    <w:rsid w:val="00AE647D"/>
    <w:rsid w:val="00AE64AA"/>
    <w:rsid w:val="00AE6D96"/>
    <w:rsid w:val="00AE7694"/>
    <w:rsid w:val="00AF0093"/>
    <w:rsid w:val="00AF11C1"/>
    <w:rsid w:val="00AF1EAB"/>
    <w:rsid w:val="00AF25C3"/>
    <w:rsid w:val="00AF296D"/>
    <w:rsid w:val="00AF2D3C"/>
    <w:rsid w:val="00AF33D1"/>
    <w:rsid w:val="00AF3543"/>
    <w:rsid w:val="00AF397A"/>
    <w:rsid w:val="00AF3D60"/>
    <w:rsid w:val="00AF5F7C"/>
    <w:rsid w:val="00AF6352"/>
    <w:rsid w:val="00AF639F"/>
    <w:rsid w:val="00AF6FB0"/>
    <w:rsid w:val="00AF7693"/>
    <w:rsid w:val="00B01096"/>
    <w:rsid w:val="00B02207"/>
    <w:rsid w:val="00B02ADB"/>
    <w:rsid w:val="00B02C3C"/>
    <w:rsid w:val="00B03085"/>
    <w:rsid w:val="00B030DC"/>
    <w:rsid w:val="00B03403"/>
    <w:rsid w:val="00B04BBB"/>
    <w:rsid w:val="00B05961"/>
    <w:rsid w:val="00B06096"/>
    <w:rsid w:val="00B071B5"/>
    <w:rsid w:val="00B07615"/>
    <w:rsid w:val="00B07BBB"/>
    <w:rsid w:val="00B10324"/>
    <w:rsid w:val="00B10755"/>
    <w:rsid w:val="00B119FB"/>
    <w:rsid w:val="00B11C35"/>
    <w:rsid w:val="00B11DDB"/>
    <w:rsid w:val="00B13951"/>
    <w:rsid w:val="00B1471C"/>
    <w:rsid w:val="00B14A4C"/>
    <w:rsid w:val="00B156ED"/>
    <w:rsid w:val="00B15A40"/>
    <w:rsid w:val="00B16BDA"/>
    <w:rsid w:val="00B16D3D"/>
    <w:rsid w:val="00B17BAF"/>
    <w:rsid w:val="00B20DAD"/>
    <w:rsid w:val="00B20FAE"/>
    <w:rsid w:val="00B20FC8"/>
    <w:rsid w:val="00B211EE"/>
    <w:rsid w:val="00B21409"/>
    <w:rsid w:val="00B224B4"/>
    <w:rsid w:val="00B22603"/>
    <w:rsid w:val="00B25348"/>
    <w:rsid w:val="00B25F17"/>
    <w:rsid w:val="00B30E8F"/>
    <w:rsid w:val="00B30F98"/>
    <w:rsid w:val="00B32AB1"/>
    <w:rsid w:val="00B32C9E"/>
    <w:rsid w:val="00B33CF3"/>
    <w:rsid w:val="00B34936"/>
    <w:rsid w:val="00B34CE2"/>
    <w:rsid w:val="00B3541C"/>
    <w:rsid w:val="00B36269"/>
    <w:rsid w:val="00B36F34"/>
    <w:rsid w:val="00B376B1"/>
    <w:rsid w:val="00B37AD6"/>
    <w:rsid w:val="00B413CE"/>
    <w:rsid w:val="00B415B1"/>
    <w:rsid w:val="00B43CB9"/>
    <w:rsid w:val="00B4489E"/>
    <w:rsid w:val="00B45301"/>
    <w:rsid w:val="00B45933"/>
    <w:rsid w:val="00B45A8E"/>
    <w:rsid w:val="00B46624"/>
    <w:rsid w:val="00B46CC6"/>
    <w:rsid w:val="00B4723D"/>
    <w:rsid w:val="00B500CC"/>
    <w:rsid w:val="00B50A01"/>
    <w:rsid w:val="00B5171E"/>
    <w:rsid w:val="00B51D68"/>
    <w:rsid w:val="00B530D5"/>
    <w:rsid w:val="00B54FAF"/>
    <w:rsid w:val="00B5693F"/>
    <w:rsid w:val="00B576F8"/>
    <w:rsid w:val="00B57B9B"/>
    <w:rsid w:val="00B6169B"/>
    <w:rsid w:val="00B620D9"/>
    <w:rsid w:val="00B630F3"/>
    <w:rsid w:val="00B633DB"/>
    <w:rsid w:val="00B63787"/>
    <w:rsid w:val="00B639ED"/>
    <w:rsid w:val="00B63C08"/>
    <w:rsid w:val="00B64B09"/>
    <w:rsid w:val="00B64CDE"/>
    <w:rsid w:val="00B663C5"/>
    <w:rsid w:val="00B66405"/>
    <w:rsid w:val="00B665C6"/>
    <w:rsid w:val="00B666B6"/>
    <w:rsid w:val="00B66A8C"/>
    <w:rsid w:val="00B6735A"/>
    <w:rsid w:val="00B6750E"/>
    <w:rsid w:val="00B67A31"/>
    <w:rsid w:val="00B73263"/>
    <w:rsid w:val="00B739EB"/>
    <w:rsid w:val="00B73A32"/>
    <w:rsid w:val="00B757A4"/>
    <w:rsid w:val="00B75B60"/>
    <w:rsid w:val="00B77880"/>
    <w:rsid w:val="00B8061C"/>
    <w:rsid w:val="00B8118D"/>
    <w:rsid w:val="00B81D34"/>
    <w:rsid w:val="00B83BA2"/>
    <w:rsid w:val="00B83F62"/>
    <w:rsid w:val="00B850B2"/>
    <w:rsid w:val="00B853AA"/>
    <w:rsid w:val="00B8553A"/>
    <w:rsid w:val="00B870BC"/>
    <w:rsid w:val="00B875BF"/>
    <w:rsid w:val="00B905DF"/>
    <w:rsid w:val="00B90B11"/>
    <w:rsid w:val="00B91199"/>
    <w:rsid w:val="00B91EBC"/>
    <w:rsid w:val="00B91F62"/>
    <w:rsid w:val="00B93DD2"/>
    <w:rsid w:val="00B946AE"/>
    <w:rsid w:val="00B94FBA"/>
    <w:rsid w:val="00B962E3"/>
    <w:rsid w:val="00B967FB"/>
    <w:rsid w:val="00B96BAC"/>
    <w:rsid w:val="00B96C30"/>
    <w:rsid w:val="00B972FE"/>
    <w:rsid w:val="00BA05E5"/>
    <w:rsid w:val="00BA1CCD"/>
    <w:rsid w:val="00BA3B53"/>
    <w:rsid w:val="00BA3FCB"/>
    <w:rsid w:val="00BA44DD"/>
    <w:rsid w:val="00BA5231"/>
    <w:rsid w:val="00BA5B8B"/>
    <w:rsid w:val="00BA5BFF"/>
    <w:rsid w:val="00BA6179"/>
    <w:rsid w:val="00BA7251"/>
    <w:rsid w:val="00BA73B4"/>
    <w:rsid w:val="00BB0195"/>
    <w:rsid w:val="00BB0DAF"/>
    <w:rsid w:val="00BB2024"/>
    <w:rsid w:val="00BB2C98"/>
    <w:rsid w:val="00BB44C0"/>
    <w:rsid w:val="00BB57F6"/>
    <w:rsid w:val="00BB6888"/>
    <w:rsid w:val="00BC28E6"/>
    <w:rsid w:val="00BC2C82"/>
    <w:rsid w:val="00BC42F5"/>
    <w:rsid w:val="00BC6E7C"/>
    <w:rsid w:val="00BC7233"/>
    <w:rsid w:val="00BC73A2"/>
    <w:rsid w:val="00BC7807"/>
    <w:rsid w:val="00BC7D3D"/>
    <w:rsid w:val="00BD042D"/>
    <w:rsid w:val="00BD08CC"/>
    <w:rsid w:val="00BD0B82"/>
    <w:rsid w:val="00BD0E18"/>
    <w:rsid w:val="00BD0F7E"/>
    <w:rsid w:val="00BD12EC"/>
    <w:rsid w:val="00BD13E1"/>
    <w:rsid w:val="00BD2E94"/>
    <w:rsid w:val="00BD3158"/>
    <w:rsid w:val="00BD499A"/>
    <w:rsid w:val="00BE00C0"/>
    <w:rsid w:val="00BE1096"/>
    <w:rsid w:val="00BE23DB"/>
    <w:rsid w:val="00BE25C0"/>
    <w:rsid w:val="00BE2BC6"/>
    <w:rsid w:val="00BE2F9E"/>
    <w:rsid w:val="00BE58EB"/>
    <w:rsid w:val="00BF05C0"/>
    <w:rsid w:val="00BF10B9"/>
    <w:rsid w:val="00BF1D3B"/>
    <w:rsid w:val="00BF1E5F"/>
    <w:rsid w:val="00BF2447"/>
    <w:rsid w:val="00BF3FAB"/>
    <w:rsid w:val="00BF43BF"/>
    <w:rsid w:val="00BF4F5F"/>
    <w:rsid w:val="00BF51FA"/>
    <w:rsid w:val="00BF5EBB"/>
    <w:rsid w:val="00BF6094"/>
    <w:rsid w:val="00BF7511"/>
    <w:rsid w:val="00C0273D"/>
    <w:rsid w:val="00C0401F"/>
    <w:rsid w:val="00C042A3"/>
    <w:rsid w:val="00C04EEB"/>
    <w:rsid w:val="00C070AE"/>
    <w:rsid w:val="00C10F12"/>
    <w:rsid w:val="00C1123E"/>
    <w:rsid w:val="00C116EE"/>
    <w:rsid w:val="00C11826"/>
    <w:rsid w:val="00C11AA7"/>
    <w:rsid w:val="00C12029"/>
    <w:rsid w:val="00C129A1"/>
    <w:rsid w:val="00C130DA"/>
    <w:rsid w:val="00C137DF"/>
    <w:rsid w:val="00C13B77"/>
    <w:rsid w:val="00C14000"/>
    <w:rsid w:val="00C14479"/>
    <w:rsid w:val="00C15173"/>
    <w:rsid w:val="00C1611B"/>
    <w:rsid w:val="00C1643C"/>
    <w:rsid w:val="00C16A67"/>
    <w:rsid w:val="00C20BCF"/>
    <w:rsid w:val="00C20F4C"/>
    <w:rsid w:val="00C21456"/>
    <w:rsid w:val="00C22098"/>
    <w:rsid w:val="00C22130"/>
    <w:rsid w:val="00C223C1"/>
    <w:rsid w:val="00C226F9"/>
    <w:rsid w:val="00C23B04"/>
    <w:rsid w:val="00C25966"/>
    <w:rsid w:val="00C26139"/>
    <w:rsid w:val="00C263B6"/>
    <w:rsid w:val="00C2761A"/>
    <w:rsid w:val="00C277FE"/>
    <w:rsid w:val="00C3003C"/>
    <w:rsid w:val="00C30560"/>
    <w:rsid w:val="00C30687"/>
    <w:rsid w:val="00C30996"/>
    <w:rsid w:val="00C30CD9"/>
    <w:rsid w:val="00C32B6A"/>
    <w:rsid w:val="00C33ADB"/>
    <w:rsid w:val="00C33B8B"/>
    <w:rsid w:val="00C3445C"/>
    <w:rsid w:val="00C34FD0"/>
    <w:rsid w:val="00C356D9"/>
    <w:rsid w:val="00C35EAC"/>
    <w:rsid w:val="00C36291"/>
    <w:rsid w:val="00C362B4"/>
    <w:rsid w:val="00C36AA8"/>
    <w:rsid w:val="00C36D2F"/>
    <w:rsid w:val="00C37471"/>
    <w:rsid w:val="00C408DD"/>
    <w:rsid w:val="00C40F40"/>
    <w:rsid w:val="00C43480"/>
    <w:rsid w:val="00C44840"/>
    <w:rsid w:val="00C4592A"/>
    <w:rsid w:val="00C466FB"/>
    <w:rsid w:val="00C46D42"/>
    <w:rsid w:val="00C46EA0"/>
    <w:rsid w:val="00C47A38"/>
    <w:rsid w:val="00C50A58"/>
    <w:rsid w:val="00C50C32"/>
    <w:rsid w:val="00C51385"/>
    <w:rsid w:val="00C51C62"/>
    <w:rsid w:val="00C52A4F"/>
    <w:rsid w:val="00C52D4E"/>
    <w:rsid w:val="00C5311F"/>
    <w:rsid w:val="00C53480"/>
    <w:rsid w:val="00C5394E"/>
    <w:rsid w:val="00C5399D"/>
    <w:rsid w:val="00C53D48"/>
    <w:rsid w:val="00C53F43"/>
    <w:rsid w:val="00C541D5"/>
    <w:rsid w:val="00C5628F"/>
    <w:rsid w:val="00C56CB1"/>
    <w:rsid w:val="00C60178"/>
    <w:rsid w:val="00C60F5D"/>
    <w:rsid w:val="00C61760"/>
    <w:rsid w:val="00C62E4F"/>
    <w:rsid w:val="00C6329A"/>
    <w:rsid w:val="00C63CD6"/>
    <w:rsid w:val="00C648C6"/>
    <w:rsid w:val="00C65017"/>
    <w:rsid w:val="00C656CC"/>
    <w:rsid w:val="00C6687B"/>
    <w:rsid w:val="00C6762F"/>
    <w:rsid w:val="00C72DB3"/>
    <w:rsid w:val="00C73615"/>
    <w:rsid w:val="00C739F6"/>
    <w:rsid w:val="00C73EE3"/>
    <w:rsid w:val="00C7492D"/>
    <w:rsid w:val="00C7547D"/>
    <w:rsid w:val="00C761E1"/>
    <w:rsid w:val="00C769A4"/>
    <w:rsid w:val="00C7773A"/>
    <w:rsid w:val="00C81CD0"/>
    <w:rsid w:val="00C8205C"/>
    <w:rsid w:val="00C8287F"/>
    <w:rsid w:val="00C82BC7"/>
    <w:rsid w:val="00C83E35"/>
    <w:rsid w:val="00C852AA"/>
    <w:rsid w:val="00C871EA"/>
    <w:rsid w:val="00C87D95"/>
    <w:rsid w:val="00C87F84"/>
    <w:rsid w:val="00C9077A"/>
    <w:rsid w:val="00C90CEE"/>
    <w:rsid w:val="00C9123C"/>
    <w:rsid w:val="00C92E84"/>
    <w:rsid w:val="00C937FB"/>
    <w:rsid w:val="00C93AB2"/>
    <w:rsid w:val="00C9484A"/>
    <w:rsid w:val="00C955DF"/>
    <w:rsid w:val="00C95C4A"/>
    <w:rsid w:val="00C95CD2"/>
    <w:rsid w:val="00C96031"/>
    <w:rsid w:val="00C96BC0"/>
    <w:rsid w:val="00C97A18"/>
    <w:rsid w:val="00CA051B"/>
    <w:rsid w:val="00CA0636"/>
    <w:rsid w:val="00CA2E51"/>
    <w:rsid w:val="00CA4267"/>
    <w:rsid w:val="00CA4567"/>
    <w:rsid w:val="00CA4A87"/>
    <w:rsid w:val="00CA529A"/>
    <w:rsid w:val="00CA66AA"/>
    <w:rsid w:val="00CA67AE"/>
    <w:rsid w:val="00CA68E2"/>
    <w:rsid w:val="00CA7033"/>
    <w:rsid w:val="00CB1BF6"/>
    <w:rsid w:val="00CB1F24"/>
    <w:rsid w:val="00CB265A"/>
    <w:rsid w:val="00CB3242"/>
    <w:rsid w:val="00CB3CBE"/>
    <w:rsid w:val="00CB5D35"/>
    <w:rsid w:val="00CB69FA"/>
    <w:rsid w:val="00CB7EFC"/>
    <w:rsid w:val="00CC0CCA"/>
    <w:rsid w:val="00CC25F4"/>
    <w:rsid w:val="00CC2CBD"/>
    <w:rsid w:val="00CC35C5"/>
    <w:rsid w:val="00CC4151"/>
    <w:rsid w:val="00CC535B"/>
    <w:rsid w:val="00CC5A5B"/>
    <w:rsid w:val="00CC6C06"/>
    <w:rsid w:val="00CD074E"/>
    <w:rsid w:val="00CD0A00"/>
    <w:rsid w:val="00CD1CD7"/>
    <w:rsid w:val="00CD327B"/>
    <w:rsid w:val="00CD54CA"/>
    <w:rsid w:val="00CD5A2E"/>
    <w:rsid w:val="00CD5E29"/>
    <w:rsid w:val="00CD642A"/>
    <w:rsid w:val="00CE0CBD"/>
    <w:rsid w:val="00CE10BC"/>
    <w:rsid w:val="00CE1557"/>
    <w:rsid w:val="00CE1615"/>
    <w:rsid w:val="00CE3084"/>
    <w:rsid w:val="00CE3506"/>
    <w:rsid w:val="00CE38F3"/>
    <w:rsid w:val="00CE3A79"/>
    <w:rsid w:val="00CE4304"/>
    <w:rsid w:val="00CE4A09"/>
    <w:rsid w:val="00CE642A"/>
    <w:rsid w:val="00CE73DF"/>
    <w:rsid w:val="00CE7418"/>
    <w:rsid w:val="00CF03D8"/>
    <w:rsid w:val="00CF1ACA"/>
    <w:rsid w:val="00CF2250"/>
    <w:rsid w:val="00CF2C03"/>
    <w:rsid w:val="00CF54E2"/>
    <w:rsid w:val="00CF5F4C"/>
    <w:rsid w:val="00D015D5"/>
    <w:rsid w:val="00D017E9"/>
    <w:rsid w:val="00D01B4E"/>
    <w:rsid w:val="00D01FFB"/>
    <w:rsid w:val="00D03859"/>
    <w:rsid w:val="00D03D68"/>
    <w:rsid w:val="00D05116"/>
    <w:rsid w:val="00D0526C"/>
    <w:rsid w:val="00D05AF7"/>
    <w:rsid w:val="00D05B8A"/>
    <w:rsid w:val="00D069D1"/>
    <w:rsid w:val="00D1063B"/>
    <w:rsid w:val="00D1088D"/>
    <w:rsid w:val="00D1146E"/>
    <w:rsid w:val="00D12DD1"/>
    <w:rsid w:val="00D12E1F"/>
    <w:rsid w:val="00D13643"/>
    <w:rsid w:val="00D14B21"/>
    <w:rsid w:val="00D162F0"/>
    <w:rsid w:val="00D2006A"/>
    <w:rsid w:val="00D209EC"/>
    <w:rsid w:val="00D24916"/>
    <w:rsid w:val="00D249E3"/>
    <w:rsid w:val="00D25E2D"/>
    <w:rsid w:val="00D266DD"/>
    <w:rsid w:val="00D26807"/>
    <w:rsid w:val="00D2680C"/>
    <w:rsid w:val="00D3044B"/>
    <w:rsid w:val="00D318FF"/>
    <w:rsid w:val="00D320A7"/>
    <w:rsid w:val="00D324E9"/>
    <w:rsid w:val="00D32B04"/>
    <w:rsid w:val="00D35288"/>
    <w:rsid w:val="00D35A13"/>
    <w:rsid w:val="00D35B27"/>
    <w:rsid w:val="00D3665A"/>
    <w:rsid w:val="00D374E7"/>
    <w:rsid w:val="00D37678"/>
    <w:rsid w:val="00D37BB2"/>
    <w:rsid w:val="00D37F8F"/>
    <w:rsid w:val="00D40FC2"/>
    <w:rsid w:val="00D414B5"/>
    <w:rsid w:val="00D43231"/>
    <w:rsid w:val="00D44DB0"/>
    <w:rsid w:val="00D45747"/>
    <w:rsid w:val="00D46137"/>
    <w:rsid w:val="00D4723F"/>
    <w:rsid w:val="00D50A40"/>
    <w:rsid w:val="00D5207E"/>
    <w:rsid w:val="00D52106"/>
    <w:rsid w:val="00D55D7C"/>
    <w:rsid w:val="00D5614E"/>
    <w:rsid w:val="00D5625A"/>
    <w:rsid w:val="00D56ACD"/>
    <w:rsid w:val="00D5743F"/>
    <w:rsid w:val="00D574FF"/>
    <w:rsid w:val="00D60804"/>
    <w:rsid w:val="00D61D7F"/>
    <w:rsid w:val="00D62DA4"/>
    <w:rsid w:val="00D632F8"/>
    <w:rsid w:val="00D63949"/>
    <w:rsid w:val="00D63D3F"/>
    <w:rsid w:val="00D647EE"/>
    <w:rsid w:val="00D64B8E"/>
    <w:rsid w:val="00D64DB0"/>
    <w:rsid w:val="00D64E32"/>
    <w:rsid w:val="00D652E7"/>
    <w:rsid w:val="00D65375"/>
    <w:rsid w:val="00D66031"/>
    <w:rsid w:val="00D66C9D"/>
    <w:rsid w:val="00D70D58"/>
    <w:rsid w:val="00D7156F"/>
    <w:rsid w:val="00D72E2F"/>
    <w:rsid w:val="00D73762"/>
    <w:rsid w:val="00D738E7"/>
    <w:rsid w:val="00D74364"/>
    <w:rsid w:val="00D7567B"/>
    <w:rsid w:val="00D76926"/>
    <w:rsid w:val="00D772F0"/>
    <w:rsid w:val="00D779EF"/>
    <w:rsid w:val="00D77B28"/>
    <w:rsid w:val="00D77BCF"/>
    <w:rsid w:val="00D77C96"/>
    <w:rsid w:val="00D77F13"/>
    <w:rsid w:val="00D80A15"/>
    <w:rsid w:val="00D8188B"/>
    <w:rsid w:val="00D820E1"/>
    <w:rsid w:val="00D8222C"/>
    <w:rsid w:val="00D8230D"/>
    <w:rsid w:val="00D83121"/>
    <w:rsid w:val="00D83A96"/>
    <w:rsid w:val="00D84394"/>
    <w:rsid w:val="00D84412"/>
    <w:rsid w:val="00D84791"/>
    <w:rsid w:val="00D84C55"/>
    <w:rsid w:val="00D860B7"/>
    <w:rsid w:val="00D86569"/>
    <w:rsid w:val="00D87E41"/>
    <w:rsid w:val="00D90FDF"/>
    <w:rsid w:val="00D9110E"/>
    <w:rsid w:val="00D9177A"/>
    <w:rsid w:val="00D92121"/>
    <w:rsid w:val="00D92139"/>
    <w:rsid w:val="00D92473"/>
    <w:rsid w:val="00D92D3C"/>
    <w:rsid w:val="00D92EAA"/>
    <w:rsid w:val="00D936D0"/>
    <w:rsid w:val="00D94BFE"/>
    <w:rsid w:val="00D94E44"/>
    <w:rsid w:val="00D95713"/>
    <w:rsid w:val="00D95E55"/>
    <w:rsid w:val="00D962F5"/>
    <w:rsid w:val="00DA068A"/>
    <w:rsid w:val="00DA24BF"/>
    <w:rsid w:val="00DA2D93"/>
    <w:rsid w:val="00DA3655"/>
    <w:rsid w:val="00DA3960"/>
    <w:rsid w:val="00DA47C0"/>
    <w:rsid w:val="00DA68EC"/>
    <w:rsid w:val="00DA6FD5"/>
    <w:rsid w:val="00DB2C1A"/>
    <w:rsid w:val="00DB3115"/>
    <w:rsid w:val="00DB3664"/>
    <w:rsid w:val="00DB3D13"/>
    <w:rsid w:val="00DB4270"/>
    <w:rsid w:val="00DB6BBD"/>
    <w:rsid w:val="00DB725D"/>
    <w:rsid w:val="00DB7769"/>
    <w:rsid w:val="00DC0991"/>
    <w:rsid w:val="00DC0F35"/>
    <w:rsid w:val="00DC16FB"/>
    <w:rsid w:val="00DC2276"/>
    <w:rsid w:val="00DC4A65"/>
    <w:rsid w:val="00DC4F66"/>
    <w:rsid w:val="00DC5343"/>
    <w:rsid w:val="00DC5F96"/>
    <w:rsid w:val="00DC62D9"/>
    <w:rsid w:val="00DC6324"/>
    <w:rsid w:val="00DC714E"/>
    <w:rsid w:val="00DC7753"/>
    <w:rsid w:val="00DD69DB"/>
    <w:rsid w:val="00DD76D9"/>
    <w:rsid w:val="00DD78BC"/>
    <w:rsid w:val="00DE0389"/>
    <w:rsid w:val="00DE154A"/>
    <w:rsid w:val="00DE1AC5"/>
    <w:rsid w:val="00DE28C2"/>
    <w:rsid w:val="00DE3A4B"/>
    <w:rsid w:val="00DE571A"/>
    <w:rsid w:val="00DE5ABE"/>
    <w:rsid w:val="00DE718F"/>
    <w:rsid w:val="00DF0004"/>
    <w:rsid w:val="00DF272B"/>
    <w:rsid w:val="00DF2B2A"/>
    <w:rsid w:val="00DF2B87"/>
    <w:rsid w:val="00DF2CB6"/>
    <w:rsid w:val="00DF4783"/>
    <w:rsid w:val="00DF5AC3"/>
    <w:rsid w:val="00DF610A"/>
    <w:rsid w:val="00DF6C8A"/>
    <w:rsid w:val="00DF7895"/>
    <w:rsid w:val="00DF7A7D"/>
    <w:rsid w:val="00E0134A"/>
    <w:rsid w:val="00E02F4B"/>
    <w:rsid w:val="00E0368F"/>
    <w:rsid w:val="00E03ACD"/>
    <w:rsid w:val="00E04235"/>
    <w:rsid w:val="00E06653"/>
    <w:rsid w:val="00E07ECE"/>
    <w:rsid w:val="00E10B44"/>
    <w:rsid w:val="00E11F02"/>
    <w:rsid w:val="00E14228"/>
    <w:rsid w:val="00E145AD"/>
    <w:rsid w:val="00E14DDB"/>
    <w:rsid w:val="00E15B79"/>
    <w:rsid w:val="00E16804"/>
    <w:rsid w:val="00E20A48"/>
    <w:rsid w:val="00E21294"/>
    <w:rsid w:val="00E2274E"/>
    <w:rsid w:val="00E237CA"/>
    <w:rsid w:val="00E23D63"/>
    <w:rsid w:val="00E24320"/>
    <w:rsid w:val="00E2535E"/>
    <w:rsid w:val="00E254EC"/>
    <w:rsid w:val="00E25D07"/>
    <w:rsid w:val="00E2609F"/>
    <w:rsid w:val="00E268A0"/>
    <w:rsid w:val="00E269A8"/>
    <w:rsid w:val="00E2726B"/>
    <w:rsid w:val="00E300B8"/>
    <w:rsid w:val="00E30407"/>
    <w:rsid w:val="00E30983"/>
    <w:rsid w:val="00E30AEE"/>
    <w:rsid w:val="00E31B89"/>
    <w:rsid w:val="00E32298"/>
    <w:rsid w:val="00E322ED"/>
    <w:rsid w:val="00E330B2"/>
    <w:rsid w:val="00E347E5"/>
    <w:rsid w:val="00E35277"/>
    <w:rsid w:val="00E352C4"/>
    <w:rsid w:val="00E37801"/>
    <w:rsid w:val="00E37893"/>
    <w:rsid w:val="00E37992"/>
    <w:rsid w:val="00E37E36"/>
    <w:rsid w:val="00E4101F"/>
    <w:rsid w:val="00E4120B"/>
    <w:rsid w:val="00E41743"/>
    <w:rsid w:val="00E41A37"/>
    <w:rsid w:val="00E41C0D"/>
    <w:rsid w:val="00E42829"/>
    <w:rsid w:val="00E42F82"/>
    <w:rsid w:val="00E43931"/>
    <w:rsid w:val="00E447BA"/>
    <w:rsid w:val="00E447E4"/>
    <w:rsid w:val="00E44C6F"/>
    <w:rsid w:val="00E46C2A"/>
    <w:rsid w:val="00E46EAA"/>
    <w:rsid w:val="00E47444"/>
    <w:rsid w:val="00E47A30"/>
    <w:rsid w:val="00E47AFF"/>
    <w:rsid w:val="00E5038C"/>
    <w:rsid w:val="00E503BB"/>
    <w:rsid w:val="00E50553"/>
    <w:rsid w:val="00E50B69"/>
    <w:rsid w:val="00E50DBB"/>
    <w:rsid w:val="00E50DF5"/>
    <w:rsid w:val="00E523C9"/>
    <w:rsid w:val="00E523F5"/>
    <w:rsid w:val="00E527BF"/>
    <w:rsid w:val="00E5298B"/>
    <w:rsid w:val="00E544C4"/>
    <w:rsid w:val="00E54A18"/>
    <w:rsid w:val="00E555DD"/>
    <w:rsid w:val="00E56644"/>
    <w:rsid w:val="00E56EFB"/>
    <w:rsid w:val="00E56F69"/>
    <w:rsid w:val="00E575BA"/>
    <w:rsid w:val="00E60274"/>
    <w:rsid w:val="00E60E62"/>
    <w:rsid w:val="00E62B3A"/>
    <w:rsid w:val="00E633E0"/>
    <w:rsid w:val="00E63681"/>
    <w:rsid w:val="00E640C0"/>
    <w:rsid w:val="00E6458F"/>
    <w:rsid w:val="00E64B76"/>
    <w:rsid w:val="00E65330"/>
    <w:rsid w:val="00E65D18"/>
    <w:rsid w:val="00E66627"/>
    <w:rsid w:val="00E66BA7"/>
    <w:rsid w:val="00E66D8A"/>
    <w:rsid w:val="00E67875"/>
    <w:rsid w:val="00E7242D"/>
    <w:rsid w:val="00E72690"/>
    <w:rsid w:val="00E727B4"/>
    <w:rsid w:val="00E729E1"/>
    <w:rsid w:val="00E73EB2"/>
    <w:rsid w:val="00E74083"/>
    <w:rsid w:val="00E744C4"/>
    <w:rsid w:val="00E74DE3"/>
    <w:rsid w:val="00E74EFA"/>
    <w:rsid w:val="00E7618C"/>
    <w:rsid w:val="00E766D3"/>
    <w:rsid w:val="00E7730E"/>
    <w:rsid w:val="00E81156"/>
    <w:rsid w:val="00E81E1A"/>
    <w:rsid w:val="00E8362D"/>
    <w:rsid w:val="00E83D94"/>
    <w:rsid w:val="00E876F9"/>
    <w:rsid w:val="00E87E21"/>
    <w:rsid w:val="00E87E25"/>
    <w:rsid w:val="00E9080D"/>
    <w:rsid w:val="00E91601"/>
    <w:rsid w:val="00E91731"/>
    <w:rsid w:val="00E925CD"/>
    <w:rsid w:val="00E93CFF"/>
    <w:rsid w:val="00E93E84"/>
    <w:rsid w:val="00E9491B"/>
    <w:rsid w:val="00E94B2D"/>
    <w:rsid w:val="00E95F34"/>
    <w:rsid w:val="00E961BE"/>
    <w:rsid w:val="00E97D1C"/>
    <w:rsid w:val="00EA0313"/>
    <w:rsid w:val="00EA04F1"/>
    <w:rsid w:val="00EA2116"/>
    <w:rsid w:val="00EA23A7"/>
    <w:rsid w:val="00EA2FD3"/>
    <w:rsid w:val="00EA4825"/>
    <w:rsid w:val="00EA4E26"/>
    <w:rsid w:val="00EB12FC"/>
    <w:rsid w:val="00EB1C5D"/>
    <w:rsid w:val="00EB3B67"/>
    <w:rsid w:val="00EB4750"/>
    <w:rsid w:val="00EB49CA"/>
    <w:rsid w:val="00EB4B17"/>
    <w:rsid w:val="00EB698A"/>
    <w:rsid w:val="00EB6B9F"/>
    <w:rsid w:val="00EB7CE9"/>
    <w:rsid w:val="00EC182B"/>
    <w:rsid w:val="00EC26E7"/>
    <w:rsid w:val="00EC3383"/>
    <w:rsid w:val="00EC33FE"/>
    <w:rsid w:val="00EC433F"/>
    <w:rsid w:val="00EC45FD"/>
    <w:rsid w:val="00EC66CF"/>
    <w:rsid w:val="00EC677A"/>
    <w:rsid w:val="00EC68A4"/>
    <w:rsid w:val="00EC7292"/>
    <w:rsid w:val="00EC7845"/>
    <w:rsid w:val="00ED00D2"/>
    <w:rsid w:val="00ED09E8"/>
    <w:rsid w:val="00ED132C"/>
    <w:rsid w:val="00ED1FDE"/>
    <w:rsid w:val="00ED2DD2"/>
    <w:rsid w:val="00ED3058"/>
    <w:rsid w:val="00ED3165"/>
    <w:rsid w:val="00ED36A9"/>
    <w:rsid w:val="00ED3A74"/>
    <w:rsid w:val="00ED403B"/>
    <w:rsid w:val="00ED4261"/>
    <w:rsid w:val="00ED43C9"/>
    <w:rsid w:val="00ED6769"/>
    <w:rsid w:val="00ED6C4C"/>
    <w:rsid w:val="00ED7385"/>
    <w:rsid w:val="00ED7418"/>
    <w:rsid w:val="00ED7663"/>
    <w:rsid w:val="00ED7971"/>
    <w:rsid w:val="00EE048C"/>
    <w:rsid w:val="00EE1282"/>
    <w:rsid w:val="00EE4666"/>
    <w:rsid w:val="00EE695B"/>
    <w:rsid w:val="00EE738E"/>
    <w:rsid w:val="00EE754D"/>
    <w:rsid w:val="00EF18F4"/>
    <w:rsid w:val="00EF196D"/>
    <w:rsid w:val="00EF1D54"/>
    <w:rsid w:val="00EF2DD1"/>
    <w:rsid w:val="00EF5EE6"/>
    <w:rsid w:val="00EF6EBD"/>
    <w:rsid w:val="00EF7A63"/>
    <w:rsid w:val="00F01BA6"/>
    <w:rsid w:val="00F02E0D"/>
    <w:rsid w:val="00F04258"/>
    <w:rsid w:val="00F0443F"/>
    <w:rsid w:val="00F04E44"/>
    <w:rsid w:val="00F04F29"/>
    <w:rsid w:val="00F063C4"/>
    <w:rsid w:val="00F06474"/>
    <w:rsid w:val="00F06D7F"/>
    <w:rsid w:val="00F06DBA"/>
    <w:rsid w:val="00F06EFB"/>
    <w:rsid w:val="00F1006C"/>
    <w:rsid w:val="00F11AE7"/>
    <w:rsid w:val="00F12C27"/>
    <w:rsid w:val="00F12CA3"/>
    <w:rsid w:val="00F14CBC"/>
    <w:rsid w:val="00F1500C"/>
    <w:rsid w:val="00F1529E"/>
    <w:rsid w:val="00F1573C"/>
    <w:rsid w:val="00F15950"/>
    <w:rsid w:val="00F165A6"/>
    <w:rsid w:val="00F16F07"/>
    <w:rsid w:val="00F17E54"/>
    <w:rsid w:val="00F21160"/>
    <w:rsid w:val="00F2244B"/>
    <w:rsid w:val="00F2294C"/>
    <w:rsid w:val="00F22A18"/>
    <w:rsid w:val="00F235FD"/>
    <w:rsid w:val="00F23CF3"/>
    <w:rsid w:val="00F23E0A"/>
    <w:rsid w:val="00F240C0"/>
    <w:rsid w:val="00F240E2"/>
    <w:rsid w:val="00F26D5C"/>
    <w:rsid w:val="00F27A43"/>
    <w:rsid w:val="00F30053"/>
    <w:rsid w:val="00F306A1"/>
    <w:rsid w:val="00F30E86"/>
    <w:rsid w:val="00F32402"/>
    <w:rsid w:val="00F32E30"/>
    <w:rsid w:val="00F33322"/>
    <w:rsid w:val="00F335C6"/>
    <w:rsid w:val="00F344AD"/>
    <w:rsid w:val="00F34C0E"/>
    <w:rsid w:val="00F35C04"/>
    <w:rsid w:val="00F35CE5"/>
    <w:rsid w:val="00F35DE9"/>
    <w:rsid w:val="00F36168"/>
    <w:rsid w:val="00F37801"/>
    <w:rsid w:val="00F40A32"/>
    <w:rsid w:val="00F40AFD"/>
    <w:rsid w:val="00F40F15"/>
    <w:rsid w:val="00F419C9"/>
    <w:rsid w:val="00F4408F"/>
    <w:rsid w:val="00F445D8"/>
    <w:rsid w:val="00F44F80"/>
    <w:rsid w:val="00F45B7C"/>
    <w:rsid w:val="00F45FCE"/>
    <w:rsid w:val="00F47122"/>
    <w:rsid w:val="00F47A46"/>
    <w:rsid w:val="00F5037E"/>
    <w:rsid w:val="00F50765"/>
    <w:rsid w:val="00F51218"/>
    <w:rsid w:val="00F51362"/>
    <w:rsid w:val="00F51D36"/>
    <w:rsid w:val="00F53D6E"/>
    <w:rsid w:val="00F54026"/>
    <w:rsid w:val="00F54FDE"/>
    <w:rsid w:val="00F5520C"/>
    <w:rsid w:val="00F559FC"/>
    <w:rsid w:val="00F565E9"/>
    <w:rsid w:val="00F57626"/>
    <w:rsid w:val="00F57857"/>
    <w:rsid w:val="00F57863"/>
    <w:rsid w:val="00F61389"/>
    <w:rsid w:val="00F615E9"/>
    <w:rsid w:val="00F623A0"/>
    <w:rsid w:val="00F671D6"/>
    <w:rsid w:val="00F70008"/>
    <w:rsid w:val="00F70F02"/>
    <w:rsid w:val="00F70FB9"/>
    <w:rsid w:val="00F72F4B"/>
    <w:rsid w:val="00F73947"/>
    <w:rsid w:val="00F74714"/>
    <w:rsid w:val="00F74ABA"/>
    <w:rsid w:val="00F74BFB"/>
    <w:rsid w:val="00F80B62"/>
    <w:rsid w:val="00F8178B"/>
    <w:rsid w:val="00F81945"/>
    <w:rsid w:val="00F82AAD"/>
    <w:rsid w:val="00F83737"/>
    <w:rsid w:val="00F83F59"/>
    <w:rsid w:val="00F847A4"/>
    <w:rsid w:val="00F84AD5"/>
    <w:rsid w:val="00F84FC5"/>
    <w:rsid w:val="00F85FE0"/>
    <w:rsid w:val="00F86659"/>
    <w:rsid w:val="00F90EB9"/>
    <w:rsid w:val="00F91012"/>
    <w:rsid w:val="00F91C9C"/>
    <w:rsid w:val="00F9334F"/>
    <w:rsid w:val="00F942B2"/>
    <w:rsid w:val="00F94AD8"/>
    <w:rsid w:val="00F95862"/>
    <w:rsid w:val="00F95CD6"/>
    <w:rsid w:val="00F96A9A"/>
    <w:rsid w:val="00F97D7F"/>
    <w:rsid w:val="00FA0083"/>
    <w:rsid w:val="00FA026C"/>
    <w:rsid w:val="00FA0566"/>
    <w:rsid w:val="00FA05DC"/>
    <w:rsid w:val="00FA06D6"/>
    <w:rsid w:val="00FA0817"/>
    <w:rsid w:val="00FA0C63"/>
    <w:rsid w:val="00FA0FB1"/>
    <w:rsid w:val="00FA122C"/>
    <w:rsid w:val="00FA13D0"/>
    <w:rsid w:val="00FA1745"/>
    <w:rsid w:val="00FA2C5B"/>
    <w:rsid w:val="00FA3B95"/>
    <w:rsid w:val="00FA3F7B"/>
    <w:rsid w:val="00FA3FE1"/>
    <w:rsid w:val="00FA4D39"/>
    <w:rsid w:val="00FA4FA6"/>
    <w:rsid w:val="00FA57F0"/>
    <w:rsid w:val="00FA5972"/>
    <w:rsid w:val="00FA6A39"/>
    <w:rsid w:val="00FA7D04"/>
    <w:rsid w:val="00FB1671"/>
    <w:rsid w:val="00FB1D26"/>
    <w:rsid w:val="00FB2080"/>
    <w:rsid w:val="00FB3310"/>
    <w:rsid w:val="00FB3A7B"/>
    <w:rsid w:val="00FB5BFA"/>
    <w:rsid w:val="00FB5ED5"/>
    <w:rsid w:val="00FB6432"/>
    <w:rsid w:val="00FC1278"/>
    <w:rsid w:val="00FC1612"/>
    <w:rsid w:val="00FC17EB"/>
    <w:rsid w:val="00FC210F"/>
    <w:rsid w:val="00FC73C4"/>
    <w:rsid w:val="00FC76F1"/>
    <w:rsid w:val="00FD0914"/>
    <w:rsid w:val="00FD13ED"/>
    <w:rsid w:val="00FD1DC9"/>
    <w:rsid w:val="00FD2A34"/>
    <w:rsid w:val="00FD369A"/>
    <w:rsid w:val="00FD3FC5"/>
    <w:rsid w:val="00FD4073"/>
    <w:rsid w:val="00FD41CD"/>
    <w:rsid w:val="00FD4D5D"/>
    <w:rsid w:val="00FD5A0A"/>
    <w:rsid w:val="00FE0B88"/>
    <w:rsid w:val="00FE1385"/>
    <w:rsid w:val="00FE1F45"/>
    <w:rsid w:val="00FE5916"/>
    <w:rsid w:val="00FE7735"/>
    <w:rsid w:val="00FE78B9"/>
    <w:rsid w:val="00FE7E40"/>
    <w:rsid w:val="00FF0462"/>
    <w:rsid w:val="00FF04D9"/>
    <w:rsid w:val="00FF1843"/>
    <w:rsid w:val="00FF3A04"/>
    <w:rsid w:val="00FF548F"/>
    <w:rsid w:val="00FF586F"/>
    <w:rsid w:val="00FF5D32"/>
    <w:rsid w:val="00FF6873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D61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164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E60E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1">
    <w:name w:val="Hyperlink"/>
    <w:uiPriority w:val="99"/>
    <w:unhideWhenUsed/>
    <w:rsid w:val="00E60E62"/>
    <w:rPr>
      <w:color w:val="0000FF"/>
      <w:u w:val="single"/>
    </w:rPr>
  </w:style>
  <w:style w:type="paragraph" w:customStyle="1" w:styleId="af2">
    <w:name w:val="Знак"/>
    <w:basedOn w:val="a"/>
    <w:autoRedefine/>
    <w:rsid w:val="00F5520C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ConsPlusNormal0">
    <w:name w:val="ConsPlusNormal Знак"/>
    <w:link w:val="ConsPlusNormal"/>
    <w:locked/>
    <w:rsid w:val="00781079"/>
    <w:rPr>
      <w:rFonts w:ascii="Calibri" w:hAnsi="Calibri" w:cs="Calibri"/>
      <w:sz w:val="22"/>
    </w:rPr>
  </w:style>
  <w:style w:type="paragraph" w:styleId="af3">
    <w:name w:val="List Paragraph"/>
    <w:basedOn w:val="a"/>
    <w:uiPriority w:val="34"/>
    <w:qFormat/>
    <w:rsid w:val="008963B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57716"/>
    <w:rPr>
      <w:sz w:val="32"/>
    </w:rPr>
  </w:style>
  <w:style w:type="character" w:customStyle="1" w:styleId="20">
    <w:name w:val="Заголовок 2 Знак"/>
    <w:basedOn w:val="a0"/>
    <w:link w:val="2"/>
    <w:rsid w:val="00857716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857716"/>
    <w:rPr>
      <w:sz w:val="28"/>
    </w:rPr>
  </w:style>
  <w:style w:type="character" w:customStyle="1" w:styleId="a7">
    <w:name w:val="Верхний колонтитул Знак"/>
    <w:basedOn w:val="a0"/>
    <w:link w:val="a6"/>
    <w:rsid w:val="00857716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857716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85771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857716"/>
    <w:rPr>
      <w:rFonts w:ascii="Tahoma" w:hAnsi="Tahoma" w:cs="Tahoma"/>
      <w:shd w:val="clear" w:color="auto" w:fill="000080"/>
    </w:rPr>
  </w:style>
  <w:style w:type="character" w:styleId="af4">
    <w:name w:val="FollowedHyperlink"/>
    <w:basedOn w:val="a0"/>
    <w:uiPriority w:val="99"/>
    <w:semiHidden/>
    <w:unhideWhenUsed/>
    <w:rsid w:val="00857716"/>
    <w:rPr>
      <w:color w:val="800080" w:themeColor="followedHyperlink"/>
      <w:u w:val="single"/>
    </w:rPr>
  </w:style>
  <w:style w:type="paragraph" w:customStyle="1" w:styleId="ConsPlusTitle">
    <w:name w:val="ConsPlusTitle"/>
    <w:rsid w:val="005205E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164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E60E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1">
    <w:name w:val="Hyperlink"/>
    <w:uiPriority w:val="99"/>
    <w:unhideWhenUsed/>
    <w:rsid w:val="00E60E62"/>
    <w:rPr>
      <w:color w:val="0000FF"/>
      <w:u w:val="single"/>
    </w:rPr>
  </w:style>
  <w:style w:type="paragraph" w:customStyle="1" w:styleId="af2">
    <w:name w:val="Знак"/>
    <w:basedOn w:val="a"/>
    <w:autoRedefine/>
    <w:rsid w:val="00F5520C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ConsPlusNormal0">
    <w:name w:val="ConsPlusNormal Знак"/>
    <w:link w:val="ConsPlusNormal"/>
    <w:locked/>
    <w:rsid w:val="00781079"/>
    <w:rPr>
      <w:rFonts w:ascii="Calibri" w:hAnsi="Calibri" w:cs="Calibri"/>
      <w:sz w:val="22"/>
    </w:rPr>
  </w:style>
  <w:style w:type="paragraph" w:styleId="af3">
    <w:name w:val="List Paragraph"/>
    <w:basedOn w:val="a"/>
    <w:uiPriority w:val="34"/>
    <w:qFormat/>
    <w:rsid w:val="008963B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57716"/>
    <w:rPr>
      <w:sz w:val="32"/>
    </w:rPr>
  </w:style>
  <w:style w:type="character" w:customStyle="1" w:styleId="20">
    <w:name w:val="Заголовок 2 Знак"/>
    <w:basedOn w:val="a0"/>
    <w:link w:val="2"/>
    <w:rsid w:val="00857716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857716"/>
    <w:rPr>
      <w:sz w:val="28"/>
    </w:rPr>
  </w:style>
  <w:style w:type="character" w:customStyle="1" w:styleId="a7">
    <w:name w:val="Верхний колонтитул Знак"/>
    <w:basedOn w:val="a0"/>
    <w:link w:val="a6"/>
    <w:rsid w:val="00857716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857716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85771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857716"/>
    <w:rPr>
      <w:rFonts w:ascii="Tahoma" w:hAnsi="Tahoma" w:cs="Tahoma"/>
      <w:shd w:val="clear" w:color="auto" w:fill="000080"/>
    </w:rPr>
  </w:style>
  <w:style w:type="character" w:styleId="af4">
    <w:name w:val="FollowedHyperlink"/>
    <w:basedOn w:val="a0"/>
    <w:uiPriority w:val="99"/>
    <w:semiHidden/>
    <w:unhideWhenUsed/>
    <w:rsid w:val="00857716"/>
    <w:rPr>
      <w:color w:val="800080" w:themeColor="followedHyperlink"/>
      <w:u w:val="single"/>
    </w:rPr>
  </w:style>
  <w:style w:type="paragraph" w:customStyle="1" w:styleId="ConsPlusTitle">
    <w:name w:val="ConsPlusTitle"/>
    <w:rsid w:val="005205E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F47B48E6D46245AB072FAA5A9749CA8F124F9F2AFA363708730C9543273AFD10352356597AA8D6D578B4646EFC44E3ECB445140C6069365D9EA32F6EGFX4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F47B48E6D46245AB072FAA5A9749CA8F124F9F2AFA363708730C9543273AFD10352356597AA8D6D578B4646EFC44E3ECB445140C6069365D9EA32F6EGFX4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47B48E6D46245AB072FAA5A9749CA8F124F9F2AFA363708730C9543273AFD10352356597AA8D6D578B4646EFC44E3ECB445140C6069365D9EA32F6EGFX4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48;&#1053;&#1057;&#1055;&#1054;&#1056;&#1058;\&#1053;&#1055;&#1040;\&#1041;&#1051;&#1040;&#1053;&#1050;&#1048;%20&#1053;&#1055;&#1040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674B0-7FFD-4739-A39F-7116C1E87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5</TotalTime>
  <Pages>5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Roman</dc:creator>
  <cp:lastModifiedBy>Дягилева М.А.</cp:lastModifiedBy>
  <cp:revision>6</cp:revision>
  <cp:lastPrinted>2023-05-16T09:08:00Z</cp:lastPrinted>
  <dcterms:created xsi:type="dcterms:W3CDTF">2023-05-17T09:25:00Z</dcterms:created>
  <dcterms:modified xsi:type="dcterms:W3CDTF">2023-05-30T11:01:00Z</dcterms:modified>
</cp:coreProperties>
</file>