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645F3" w:rsidP="009645F3">
      <w:pPr>
        <w:tabs>
          <w:tab w:val="left" w:pos="4400"/>
          <w:tab w:val="left" w:pos="4600"/>
        </w:tabs>
        <w:spacing w:before="480" w:after="520"/>
        <w:ind w:right="81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мая 2023 г. № 21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-рг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1B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1870"/>
        <w:gridCol w:w="2490"/>
      </w:tblGrid>
      <w:tr w:rsidR="002E51A7" w:rsidRPr="002D706D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2D706D" w:rsidRPr="002D706D" w:rsidRDefault="002D706D" w:rsidP="002D706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D70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распоряжение Губернатора Рязанской области от 28 мая              2018 г. № 196-рг (в редакции </w:t>
            </w:r>
            <w:hyperlink r:id="rId12" w:history="1">
              <w:proofErr w:type="gramStart"/>
              <w:r w:rsidRPr="002D706D">
                <w:rPr>
                  <w:rFonts w:ascii="Times New Roman" w:hAnsi="Times New Roman"/>
                  <w:sz w:val="28"/>
                  <w:szCs w:val="28"/>
                </w:rPr>
                <w:t>распоряжени</w:t>
              </w:r>
            </w:hyperlink>
            <w:r w:rsidRPr="002D70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2D706D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         от 05.09.2019 № 423-рг, от 13.02.2020 № 36-рг, от 03.09.2021 № 250-рг,         от 07.02.2022 № 35-рг, от 03.06.2022 № 213-рг, от 05.07.2022 № 252-рг) следующие изменения:</w:t>
            </w:r>
          </w:p>
          <w:p w:rsidR="002D706D" w:rsidRPr="002D706D" w:rsidRDefault="002D706D" w:rsidP="002D706D">
            <w:pPr>
              <w:numPr>
                <w:ilvl w:val="0"/>
                <w:numId w:val="7"/>
              </w:numPr>
              <w:tabs>
                <w:tab w:val="left" w:pos="1009"/>
              </w:tabs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приложении № 1:</w:t>
            </w:r>
          </w:p>
          <w:p w:rsidR="002D706D" w:rsidRPr="002D706D" w:rsidRDefault="002D706D" w:rsidP="002D706D">
            <w:pPr>
              <w:tabs>
                <w:tab w:val="left" w:pos="1125"/>
                <w:tab w:val="left" w:pos="1305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включить в состав Совета по развитию трудовых ресурсов при Губернаторе Рязанской области следующих лиц:</w:t>
            </w:r>
          </w:p>
          <w:tbl>
            <w:tblPr>
              <w:tblStyle w:val="a9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310"/>
              <w:gridCol w:w="6211"/>
            </w:tblGrid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proofErr w:type="spellStart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Завалев</w:t>
                  </w:r>
                  <w:proofErr w:type="spellEnd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  <w:t>Валентин Иванович</w:t>
                  </w:r>
                </w:p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заместитель Председателя Правительства Рязанской области, заместитель председателя Совета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Суворова </w:t>
                  </w: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</w: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  <w:lang w:eastAsia="en-US"/>
                    </w:rPr>
                    <w:t>Наталья Валентиновна</w:t>
                  </w:r>
                </w:p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министр труда и социальной защиты населения Рязанской области, заместитель председателя Совета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proofErr w:type="spellStart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Паршкова</w:t>
                  </w:r>
                  <w:proofErr w:type="spellEnd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  <w:t>Марина Валерьевна</w:t>
                  </w: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начальник управления занятости министерства труда и социальной защиты населения Рязанской области, секретарь Совета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proofErr w:type="spellStart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Ишков</w:t>
                  </w:r>
                  <w:proofErr w:type="spellEnd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  <w:t>Сергей Владимирович</w:t>
                  </w: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директор О</w:t>
                  </w: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бластного государственного бюджетного профессионального образовательного учреждения «Рязанский многопрофильный колледж» (по согласованию)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Клочков</w:t>
                  </w: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  <w:t>Александр Юрьевич</w:t>
                  </w: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директор О</w:t>
                  </w: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 xml:space="preserve">бластного государственного бюджетного профессионального образовательного учреждения «Рязанский колледж электроники» 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(по согласованию)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Максимушкина Светлана Сергеевна</w:t>
                  </w: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 xml:space="preserve">начальник управления государственной службы, кадровой политики и наград аппарата Губернатора </w:t>
                  </w: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br/>
                    <w:t>и Правительства Рязанской области</w:t>
                  </w:r>
                </w:p>
                <w:p w:rsidR="00360642" w:rsidRDefault="00360642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</w:p>
                <w:p w:rsidR="00360642" w:rsidRPr="002D706D" w:rsidRDefault="00360642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proofErr w:type="spellStart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lastRenderedPageBreak/>
                    <w:t>Мастюкова</w:t>
                  </w:r>
                  <w:proofErr w:type="spellEnd"/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  <w:t>Татьяна Вячеславовна</w:t>
                  </w: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360642" w:rsidRDefault="00360642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директор О</w:t>
                  </w:r>
                  <w:r w:rsidR="002D706D"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 xml:space="preserve">бластного государственного бюджетного профессионального образовательного учреждения «Рязанский колледж имени Героя Советского Союза Н.Н. Комарова» 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(по согласованию)</w:t>
                  </w:r>
                </w:p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  <w:lang w:eastAsia="en-US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Пшенников </w:t>
                  </w: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</w: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  <w:lang w:eastAsia="en-US"/>
                    </w:rPr>
                    <w:t>Александр Сергеевич</w:t>
                  </w:r>
                </w:p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министр здравоохранения Рязанской области</w:t>
                  </w: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  <w:lang w:eastAsia="en-US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Супрун </w:t>
                  </w: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</w: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  <w:lang w:eastAsia="en-US"/>
                    </w:rPr>
                    <w:t>Павел Геннадьевич</w:t>
                  </w:r>
                </w:p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>министр транспорта и автомобильных дорог Рязанской области</w:t>
                  </w: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  <w:lang w:eastAsia="en-US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Филиппов </w:t>
                  </w: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</w: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  <w:lang w:eastAsia="en-US"/>
                    </w:rPr>
                    <w:t>Дмитрий Игоревич</w:t>
                  </w:r>
                </w:p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2D70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министр сельского хозяйства и продовольствия Рязанской области</w:t>
                  </w:r>
                </w:p>
              </w:tc>
            </w:tr>
            <w:tr w:rsidR="002D706D" w:rsidRPr="002D706D" w:rsidTr="002D706D">
              <w:tc>
                <w:tcPr>
                  <w:tcW w:w="2830" w:type="dxa"/>
                </w:tcPr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Яшкин</w:t>
                  </w:r>
                  <w:r w:rsidRPr="002D706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br/>
                    <w:t>Алексей Иванович</w:t>
                  </w:r>
                </w:p>
                <w:p w:rsidR="002D706D" w:rsidRPr="002D706D" w:rsidRDefault="002D706D" w:rsidP="002D706D">
                  <w:pPr>
                    <w:ind w:left="-57" w:right="-57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2D706D" w:rsidRPr="002D706D" w:rsidRDefault="002D706D" w:rsidP="002D706D">
                  <w:pPr>
                    <w:jc w:val="both"/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eastAsia="Calibri" w:hAnsi="Times New Roman"/>
                      <w:spacing w:val="-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11" w:type="dxa"/>
                </w:tcPr>
                <w:p w:rsidR="002D706D" w:rsidRPr="002D706D" w:rsidRDefault="002D706D" w:rsidP="00360642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</w:pP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t xml:space="preserve">председатель совета Союза «Торгово-промышленная палата Рязанской области» </w:t>
                  </w:r>
                  <w:r w:rsidRPr="002D706D">
                    <w:rPr>
                      <w:rFonts w:ascii="Times New Roman" w:hAnsi="Times New Roman"/>
                      <w:bCs/>
                      <w:spacing w:val="-2"/>
                      <w:sz w:val="28"/>
                      <w:szCs w:val="28"/>
                    </w:rPr>
                    <w:br/>
                    <w:t>(по согласованию),</w:t>
                  </w:r>
                </w:p>
              </w:tc>
            </w:tr>
          </w:tbl>
          <w:p w:rsidR="002D706D" w:rsidRPr="002D706D" w:rsidRDefault="002D706D" w:rsidP="002D706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</w:rPr>
              <w:t xml:space="preserve">исключив Гусеву Т.В., Демидову А.В., Дроздову Г.А., </w:t>
            </w:r>
            <w:proofErr w:type="spellStart"/>
            <w:r w:rsidRPr="002D706D">
              <w:rPr>
                <w:rFonts w:ascii="Times New Roman" w:eastAsia="Calibri" w:hAnsi="Times New Roman"/>
                <w:sz w:val="28"/>
                <w:szCs w:val="28"/>
              </w:rPr>
              <w:t>Емеца</w:t>
            </w:r>
            <w:proofErr w:type="spellEnd"/>
            <w:r w:rsidRPr="002D706D">
              <w:rPr>
                <w:rFonts w:ascii="Times New Roman" w:eastAsia="Calibri" w:hAnsi="Times New Roman"/>
                <w:sz w:val="28"/>
                <w:szCs w:val="28"/>
              </w:rPr>
              <w:t xml:space="preserve"> В.С.,</w:t>
            </w:r>
            <w:r w:rsidR="00360642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2D706D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Запорожца В.И., </w:t>
            </w:r>
            <w:proofErr w:type="spellStart"/>
            <w:r w:rsidRPr="002D706D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Зенина</w:t>
            </w:r>
            <w:proofErr w:type="spellEnd"/>
            <w:r w:rsidRPr="002D706D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А.В., Прилуцкого А.А., Решетника В.А., </w:t>
            </w:r>
            <w:proofErr w:type="spellStart"/>
            <w:r w:rsidRPr="002D706D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Сулицу</w:t>
            </w:r>
            <w:proofErr w:type="spellEnd"/>
            <w:r w:rsidRPr="002D706D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О.А.,</w:t>
            </w:r>
            <w:r w:rsidRPr="002D706D">
              <w:rPr>
                <w:rFonts w:ascii="Times New Roman" w:eastAsia="Calibri" w:hAnsi="Times New Roman"/>
                <w:sz w:val="28"/>
                <w:szCs w:val="28"/>
              </w:rPr>
              <w:t xml:space="preserve">                 </w:t>
            </w:r>
            <w:proofErr w:type="spellStart"/>
            <w:r w:rsidRPr="002D706D">
              <w:rPr>
                <w:rFonts w:ascii="Times New Roman" w:eastAsia="Calibri" w:hAnsi="Times New Roman"/>
                <w:sz w:val="28"/>
                <w:szCs w:val="28"/>
              </w:rPr>
              <w:t>Четоркина</w:t>
            </w:r>
            <w:proofErr w:type="spellEnd"/>
            <w:r w:rsidRPr="002D706D">
              <w:rPr>
                <w:rFonts w:ascii="Times New Roman" w:eastAsia="Calibri" w:hAnsi="Times New Roman"/>
                <w:sz w:val="28"/>
                <w:szCs w:val="28"/>
              </w:rPr>
              <w:t xml:space="preserve"> А.А.;</w:t>
            </w:r>
          </w:p>
          <w:p w:rsidR="002D706D" w:rsidRPr="002D706D" w:rsidRDefault="002D706D" w:rsidP="002D706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 xml:space="preserve">- наименование должности Малкова Павла Викторовича изложить                    в следующей редакции: «Губернатор Рязанской области, председатель Совета»; </w:t>
            </w:r>
          </w:p>
          <w:p w:rsidR="002D706D" w:rsidRPr="002D706D" w:rsidRDefault="002D706D" w:rsidP="002D706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>- наименование должности Юдановой Елены Ивановны изложить              в следующей редакции: «заместитель министра труда и социальной защиты населения Рязанской области»;</w:t>
            </w:r>
          </w:p>
          <w:p w:rsidR="002D706D" w:rsidRPr="002D706D" w:rsidRDefault="002D706D" w:rsidP="002D706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 xml:space="preserve">- наименование должности </w:t>
            </w:r>
            <w:proofErr w:type="spellStart"/>
            <w:r w:rsidRPr="002D706D">
              <w:rPr>
                <w:rFonts w:ascii="Times New Roman" w:hAnsi="Times New Roman"/>
                <w:sz w:val="28"/>
                <w:szCs w:val="28"/>
              </w:rPr>
              <w:t>Мурога</w:t>
            </w:r>
            <w:proofErr w:type="spellEnd"/>
            <w:r w:rsidRPr="002D706D">
              <w:rPr>
                <w:rFonts w:ascii="Times New Roman" w:hAnsi="Times New Roman"/>
                <w:sz w:val="28"/>
                <w:szCs w:val="28"/>
              </w:rPr>
              <w:t xml:space="preserve"> Игоря Александровича изложить                   в следующей редакции: «исполняющий обязанности ректора федерального государственного бюджетного образовательного учреждения высшего образования «Рязанский государственный университет им. С.А. Есенина» </w:t>
            </w:r>
            <w:r w:rsidRPr="002D706D">
              <w:rPr>
                <w:rFonts w:ascii="Times New Roman" w:hAnsi="Times New Roman"/>
                <w:sz w:val="28"/>
                <w:szCs w:val="28"/>
              </w:rPr>
              <w:br/>
              <w:t>(по согласованию)»;</w:t>
            </w:r>
          </w:p>
          <w:p w:rsidR="002D706D" w:rsidRPr="002D706D" w:rsidRDefault="002D706D" w:rsidP="002D706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 xml:space="preserve">- наименование должности Шемякина Александра Владимировича изложить в следующей редакции: «ректор 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им. П.А. </w:t>
            </w:r>
            <w:proofErr w:type="spellStart"/>
            <w:r w:rsidRPr="002D706D">
              <w:rPr>
                <w:rFonts w:ascii="Times New Roman" w:hAnsi="Times New Roman"/>
                <w:sz w:val="28"/>
                <w:szCs w:val="28"/>
              </w:rPr>
              <w:t>Костычева</w:t>
            </w:r>
            <w:proofErr w:type="spellEnd"/>
            <w:r w:rsidRPr="002D706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D706D">
              <w:rPr>
                <w:rFonts w:ascii="Times New Roman" w:hAnsi="Times New Roman"/>
                <w:sz w:val="28"/>
                <w:szCs w:val="28"/>
              </w:rPr>
              <w:br/>
              <w:t>(по согласованию)»;</w:t>
            </w:r>
          </w:p>
          <w:p w:rsidR="002D706D" w:rsidRPr="002D706D" w:rsidRDefault="002D706D" w:rsidP="002D706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 xml:space="preserve">- наименование должности </w:t>
            </w:r>
            <w:proofErr w:type="spellStart"/>
            <w:r w:rsidRPr="002D706D">
              <w:rPr>
                <w:rFonts w:ascii="Times New Roman" w:hAnsi="Times New Roman"/>
                <w:sz w:val="28"/>
                <w:szCs w:val="28"/>
              </w:rPr>
              <w:t>Щетинкиной</w:t>
            </w:r>
            <w:proofErr w:type="spellEnd"/>
            <w:r w:rsidRPr="002D706D">
              <w:rPr>
                <w:rFonts w:ascii="Times New Roman" w:hAnsi="Times New Roman"/>
                <w:sz w:val="28"/>
                <w:szCs w:val="28"/>
              </w:rPr>
              <w:t xml:space="preserve"> Ольги Сергеевны изложить              в следующей редакции: «министр образования Рязанской области»;</w:t>
            </w:r>
          </w:p>
          <w:p w:rsidR="002D706D" w:rsidRPr="002D706D" w:rsidRDefault="002D706D" w:rsidP="002D706D">
            <w:pPr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 в приложении № 2:</w:t>
            </w:r>
          </w:p>
          <w:p w:rsidR="002D706D" w:rsidRPr="002D706D" w:rsidRDefault="002D706D" w:rsidP="002D706D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в пункте 1.3 раздела 1 «Общие положения» слова «государственной власти» исключить;</w:t>
            </w:r>
          </w:p>
          <w:p w:rsidR="002D706D" w:rsidRPr="002D706D" w:rsidRDefault="002D706D" w:rsidP="002D706D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в абзаце втором пункта 2.2 раздела 2 «Задачи и функции Совета» слова «центральных исполнительных органов государственной власти Рязанской области» заменить словами «исполнительных органов Рязанской области»;</w:t>
            </w:r>
          </w:p>
          <w:p w:rsidR="002D706D" w:rsidRPr="002D706D" w:rsidRDefault="002D706D" w:rsidP="002D706D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в разделе 3 «Права Совета»:</w:t>
            </w:r>
          </w:p>
          <w:p w:rsidR="002D706D" w:rsidRPr="002D706D" w:rsidRDefault="002D706D" w:rsidP="002D706D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 абзаце втором слова «государственной власти» исключить;</w:t>
            </w:r>
          </w:p>
          <w:p w:rsidR="002D706D" w:rsidRPr="002D706D" w:rsidRDefault="002D706D" w:rsidP="002D706D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0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 абзаце четвертом слова «центральных исполнительных органов государственной власти Рязанской области» заменить словами «исполнительных органов Рязанской области»;</w:t>
            </w:r>
          </w:p>
          <w:p w:rsidR="002E51A7" w:rsidRPr="002D706D" w:rsidRDefault="002D706D" w:rsidP="002D706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>- в абзаце втором пункта 4.1 раздела</w:t>
            </w:r>
            <w:r w:rsidR="00360642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2D706D">
              <w:rPr>
                <w:rFonts w:ascii="Times New Roman" w:hAnsi="Times New Roman"/>
                <w:sz w:val="28"/>
                <w:szCs w:val="28"/>
              </w:rPr>
              <w:t xml:space="preserve"> «Организация деятельности Совета» слова «центральных исполнительных органов государственной власти Рязанской области» заменить словами «исполнительных органов Рязанской области».</w:t>
            </w:r>
          </w:p>
        </w:tc>
      </w:tr>
      <w:tr w:rsidR="002D706D" w:rsidRPr="002D706D" w:rsidTr="00A30311">
        <w:tblPrEx>
          <w:jc w:val="center"/>
        </w:tblPrEx>
        <w:trPr>
          <w:trHeight w:val="309"/>
          <w:jc w:val="center"/>
        </w:trPr>
        <w:tc>
          <w:tcPr>
            <w:tcW w:w="2722" w:type="pct"/>
          </w:tcPr>
          <w:p w:rsidR="002D706D" w:rsidRDefault="002D706D" w:rsidP="002D70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06D" w:rsidRPr="002D706D" w:rsidRDefault="002D706D" w:rsidP="002D70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06D" w:rsidRPr="002D706D" w:rsidRDefault="002D706D" w:rsidP="002D70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06D" w:rsidRPr="002D706D" w:rsidRDefault="002D706D" w:rsidP="002D706D">
            <w:pPr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>Вице-губернатор Рязанской области –</w:t>
            </w:r>
          </w:p>
          <w:p w:rsidR="002D706D" w:rsidRPr="002D706D" w:rsidRDefault="002D706D" w:rsidP="002D706D">
            <w:pPr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2D706D" w:rsidRPr="002D706D" w:rsidRDefault="002D706D" w:rsidP="002D706D">
            <w:pPr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977" w:type="pct"/>
          </w:tcPr>
          <w:p w:rsidR="002D706D" w:rsidRPr="002D706D" w:rsidRDefault="002D706D" w:rsidP="002D70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D706D" w:rsidRPr="002D706D" w:rsidRDefault="002D706D" w:rsidP="002D706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706D" w:rsidRPr="002D706D" w:rsidRDefault="002D706D" w:rsidP="002D70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2D706D" w:rsidRPr="002D706D" w:rsidRDefault="002D706D" w:rsidP="002D70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2D706D" w:rsidRDefault="002D706D" w:rsidP="002D70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2D706D" w:rsidRPr="002D706D" w:rsidRDefault="002D706D" w:rsidP="002D70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2D706D" w:rsidRPr="002D706D" w:rsidRDefault="002D706D" w:rsidP="002D706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2D706D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</w:p>
        </w:tc>
      </w:tr>
    </w:tbl>
    <w:p w:rsidR="002D706D" w:rsidRPr="002D706D" w:rsidRDefault="002D706D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D706D" w:rsidRPr="002D706D" w:rsidSect="00E171BF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AA" w:rsidRDefault="00BF6DAA">
      <w:r>
        <w:separator/>
      </w:r>
    </w:p>
  </w:endnote>
  <w:endnote w:type="continuationSeparator" w:id="0">
    <w:p w:rsidR="00BF6DAA" w:rsidRDefault="00B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AA" w:rsidRDefault="00BF6DAA">
      <w:r>
        <w:separator/>
      </w:r>
    </w:p>
  </w:footnote>
  <w:footnote w:type="continuationSeparator" w:id="0">
    <w:p w:rsidR="00BF6DAA" w:rsidRDefault="00BF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645F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397EF8"/>
    <w:multiLevelType w:val="hybridMultilevel"/>
    <w:tmpl w:val="336E76AE"/>
    <w:lvl w:ilvl="0" w:tplc="76B0D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vTSp/V34PsTzoGAwyOEupNe+PA=" w:salt="7euFfMU2iY4MB8p1FEm+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748A"/>
    <w:rsid w:val="00151370"/>
    <w:rsid w:val="001552C5"/>
    <w:rsid w:val="00162E72"/>
    <w:rsid w:val="00175BE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326"/>
    <w:rsid w:val="0026087E"/>
    <w:rsid w:val="00265420"/>
    <w:rsid w:val="002732E8"/>
    <w:rsid w:val="00274E14"/>
    <w:rsid w:val="00280A6D"/>
    <w:rsid w:val="002953B6"/>
    <w:rsid w:val="002B7A59"/>
    <w:rsid w:val="002C6B4B"/>
    <w:rsid w:val="002D706D"/>
    <w:rsid w:val="002E51A7"/>
    <w:rsid w:val="002F1E81"/>
    <w:rsid w:val="00310D92"/>
    <w:rsid w:val="003160CB"/>
    <w:rsid w:val="003222A3"/>
    <w:rsid w:val="00360642"/>
    <w:rsid w:val="00360A40"/>
    <w:rsid w:val="003870C2"/>
    <w:rsid w:val="00390230"/>
    <w:rsid w:val="003D3B8A"/>
    <w:rsid w:val="003D54F8"/>
    <w:rsid w:val="003E275F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5EC6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645F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2A6D"/>
    <w:rsid w:val="00A96F84"/>
    <w:rsid w:val="00AC3953"/>
    <w:rsid w:val="00AC7150"/>
    <w:rsid w:val="00AF5F7C"/>
    <w:rsid w:val="00B02207"/>
    <w:rsid w:val="00B03403"/>
    <w:rsid w:val="00B10324"/>
    <w:rsid w:val="00B1346C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BF6DAA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2DE5"/>
    <w:rsid w:val="00F06EFB"/>
    <w:rsid w:val="00F1529E"/>
    <w:rsid w:val="00F16F07"/>
    <w:rsid w:val="00F45B7C"/>
    <w:rsid w:val="00F45FCE"/>
    <w:rsid w:val="00F7693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DD162948B4ACED1BAAB0068A1475F88BC3C53FBB5F9271B3D259E0CB958AB47EDC16F3AEE265DF14A7B2316C063EEB764ED643CBC3C50082DAD8E2N7j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6;&#1040;&#1057;&#1055;&#1054;&#1056;&#1071;&#1046;&#1045;&#1053;&#1048;&#1071;%20&#1043;&#1059;&#1041;&#1045;&#1056;&#1053;&#1040;&#1058;&#1054;&#1056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ГУБЕРНАТОРА_ВРИО</Template>
  <TotalTime>10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Лёксина М.А.</cp:lastModifiedBy>
  <cp:revision>4</cp:revision>
  <cp:lastPrinted>2008-04-23T08:17:00Z</cp:lastPrinted>
  <dcterms:created xsi:type="dcterms:W3CDTF">2023-05-03T12:49:00Z</dcterms:created>
  <dcterms:modified xsi:type="dcterms:W3CDTF">2023-05-11T08:39:00Z</dcterms:modified>
</cp:coreProperties>
</file>