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EE3C89" w:rsidRDefault="00EE3C89" w:rsidP="00EE3C89">
      <w:pPr>
        <w:tabs>
          <w:tab w:val="left" w:pos="4400"/>
          <w:tab w:val="left" w:pos="4600"/>
        </w:tabs>
        <w:spacing w:before="480" w:after="520"/>
        <w:ind w:right="844"/>
        <w:jc w:val="center"/>
        <w:rPr>
          <w:rFonts w:ascii="Times New Roman" w:hAnsi="Times New Roman"/>
          <w:bCs/>
          <w:sz w:val="28"/>
          <w:szCs w:val="28"/>
        </w:rPr>
      </w:pPr>
      <w:r w:rsidRPr="00EE3C89">
        <w:rPr>
          <w:rFonts w:ascii="Times New Roman" w:hAnsi="Times New Roman"/>
          <w:bCs/>
          <w:sz w:val="28"/>
          <w:szCs w:val="28"/>
        </w:rPr>
        <w:t>от 23 мая 2023 г. № 24</w:t>
      </w:r>
      <w:r>
        <w:rPr>
          <w:rFonts w:ascii="Times New Roman" w:hAnsi="Times New Roman"/>
          <w:bCs/>
          <w:sz w:val="28"/>
          <w:szCs w:val="28"/>
        </w:rPr>
        <w:t>4</w:t>
      </w:r>
      <w:r w:rsidRPr="00EE3C89">
        <w:rPr>
          <w:rFonts w:ascii="Times New Roman" w:hAnsi="Times New Roman"/>
          <w:bCs/>
          <w:sz w:val="28"/>
          <w:szCs w:val="28"/>
        </w:rPr>
        <w:t>-рг</w:t>
      </w:r>
      <w:r w:rsidRPr="00EE3C89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="004910DC" w:rsidRPr="00EE3C89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34F31802" wp14:editId="6CECC7A3">
            <wp:simplePos x="0" y="0"/>
            <wp:positionH relativeFrom="column">
              <wp:posOffset>-1256665</wp:posOffset>
            </wp:positionH>
            <wp:positionV relativeFrom="paragraph">
              <wp:posOffset>-358775</wp:posOffset>
            </wp:positionV>
            <wp:extent cx="7555865" cy="2275205"/>
            <wp:effectExtent l="0" t="0" r="0" b="0"/>
            <wp:wrapTopAndBottom/>
            <wp:docPr id="25" name="Рисунок 0" descr="d_5_бланк_рспржн_губ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губ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5610" cy="166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E171BF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2E51A7" w:rsidRPr="004A5537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0E3ACA" w:rsidRPr="004A5537" w:rsidRDefault="000E3ACA" w:rsidP="004A5537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bookmarkStart w:id="0" w:name="_GoBack"/>
            <w:bookmarkEnd w:id="0"/>
            <w:r w:rsidRPr="004A553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 xml:space="preserve">Внести </w:t>
            </w:r>
            <w:r w:rsidR="00F963C6" w:rsidRPr="004A55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приложение</w:t>
            </w:r>
            <w:r w:rsidR="00F963C6" w:rsidRPr="004A553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к </w:t>
            </w:r>
            <w:r w:rsidRPr="004A553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распоряжени</w:t>
            </w:r>
            <w:r w:rsidR="00F963C6" w:rsidRPr="004A553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ю</w:t>
            </w:r>
            <w:r w:rsidRPr="004A553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Губернатора Рязанской области </w:t>
            </w:r>
            <w:r w:rsidRPr="004A553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="00F963C6" w:rsidRPr="004A553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от 16 декабря 2022 г</w:t>
            </w:r>
            <w:r w:rsidR="00F963C6" w:rsidRPr="004A55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CC70BA" w:rsidRPr="004A55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="00F963C6" w:rsidRPr="004A55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633-рг</w:t>
            </w:r>
            <w:r w:rsidR="00EA7EC4" w:rsidRPr="004A55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C3EB8" w:rsidRPr="004A55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(в редакции распоряжени</w:t>
            </w:r>
            <w:r w:rsidR="003A2F66" w:rsidRPr="004A55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="008C3EB8" w:rsidRPr="004A55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Губернатора </w:t>
            </w:r>
            <w:r w:rsidR="008C3EB8" w:rsidRPr="004A55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Рязанской области 28.04.2023 № 208-рг) </w:t>
            </w:r>
            <w:r w:rsidRPr="004A55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следующие</w:t>
            </w:r>
            <w:r w:rsidRPr="004A553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изменения:</w:t>
            </w:r>
          </w:p>
          <w:p w:rsidR="00CF1A96" w:rsidRPr="004A5537" w:rsidRDefault="00EE3C89" w:rsidP="004A5537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hyperlink r:id="rId11">
              <w:r w:rsidR="00CF1A96" w:rsidRPr="004A5537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  <w:lang w:eastAsia="en-US"/>
                </w:rPr>
                <w:t>строку</w:t>
              </w:r>
            </w:hyperlink>
            <w:r w:rsidR="00CF1A96" w:rsidRPr="004A553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:</w:t>
            </w:r>
          </w:p>
          <w:tbl>
            <w:tblPr>
              <w:tblW w:w="93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3643"/>
              <w:gridCol w:w="1035"/>
              <w:gridCol w:w="1017"/>
              <w:gridCol w:w="1489"/>
              <w:gridCol w:w="981"/>
              <w:gridCol w:w="1191"/>
            </w:tblGrid>
            <w:tr w:rsidR="00CF1A96" w:rsidRPr="004A5537" w:rsidTr="004A5537">
              <w:tc>
                <w:tcPr>
                  <w:tcW w:w="364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F1A96" w:rsidRPr="004A5537" w:rsidRDefault="002D3385" w:rsidP="004A5537">
                  <w:pPr>
                    <w:autoSpaceDE w:val="0"/>
                    <w:autoSpaceDN w:val="0"/>
                    <w:adjustRightInd w:val="0"/>
                    <w:spacing w:line="233" w:lineRule="auto"/>
                    <w:contextualSpacing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4A553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«Вице-губернатор Рязанской области – первый заместитель Председателя Правительства </w:t>
                  </w:r>
                  <w:r w:rsidR="00745C78" w:rsidRPr="004A553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br/>
                  </w:r>
                  <w:r w:rsidRPr="004A553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Рязанской области</w:t>
                  </w:r>
                </w:p>
              </w:tc>
              <w:tc>
                <w:tcPr>
                  <w:tcW w:w="10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F1A96" w:rsidRPr="004A5537" w:rsidRDefault="00CF1A96" w:rsidP="004A5537">
                  <w:pPr>
                    <w:pStyle w:val="ConsPlusNormal"/>
                    <w:spacing w:line="233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F1A96" w:rsidRPr="004A5537" w:rsidRDefault="00CF1A96" w:rsidP="004A5537">
                  <w:pPr>
                    <w:pStyle w:val="ConsPlusNormal"/>
                    <w:spacing w:line="233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48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F1A96" w:rsidRPr="004A5537" w:rsidRDefault="00CF1A96" w:rsidP="004A5537">
                  <w:pPr>
                    <w:pStyle w:val="ConsPlusNormal"/>
                    <w:spacing w:line="233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A553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вторая среда месяца 14.30 - 16.30</w:t>
                  </w:r>
                  <w:r w:rsidR="00AD1D31" w:rsidRPr="004A553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98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F1A96" w:rsidRPr="004A5537" w:rsidRDefault="00CF1A96" w:rsidP="004A5537">
                  <w:pPr>
                    <w:pStyle w:val="ConsPlusNormal"/>
                    <w:spacing w:line="233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F1A96" w:rsidRPr="004A5537" w:rsidRDefault="00CF1A96" w:rsidP="004A5537">
                  <w:pPr>
                    <w:pStyle w:val="ConsPlusNormal"/>
                    <w:spacing w:line="233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CF1A96" w:rsidRPr="004A5537" w:rsidRDefault="00CF1A96" w:rsidP="004A5537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A553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изложить в следующей редакции:</w:t>
            </w:r>
          </w:p>
          <w:tbl>
            <w:tblPr>
              <w:tblW w:w="93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3639"/>
              <w:gridCol w:w="5717"/>
            </w:tblGrid>
            <w:tr w:rsidR="00CF1A96" w:rsidRPr="004A5537" w:rsidTr="004A5537">
              <w:tc>
                <w:tcPr>
                  <w:tcW w:w="363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F1A96" w:rsidRPr="004A5537" w:rsidRDefault="00CF1A96" w:rsidP="004A5537">
                  <w:pPr>
                    <w:autoSpaceDE w:val="0"/>
                    <w:autoSpaceDN w:val="0"/>
                    <w:adjustRightInd w:val="0"/>
                    <w:spacing w:line="233" w:lineRule="auto"/>
                    <w:contextualSpacing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4A553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«Вице-губернатор Рязанской области</w:t>
                  </w:r>
                  <w:r w:rsidR="002D3385" w:rsidRPr="004A553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– </w:t>
                  </w:r>
                  <w:r w:rsidRPr="004A553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первый заместитель Председателя Правительства </w:t>
                  </w:r>
                  <w:r w:rsidR="00745C78" w:rsidRPr="004A553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br/>
                  </w:r>
                  <w:r w:rsidRPr="004A553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Рязанской области</w:t>
                  </w:r>
                </w:p>
              </w:tc>
              <w:tc>
                <w:tcPr>
                  <w:tcW w:w="57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F1A96" w:rsidRPr="004A5537" w:rsidRDefault="00CF1A96" w:rsidP="004A5537">
                  <w:pPr>
                    <w:pStyle w:val="ConsPlusNormal"/>
                    <w:spacing w:line="233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A553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Осуществляет прием граждан в соответствии с рабочим графиком</w:t>
                  </w:r>
                  <w:r w:rsidR="00AD1D31" w:rsidRPr="004A553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CE4574" w:rsidRPr="004A5537" w:rsidRDefault="00EE3C89" w:rsidP="004A5537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hyperlink r:id="rId12">
              <w:r w:rsidR="00CE4574" w:rsidRPr="004A5537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  <w:lang w:eastAsia="en-US"/>
                </w:rPr>
                <w:t>строку</w:t>
              </w:r>
            </w:hyperlink>
            <w:r w:rsidR="00CE4574" w:rsidRPr="004A553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:</w:t>
            </w:r>
          </w:p>
          <w:tbl>
            <w:tblPr>
              <w:tblW w:w="93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3644"/>
              <w:gridCol w:w="1699"/>
              <w:gridCol w:w="983"/>
              <w:gridCol w:w="859"/>
              <w:gridCol w:w="835"/>
              <w:gridCol w:w="1336"/>
            </w:tblGrid>
            <w:tr w:rsidR="00D635D8" w:rsidRPr="004A5537" w:rsidTr="004A5537">
              <w:tc>
                <w:tcPr>
                  <w:tcW w:w="35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E4574" w:rsidRPr="004A5537" w:rsidRDefault="00143375" w:rsidP="004A5537">
                  <w:pPr>
                    <w:autoSpaceDE w:val="0"/>
                    <w:autoSpaceDN w:val="0"/>
                    <w:adjustRightInd w:val="0"/>
                    <w:spacing w:line="233" w:lineRule="auto"/>
                    <w:contextualSpacing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4A553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«</w:t>
                  </w:r>
                  <w:r w:rsidR="00D11E5D" w:rsidRPr="004A553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Председатель антикоррупционного комитета Рязанской области</w:t>
                  </w: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635D8" w:rsidRPr="004A5537" w:rsidRDefault="000B7134" w:rsidP="004A5537">
                  <w:pPr>
                    <w:pStyle w:val="ConsPlusNormal"/>
                    <w:spacing w:line="233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A553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</w:t>
                  </w:r>
                  <w:r w:rsidR="00D635D8" w:rsidRPr="004A553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торой понедельник месяца </w:t>
                  </w:r>
                </w:p>
                <w:p w:rsidR="00CE4574" w:rsidRPr="004A5537" w:rsidRDefault="00D635D8" w:rsidP="004A5537">
                  <w:pPr>
                    <w:pStyle w:val="ConsPlusNormal"/>
                    <w:spacing w:line="233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A553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11.00</w:t>
                  </w:r>
                  <w:r w:rsidR="001B6148" w:rsidRPr="004A553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4A553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</w:t>
                  </w:r>
                  <w:r w:rsidR="001B6148" w:rsidRPr="004A553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4A553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13.00</w:t>
                  </w:r>
                  <w:r w:rsidR="00014090" w:rsidRPr="004A553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95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E4574" w:rsidRPr="004A5537" w:rsidRDefault="00CE4574" w:rsidP="004A5537">
                  <w:pPr>
                    <w:pStyle w:val="ConsPlusNormal"/>
                    <w:spacing w:line="233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3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E4574" w:rsidRPr="004A5537" w:rsidRDefault="00CE4574" w:rsidP="004A5537">
                  <w:pPr>
                    <w:pStyle w:val="ConsPlusNormal"/>
                    <w:spacing w:line="233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E4574" w:rsidRPr="004A5537" w:rsidRDefault="00CE4574" w:rsidP="004A5537">
                  <w:pPr>
                    <w:pStyle w:val="ConsPlusNormal"/>
                    <w:spacing w:line="233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E4574" w:rsidRPr="004A5537" w:rsidRDefault="00CE4574" w:rsidP="004A5537">
                  <w:pPr>
                    <w:pStyle w:val="ConsPlusNormal"/>
                    <w:spacing w:line="233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CE4574" w:rsidRPr="004A5537" w:rsidRDefault="00CE4574" w:rsidP="004A5537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A553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изложить в следующей редакции:</w:t>
            </w:r>
          </w:p>
          <w:tbl>
            <w:tblPr>
              <w:tblW w:w="93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3640"/>
              <w:gridCol w:w="1766"/>
              <w:gridCol w:w="871"/>
              <w:gridCol w:w="872"/>
              <w:gridCol w:w="871"/>
              <w:gridCol w:w="1336"/>
            </w:tblGrid>
            <w:tr w:rsidR="00D635D8" w:rsidRPr="004A5537" w:rsidTr="004A5537">
              <w:tc>
                <w:tcPr>
                  <w:tcW w:w="355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635D8" w:rsidRPr="004A5537" w:rsidRDefault="00D635D8" w:rsidP="004A5537">
                  <w:pPr>
                    <w:autoSpaceDE w:val="0"/>
                    <w:autoSpaceDN w:val="0"/>
                    <w:adjustRightInd w:val="0"/>
                    <w:spacing w:line="233" w:lineRule="auto"/>
                    <w:contextualSpacing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4A553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«</w:t>
                  </w:r>
                  <w:r w:rsidR="00DC2644" w:rsidRPr="004A553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Председатель антикоррупционного</w:t>
                  </w:r>
                  <w:r w:rsidRPr="004A553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комитет</w:t>
                  </w:r>
                  <w:r w:rsidR="00DC2644" w:rsidRPr="004A553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  <w:r w:rsidRPr="004A553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Рязанской области</w:t>
                  </w:r>
                </w:p>
              </w:tc>
              <w:tc>
                <w:tcPr>
                  <w:tcW w:w="172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635D8" w:rsidRPr="004A5537" w:rsidRDefault="00D635D8" w:rsidP="004A5537">
                  <w:pPr>
                    <w:pStyle w:val="ConsPlusNormal"/>
                    <w:spacing w:line="233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635D8" w:rsidRPr="004A5537" w:rsidRDefault="00D635D8" w:rsidP="004A5537">
                  <w:pPr>
                    <w:pStyle w:val="ConsPlusNormal"/>
                    <w:spacing w:line="233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635D8" w:rsidRPr="004A5537" w:rsidRDefault="00D635D8" w:rsidP="004A5537">
                  <w:pPr>
                    <w:pStyle w:val="ConsPlusNormal"/>
                    <w:spacing w:line="233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635D8" w:rsidRPr="004A5537" w:rsidRDefault="00D635D8" w:rsidP="004A5537">
                  <w:pPr>
                    <w:pStyle w:val="ConsPlusNormal"/>
                    <w:spacing w:line="233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635D8" w:rsidRPr="004A5537" w:rsidRDefault="00D11E5D" w:rsidP="004A5537">
                  <w:pPr>
                    <w:pStyle w:val="ConsPlusNormal"/>
                    <w:spacing w:line="233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A553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третья пятница месяца 11.00 -13.00»</w:t>
                  </w:r>
                </w:p>
              </w:tc>
            </w:tr>
          </w:tbl>
          <w:p w:rsidR="00D11E5D" w:rsidRDefault="00D11E5D" w:rsidP="004A5537">
            <w:pPr>
              <w:pStyle w:val="ConsPlusNormal"/>
              <w:spacing w:line="233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4A5537" w:rsidRPr="004A5537" w:rsidRDefault="004A5537" w:rsidP="004A5537">
            <w:pPr>
              <w:pStyle w:val="ConsPlusNormal"/>
              <w:spacing w:line="233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2E51A7" w:rsidRPr="004A5537" w:rsidRDefault="002E51A7" w:rsidP="004A5537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1A7" w:rsidRPr="004A5537" w:rsidTr="00B7230A">
        <w:trPr>
          <w:trHeight w:val="309"/>
        </w:trPr>
        <w:tc>
          <w:tcPr>
            <w:tcW w:w="2574" w:type="pct"/>
            <w:tcMar>
              <w:top w:w="0" w:type="dxa"/>
              <w:bottom w:w="0" w:type="dxa"/>
            </w:tcMar>
          </w:tcPr>
          <w:p w:rsidR="00390230" w:rsidRPr="004A5537" w:rsidRDefault="002E51A7" w:rsidP="00B7230A">
            <w:pPr>
              <w:rPr>
                <w:rFonts w:ascii="Times New Roman" w:hAnsi="Times New Roman"/>
                <w:sz w:val="28"/>
                <w:szCs w:val="28"/>
              </w:rPr>
            </w:pPr>
            <w:r w:rsidRPr="004A5537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2E51A7" w:rsidRPr="004A5537" w:rsidRDefault="002E51A7" w:rsidP="0039023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390230" w:rsidRPr="004A5537" w:rsidRDefault="00B7230A" w:rsidP="00B7230A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A5537">
              <w:rPr>
                <w:rFonts w:ascii="Times New Roman" w:hAnsi="Times New Roman"/>
                <w:sz w:val="28"/>
                <w:szCs w:val="28"/>
              </w:rPr>
              <w:t>П</w:t>
            </w:r>
            <w:r w:rsidR="00E171BF" w:rsidRPr="004A5537">
              <w:rPr>
                <w:rFonts w:ascii="Times New Roman" w:hAnsi="Times New Roman"/>
                <w:sz w:val="28"/>
                <w:szCs w:val="28"/>
              </w:rPr>
              <w:t xml:space="preserve">.В. </w:t>
            </w:r>
            <w:r w:rsidRPr="004A5537">
              <w:rPr>
                <w:rFonts w:ascii="Times New Roman" w:hAnsi="Times New Roman"/>
                <w:sz w:val="28"/>
                <w:szCs w:val="28"/>
              </w:rPr>
              <w:t>Малк</w:t>
            </w:r>
            <w:r w:rsidR="00E171BF" w:rsidRPr="004A5537">
              <w:rPr>
                <w:rFonts w:ascii="Times New Roman" w:hAnsi="Times New Roman"/>
                <w:sz w:val="28"/>
                <w:szCs w:val="28"/>
              </w:rPr>
              <w:t>ов</w:t>
            </w:r>
          </w:p>
        </w:tc>
      </w:tr>
    </w:tbl>
    <w:p w:rsidR="00460FEA" w:rsidRPr="004A5537" w:rsidRDefault="00460FEA" w:rsidP="00CC70BA">
      <w:pPr>
        <w:spacing w:line="192" w:lineRule="auto"/>
        <w:jc w:val="both"/>
        <w:rPr>
          <w:rFonts w:ascii="Times New Roman" w:hAnsi="Times New Roman"/>
          <w:sz w:val="2"/>
          <w:szCs w:val="2"/>
        </w:rPr>
      </w:pPr>
    </w:p>
    <w:sectPr w:rsidR="00460FEA" w:rsidRPr="004A5537" w:rsidSect="00E171BF">
      <w:headerReference w:type="default" r:id="rId13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B00" w:rsidRDefault="00744B00">
      <w:r>
        <w:separator/>
      </w:r>
    </w:p>
  </w:endnote>
  <w:endnote w:type="continuationSeparator" w:id="0">
    <w:p w:rsidR="00744B00" w:rsidRDefault="00744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DD60DA" w:rsidTr="00DD60DA">
      <w:tc>
        <w:tcPr>
          <w:tcW w:w="2538" w:type="dxa"/>
          <w:shd w:val="clear" w:color="auto" w:fill="auto"/>
        </w:tcPr>
        <w:p w:rsidR="00876034" w:rsidRPr="00DD60DA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DD60DA" w:rsidRDefault="00876034" w:rsidP="00DD60DA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DD60DA" w:rsidRDefault="00876034" w:rsidP="00DD60DA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DD60DA" w:rsidRDefault="00876034" w:rsidP="00DD60DA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B00" w:rsidRDefault="00744B00">
      <w:r>
        <w:separator/>
      </w:r>
    </w:p>
  </w:footnote>
  <w:footnote w:type="continuationSeparator" w:id="0">
    <w:p w:rsidR="00744B00" w:rsidRDefault="00744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A5537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4" type="#_x0000_t75" style="width:22.2pt;height:11.5pt" o:bullet="t">
        <v:imagedata r:id="rId1" o:title="Номер версии 555" gain="79922f" blacklevel="-1966f"/>
      </v:shape>
    </w:pict>
  </w:numPicBullet>
  <w:abstractNum w:abstractNumId="0">
    <w:nsid w:val="06C84D3F"/>
    <w:multiLevelType w:val="hybridMultilevel"/>
    <w:tmpl w:val="D57C76B0"/>
    <w:lvl w:ilvl="0" w:tplc="8DCA229A">
      <w:start w:val="1"/>
      <w:numFmt w:val="decimal"/>
      <w:lvlText w:val="%1)"/>
      <w:lvlJc w:val="left"/>
      <w:pPr>
        <w:ind w:left="97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80B107B"/>
    <w:multiLevelType w:val="hybridMultilevel"/>
    <w:tmpl w:val="5A364FBE"/>
    <w:lvl w:ilvl="0" w:tplc="76DEB15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92A0F13"/>
    <w:multiLevelType w:val="hybridMultilevel"/>
    <w:tmpl w:val="C9B6C864"/>
    <w:lvl w:ilvl="0" w:tplc="20A81FEA">
      <w:start w:val="1"/>
      <w:numFmt w:val="decimal"/>
      <w:lvlText w:val="%1)"/>
      <w:lvlJc w:val="left"/>
      <w:pPr>
        <w:ind w:left="1113" w:hanging="4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9751642"/>
    <w:multiLevelType w:val="hybridMultilevel"/>
    <w:tmpl w:val="E4644C48"/>
    <w:lvl w:ilvl="0" w:tplc="7EB45C86">
      <w:start w:val="1"/>
      <w:numFmt w:val="decimal"/>
      <w:lvlText w:val="%1)"/>
      <w:lvlJc w:val="left"/>
      <w:pPr>
        <w:ind w:left="2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5" w:hanging="360"/>
      </w:pPr>
    </w:lvl>
    <w:lvl w:ilvl="2" w:tplc="0419001B" w:tentative="1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8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B0dMn8hEfN3bTt9Ns/1iJRHD26k=" w:salt="NiLfPIzne4AApyzBV738s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0DC"/>
    <w:rsid w:val="0001360F"/>
    <w:rsid w:val="00014090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B7134"/>
    <w:rsid w:val="000C51A0"/>
    <w:rsid w:val="000E3ACA"/>
    <w:rsid w:val="00122CFD"/>
    <w:rsid w:val="00143375"/>
    <w:rsid w:val="0014748A"/>
    <w:rsid w:val="00151370"/>
    <w:rsid w:val="00162E72"/>
    <w:rsid w:val="00175BE5"/>
    <w:rsid w:val="00181B76"/>
    <w:rsid w:val="001850F4"/>
    <w:rsid w:val="001947BE"/>
    <w:rsid w:val="001A377B"/>
    <w:rsid w:val="001A560F"/>
    <w:rsid w:val="001B0982"/>
    <w:rsid w:val="001B32BA"/>
    <w:rsid w:val="001B6148"/>
    <w:rsid w:val="001E0317"/>
    <w:rsid w:val="001E20F1"/>
    <w:rsid w:val="001E69D3"/>
    <w:rsid w:val="001F0442"/>
    <w:rsid w:val="001F12E8"/>
    <w:rsid w:val="001F228C"/>
    <w:rsid w:val="001F6248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5420"/>
    <w:rsid w:val="00272CD6"/>
    <w:rsid w:val="00274E14"/>
    <w:rsid w:val="00280A6D"/>
    <w:rsid w:val="002953B6"/>
    <w:rsid w:val="002B7A59"/>
    <w:rsid w:val="002C6B4B"/>
    <w:rsid w:val="002D3385"/>
    <w:rsid w:val="002E51A7"/>
    <w:rsid w:val="002F1E81"/>
    <w:rsid w:val="00310D92"/>
    <w:rsid w:val="003160CB"/>
    <w:rsid w:val="003222A3"/>
    <w:rsid w:val="003454B0"/>
    <w:rsid w:val="0035262E"/>
    <w:rsid w:val="00360A40"/>
    <w:rsid w:val="00375A51"/>
    <w:rsid w:val="003870C2"/>
    <w:rsid w:val="00390230"/>
    <w:rsid w:val="003A2F66"/>
    <w:rsid w:val="003D3B8A"/>
    <w:rsid w:val="003D54F8"/>
    <w:rsid w:val="003E275F"/>
    <w:rsid w:val="003F4F5E"/>
    <w:rsid w:val="00400906"/>
    <w:rsid w:val="00413E3D"/>
    <w:rsid w:val="00420058"/>
    <w:rsid w:val="0042590E"/>
    <w:rsid w:val="00437F65"/>
    <w:rsid w:val="004406BF"/>
    <w:rsid w:val="00453604"/>
    <w:rsid w:val="00460FEA"/>
    <w:rsid w:val="004734B7"/>
    <w:rsid w:val="00481B88"/>
    <w:rsid w:val="00485B4F"/>
    <w:rsid w:val="004862D1"/>
    <w:rsid w:val="004910DC"/>
    <w:rsid w:val="004A5537"/>
    <w:rsid w:val="004B2D5A"/>
    <w:rsid w:val="004C761E"/>
    <w:rsid w:val="004D293D"/>
    <w:rsid w:val="004F44FE"/>
    <w:rsid w:val="00512A47"/>
    <w:rsid w:val="00531C68"/>
    <w:rsid w:val="00532119"/>
    <w:rsid w:val="005335F3"/>
    <w:rsid w:val="00542AA6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460A"/>
    <w:rsid w:val="00616AED"/>
    <w:rsid w:val="00632A4F"/>
    <w:rsid w:val="00632B56"/>
    <w:rsid w:val="006351E3"/>
    <w:rsid w:val="00644236"/>
    <w:rsid w:val="006471E5"/>
    <w:rsid w:val="00650BBD"/>
    <w:rsid w:val="00671D3B"/>
    <w:rsid w:val="0067525F"/>
    <w:rsid w:val="00684A5B"/>
    <w:rsid w:val="006A1F71"/>
    <w:rsid w:val="006D7704"/>
    <w:rsid w:val="006F328B"/>
    <w:rsid w:val="006F5886"/>
    <w:rsid w:val="00707734"/>
    <w:rsid w:val="00707E19"/>
    <w:rsid w:val="00712F7C"/>
    <w:rsid w:val="0072328A"/>
    <w:rsid w:val="007377B5"/>
    <w:rsid w:val="00743346"/>
    <w:rsid w:val="00744B00"/>
    <w:rsid w:val="00745C78"/>
    <w:rsid w:val="00746670"/>
    <w:rsid w:val="00746CC2"/>
    <w:rsid w:val="00760323"/>
    <w:rsid w:val="00765600"/>
    <w:rsid w:val="00767384"/>
    <w:rsid w:val="00774B8D"/>
    <w:rsid w:val="00791C9F"/>
    <w:rsid w:val="00792AAB"/>
    <w:rsid w:val="00793B47"/>
    <w:rsid w:val="00797097"/>
    <w:rsid w:val="007A1D0C"/>
    <w:rsid w:val="007A2A7B"/>
    <w:rsid w:val="007D4925"/>
    <w:rsid w:val="007F0C8A"/>
    <w:rsid w:val="007F11AB"/>
    <w:rsid w:val="00805EC6"/>
    <w:rsid w:val="008143CB"/>
    <w:rsid w:val="00821200"/>
    <w:rsid w:val="00823CA1"/>
    <w:rsid w:val="0085025E"/>
    <w:rsid w:val="008513B9"/>
    <w:rsid w:val="008702D3"/>
    <w:rsid w:val="00876034"/>
    <w:rsid w:val="008827E7"/>
    <w:rsid w:val="008A1696"/>
    <w:rsid w:val="008B0D69"/>
    <w:rsid w:val="008B6448"/>
    <w:rsid w:val="008C3EB8"/>
    <w:rsid w:val="008C58FE"/>
    <w:rsid w:val="008E6C41"/>
    <w:rsid w:val="008F0816"/>
    <w:rsid w:val="008F6BB7"/>
    <w:rsid w:val="00900F42"/>
    <w:rsid w:val="00932E3C"/>
    <w:rsid w:val="0095436D"/>
    <w:rsid w:val="009573D3"/>
    <w:rsid w:val="009977FF"/>
    <w:rsid w:val="009A085B"/>
    <w:rsid w:val="009A574D"/>
    <w:rsid w:val="009C1DE6"/>
    <w:rsid w:val="009C1F0E"/>
    <w:rsid w:val="009D3E8C"/>
    <w:rsid w:val="009E2CCE"/>
    <w:rsid w:val="009E3A0E"/>
    <w:rsid w:val="00A05FCA"/>
    <w:rsid w:val="00A1314B"/>
    <w:rsid w:val="00A13160"/>
    <w:rsid w:val="00A137D3"/>
    <w:rsid w:val="00A433EC"/>
    <w:rsid w:val="00A44A8F"/>
    <w:rsid w:val="00A46848"/>
    <w:rsid w:val="00A51D96"/>
    <w:rsid w:val="00A52A6D"/>
    <w:rsid w:val="00A62C1E"/>
    <w:rsid w:val="00A96F84"/>
    <w:rsid w:val="00AA5D12"/>
    <w:rsid w:val="00AC3953"/>
    <w:rsid w:val="00AC7150"/>
    <w:rsid w:val="00AD1D31"/>
    <w:rsid w:val="00AF5F7C"/>
    <w:rsid w:val="00B02207"/>
    <w:rsid w:val="00B03403"/>
    <w:rsid w:val="00B06A78"/>
    <w:rsid w:val="00B10324"/>
    <w:rsid w:val="00B1346C"/>
    <w:rsid w:val="00B376B1"/>
    <w:rsid w:val="00B620D9"/>
    <w:rsid w:val="00B633DB"/>
    <w:rsid w:val="00B639ED"/>
    <w:rsid w:val="00B63BD7"/>
    <w:rsid w:val="00B66A8C"/>
    <w:rsid w:val="00B67BEE"/>
    <w:rsid w:val="00B7230A"/>
    <w:rsid w:val="00B77A1A"/>
    <w:rsid w:val="00B8061C"/>
    <w:rsid w:val="00B83BA2"/>
    <w:rsid w:val="00B853AA"/>
    <w:rsid w:val="00B875BF"/>
    <w:rsid w:val="00B91F62"/>
    <w:rsid w:val="00B9237D"/>
    <w:rsid w:val="00BB2C98"/>
    <w:rsid w:val="00BB6F61"/>
    <w:rsid w:val="00BD0B82"/>
    <w:rsid w:val="00BF4F5F"/>
    <w:rsid w:val="00C04EEB"/>
    <w:rsid w:val="00C06AA8"/>
    <w:rsid w:val="00C06E2D"/>
    <w:rsid w:val="00C075A4"/>
    <w:rsid w:val="00C10F12"/>
    <w:rsid w:val="00C11091"/>
    <w:rsid w:val="00C11826"/>
    <w:rsid w:val="00C23322"/>
    <w:rsid w:val="00C27CD0"/>
    <w:rsid w:val="00C3198B"/>
    <w:rsid w:val="00C46D42"/>
    <w:rsid w:val="00C50C32"/>
    <w:rsid w:val="00C60178"/>
    <w:rsid w:val="00C61760"/>
    <w:rsid w:val="00C63CD6"/>
    <w:rsid w:val="00C71908"/>
    <w:rsid w:val="00C86DF1"/>
    <w:rsid w:val="00C87D95"/>
    <w:rsid w:val="00C9077A"/>
    <w:rsid w:val="00C95CD2"/>
    <w:rsid w:val="00CA051B"/>
    <w:rsid w:val="00CB3CBE"/>
    <w:rsid w:val="00CB59CC"/>
    <w:rsid w:val="00CC70BA"/>
    <w:rsid w:val="00CE4574"/>
    <w:rsid w:val="00CF03D8"/>
    <w:rsid w:val="00CF1A96"/>
    <w:rsid w:val="00D015D5"/>
    <w:rsid w:val="00D03D68"/>
    <w:rsid w:val="00D04B0E"/>
    <w:rsid w:val="00D10179"/>
    <w:rsid w:val="00D11E5D"/>
    <w:rsid w:val="00D15A16"/>
    <w:rsid w:val="00D254F1"/>
    <w:rsid w:val="00D266DD"/>
    <w:rsid w:val="00D32B04"/>
    <w:rsid w:val="00D374E7"/>
    <w:rsid w:val="00D635D8"/>
    <w:rsid w:val="00D63949"/>
    <w:rsid w:val="00D652E7"/>
    <w:rsid w:val="00D767E3"/>
    <w:rsid w:val="00D77BCF"/>
    <w:rsid w:val="00D84394"/>
    <w:rsid w:val="00D86724"/>
    <w:rsid w:val="00D95E55"/>
    <w:rsid w:val="00DB3664"/>
    <w:rsid w:val="00DB5576"/>
    <w:rsid w:val="00DC16FB"/>
    <w:rsid w:val="00DC2644"/>
    <w:rsid w:val="00DC4A65"/>
    <w:rsid w:val="00DC4F66"/>
    <w:rsid w:val="00DD60DA"/>
    <w:rsid w:val="00DE7053"/>
    <w:rsid w:val="00DE790C"/>
    <w:rsid w:val="00E10B44"/>
    <w:rsid w:val="00E11F02"/>
    <w:rsid w:val="00E171BF"/>
    <w:rsid w:val="00E2726B"/>
    <w:rsid w:val="00E37801"/>
    <w:rsid w:val="00E45BA8"/>
    <w:rsid w:val="00E46EAA"/>
    <w:rsid w:val="00E5038C"/>
    <w:rsid w:val="00E50B69"/>
    <w:rsid w:val="00E5298B"/>
    <w:rsid w:val="00E56EFB"/>
    <w:rsid w:val="00E62DAD"/>
    <w:rsid w:val="00E6458F"/>
    <w:rsid w:val="00E70C9A"/>
    <w:rsid w:val="00E7242D"/>
    <w:rsid w:val="00E87E25"/>
    <w:rsid w:val="00EA04F1"/>
    <w:rsid w:val="00EA2FD3"/>
    <w:rsid w:val="00EA7EC4"/>
    <w:rsid w:val="00EB7CE9"/>
    <w:rsid w:val="00EC433F"/>
    <w:rsid w:val="00ED1FDE"/>
    <w:rsid w:val="00EE3C89"/>
    <w:rsid w:val="00F06EFB"/>
    <w:rsid w:val="00F1529E"/>
    <w:rsid w:val="00F16F07"/>
    <w:rsid w:val="00F35E80"/>
    <w:rsid w:val="00F45B7C"/>
    <w:rsid w:val="00F45FCE"/>
    <w:rsid w:val="00F52CCA"/>
    <w:rsid w:val="00F7693B"/>
    <w:rsid w:val="00F9334F"/>
    <w:rsid w:val="00F963C6"/>
    <w:rsid w:val="00F97D7F"/>
    <w:rsid w:val="00FA122C"/>
    <w:rsid w:val="00FA3B95"/>
    <w:rsid w:val="00FB67BA"/>
    <w:rsid w:val="00FC1278"/>
    <w:rsid w:val="00FD54C2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042F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4910D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9E2CCE"/>
    <w:pPr>
      <w:ind w:left="720"/>
      <w:contextualSpacing/>
    </w:pPr>
  </w:style>
  <w:style w:type="paragraph" w:customStyle="1" w:styleId="ConsPlusTitle">
    <w:name w:val="ConsPlusTitle"/>
    <w:rsid w:val="00F963C6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character" w:styleId="ad">
    <w:name w:val="Hyperlink"/>
    <w:uiPriority w:val="99"/>
    <w:unhideWhenUsed/>
    <w:rsid w:val="009543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4910D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9E2CCE"/>
    <w:pPr>
      <w:ind w:left="720"/>
      <w:contextualSpacing/>
    </w:pPr>
  </w:style>
  <w:style w:type="paragraph" w:customStyle="1" w:styleId="ConsPlusTitle">
    <w:name w:val="ConsPlusTitle"/>
    <w:rsid w:val="00F963C6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character" w:styleId="ad">
    <w:name w:val="Hyperlink"/>
    <w:uiPriority w:val="99"/>
    <w:unhideWhenUsed/>
    <w:rsid w:val="009543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60B64AD30D6F7B1ACBD418316A7AB5B7491FDD3F44D43078FC6CA5EA6082DF16F26797794A3ACED62B7E0F804E146178A9279AF61C1725AE5435692mFF5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60B64AD30D6F7B1ACBD418316A7AB5B7491FDD3F44D43078FC6CA5EA6082DF16F26797794A3ACED62B7E0F804E146178A9279AF61C1725AE5435692mFF5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6;&#1040;&#1057;&#1055;&#1054;&#1056;&#1071;&#1046;&#1045;&#1053;&#1048;&#1071;%20&#1043;&#1059;&#1041;&#1045;&#1056;&#1053;&#1040;&#1058;&#1054;&#1056;&#1040;_&#1042;&#1056;&#1048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ГУБЕРНАТОРА_ВРИО</Template>
  <TotalTime>46</TotalTime>
  <Pages>1</Pages>
  <Words>101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РГ</vt:lpstr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РГ</dc:title>
  <dc:creator>Копнин И.С.</dc:creator>
  <cp:lastModifiedBy>Лёксина М.А.</cp:lastModifiedBy>
  <cp:revision>13</cp:revision>
  <cp:lastPrinted>2023-05-04T14:34:00Z</cp:lastPrinted>
  <dcterms:created xsi:type="dcterms:W3CDTF">2023-05-02T08:42:00Z</dcterms:created>
  <dcterms:modified xsi:type="dcterms:W3CDTF">2023-05-23T11:32:00Z</dcterms:modified>
</cp:coreProperties>
</file>