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35C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101"/>
      </w:tblGrid>
      <w:tr w:rsidR="00190FF9" w:rsidRPr="00370B3F" w:rsidTr="00370B3F">
        <w:tc>
          <w:tcPr>
            <w:tcW w:w="5428" w:type="dxa"/>
          </w:tcPr>
          <w:p w:rsidR="00190FF9" w:rsidRPr="00370B3F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190FF9" w:rsidRPr="00370B3F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8471B" w:rsidRPr="00370B3F" w:rsidRDefault="0088471B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88471B" w:rsidRPr="00370B3F" w:rsidRDefault="0088471B" w:rsidP="00370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70B3F" w:rsidRPr="00370B3F" w:rsidTr="00370B3F">
        <w:tc>
          <w:tcPr>
            <w:tcW w:w="5428" w:type="dxa"/>
          </w:tcPr>
          <w:p w:rsidR="00370B3F" w:rsidRPr="00370B3F" w:rsidRDefault="00370B3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370B3F" w:rsidRPr="00370B3F" w:rsidRDefault="002D57E7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16.05.2023 № 247-р</w:t>
            </w:r>
            <w:bookmarkStart w:id="0" w:name="_GoBack"/>
            <w:bookmarkEnd w:id="0"/>
          </w:p>
        </w:tc>
      </w:tr>
      <w:tr w:rsidR="00370B3F" w:rsidRPr="00370B3F" w:rsidTr="00370B3F">
        <w:tc>
          <w:tcPr>
            <w:tcW w:w="5428" w:type="dxa"/>
          </w:tcPr>
          <w:p w:rsidR="00370B3F" w:rsidRPr="00370B3F" w:rsidRDefault="00370B3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370B3F" w:rsidRPr="00370B3F" w:rsidRDefault="00370B3F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5428" w:type="dxa"/>
          </w:tcPr>
          <w:p w:rsidR="00370B3F" w:rsidRPr="00370B3F" w:rsidRDefault="00370B3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370B3F" w:rsidRPr="00370B3F" w:rsidRDefault="00370B3F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5428" w:type="dxa"/>
          </w:tcPr>
          <w:p w:rsidR="00370B3F" w:rsidRPr="00370B3F" w:rsidRDefault="00370B3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370B3F" w:rsidRPr="00370B3F" w:rsidRDefault="00370B3F" w:rsidP="00370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«Приложение № 1</w:t>
            </w:r>
          </w:p>
          <w:p w:rsidR="00370B3F" w:rsidRPr="00370B3F" w:rsidRDefault="00370B3F" w:rsidP="00370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370B3F" w:rsidRPr="00370B3F" w:rsidRDefault="00370B3F" w:rsidP="00370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370B3F" w:rsidRPr="00370B3F" w:rsidRDefault="00370B3F" w:rsidP="00370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от 31.10.2016 № 442-р</w:t>
            </w:r>
          </w:p>
        </w:tc>
      </w:tr>
    </w:tbl>
    <w:p w:rsidR="00370B3F" w:rsidRPr="00370B3F" w:rsidRDefault="00370B3F" w:rsidP="007326F6">
      <w:pPr>
        <w:jc w:val="center"/>
        <w:rPr>
          <w:rFonts w:ascii="Times New Roman" w:hAnsi="Times New Roman"/>
          <w:sz w:val="28"/>
          <w:szCs w:val="28"/>
        </w:rPr>
      </w:pPr>
    </w:p>
    <w:p w:rsidR="00370B3F" w:rsidRPr="00370B3F" w:rsidRDefault="00370B3F" w:rsidP="007326F6">
      <w:pPr>
        <w:jc w:val="center"/>
        <w:rPr>
          <w:rFonts w:ascii="Times New Roman" w:hAnsi="Times New Roman"/>
          <w:sz w:val="28"/>
          <w:szCs w:val="28"/>
        </w:rPr>
      </w:pPr>
    </w:p>
    <w:p w:rsidR="0088471B" w:rsidRPr="00370B3F" w:rsidRDefault="00777C6B" w:rsidP="007326F6">
      <w:pPr>
        <w:jc w:val="center"/>
        <w:rPr>
          <w:rFonts w:ascii="Times New Roman" w:hAnsi="Times New Roman"/>
          <w:sz w:val="28"/>
          <w:szCs w:val="28"/>
        </w:rPr>
      </w:pPr>
      <w:r w:rsidRPr="00370B3F">
        <w:rPr>
          <w:rFonts w:ascii="Times New Roman" w:hAnsi="Times New Roman"/>
          <w:sz w:val="28"/>
          <w:szCs w:val="28"/>
        </w:rPr>
        <w:t>С</w:t>
      </w:r>
      <w:r w:rsidR="00370B3F" w:rsidRPr="00370B3F">
        <w:rPr>
          <w:rFonts w:ascii="Times New Roman" w:hAnsi="Times New Roman"/>
          <w:sz w:val="28"/>
          <w:szCs w:val="28"/>
        </w:rPr>
        <w:t xml:space="preserve"> </w:t>
      </w:r>
      <w:r w:rsidRPr="00370B3F">
        <w:rPr>
          <w:rFonts w:ascii="Times New Roman" w:hAnsi="Times New Roman"/>
          <w:sz w:val="28"/>
          <w:szCs w:val="28"/>
        </w:rPr>
        <w:t>О</w:t>
      </w:r>
      <w:r w:rsidR="00370B3F" w:rsidRPr="00370B3F">
        <w:rPr>
          <w:rFonts w:ascii="Times New Roman" w:hAnsi="Times New Roman"/>
          <w:sz w:val="28"/>
          <w:szCs w:val="28"/>
        </w:rPr>
        <w:t xml:space="preserve"> </w:t>
      </w:r>
      <w:r w:rsidRPr="00370B3F">
        <w:rPr>
          <w:rFonts w:ascii="Times New Roman" w:hAnsi="Times New Roman"/>
          <w:sz w:val="28"/>
          <w:szCs w:val="28"/>
        </w:rPr>
        <w:t>С</w:t>
      </w:r>
      <w:r w:rsidR="00370B3F" w:rsidRPr="00370B3F">
        <w:rPr>
          <w:rFonts w:ascii="Times New Roman" w:hAnsi="Times New Roman"/>
          <w:sz w:val="28"/>
          <w:szCs w:val="28"/>
        </w:rPr>
        <w:t xml:space="preserve"> </w:t>
      </w:r>
      <w:r w:rsidRPr="00370B3F">
        <w:rPr>
          <w:rFonts w:ascii="Times New Roman" w:hAnsi="Times New Roman"/>
          <w:sz w:val="28"/>
          <w:szCs w:val="28"/>
        </w:rPr>
        <w:t>Т</w:t>
      </w:r>
      <w:r w:rsidR="00370B3F" w:rsidRPr="00370B3F">
        <w:rPr>
          <w:rFonts w:ascii="Times New Roman" w:hAnsi="Times New Roman"/>
          <w:sz w:val="28"/>
          <w:szCs w:val="28"/>
        </w:rPr>
        <w:t xml:space="preserve"> </w:t>
      </w:r>
      <w:r w:rsidRPr="00370B3F">
        <w:rPr>
          <w:rFonts w:ascii="Times New Roman" w:hAnsi="Times New Roman"/>
          <w:sz w:val="28"/>
          <w:szCs w:val="28"/>
        </w:rPr>
        <w:t>А</w:t>
      </w:r>
      <w:r w:rsidR="00370B3F" w:rsidRPr="00370B3F">
        <w:rPr>
          <w:rFonts w:ascii="Times New Roman" w:hAnsi="Times New Roman"/>
          <w:sz w:val="28"/>
          <w:szCs w:val="28"/>
        </w:rPr>
        <w:t xml:space="preserve"> </w:t>
      </w:r>
      <w:r w:rsidRPr="00370B3F">
        <w:rPr>
          <w:rFonts w:ascii="Times New Roman" w:hAnsi="Times New Roman"/>
          <w:sz w:val="28"/>
          <w:szCs w:val="28"/>
        </w:rPr>
        <w:t>В</w:t>
      </w:r>
    </w:p>
    <w:p w:rsidR="00370B3F" w:rsidRPr="00370B3F" w:rsidRDefault="00777C6B" w:rsidP="007326F6">
      <w:pPr>
        <w:jc w:val="center"/>
        <w:rPr>
          <w:rFonts w:ascii="Times New Roman" w:hAnsi="Times New Roman"/>
          <w:sz w:val="28"/>
          <w:szCs w:val="28"/>
        </w:rPr>
      </w:pPr>
      <w:r w:rsidRPr="00370B3F">
        <w:rPr>
          <w:rFonts w:ascii="Times New Roman" w:hAnsi="Times New Roman"/>
          <w:sz w:val="28"/>
          <w:szCs w:val="28"/>
        </w:rPr>
        <w:t>Комиссии по вопросам формирования здорового образа</w:t>
      </w:r>
    </w:p>
    <w:p w:rsidR="007326F6" w:rsidRPr="00370B3F" w:rsidRDefault="00777C6B" w:rsidP="007326F6">
      <w:pPr>
        <w:jc w:val="center"/>
        <w:rPr>
          <w:rFonts w:ascii="Times New Roman" w:hAnsi="Times New Roman"/>
          <w:sz w:val="28"/>
          <w:szCs w:val="28"/>
        </w:rPr>
      </w:pPr>
      <w:r w:rsidRPr="00370B3F">
        <w:rPr>
          <w:rFonts w:ascii="Times New Roman" w:hAnsi="Times New Roman"/>
          <w:sz w:val="28"/>
          <w:szCs w:val="28"/>
        </w:rPr>
        <w:t xml:space="preserve">жизни </w:t>
      </w:r>
      <w:proofErr w:type="gramStart"/>
      <w:r w:rsidRPr="00370B3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70B3F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</w:p>
    <w:p w:rsidR="00777C6B" w:rsidRPr="00370B3F" w:rsidRDefault="00777C6B" w:rsidP="007326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236"/>
        <w:gridCol w:w="6006"/>
      </w:tblGrid>
      <w:tr w:rsidR="00370B3F" w:rsidRPr="00370B3F" w:rsidTr="00370B3F">
        <w:tc>
          <w:tcPr>
            <w:tcW w:w="3284" w:type="dxa"/>
          </w:tcPr>
          <w:p w:rsidR="00370B3F" w:rsidRPr="00370B3F" w:rsidRDefault="00370B3F" w:rsidP="00777C6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0B3F">
              <w:rPr>
                <w:rFonts w:ascii="Times New Roman" w:hAnsi="Times New Roman"/>
                <w:sz w:val="28"/>
                <w:szCs w:val="28"/>
              </w:rPr>
              <w:t>Завалев</w:t>
            </w:r>
            <w:proofErr w:type="spellEnd"/>
            <w:r w:rsidRPr="00370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B3F" w:rsidRPr="00370B3F" w:rsidRDefault="00370B3F" w:rsidP="00777C6B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Валентин Иванович</w:t>
            </w:r>
          </w:p>
        </w:tc>
        <w:tc>
          <w:tcPr>
            <w:tcW w:w="236" w:type="dxa"/>
          </w:tcPr>
          <w:p w:rsidR="00370B3F" w:rsidRPr="00370B3F" w:rsidRDefault="00370B3F" w:rsidP="00841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Комиссии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Pr="00370B3F" w:rsidRDefault="00370B3F" w:rsidP="00777C6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0B3F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370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B3F" w:rsidRPr="00370B3F" w:rsidRDefault="00370B3F" w:rsidP="00777C6B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министр образования Рязанской области, заместитель председателя Комиссии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P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0B3F">
              <w:rPr>
                <w:rFonts w:ascii="Times New Roman" w:hAnsi="Times New Roman"/>
                <w:sz w:val="28"/>
                <w:szCs w:val="28"/>
              </w:rPr>
              <w:t>Холопова</w:t>
            </w:r>
            <w:proofErr w:type="spellEnd"/>
            <w:r w:rsidRPr="00370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B3F" w:rsidRPr="00370B3F" w:rsidRDefault="00370B3F" w:rsidP="004E1A3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Евгения Васильевна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главный специалист отдела общего образования управления реализации государственной политики в сфере общего образования министерства образования Рязанской области, секретарь Комиссии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370B3F" w:rsidRP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70B3F" w:rsidRPr="00370B3F" w:rsidRDefault="00370B3F" w:rsidP="00841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P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 xml:space="preserve">Акимова </w:t>
            </w:r>
          </w:p>
          <w:p w:rsidR="00370B3F" w:rsidRP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Рязанской области (по согласованию)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P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 xml:space="preserve">Васина </w:t>
            </w:r>
          </w:p>
          <w:p w:rsidR="00370B3F" w:rsidRP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первый заместитель министра образования Рязанской области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0B3F">
              <w:rPr>
                <w:rFonts w:ascii="Times New Roman" w:hAnsi="Times New Roman"/>
                <w:sz w:val="28"/>
                <w:szCs w:val="28"/>
              </w:rPr>
              <w:t>Лисова</w:t>
            </w:r>
            <w:proofErr w:type="spellEnd"/>
            <w:r w:rsidRPr="00370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B3F" w:rsidRP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заместитель директора Муниципального автономного учреждения дополнительного образования «Детско-юношеская спортивная школа «Витязь» (по согласованию)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0B3F">
              <w:rPr>
                <w:rFonts w:ascii="Times New Roman" w:hAnsi="Times New Roman"/>
                <w:sz w:val="28"/>
                <w:szCs w:val="28"/>
              </w:rPr>
              <w:t>Ляпина</w:t>
            </w:r>
            <w:proofErr w:type="spellEnd"/>
            <w:r w:rsidRPr="00370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B3F" w:rsidRP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финансов Рязанской области 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Матюхина </w:t>
            </w:r>
          </w:p>
          <w:p w:rsidR="00370B3F" w:rsidRP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территориальной политики Рязанской области 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0B3F">
              <w:rPr>
                <w:rFonts w:ascii="Times New Roman" w:hAnsi="Times New Roman"/>
                <w:sz w:val="28"/>
                <w:szCs w:val="28"/>
              </w:rPr>
              <w:t>Махова</w:t>
            </w:r>
            <w:proofErr w:type="spellEnd"/>
            <w:r w:rsidRPr="00370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B3F" w:rsidRP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начальник управления регулирования рынка и развития экспорта продукции АПК министерства сельского хозяйства и продовольствия Рязанской области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70B3F" w:rsidRPr="00370B3F" w:rsidTr="00370B3F">
        <w:tc>
          <w:tcPr>
            <w:tcW w:w="3284" w:type="dxa"/>
          </w:tcPr>
          <w:p w:rsid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</w:p>
          <w:p w:rsidR="00370B3F" w:rsidRPr="00370B3F" w:rsidRDefault="00370B3F" w:rsidP="006B4692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 xml:space="preserve">Петрушкин </w:t>
            </w:r>
          </w:p>
          <w:p w:rsidR="00370B3F" w:rsidRP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делам молодежи Рязанской области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B3F" w:rsidRPr="00370B3F" w:rsidTr="00370B3F">
        <w:tc>
          <w:tcPr>
            <w:tcW w:w="3284" w:type="dxa"/>
          </w:tcPr>
          <w:p w:rsid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0B3F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  <w:r w:rsidRPr="00370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B3F" w:rsidRPr="00370B3F" w:rsidRDefault="00370B3F" w:rsidP="004E1A33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236" w:type="dxa"/>
          </w:tcPr>
          <w:p w:rsidR="00370B3F" w:rsidRPr="00370B3F" w:rsidRDefault="00370B3F" w:rsidP="00E207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06" w:type="dxa"/>
          </w:tcPr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  <w:r w:rsidRPr="00370B3F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  <w:p w:rsidR="00370B3F" w:rsidRPr="00370B3F" w:rsidRDefault="00370B3F" w:rsidP="0037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471B" w:rsidRDefault="0088471B" w:rsidP="00370B3F">
      <w:pPr>
        <w:jc w:val="center"/>
        <w:rPr>
          <w:rFonts w:ascii="Times New Roman" w:hAnsi="Times New Roman"/>
          <w:sz w:val="28"/>
          <w:szCs w:val="28"/>
        </w:rPr>
      </w:pPr>
    </w:p>
    <w:p w:rsidR="00370B3F" w:rsidRDefault="00370B3F" w:rsidP="00370B3F">
      <w:pPr>
        <w:jc w:val="center"/>
        <w:rPr>
          <w:rFonts w:ascii="Times New Roman" w:hAnsi="Times New Roman"/>
          <w:sz w:val="28"/>
          <w:szCs w:val="28"/>
        </w:rPr>
      </w:pPr>
    </w:p>
    <w:p w:rsidR="00370B3F" w:rsidRPr="00370B3F" w:rsidRDefault="00370B3F" w:rsidP="00370B3F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370B3F" w:rsidRPr="00370B3F" w:rsidSect="00370B3F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B37" w:rsidRDefault="00526B37">
      <w:r>
        <w:separator/>
      </w:r>
    </w:p>
  </w:endnote>
  <w:endnote w:type="continuationSeparator" w:id="0">
    <w:p w:rsidR="00526B37" w:rsidRDefault="0052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D9" w:rsidRDefault="00D824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D9" w:rsidRDefault="00D824D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B37" w:rsidRDefault="00526B37">
      <w:r>
        <w:separator/>
      </w:r>
    </w:p>
  </w:footnote>
  <w:footnote w:type="continuationSeparator" w:id="0">
    <w:p w:rsidR="00526B37" w:rsidRDefault="00526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D9" w:rsidRDefault="00D824D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D9" w:rsidRDefault="00D824D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D57E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1B"/>
    <w:rsid w:val="00004246"/>
    <w:rsid w:val="0001360F"/>
    <w:rsid w:val="000156CB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9AE"/>
    <w:rsid w:val="00110ED4"/>
    <w:rsid w:val="00121448"/>
    <w:rsid w:val="00122CFD"/>
    <w:rsid w:val="00151370"/>
    <w:rsid w:val="00162E72"/>
    <w:rsid w:val="0017483C"/>
    <w:rsid w:val="00175BE5"/>
    <w:rsid w:val="001850F4"/>
    <w:rsid w:val="00190FF9"/>
    <w:rsid w:val="001947BE"/>
    <w:rsid w:val="001A560F"/>
    <w:rsid w:val="001A58B6"/>
    <w:rsid w:val="001B0982"/>
    <w:rsid w:val="001B112C"/>
    <w:rsid w:val="001B32BA"/>
    <w:rsid w:val="001E0317"/>
    <w:rsid w:val="001E1F72"/>
    <w:rsid w:val="001E20F1"/>
    <w:rsid w:val="001F12E8"/>
    <w:rsid w:val="001F228C"/>
    <w:rsid w:val="001F64B8"/>
    <w:rsid w:val="001F7C83"/>
    <w:rsid w:val="002023A1"/>
    <w:rsid w:val="00203046"/>
    <w:rsid w:val="00205AB5"/>
    <w:rsid w:val="0021197C"/>
    <w:rsid w:val="00224DBA"/>
    <w:rsid w:val="00231F1C"/>
    <w:rsid w:val="00242DDB"/>
    <w:rsid w:val="002479A2"/>
    <w:rsid w:val="00255272"/>
    <w:rsid w:val="0026087E"/>
    <w:rsid w:val="00261DE0"/>
    <w:rsid w:val="00265420"/>
    <w:rsid w:val="00274E14"/>
    <w:rsid w:val="00280A6D"/>
    <w:rsid w:val="002953B6"/>
    <w:rsid w:val="00297FEB"/>
    <w:rsid w:val="002B7A59"/>
    <w:rsid w:val="002C6B4B"/>
    <w:rsid w:val="002D57E7"/>
    <w:rsid w:val="002E04B4"/>
    <w:rsid w:val="002E51A7"/>
    <w:rsid w:val="002E5A5F"/>
    <w:rsid w:val="002F1E81"/>
    <w:rsid w:val="00310D92"/>
    <w:rsid w:val="003160CB"/>
    <w:rsid w:val="003222A3"/>
    <w:rsid w:val="00325F39"/>
    <w:rsid w:val="00360A40"/>
    <w:rsid w:val="00362238"/>
    <w:rsid w:val="00370B3F"/>
    <w:rsid w:val="00382891"/>
    <w:rsid w:val="003870C2"/>
    <w:rsid w:val="00387625"/>
    <w:rsid w:val="003B16DA"/>
    <w:rsid w:val="003D3B8A"/>
    <w:rsid w:val="003D54F8"/>
    <w:rsid w:val="003F4F5E"/>
    <w:rsid w:val="00400906"/>
    <w:rsid w:val="0042590E"/>
    <w:rsid w:val="004343F6"/>
    <w:rsid w:val="00436298"/>
    <w:rsid w:val="00437F65"/>
    <w:rsid w:val="004560B1"/>
    <w:rsid w:val="00460FEA"/>
    <w:rsid w:val="004734B7"/>
    <w:rsid w:val="00481B88"/>
    <w:rsid w:val="00485B4F"/>
    <w:rsid w:val="004862D1"/>
    <w:rsid w:val="004B2D5A"/>
    <w:rsid w:val="004D293D"/>
    <w:rsid w:val="004E1A33"/>
    <w:rsid w:val="004E497E"/>
    <w:rsid w:val="004F44FE"/>
    <w:rsid w:val="00506C8B"/>
    <w:rsid w:val="00507F7C"/>
    <w:rsid w:val="00512A47"/>
    <w:rsid w:val="00526B37"/>
    <w:rsid w:val="00531C68"/>
    <w:rsid w:val="00532119"/>
    <w:rsid w:val="005335F3"/>
    <w:rsid w:val="0053745F"/>
    <w:rsid w:val="00543C38"/>
    <w:rsid w:val="00543D2D"/>
    <w:rsid w:val="00545A3D"/>
    <w:rsid w:val="00546DBB"/>
    <w:rsid w:val="005514BD"/>
    <w:rsid w:val="005526C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6C0A"/>
    <w:rsid w:val="005C56AE"/>
    <w:rsid w:val="005C7449"/>
    <w:rsid w:val="005E6D99"/>
    <w:rsid w:val="005F2ADD"/>
    <w:rsid w:val="005F2C49"/>
    <w:rsid w:val="005F64A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135E"/>
    <w:rsid w:val="00662B0A"/>
    <w:rsid w:val="00671D3B"/>
    <w:rsid w:val="00684A5B"/>
    <w:rsid w:val="006A1F71"/>
    <w:rsid w:val="006B4692"/>
    <w:rsid w:val="006B7B9E"/>
    <w:rsid w:val="006F328B"/>
    <w:rsid w:val="006F5886"/>
    <w:rsid w:val="00707734"/>
    <w:rsid w:val="00707E19"/>
    <w:rsid w:val="00712F7C"/>
    <w:rsid w:val="0072328A"/>
    <w:rsid w:val="00727E7E"/>
    <w:rsid w:val="007326F6"/>
    <w:rsid w:val="007377B5"/>
    <w:rsid w:val="00746CC2"/>
    <w:rsid w:val="00760323"/>
    <w:rsid w:val="007630BC"/>
    <w:rsid w:val="00765600"/>
    <w:rsid w:val="0077173A"/>
    <w:rsid w:val="00777C6B"/>
    <w:rsid w:val="00791C9F"/>
    <w:rsid w:val="00792AAB"/>
    <w:rsid w:val="00793B47"/>
    <w:rsid w:val="007A1D0C"/>
    <w:rsid w:val="007A2A7B"/>
    <w:rsid w:val="007D4925"/>
    <w:rsid w:val="007E656E"/>
    <w:rsid w:val="007F0C8A"/>
    <w:rsid w:val="007F11AB"/>
    <w:rsid w:val="007F3185"/>
    <w:rsid w:val="00807088"/>
    <w:rsid w:val="0080718E"/>
    <w:rsid w:val="008143CB"/>
    <w:rsid w:val="00823CA1"/>
    <w:rsid w:val="00835C59"/>
    <w:rsid w:val="00841EF8"/>
    <w:rsid w:val="008513B9"/>
    <w:rsid w:val="008702D3"/>
    <w:rsid w:val="00876034"/>
    <w:rsid w:val="008805DB"/>
    <w:rsid w:val="008827E7"/>
    <w:rsid w:val="0088471B"/>
    <w:rsid w:val="008A1696"/>
    <w:rsid w:val="008C0EC8"/>
    <w:rsid w:val="008C349C"/>
    <w:rsid w:val="008C58FE"/>
    <w:rsid w:val="008E6C41"/>
    <w:rsid w:val="008F0816"/>
    <w:rsid w:val="008F6BB7"/>
    <w:rsid w:val="00900F42"/>
    <w:rsid w:val="00917E3C"/>
    <w:rsid w:val="00932E3C"/>
    <w:rsid w:val="00943CEA"/>
    <w:rsid w:val="009573D3"/>
    <w:rsid w:val="00976C68"/>
    <w:rsid w:val="009852A3"/>
    <w:rsid w:val="009977FF"/>
    <w:rsid w:val="009A085B"/>
    <w:rsid w:val="009C1DE6"/>
    <w:rsid w:val="009C1F0E"/>
    <w:rsid w:val="009D3E8C"/>
    <w:rsid w:val="009E2F5F"/>
    <w:rsid w:val="009E3A0E"/>
    <w:rsid w:val="00A02C6C"/>
    <w:rsid w:val="00A1314B"/>
    <w:rsid w:val="00A13160"/>
    <w:rsid w:val="00A137D3"/>
    <w:rsid w:val="00A44A8F"/>
    <w:rsid w:val="00A51D96"/>
    <w:rsid w:val="00A64AB6"/>
    <w:rsid w:val="00A96F84"/>
    <w:rsid w:val="00AC3953"/>
    <w:rsid w:val="00AC7150"/>
    <w:rsid w:val="00AE1DCA"/>
    <w:rsid w:val="00AF5F7C"/>
    <w:rsid w:val="00B02207"/>
    <w:rsid w:val="00B03403"/>
    <w:rsid w:val="00B04461"/>
    <w:rsid w:val="00B10324"/>
    <w:rsid w:val="00B376B1"/>
    <w:rsid w:val="00B448A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9F7"/>
    <w:rsid w:val="00BA2ECC"/>
    <w:rsid w:val="00BB2C98"/>
    <w:rsid w:val="00BD0B82"/>
    <w:rsid w:val="00BD3BA6"/>
    <w:rsid w:val="00BF05CB"/>
    <w:rsid w:val="00BF4F5F"/>
    <w:rsid w:val="00C04EEB"/>
    <w:rsid w:val="00C075A4"/>
    <w:rsid w:val="00C10F12"/>
    <w:rsid w:val="00C11826"/>
    <w:rsid w:val="00C339AA"/>
    <w:rsid w:val="00C4439E"/>
    <w:rsid w:val="00C46D42"/>
    <w:rsid w:val="00C50C32"/>
    <w:rsid w:val="00C529C4"/>
    <w:rsid w:val="00C60178"/>
    <w:rsid w:val="00C61760"/>
    <w:rsid w:val="00C63CD6"/>
    <w:rsid w:val="00C87D95"/>
    <w:rsid w:val="00C9077A"/>
    <w:rsid w:val="00C95CD2"/>
    <w:rsid w:val="00CA051B"/>
    <w:rsid w:val="00CB3CBE"/>
    <w:rsid w:val="00CD3970"/>
    <w:rsid w:val="00CE2F80"/>
    <w:rsid w:val="00CE336D"/>
    <w:rsid w:val="00CF03D8"/>
    <w:rsid w:val="00D015D5"/>
    <w:rsid w:val="00D03D68"/>
    <w:rsid w:val="00D04C25"/>
    <w:rsid w:val="00D266DD"/>
    <w:rsid w:val="00D32B04"/>
    <w:rsid w:val="00D374E7"/>
    <w:rsid w:val="00D63949"/>
    <w:rsid w:val="00D652E7"/>
    <w:rsid w:val="00D77BCF"/>
    <w:rsid w:val="00D824D9"/>
    <w:rsid w:val="00D84394"/>
    <w:rsid w:val="00D95E55"/>
    <w:rsid w:val="00D95F17"/>
    <w:rsid w:val="00DB3664"/>
    <w:rsid w:val="00DC16FB"/>
    <w:rsid w:val="00DC4A65"/>
    <w:rsid w:val="00DC4F66"/>
    <w:rsid w:val="00E072A9"/>
    <w:rsid w:val="00E10B44"/>
    <w:rsid w:val="00E11F02"/>
    <w:rsid w:val="00E2726B"/>
    <w:rsid w:val="00E37801"/>
    <w:rsid w:val="00E46EAA"/>
    <w:rsid w:val="00E5038C"/>
    <w:rsid w:val="00E50B69"/>
    <w:rsid w:val="00E5298B"/>
    <w:rsid w:val="00E55697"/>
    <w:rsid w:val="00E56EFB"/>
    <w:rsid w:val="00E6458F"/>
    <w:rsid w:val="00E7215B"/>
    <w:rsid w:val="00E7242D"/>
    <w:rsid w:val="00E87E25"/>
    <w:rsid w:val="00EA04F1"/>
    <w:rsid w:val="00EA2FD3"/>
    <w:rsid w:val="00EB7CE9"/>
    <w:rsid w:val="00EC0B7A"/>
    <w:rsid w:val="00EC433F"/>
    <w:rsid w:val="00ED1FDE"/>
    <w:rsid w:val="00EF3D72"/>
    <w:rsid w:val="00F00F48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5BF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04C2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04C2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1068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53</cp:revision>
  <cp:lastPrinted>2023-05-15T08:53:00Z</cp:lastPrinted>
  <dcterms:created xsi:type="dcterms:W3CDTF">2022-10-12T14:48:00Z</dcterms:created>
  <dcterms:modified xsi:type="dcterms:W3CDTF">2023-05-16T11:51:00Z</dcterms:modified>
</cp:coreProperties>
</file>