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475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471B" w:rsidRDefault="0088471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8471B" w:rsidRPr="00190FF9" w:rsidRDefault="0088471B" w:rsidP="001D1C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D1CC6" w:rsidRPr="00190FF9">
        <w:tc>
          <w:tcPr>
            <w:tcW w:w="5428" w:type="dxa"/>
          </w:tcPr>
          <w:p w:rsidR="001D1CC6" w:rsidRPr="00190FF9" w:rsidRDefault="001D1CC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CC6" w:rsidRPr="00190FF9" w:rsidRDefault="00BF7B7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30.05.2023 № 299-р</w:t>
            </w:r>
          </w:p>
        </w:tc>
      </w:tr>
      <w:tr w:rsidR="001D1CC6" w:rsidRPr="00190FF9">
        <w:tc>
          <w:tcPr>
            <w:tcW w:w="5428" w:type="dxa"/>
          </w:tcPr>
          <w:p w:rsidR="001D1CC6" w:rsidRPr="00190FF9" w:rsidRDefault="001D1CC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CC6" w:rsidRPr="00190FF9" w:rsidRDefault="001D1CC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CC6" w:rsidRPr="00190FF9">
        <w:tc>
          <w:tcPr>
            <w:tcW w:w="5428" w:type="dxa"/>
          </w:tcPr>
          <w:p w:rsidR="001D1CC6" w:rsidRPr="00190FF9" w:rsidRDefault="001D1CC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CC6" w:rsidRPr="00190FF9" w:rsidRDefault="001D1CC6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748E" w:rsidRDefault="00777C6B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1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1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1D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1D1CC6" w:rsidRDefault="001D1CC6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6748E">
        <w:rPr>
          <w:rFonts w:ascii="Times New Roman" w:hAnsi="Times New Roman"/>
          <w:sz w:val="28"/>
          <w:szCs w:val="28"/>
        </w:rPr>
        <w:t xml:space="preserve">ежведомственной рабочей группы </w:t>
      </w:r>
      <w:r w:rsidR="005A486F">
        <w:rPr>
          <w:rFonts w:ascii="Times New Roman" w:hAnsi="Times New Roman"/>
          <w:sz w:val="28"/>
          <w:szCs w:val="28"/>
        </w:rPr>
        <w:t>по решению</w:t>
      </w:r>
    </w:p>
    <w:p w:rsidR="001D1CC6" w:rsidRDefault="005A486F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вопросов, возникающих при реализации проекта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D1CC6" w:rsidRDefault="005A486F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созданию общеобразовательной организации, использующей </w:t>
      </w:r>
    </w:p>
    <w:p w:rsidR="001D1CC6" w:rsidRDefault="005A486F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передовые технологии и методы обучения, лучшие </w:t>
      </w:r>
    </w:p>
    <w:p w:rsidR="00777C6B" w:rsidRDefault="005A486F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для обучения одаренных детей в Рязанской области</w:t>
      </w:r>
    </w:p>
    <w:p w:rsidR="0096748E" w:rsidRDefault="0096748E" w:rsidP="001D1CC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310"/>
        <w:gridCol w:w="2712"/>
        <w:gridCol w:w="3490"/>
      </w:tblGrid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hint="eastAsia"/>
                <w:sz w:val="28"/>
                <w:szCs w:val="28"/>
              </w:rPr>
              <w:t>Бранов</w:t>
            </w:r>
            <w:proofErr w:type="spellEnd"/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Артем Анатольевич</w:t>
            </w:r>
          </w:p>
          <w:p w:rsidR="001D1CC6" w:rsidRPr="00777C6B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C1B57">
              <w:rPr>
                <w:rFonts w:ascii="Times New Roman" w:hAnsi="Times New Roman"/>
                <w:sz w:val="28"/>
                <w:szCs w:val="28"/>
              </w:rPr>
              <w:t>ице-губернатор Рязанской области – первый заместитель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межведомственной рабочей группы</w:t>
            </w:r>
          </w:p>
        </w:tc>
      </w:tr>
      <w:tr w:rsidR="001D1CC6" w:rsidRPr="001D1CC6" w:rsidTr="001D1CC6">
        <w:tc>
          <w:tcPr>
            <w:tcW w:w="3059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7C6B">
              <w:rPr>
                <w:rFonts w:ascii="Times New Roman" w:hAnsi="Times New Roman" w:hint="eastAsia"/>
                <w:sz w:val="28"/>
                <w:szCs w:val="28"/>
              </w:rPr>
              <w:t>Завалев</w:t>
            </w:r>
            <w:proofErr w:type="spellEnd"/>
            <w:r w:rsidRPr="00777C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777C6B">
              <w:rPr>
                <w:rFonts w:ascii="Times New Roman" w:hAnsi="Times New Roman" w:hint="eastAsia"/>
                <w:sz w:val="28"/>
                <w:szCs w:val="28"/>
              </w:rPr>
              <w:t>Валентин</w:t>
            </w:r>
            <w:r w:rsidRPr="00777C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C6B">
              <w:rPr>
                <w:rFonts w:ascii="Times New Roman" w:hAnsi="Times New Roman" w:hint="eastAsia"/>
                <w:sz w:val="28"/>
                <w:szCs w:val="28"/>
              </w:rPr>
              <w:t>Иванович</w:t>
            </w:r>
          </w:p>
          <w:p w:rsidR="001D1CC6" w:rsidRPr="00777C6B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D1CC6" w:rsidRPr="00971C1C" w:rsidRDefault="004A54F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межведомственной рабочей группы</w:t>
            </w:r>
          </w:p>
        </w:tc>
      </w:tr>
      <w:tr w:rsidR="001D1CC6" w:rsidRPr="001D1CC6" w:rsidTr="001D1CC6">
        <w:tc>
          <w:tcPr>
            <w:tcW w:w="3059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Афонасова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CC6" w:rsidRPr="00777C6B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реализации государственной политики в сфере общего образования министерства образования Рязанской области, секретарь межведомственной рабочей группы</w:t>
            </w:r>
          </w:p>
        </w:tc>
      </w:tr>
      <w:tr w:rsidR="001D1CC6" w:rsidRPr="001D1CC6" w:rsidTr="001D1CC6">
        <w:tc>
          <w:tcPr>
            <w:tcW w:w="3059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DB15AA">
        <w:tc>
          <w:tcPr>
            <w:tcW w:w="0" w:type="auto"/>
            <w:gridSpan w:val="4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 межведомственной рабочей группы:</w:t>
            </w: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8C349C">
              <w:rPr>
                <w:rFonts w:ascii="Times New Roman" w:hAnsi="Times New Roman" w:hint="eastAsia"/>
                <w:sz w:val="28"/>
                <w:szCs w:val="28"/>
              </w:rPr>
              <w:t>министр</w:t>
            </w:r>
            <w:r w:rsidRPr="008C3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инансов</w:t>
            </w:r>
            <w:r w:rsidRPr="008C3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49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C3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49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Кулешов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строительного комплекса Рязанской области </w:t>
            </w: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Анурьева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8C349C">
              <w:rPr>
                <w:rFonts w:ascii="Times New Roman" w:hAnsi="Times New Roman" w:hint="eastAsia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34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имущественных и земельных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отношений </w:t>
            </w:r>
            <w:r w:rsidRPr="008C349C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  <w:r w:rsidRPr="008C349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rPr>
          <w:trHeight w:val="539"/>
        </w:trPr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Шашкин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C56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5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 xml:space="preserve"> </w:t>
            </w:r>
          </w:p>
        </w:tc>
      </w:tr>
      <w:tr w:rsidR="001D1CC6" w:rsidRPr="001D1CC6" w:rsidTr="00077AB0">
        <w:tc>
          <w:tcPr>
            <w:tcW w:w="3369" w:type="dxa"/>
            <w:gridSpan w:val="2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2" w:type="dxa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D1CC6" w:rsidRPr="001D1CC6" w:rsidRDefault="001D1CC6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A4683D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4683D" w:rsidRPr="00A4683D" w:rsidTr="001D1CC6">
        <w:tc>
          <w:tcPr>
            <w:tcW w:w="3059" w:type="dxa"/>
          </w:tcPr>
          <w:p w:rsidR="00A4683D" w:rsidRPr="00A4683D" w:rsidRDefault="00A4683D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A4683D" w:rsidRPr="00A4683D" w:rsidRDefault="00A4683D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2" w:type="dxa"/>
            <w:gridSpan w:val="2"/>
          </w:tcPr>
          <w:p w:rsidR="00A4683D" w:rsidRPr="00A4683D" w:rsidRDefault="00A4683D" w:rsidP="001D1CC6">
            <w:pPr>
              <w:spacing w:line="23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1CC6" w:rsidTr="001D1CC6">
        <w:tc>
          <w:tcPr>
            <w:tcW w:w="3059" w:type="dxa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Штевнина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10" w:type="dxa"/>
          </w:tcPr>
          <w:p w:rsidR="001D1CC6" w:rsidRDefault="001D1CC6" w:rsidP="001D1CC6">
            <w:pPr>
              <w:spacing w:line="230" w:lineRule="auto"/>
            </w:pPr>
            <w:r w:rsidRPr="00971C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02" w:type="dxa"/>
            <w:gridSpan w:val="2"/>
          </w:tcPr>
          <w:p w:rsidR="001D1CC6" w:rsidRDefault="001D1CC6" w:rsidP="001D1CC6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города Рязани  (по согласованию)</w:t>
            </w:r>
          </w:p>
        </w:tc>
      </w:tr>
    </w:tbl>
    <w:p w:rsidR="0088471B" w:rsidRPr="009938AD" w:rsidRDefault="0088471B" w:rsidP="009938AD">
      <w:pPr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88471B" w:rsidRPr="009938AD" w:rsidSect="001475BB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49" w:rsidRDefault="00EA0449">
      <w:r>
        <w:separator/>
      </w:r>
    </w:p>
  </w:endnote>
  <w:endnote w:type="continuationSeparator" w:id="0">
    <w:p w:rsidR="00EA0449" w:rsidRDefault="00EA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49" w:rsidRDefault="00EA0449">
      <w:r>
        <w:separator/>
      </w:r>
    </w:p>
  </w:footnote>
  <w:footnote w:type="continuationSeparator" w:id="0">
    <w:p w:rsidR="00EA0449" w:rsidRDefault="00EA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D9" w:rsidRDefault="00D824D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938A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1B"/>
    <w:rsid w:val="0000424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9AE"/>
    <w:rsid w:val="00110ED4"/>
    <w:rsid w:val="00121448"/>
    <w:rsid w:val="00122CFD"/>
    <w:rsid w:val="001475BB"/>
    <w:rsid w:val="00151370"/>
    <w:rsid w:val="00162E72"/>
    <w:rsid w:val="0017483C"/>
    <w:rsid w:val="00175BE5"/>
    <w:rsid w:val="001850F4"/>
    <w:rsid w:val="00190FF9"/>
    <w:rsid w:val="001947BE"/>
    <w:rsid w:val="001A560F"/>
    <w:rsid w:val="001A58B6"/>
    <w:rsid w:val="001B0982"/>
    <w:rsid w:val="001B112C"/>
    <w:rsid w:val="001B32BA"/>
    <w:rsid w:val="001D1CC6"/>
    <w:rsid w:val="001E0317"/>
    <w:rsid w:val="001E1F72"/>
    <w:rsid w:val="001E20F1"/>
    <w:rsid w:val="001F12E8"/>
    <w:rsid w:val="001F228C"/>
    <w:rsid w:val="001F64B8"/>
    <w:rsid w:val="001F7C83"/>
    <w:rsid w:val="002023A1"/>
    <w:rsid w:val="00203046"/>
    <w:rsid w:val="00205AB5"/>
    <w:rsid w:val="0021197C"/>
    <w:rsid w:val="00224DBA"/>
    <w:rsid w:val="00231F1C"/>
    <w:rsid w:val="00242DDB"/>
    <w:rsid w:val="002479A2"/>
    <w:rsid w:val="00255272"/>
    <w:rsid w:val="0026087E"/>
    <w:rsid w:val="00261DE0"/>
    <w:rsid w:val="00265420"/>
    <w:rsid w:val="00274E14"/>
    <w:rsid w:val="00280A6D"/>
    <w:rsid w:val="002953B6"/>
    <w:rsid w:val="00297FEB"/>
    <w:rsid w:val="002B7A59"/>
    <w:rsid w:val="002C6B4B"/>
    <w:rsid w:val="002E04B4"/>
    <w:rsid w:val="002E51A7"/>
    <w:rsid w:val="002E5A5F"/>
    <w:rsid w:val="002F1E81"/>
    <w:rsid w:val="00310D92"/>
    <w:rsid w:val="003160CB"/>
    <w:rsid w:val="003222A3"/>
    <w:rsid w:val="00325F39"/>
    <w:rsid w:val="00360A40"/>
    <w:rsid w:val="00362238"/>
    <w:rsid w:val="00382891"/>
    <w:rsid w:val="003870C2"/>
    <w:rsid w:val="00387625"/>
    <w:rsid w:val="003B16DA"/>
    <w:rsid w:val="003D3B8A"/>
    <w:rsid w:val="003D54F8"/>
    <w:rsid w:val="003F1622"/>
    <w:rsid w:val="003F4F5E"/>
    <w:rsid w:val="00400906"/>
    <w:rsid w:val="0042590E"/>
    <w:rsid w:val="004343F6"/>
    <w:rsid w:val="00436298"/>
    <w:rsid w:val="00437F65"/>
    <w:rsid w:val="004560B1"/>
    <w:rsid w:val="00460FEA"/>
    <w:rsid w:val="004734B7"/>
    <w:rsid w:val="00481B88"/>
    <w:rsid w:val="00485B4F"/>
    <w:rsid w:val="004862D1"/>
    <w:rsid w:val="004A54F6"/>
    <w:rsid w:val="004B2D5A"/>
    <w:rsid w:val="004D293D"/>
    <w:rsid w:val="004E1A33"/>
    <w:rsid w:val="004E497E"/>
    <w:rsid w:val="004F44FE"/>
    <w:rsid w:val="00506C8B"/>
    <w:rsid w:val="00507F7C"/>
    <w:rsid w:val="00512A47"/>
    <w:rsid w:val="00531C68"/>
    <w:rsid w:val="00532119"/>
    <w:rsid w:val="005335F3"/>
    <w:rsid w:val="0053745F"/>
    <w:rsid w:val="00541431"/>
    <w:rsid w:val="00543C38"/>
    <w:rsid w:val="00543D2D"/>
    <w:rsid w:val="00545A3D"/>
    <w:rsid w:val="00546DBB"/>
    <w:rsid w:val="005514BD"/>
    <w:rsid w:val="005526C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486F"/>
    <w:rsid w:val="005B229B"/>
    <w:rsid w:val="005B3518"/>
    <w:rsid w:val="005B6C0A"/>
    <w:rsid w:val="005C56AE"/>
    <w:rsid w:val="005C7449"/>
    <w:rsid w:val="005E6D99"/>
    <w:rsid w:val="005F2ADD"/>
    <w:rsid w:val="005F2C49"/>
    <w:rsid w:val="005F64A9"/>
    <w:rsid w:val="006013EB"/>
    <w:rsid w:val="0060479E"/>
    <w:rsid w:val="00604BE7"/>
    <w:rsid w:val="006064FC"/>
    <w:rsid w:val="00616AED"/>
    <w:rsid w:val="00632A4F"/>
    <w:rsid w:val="00632B56"/>
    <w:rsid w:val="006351E3"/>
    <w:rsid w:val="00644236"/>
    <w:rsid w:val="006471E5"/>
    <w:rsid w:val="0066135E"/>
    <w:rsid w:val="00671D3B"/>
    <w:rsid w:val="00684A5B"/>
    <w:rsid w:val="006A1F71"/>
    <w:rsid w:val="006B4692"/>
    <w:rsid w:val="006B7B9E"/>
    <w:rsid w:val="006F328B"/>
    <w:rsid w:val="006F5886"/>
    <w:rsid w:val="00707734"/>
    <w:rsid w:val="00707E19"/>
    <w:rsid w:val="00712F7C"/>
    <w:rsid w:val="0072328A"/>
    <w:rsid w:val="00727E7E"/>
    <w:rsid w:val="007326F6"/>
    <w:rsid w:val="007377B5"/>
    <w:rsid w:val="00746629"/>
    <w:rsid w:val="00746CC2"/>
    <w:rsid w:val="00760323"/>
    <w:rsid w:val="007630BC"/>
    <w:rsid w:val="00765600"/>
    <w:rsid w:val="0077173A"/>
    <w:rsid w:val="00777C6B"/>
    <w:rsid w:val="00791C9F"/>
    <w:rsid w:val="00792AAB"/>
    <w:rsid w:val="00793B47"/>
    <w:rsid w:val="007A1D0C"/>
    <w:rsid w:val="007A2A7B"/>
    <w:rsid w:val="007C1B57"/>
    <w:rsid w:val="007D4925"/>
    <w:rsid w:val="007E656E"/>
    <w:rsid w:val="007F0C8A"/>
    <w:rsid w:val="007F11AB"/>
    <w:rsid w:val="007F3185"/>
    <w:rsid w:val="00807088"/>
    <w:rsid w:val="0080718E"/>
    <w:rsid w:val="008143CB"/>
    <w:rsid w:val="00823CA1"/>
    <w:rsid w:val="00835C59"/>
    <w:rsid w:val="00841EF8"/>
    <w:rsid w:val="008433B2"/>
    <w:rsid w:val="008513B9"/>
    <w:rsid w:val="008702D3"/>
    <w:rsid w:val="00876034"/>
    <w:rsid w:val="008827E7"/>
    <w:rsid w:val="0088471B"/>
    <w:rsid w:val="008A1696"/>
    <w:rsid w:val="008C0EC8"/>
    <w:rsid w:val="008C349C"/>
    <w:rsid w:val="008C58FE"/>
    <w:rsid w:val="008E6C41"/>
    <w:rsid w:val="008F0816"/>
    <w:rsid w:val="008F6BB7"/>
    <w:rsid w:val="00900F42"/>
    <w:rsid w:val="00917E3C"/>
    <w:rsid w:val="00932E3C"/>
    <w:rsid w:val="00943CEA"/>
    <w:rsid w:val="009573D3"/>
    <w:rsid w:val="0096748E"/>
    <w:rsid w:val="00976C68"/>
    <w:rsid w:val="009938AD"/>
    <w:rsid w:val="009977FF"/>
    <w:rsid w:val="009A085B"/>
    <w:rsid w:val="009C1DE6"/>
    <w:rsid w:val="009C1F0E"/>
    <w:rsid w:val="009D3E8C"/>
    <w:rsid w:val="009E3A0E"/>
    <w:rsid w:val="00A02C6C"/>
    <w:rsid w:val="00A1314B"/>
    <w:rsid w:val="00A13160"/>
    <w:rsid w:val="00A137D3"/>
    <w:rsid w:val="00A321D8"/>
    <w:rsid w:val="00A44A8F"/>
    <w:rsid w:val="00A4683D"/>
    <w:rsid w:val="00A51D96"/>
    <w:rsid w:val="00A64AB6"/>
    <w:rsid w:val="00A65236"/>
    <w:rsid w:val="00A96F84"/>
    <w:rsid w:val="00AC3953"/>
    <w:rsid w:val="00AC7150"/>
    <w:rsid w:val="00AE1DCA"/>
    <w:rsid w:val="00AF5F7C"/>
    <w:rsid w:val="00B02207"/>
    <w:rsid w:val="00B03403"/>
    <w:rsid w:val="00B04461"/>
    <w:rsid w:val="00B10324"/>
    <w:rsid w:val="00B376B1"/>
    <w:rsid w:val="00B448A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9F7"/>
    <w:rsid w:val="00BA2ECC"/>
    <w:rsid w:val="00BB2C98"/>
    <w:rsid w:val="00BD0B82"/>
    <w:rsid w:val="00BD3BA6"/>
    <w:rsid w:val="00BF05CB"/>
    <w:rsid w:val="00BF352C"/>
    <w:rsid w:val="00BF4F5F"/>
    <w:rsid w:val="00BF7B79"/>
    <w:rsid w:val="00C04EEB"/>
    <w:rsid w:val="00C075A4"/>
    <w:rsid w:val="00C10F12"/>
    <w:rsid w:val="00C11826"/>
    <w:rsid w:val="00C339AA"/>
    <w:rsid w:val="00C4439E"/>
    <w:rsid w:val="00C46D42"/>
    <w:rsid w:val="00C50C32"/>
    <w:rsid w:val="00C529C4"/>
    <w:rsid w:val="00C60178"/>
    <w:rsid w:val="00C61760"/>
    <w:rsid w:val="00C63CD6"/>
    <w:rsid w:val="00C87D95"/>
    <w:rsid w:val="00C9077A"/>
    <w:rsid w:val="00C95CD2"/>
    <w:rsid w:val="00CA051B"/>
    <w:rsid w:val="00CB3CBE"/>
    <w:rsid w:val="00CD3970"/>
    <w:rsid w:val="00CE2F80"/>
    <w:rsid w:val="00CE336D"/>
    <w:rsid w:val="00CF03D8"/>
    <w:rsid w:val="00D015D5"/>
    <w:rsid w:val="00D03D68"/>
    <w:rsid w:val="00D04C25"/>
    <w:rsid w:val="00D266DD"/>
    <w:rsid w:val="00D32B04"/>
    <w:rsid w:val="00D374E7"/>
    <w:rsid w:val="00D63949"/>
    <w:rsid w:val="00D652E7"/>
    <w:rsid w:val="00D77BCF"/>
    <w:rsid w:val="00D824D9"/>
    <w:rsid w:val="00D84394"/>
    <w:rsid w:val="00D95E55"/>
    <w:rsid w:val="00D95F17"/>
    <w:rsid w:val="00DB3664"/>
    <w:rsid w:val="00DC16FB"/>
    <w:rsid w:val="00DC4A65"/>
    <w:rsid w:val="00DC4F66"/>
    <w:rsid w:val="00E072A9"/>
    <w:rsid w:val="00E10B44"/>
    <w:rsid w:val="00E11F02"/>
    <w:rsid w:val="00E2726B"/>
    <w:rsid w:val="00E37801"/>
    <w:rsid w:val="00E46EAA"/>
    <w:rsid w:val="00E5038C"/>
    <w:rsid w:val="00E50B69"/>
    <w:rsid w:val="00E5298B"/>
    <w:rsid w:val="00E55697"/>
    <w:rsid w:val="00E56EFB"/>
    <w:rsid w:val="00E6458F"/>
    <w:rsid w:val="00E7215B"/>
    <w:rsid w:val="00E7242D"/>
    <w:rsid w:val="00E87E25"/>
    <w:rsid w:val="00EA0449"/>
    <w:rsid w:val="00EA04F1"/>
    <w:rsid w:val="00EA2FD3"/>
    <w:rsid w:val="00EB7CE9"/>
    <w:rsid w:val="00EC0B7A"/>
    <w:rsid w:val="00EC433F"/>
    <w:rsid w:val="00ED1FDE"/>
    <w:rsid w:val="00EF3D72"/>
    <w:rsid w:val="00F00F48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5BF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7C1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7C1B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7C1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04C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7C1B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1223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62</cp:revision>
  <cp:lastPrinted>2023-05-25T14:41:00Z</cp:lastPrinted>
  <dcterms:created xsi:type="dcterms:W3CDTF">2022-10-12T14:48:00Z</dcterms:created>
  <dcterms:modified xsi:type="dcterms:W3CDTF">2023-05-31T09:24:00Z</dcterms:modified>
</cp:coreProperties>
</file>