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A63258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63258" w:rsidRPr="00F16284" w:rsidRDefault="00A63258" w:rsidP="00A63258">
            <w:pPr>
              <w:rPr>
                <w:rFonts w:ascii="Times New Roman" w:hAnsi="Times New Roman"/>
                <w:sz w:val="28"/>
                <w:szCs w:val="28"/>
              </w:rPr>
            </w:pPr>
            <w:r w:rsidRPr="005C6E25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63258" w:rsidRPr="00F16284">
        <w:tc>
          <w:tcPr>
            <w:tcW w:w="5428" w:type="dxa"/>
          </w:tcPr>
          <w:p w:rsidR="00A63258" w:rsidRPr="00F16284" w:rsidRDefault="00A6325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258" w:rsidRPr="00F16284" w:rsidRDefault="00B563CD" w:rsidP="00A632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15.05.2023 № 47-пг</w:t>
            </w:r>
            <w:bookmarkStart w:id="0" w:name="_GoBack"/>
            <w:bookmarkEnd w:id="0"/>
          </w:p>
        </w:tc>
      </w:tr>
      <w:tr w:rsidR="00A63258" w:rsidRPr="00F16284">
        <w:tc>
          <w:tcPr>
            <w:tcW w:w="5428" w:type="dxa"/>
          </w:tcPr>
          <w:p w:rsidR="00A63258" w:rsidRPr="00F16284" w:rsidRDefault="00A6325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258" w:rsidRPr="00F16284" w:rsidRDefault="00A63258" w:rsidP="00A632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258" w:rsidRPr="00F16284">
        <w:tc>
          <w:tcPr>
            <w:tcW w:w="5428" w:type="dxa"/>
          </w:tcPr>
          <w:p w:rsidR="00A63258" w:rsidRPr="00F16284" w:rsidRDefault="00A6325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3258" w:rsidRPr="00F16284" w:rsidRDefault="00A63258" w:rsidP="00A632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63258" w:rsidRPr="005C6E25" w:rsidRDefault="00A63258" w:rsidP="00A63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>ПОЛОЖЕНИЕ</w:t>
      </w:r>
    </w:p>
    <w:p w:rsidR="00A63258" w:rsidRDefault="00A63258" w:rsidP="00A632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о порядке уведомления руководителем государственного </w:t>
      </w:r>
    </w:p>
    <w:p w:rsidR="00A63258" w:rsidRDefault="00A63258" w:rsidP="00A632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учреждения, учредителем которого является Правительство </w:t>
      </w:r>
    </w:p>
    <w:p w:rsidR="00A63258" w:rsidRDefault="00A63258" w:rsidP="00A632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области, </w:t>
      </w:r>
      <w:r w:rsidRPr="005C6E25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</w:p>
    <w:p w:rsidR="00A63258" w:rsidRDefault="00A63258" w:rsidP="00A632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при исполнении должностных обязанностей, </w:t>
      </w:r>
      <w:proofErr w:type="gramStart"/>
      <w:r w:rsidRPr="005C6E25">
        <w:rPr>
          <w:rFonts w:ascii="Times New Roman" w:hAnsi="Times New Roman"/>
          <w:sz w:val="28"/>
          <w:szCs w:val="28"/>
        </w:rPr>
        <w:t>которая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</w:t>
      </w:r>
    </w:p>
    <w:p w:rsidR="00A63258" w:rsidRPr="005C6E25" w:rsidRDefault="00A63258" w:rsidP="00A6325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>приводит или может привести к конфликту интересов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5C6E25">
        <w:rPr>
          <w:rFonts w:ascii="Times New Roman" w:hAnsi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</w:rPr>
        <w:t>определяет порядок</w:t>
      </w:r>
      <w:r w:rsidRPr="005C6E25">
        <w:rPr>
          <w:rFonts w:ascii="Times New Roman" w:hAnsi="Times New Roman"/>
          <w:sz w:val="28"/>
          <w:szCs w:val="28"/>
        </w:rPr>
        <w:t xml:space="preserve"> уведомления работодателя руководителем государственного учреждения, учредителем которого является Правительство Рязанской области</w:t>
      </w:r>
      <w:r>
        <w:rPr>
          <w:rFonts w:ascii="Times New Roman" w:hAnsi="Times New Roman"/>
          <w:sz w:val="28"/>
          <w:szCs w:val="28"/>
        </w:rPr>
        <w:t xml:space="preserve"> (далее – руководитель государственного учреждения)</w:t>
      </w:r>
      <w:r w:rsidRPr="005C6E25">
        <w:rPr>
          <w:rFonts w:ascii="Times New Roman" w:hAnsi="Times New Roman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5C6E25">
        <w:rPr>
          <w:rFonts w:ascii="Times New Roman" w:hAnsi="Times New Roman"/>
          <w:sz w:val="28"/>
          <w:szCs w:val="28"/>
        </w:rPr>
        <w:t>Руководитель государственного учреждения обязан уведомлять работодателя о каждом случае возникновения у него личной заинтересованности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E25">
        <w:rPr>
          <w:rFonts w:ascii="Times New Roman" w:hAnsi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hyperlink w:anchor="P106" w:history="1">
        <w:r w:rsidRPr="005C6E25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5C6E25">
        <w:rPr>
          <w:rFonts w:ascii="Times New Roman" w:hAnsi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,</w:t>
      </w:r>
      <w:r w:rsidRPr="005C6E25">
        <w:rPr>
          <w:rFonts w:ascii="Times New Roman" w:hAnsi="Times New Roman"/>
          <w:sz w:val="28"/>
          <w:szCs w:val="28"/>
        </w:rPr>
        <w:t xml:space="preserve"> (далее – уведомление) оформляется в письменном виде в двух экземплярах по форме согласно приложению № 1 к настоящему Положению.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A63258" w:rsidRP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5C6E25">
        <w:rPr>
          <w:rFonts w:ascii="Times New Roman" w:hAnsi="Times New Roman"/>
          <w:sz w:val="28"/>
          <w:szCs w:val="28"/>
        </w:rPr>
        <w:t xml:space="preserve">Уведомление подается руководителем государственного учреждения лично в управление государственной службы, кадровой политики и наград аппарата Губернатора и Правительства Рязанской области (далее – Управление) не позднее </w:t>
      </w:r>
      <w:r>
        <w:rPr>
          <w:rFonts w:ascii="Times New Roman" w:hAnsi="Times New Roman"/>
          <w:sz w:val="28"/>
          <w:szCs w:val="28"/>
        </w:rPr>
        <w:t>одного</w:t>
      </w:r>
      <w:r w:rsidRPr="005C6E25">
        <w:rPr>
          <w:rFonts w:ascii="Times New Roman" w:hAnsi="Times New Roman"/>
          <w:sz w:val="28"/>
          <w:szCs w:val="28"/>
        </w:rPr>
        <w:t xml:space="preserve"> рабочего дня, следующего за днем, когда ему стало известно о возникшей </w:t>
      </w:r>
      <w:r w:rsidRPr="00A63258">
        <w:rPr>
          <w:rFonts w:ascii="Times New Roman" w:eastAsia="Calibri" w:hAnsi="Times New Roman"/>
          <w:sz w:val="28"/>
          <w:szCs w:val="28"/>
          <w:lang w:eastAsia="en-US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Второй экземпляр уведомления с отметкой о регистрации </w:t>
      </w:r>
      <w:r>
        <w:rPr>
          <w:rFonts w:ascii="Times New Roman" w:hAnsi="Times New Roman"/>
          <w:sz w:val="28"/>
          <w:szCs w:val="28"/>
        </w:rPr>
        <w:t>возвращается руководителю</w:t>
      </w:r>
      <w:r w:rsidRPr="005C6E25">
        <w:rPr>
          <w:rFonts w:ascii="Times New Roman" w:hAnsi="Times New Roman"/>
          <w:sz w:val="28"/>
          <w:szCs w:val="28"/>
        </w:rPr>
        <w:t xml:space="preserve"> государственного учреждения в качестве подтверждения факта представления уведомления.</w:t>
      </w:r>
    </w:p>
    <w:p w:rsidR="00A63258" w:rsidRP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5. 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если руководитель государственного учреждения</w:t>
      </w:r>
      <w:r>
        <w:rPr>
          <w:rFonts w:ascii="Times New Roman" w:hAnsi="Times New Roman"/>
          <w:sz w:val="28"/>
          <w:szCs w:val="28"/>
        </w:rPr>
        <w:br/>
      </w:r>
      <w:r w:rsidRPr="005C6E25">
        <w:rPr>
          <w:rFonts w:ascii="Times New Roman" w:hAnsi="Times New Roman"/>
          <w:sz w:val="28"/>
          <w:szCs w:val="28"/>
        </w:rPr>
        <w:t xml:space="preserve">не имеет возможности </w:t>
      </w:r>
      <w:r>
        <w:rPr>
          <w:rFonts w:ascii="Times New Roman" w:hAnsi="Times New Roman"/>
          <w:sz w:val="28"/>
          <w:szCs w:val="28"/>
        </w:rPr>
        <w:t>представить</w:t>
      </w:r>
      <w:r w:rsidRPr="005C6E25">
        <w:rPr>
          <w:rFonts w:ascii="Times New Roman" w:hAnsi="Times New Roman"/>
          <w:sz w:val="28"/>
          <w:szCs w:val="28"/>
        </w:rPr>
        <w:t xml:space="preserve"> уведомление лично, оно может быть направлено</w:t>
      </w:r>
      <w:r>
        <w:rPr>
          <w:rFonts w:ascii="Times New Roman" w:hAnsi="Times New Roman"/>
          <w:sz w:val="28"/>
          <w:szCs w:val="28"/>
        </w:rPr>
        <w:t xml:space="preserve"> в Управление</w:t>
      </w:r>
      <w:r w:rsidRPr="005C6E25">
        <w:rPr>
          <w:rFonts w:ascii="Times New Roman" w:hAnsi="Times New Roman"/>
          <w:sz w:val="28"/>
          <w:szCs w:val="28"/>
        </w:rPr>
        <w:t xml:space="preserve"> заказным письмом с уведомлением и описью вложения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E25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одного</w:t>
      </w:r>
      <w:r w:rsidRPr="005C6E25">
        <w:rPr>
          <w:rFonts w:ascii="Times New Roman" w:hAnsi="Times New Roman"/>
          <w:sz w:val="28"/>
          <w:szCs w:val="28"/>
        </w:rPr>
        <w:t xml:space="preserve"> рабочего дня, следующего за днем, когда ему стало известно о возникшей </w:t>
      </w:r>
      <w:r w:rsidRPr="00A63258">
        <w:rPr>
          <w:rFonts w:ascii="Times New Roman" w:eastAsia="Calibri" w:hAnsi="Times New Roman"/>
          <w:sz w:val="28"/>
          <w:szCs w:val="28"/>
          <w:lang w:eastAsia="en-US"/>
        </w:rPr>
        <w:t>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Второй экземпляр уведомления с отметкой о регистрации </w:t>
      </w:r>
      <w:r>
        <w:rPr>
          <w:rFonts w:ascii="Times New Roman" w:hAnsi="Times New Roman"/>
          <w:sz w:val="28"/>
          <w:szCs w:val="28"/>
        </w:rPr>
        <w:t>направляется руководителю</w:t>
      </w:r>
      <w:r w:rsidRPr="005C6E25">
        <w:rPr>
          <w:rFonts w:ascii="Times New Roman" w:hAnsi="Times New Roman"/>
          <w:sz w:val="28"/>
          <w:szCs w:val="28"/>
        </w:rPr>
        <w:t xml:space="preserve"> государственного учреждения</w:t>
      </w:r>
      <w:r>
        <w:rPr>
          <w:rFonts w:ascii="Times New Roman" w:hAnsi="Times New Roman"/>
          <w:sz w:val="28"/>
          <w:szCs w:val="28"/>
        </w:rPr>
        <w:t xml:space="preserve"> по почте заказным письмом</w:t>
      </w:r>
      <w:r w:rsidRPr="005C6E25">
        <w:rPr>
          <w:rFonts w:ascii="Times New Roman" w:hAnsi="Times New Roman"/>
          <w:sz w:val="28"/>
          <w:szCs w:val="28"/>
        </w:rPr>
        <w:t xml:space="preserve"> в качестве подтверждения факта представления уведомления.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Уведомление регистрируе</w:t>
      </w:r>
      <w:r w:rsidRPr="005C6E25">
        <w:rPr>
          <w:rFonts w:ascii="Times New Roman" w:hAnsi="Times New Roman"/>
          <w:sz w:val="28"/>
          <w:szCs w:val="28"/>
        </w:rPr>
        <w:t>тся в день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5C6E25">
        <w:rPr>
          <w:rFonts w:ascii="Times New Roman" w:hAnsi="Times New Roman"/>
          <w:sz w:val="28"/>
          <w:szCs w:val="28"/>
        </w:rPr>
        <w:t xml:space="preserve"> поступления в </w:t>
      </w:r>
      <w:hyperlink w:anchor="P159" w:history="1">
        <w:r w:rsidRPr="005C6E25">
          <w:rPr>
            <w:rFonts w:ascii="Times New Roman" w:hAnsi="Times New Roman"/>
            <w:sz w:val="28"/>
            <w:szCs w:val="28"/>
          </w:rPr>
          <w:t>журнале</w:t>
        </w:r>
      </w:hyperlink>
      <w:r w:rsidRPr="005C6E25">
        <w:rPr>
          <w:rFonts w:ascii="Times New Roman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Правительство Рязанской области</w:t>
      </w:r>
      <w:r w:rsidR="00E078B3" w:rsidRPr="005C6E25">
        <w:rPr>
          <w:rFonts w:ascii="Times New Roman" w:hAnsi="Times New Roman"/>
          <w:sz w:val="28"/>
          <w:szCs w:val="28"/>
        </w:rPr>
        <w:t>,</w:t>
      </w:r>
      <w:r w:rsidRPr="005C6E25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5C6E25">
        <w:rPr>
          <w:rFonts w:ascii="Times New Roman" w:hAnsi="Times New Roman"/>
          <w:sz w:val="28"/>
          <w:szCs w:val="28"/>
        </w:rPr>
        <w:t xml:space="preserve"> журнал) </w:t>
      </w:r>
      <w:r>
        <w:rPr>
          <w:rFonts w:ascii="Times New Roman" w:hAnsi="Times New Roman"/>
          <w:sz w:val="28"/>
          <w:szCs w:val="28"/>
        </w:rPr>
        <w:t>по форме</w:t>
      </w:r>
      <w:r w:rsidRPr="005C6E25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огласно</w:t>
      </w:r>
      <w:r w:rsidRPr="005C6E25">
        <w:rPr>
          <w:rFonts w:ascii="Times New Roman" w:hAnsi="Times New Roman"/>
          <w:sz w:val="28"/>
          <w:szCs w:val="28"/>
        </w:rPr>
        <w:t xml:space="preserve"> приложен</w:t>
      </w:r>
      <w:r>
        <w:rPr>
          <w:rFonts w:ascii="Times New Roman" w:hAnsi="Times New Roman"/>
          <w:sz w:val="28"/>
          <w:szCs w:val="28"/>
        </w:rPr>
        <w:t>ию № 2 к настоящему Положению.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>Журнал проши</w:t>
      </w:r>
      <w:r>
        <w:rPr>
          <w:rFonts w:ascii="Times New Roman" w:hAnsi="Times New Roman"/>
          <w:sz w:val="28"/>
          <w:szCs w:val="28"/>
        </w:rPr>
        <w:t>вается</w:t>
      </w:r>
      <w:r w:rsidRPr="005C6E25">
        <w:rPr>
          <w:rFonts w:ascii="Times New Roman" w:hAnsi="Times New Roman"/>
          <w:sz w:val="28"/>
          <w:szCs w:val="28"/>
        </w:rPr>
        <w:t>, пронумеров</w:t>
      </w:r>
      <w:r>
        <w:rPr>
          <w:rFonts w:ascii="Times New Roman" w:hAnsi="Times New Roman"/>
          <w:sz w:val="28"/>
          <w:szCs w:val="28"/>
        </w:rPr>
        <w:t>ывается</w:t>
      </w:r>
      <w:r w:rsidRPr="005C6E25">
        <w:rPr>
          <w:rFonts w:ascii="Times New Roman" w:hAnsi="Times New Roman"/>
          <w:sz w:val="28"/>
          <w:szCs w:val="28"/>
        </w:rPr>
        <w:t xml:space="preserve"> и скрепл</w:t>
      </w:r>
      <w:r>
        <w:rPr>
          <w:rFonts w:ascii="Times New Roman" w:hAnsi="Times New Roman"/>
          <w:sz w:val="28"/>
          <w:szCs w:val="28"/>
        </w:rPr>
        <w:t>яется</w:t>
      </w:r>
      <w:r w:rsidRPr="005C6E25">
        <w:rPr>
          <w:rFonts w:ascii="Times New Roman" w:hAnsi="Times New Roman"/>
          <w:sz w:val="28"/>
          <w:szCs w:val="28"/>
        </w:rPr>
        <w:t xml:space="preserve"> печатью Правительства Рязанской области. 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5C6E25">
        <w:rPr>
          <w:rFonts w:ascii="Times New Roman" w:hAnsi="Times New Roman"/>
          <w:sz w:val="28"/>
          <w:szCs w:val="28"/>
        </w:rPr>
        <w:t>В Управлении осуществляется рассмотрение уведомления, по результатам которого подготавливается мотивированное заключение.</w:t>
      </w:r>
    </w:p>
    <w:p w:rsid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74"/>
      <w:bookmarkEnd w:id="1"/>
      <w:r>
        <w:rPr>
          <w:rFonts w:ascii="Times New Roman" w:hAnsi="Times New Roman"/>
          <w:sz w:val="28"/>
          <w:szCs w:val="28"/>
        </w:rPr>
        <w:t>8. </w:t>
      </w:r>
      <w:r w:rsidRPr="005C6E25">
        <w:rPr>
          <w:rFonts w:ascii="Times New Roman" w:hAnsi="Times New Roman"/>
          <w:sz w:val="28"/>
          <w:szCs w:val="28"/>
        </w:rPr>
        <w:t>При подготовке мотивированного заключения должностные лица Управления имеют право проводить собеседование с руководителем государственного учреждения, представившим уведомление, получать от него письменные пояснения, направлять запросы в государственные органы, органы местного самоуправления и заинтересованные организации. Уведомление, а также мотивированное заключение</w:t>
      </w:r>
      <w:r>
        <w:rPr>
          <w:rFonts w:ascii="Times New Roman" w:hAnsi="Times New Roman"/>
          <w:sz w:val="28"/>
          <w:szCs w:val="28"/>
        </w:rPr>
        <w:t xml:space="preserve"> по результатам рассмотрения уведомления (далее – заключение)</w:t>
      </w:r>
      <w:r w:rsidRPr="005C6E2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другие материалы в течение 7</w:t>
      </w:r>
      <w:r w:rsidRPr="005C6E25">
        <w:rPr>
          <w:rFonts w:ascii="Times New Roman" w:hAnsi="Times New Roman"/>
          <w:sz w:val="28"/>
          <w:szCs w:val="28"/>
        </w:rPr>
        <w:t xml:space="preserve"> рабочих дней со дня поступления уведомления</w:t>
      </w:r>
      <w:r>
        <w:rPr>
          <w:rFonts w:ascii="Times New Roman" w:hAnsi="Times New Roman"/>
          <w:sz w:val="28"/>
          <w:szCs w:val="28"/>
        </w:rPr>
        <w:t xml:space="preserve"> в Управление</w:t>
      </w:r>
      <w:r w:rsidRPr="005C6E25">
        <w:rPr>
          <w:rFonts w:ascii="Times New Roman" w:hAnsi="Times New Roman"/>
          <w:sz w:val="28"/>
          <w:szCs w:val="28"/>
        </w:rPr>
        <w:t xml:space="preserve"> представляются работодателю. В случае направления запросов уведомление, а также заключение и другие материалы представляются работодателю в течение </w:t>
      </w:r>
      <w:r>
        <w:rPr>
          <w:rFonts w:ascii="Times New Roman" w:hAnsi="Times New Roman"/>
          <w:sz w:val="28"/>
          <w:szCs w:val="28"/>
        </w:rPr>
        <w:t>75 календарных</w:t>
      </w:r>
      <w:r w:rsidRPr="005C6E25">
        <w:rPr>
          <w:rFonts w:ascii="Times New Roman" w:hAnsi="Times New Roman"/>
          <w:sz w:val="28"/>
          <w:szCs w:val="28"/>
        </w:rPr>
        <w:t xml:space="preserve"> дней со дня поступления уведомления. 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C6E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5C6E25">
        <w:rPr>
          <w:rFonts w:ascii="Times New Roman" w:hAnsi="Times New Roman"/>
          <w:sz w:val="28"/>
          <w:szCs w:val="28"/>
        </w:rPr>
        <w:t>аключение должно содержать: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>а) информацию, изложенную в уведомлении;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5C6E25">
        <w:rPr>
          <w:rFonts w:ascii="Times New Roman" w:hAnsi="Times New Roman"/>
          <w:sz w:val="28"/>
          <w:szCs w:val="28"/>
        </w:rPr>
        <w:t xml:space="preserve">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запросов, указанных в </w:t>
      </w:r>
      <w:hyperlink w:anchor="P74" w:history="1">
        <w:r w:rsidRPr="005C6E25">
          <w:rPr>
            <w:rFonts w:ascii="Times New Roman" w:hAnsi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/>
            <w:sz w:val="28"/>
            <w:szCs w:val="28"/>
          </w:rPr>
          <w:t>8</w:t>
        </w:r>
      </w:hyperlink>
      <w:r w:rsidRPr="005C6E25">
        <w:rPr>
          <w:rFonts w:ascii="Times New Roman" w:hAnsi="Times New Roman"/>
          <w:sz w:val="28"/>
          <w:szCs w:val="28"/>
        </w:rPr>
        <w:t xml:space="preserve"> настоящего Положения);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5C6E25">
        <w:rPr>
          <w:rFonts w:ascii="Times New Roman" w:hAnsi="Times New Roman"/>
          <w:sz w:val="28"/>
          <w:szCs w:val="28"/>
        </w:rPr>
        <w:t>мотивированный вывод по результатам предварительного рассмотрения</w:t>
      </w:r>
      <w:r>
        <w:rPr>
          <w:rFonts w:ascii="Times New Roman" w:hAnsi="Times New Roman"/>
          <w:sz w:val="28"/>
          <w:szCs w:val="28"/>
        </w:rPr>
        <w:t xml:space="preserve"> уведомления</w:t>
      </w:r>
      <w:r w:rsidRPr="005C6E25">
        <w:rPr>
          <w:rFonts w:ascii="Times New Roman" w:hAnsi="Times New Roman"/>
          <w:sz w:val="28"/>
          <w:szCs w:val="28"/>
        </w:rPr>
        <w:t xml:space="preserve">, а также рекомендации для принятия одного из решений в соответствии с пунктом </w:t>
      </w:r>
      <w:r>
        <w:rPr>
          <w:rFonts w:ascii="Times New Roman" w:hAnsi="Times New Roman"/>
          <w:sz w:val="28"/>
          <w:szCs w:val="28"/>
        </w:rPr>
        <w:t>10</w:t>
      </w:r>
      <w:r w:rsidRPr="005C6E25">
        <w:rPr>
          <w:rFonts w:ascii="Times New Roman" w:hAnsi="Times New Roman"/>
          <w:sz w:val="28"/>
          <w:szCs w:val="28"/>
        </w:rPr>
        <w:t xml:space="preserve"> настоящего Положения или иного решения.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C6E25">
        <w:rPr>
          <w:rFonts w:ascii="Times New Roman" w:hAnsi="Times New Roman"/>
          <w:sz w:val="28"/>
          <w:szCs w:val="28"/>
        </w:rPr>
        <w:t xml:space="preserve">. В течение </w:t>
      </w:r>
      <w:r>
        <w:rPr>
          <w:rFonts w:ascii="Times New Roman" w:hAnsi="Times New Roman"/>
          <w:sz w:val="28"/>
          <w:szCs w:val="28"/>
        </w:rPr>
        <w:t>3</w:t>
      </w:r>
      <w:r w:rsidRPr="005C6E25">
        <w:rPr>
          <w:rFonts w:ascii="Times New Roman" w:hAnsi="Times New Roman"/>
          <w:sz w:val="28"/>
          <w:szCs w:val="28"/>
        </w:rPr>
        <w:t xml:space="preserve"> рабочих дней со дня получения уведомления, а также заключения и других материалов работодатель принимает одно из следующих решений: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 </w:t>
      </w:r>
      <w:r w:rsidRPr="005C6E25">
        <w:rPr>
          <w:rFonts w:ascii="Times New Roman" w:hAnsi="Times New Roman"/>
          <w:sz w:val="28"/>
          <w:szCs w:val="28"/>
        </w:rPr>
        <w:t>признать, что при исполнении руководителем государственного учреждения должностных обязанностей конфликт интересов отсутствует;</w:t>
      </w:r>
    </w:p>
    <w:p w:rsidR="00A63258" w:rsidRPr="005C6E25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5C6E25">
        <w:rPr>
          <w:rFonts w:ascii="Times New Roman" w:hAnsi="Times New Roman"/>
          <w:sz w:val="28"/>
          <w:szCs w:val="28"/>
        </w:rPr>
        <w:t>признать, что при исполнении руководителем государственного учреждения должностных обязанностей личная заинтересованность приводит или может</w:t>
      </w:r>
      <w:r>
        <w:rPr>
          <w:rFonts w:ascii="Times New Roman" w:hAnsi="Times New Roman"/>
          <w:sz w:val="28"/>
          <w:szCs w:val="28"/>
        </w:rPr>
        <w:t xml:space="preserve"> привести к конфликту интересов</w:t>
      </w:r>
      <w:r w:rsidRPr="00A6325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:rsidR="00A63258" w:rsidRP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5C6E25">
        <w:rPr>
          <w:rFonts w:ascii="Times New Roman" w:hAnsi="Times New Roman"/>
          <w:sz w:val="28"/>
          <w:szCs w:val="28"/>
        </w:rPr>
        <w:t xml:space="preserve">признать, что руководитель </w:t>
      </w:r>
      <w:r w:rsidRPr="00A63258">
        <w:rPr>
          <w:rFonts w:ascii="Times New Roman" w:hAnsi="Times New Roman"/>
          <w:color w:val="000000"/>
          <w:sz w:val="28"/>
          <w:szCs w:val="28"/>
        </w:rPr>
        <w:t xml:space="preserve">государственного учреждения не соблюдал требования об урегулировании конфликта интересов. </w:t>
      </w:r>
    </w:p>
    <w:p w:rsidR="00A63258" w:rsidRP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11. </w:t>
      </w:r>
      <w:r w:rsidRPr="00A63258"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решения, предусмотренного подпунктом «б» пункта 10 настоящего Положения, работодатель </w:t>
      </w:r>
      <w:r w:rsidRPr="00A6325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принимает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63258" w:rsidRP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12. </w:t>
      </w:r>
      <w:r w:rsidRPr="00A63258">
        <w:rPr>
          <w:rFonts w:ascii="Times New Roman" w:hAnsi="Times New Roman"/>
          <w:color w:val="000000"/>
          <w:sz w:val="28"/>
          <w:szCs w:val="28"/>
        </w:rPr>
        <w:t>В случае принятия решения, предусмотренного подпунктом «в» пункта 10 настоящего Положения, работодатель применяет к руководителю государственного учреждения меры ответственности, предусмотренные нормативными правовыми актами Российской Федерации.</w:t>
      </w:r>
    </w:p>
    <w:p w:rsidR="00A63258" w:rsidRDefault="00A63258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87"/>
      <w:bookmarkStart w:id="3" w:name="P89"/>
      <w:bookmarkEnd w:id="2"/>
      <w:bookmarkEnd w:id="3"/>
      <w:r>
        <w:rPr>
          <w:rFonts w:ascii="Times New Roman" w:hAnsi="Times New Roman"/>
          <w:sz w:val="28"/>
          <w:szCs w:val="28"/>
        </w:rPr>
        <w:t>13. Заверенная Управлением к</w:t>
      </w:r>
      <w:r w:rsidRPr="005C6E25">
        <w:rPr>
          <w:rFonts w:ascii="Times New Roman" w:hAnsi="Times New Roman"/>
          <w:sz w:val="28"/>
          <w:szCs w:val="28"/>
        </w:rPr>
        <w:t>опия уведомления приобщается к личному делу руководителя государственного учреждения.</w:t>
      </w:r>
    </w:p>
    <w:p w:rsidR="00E55A19" w:rsidRDefault="00E55A19" w:rsidP="00A632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E55A19" w:rsidSect="00190FF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92"/>
        <w:gridCol w:w="3708"/>
      </w:tblGrid>
      <w:tr w:rsidR="00A63258" w:rsidRPr="005C6E25" w:rsidTr="00A63258">
        <w:trPr>
          <w:trHeight w:val="3402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200" w:type="dxa"/>
            <w:gridSpan w:val="2"/>
          </w:tcPr>
          <w:p w:rsidR="00A63258" w:rsidRPr="00A63258" w:rsidRDefault="00A63258" w:rsidP="00A6325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3258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A63258" w:rsidRDefault="00A63258" w:rsidP="00A6325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3258">
              <w:rPr>
                <w:rFonts w:ascii="Times New Roman" w:hAnsi="Times New Roman"/>
                <w:spacing w:val="-4"/>
                <w:sz w:val="28"/>
                <w:szCs w:val="28"/>
              </w:rPr>
              <w:t>к Положению о порядке уведомления руководителем государственного учреждения, учредителем которого является Правительство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63258" w:rsidRPr="00A63258" w:rsidRDefault="00A63258" w:rsidP="00A63258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</w:tcBorders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E25">
              <w:rPr>
                <w:rFonts w:ascii="Times New Roman" w:hAnsi="Times New Roman"/>
                <w:sz w:val="24"/>
                <w:szCs w:val="24"/>
              </w:rPr>
              <w:t>(должность работодателя, Ф.И.О.)</w:t>
            </w: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E25">
              <w:rPr>
                <w:rFonts w:ascii="Times New Roman" w:hAnsi="Times New Roman"/>
                <w:sz w:val="24"/>
                <w:szCs w:val="24"/>
              </w:rPr>
              <w:t>(замещаемая должность, Ф.И.О.)</w:t>
            </w: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A63258" w:rsidRPr="005C6E25" w:rsidRDefault="00A63258" w:rsidP="00A63258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258" w:rsidRPr="005C6E25" w:rsidTr="00A63258">
        <w:trPr>
          <w:trHeight w:val="66"/>
        </w:trPr>
        <w:tc>
          <w:tcPr>
            <w:tcW w:w="5428" w:type="dxa"/>
          </w:tcPr>
          <w:p w:rsidR="00A63258" w:rsidRPr="005C6E25" w:rsidRDefault="00A63258" w:rsidP="00A6325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</w:tcBorders>
          </w:tcPr>
          <w:p w:rsidR="00A63258" w:rsidRPr="005C6E25" w:rsidRDefault="00A63258" w:rsidP="00A63258">
            <w:pPr>
              <w:pStyle w:val="ConsPlusNonformat"/>
              <w:tabs>
                <w:tab w:val="left" w:pos="3969"/>
                <w:tab w:val="left" w:pos="4678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жительства)</w:t>
            </w:r>
          </w:p>
        </w:tc>
      </w:tr>
    </w:tbl>
    <w:p w:rsidR="00A63258" w:rsidRPr="005C6E25" w:rsidRDefault="00A63258" w:rsidP="00A63258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63258" w:rsidRDefault="00A63258" w:rsidP="00A63258">
      <w:pPr>
        <w:pStyle w:val="ConsPlusNonformat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</w:t>
      </w:r>
      <w:proofErr w:type="gramStart"/>
      <w:r w:rsidRPr="005C6E25">
        <w:rPr>
          <w:rFonts w:ascii="Times New Roman" w:hAnsi="Times New Roman"/>
          <w:sz w:val="28"/>
          <w:szCs w:val="28"/>
        </w:rPr>
        <w:t>при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</w:t>
      </w:r>
    </w:p>
    <w:p w:rsidR="00A63258" w:rsidRDefault="00A63258" w:rsidP="00A63258">
      <w:pPr>
        <w:pStyle w:val="ConsPlusNonformat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исполнении должностных обязанностей, </w:t>
      </w:r>
      <w:proofErr w:type="gramStart"/>
      <w:r w:rsidRPr="005C6E25">
        <w:rPr>
          <w:rFonts w:ascii="Times New Roman" w:hAnsi="Times New Roman"/>
          <w:sz w:val="28"/>
          <w:szCs w:val="28"/>
        </w:rPr>
        <w:t>которая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приводит </w:t>
      </w:r>
    </w:p>
    <w:p w:rsidR="00A63258" w:rsidRPr="005C6E25" w:rsidRDefault="00A63258" w:rsidP="00A63258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>или может привести к конфликту интересов</w:t>
      </w:r>
    </w:p>
    <w:p w:rsidR="00A63258" w:rsidRPr="005C6E25" w:rsidRDefault="00A63258" w:rsidP="00A6325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Pr="005C6E25" w:rsidRDefault="00A63258" w:rsidP="00A63258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C6E2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A63258" w:rsidRPr="00A63258" w:rsidRDefault="00A63258" w:rsidP="00A63258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5C6E25">
        <w:rPr>
          <w:rFonts w:ascii="Times New Roman" w:hAnsi="Times New Roman" w:cs="Times New Roman"/>
          <w:sz w:val="28"/>
          <w:szCs w:val="28"/>
        </w:rPr>
        <w:t>Обстоятельства,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6588"/>
        <w:gridCol w:w="286"/>
      </w:tblGrid>
      <w:tr w:rsidR="00A63258" w:rsidTr="00A63258">
        <w:tc>
          <w:tcPr>
            <w:tcW w:w="2660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заинтересованности</w:t>
            </w:r>
            <w:r w:rsidR="00AD00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11" w:type="dxa"/>
            <w:gridSpan w:val="2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258" w:rsidTr="00A63258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3258" w:rsidRPr="005C6E25" w:rsidRDefault="00A63258" w:rsidP="00A63258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 xml:space="preserve">может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99"/>
        <w:gridCol w:w="286"/>
      </w:tblGrid>
      <w:tr w:rsidR="00A63258" w:rsidTr="00A63258">
        <w:tc>
          <w:tcPr>
            <w:tcW w:w="4786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повлиять личная заинтересованность:</w:t>
            </w:r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258" w:rsidTr="00A63258">
        <w:tc>
          <w:tcPr>
            <w:tcW w:w="9285" w:type="dxa"/>
            <w:gridSpan w:val="2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3258" w:rsidRPr="00A63258" w:rsidRDefault="00A63258" w:rsidP="00A63258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5C6E25">
        <w:rPr>
          <w:rFonts w:ascii="Times New Roman" w:hAnsi="Times New Roman" w:cs="Times New Roman"/>
          <w:sz w:val="28"/>
          <w:szCs w:val="28"/>
        </w:rPr>
        <w:t>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342"/>
        <w:gridCol w:w="286"/>
      </w:tblGrid>
      <w:tr w:rsidR="00A63258" w:rsidTr="00A63258">
        <w:tc>
          <w:tcPr>
            <w:tcW w:w="2943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конфликта интересов: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258" w:rsidTr="00FD36AB">
        <w:tc>
          <w:tcPr>
            <w:tcW w:w="9285" w:type="dxa"/>
            <w:gridSpan w:val="2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3258" w:rsidRDefault="00A63258" w:rsidP="00A6325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3748"/>
        <w:gridCol w:w="222"/>
        <w:gridCol w:w="2105"/>
      </w:tblGrid>
      <w:tr w:rsidR="00A63258" w:rsidTr="00A63258">
        <w:tc>
          <w:tcPr>
            <w:tcW w:w="3085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 </w:t>
            </w:r>
            <w:r w:rsidRPr="005C6E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258" w:rsidTr="00A63258">
        <w:tc>
          <w:tcPr>
            <w:tcW w:w="3085" w:type="dxa"/>
          </w:tcPr>
          <w:p w:rsidR="00A63258" w:rsidRPr="005C6E25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(подпись лица, представляющего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(направляющего) уведомление)</w:t>
            </w:r>
          </w:p>
        </w:tc>
        <w:tc>
          <w:tcPr>
            <w:tcW w:w="0" w:type="auto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63258" w:rsidRPr="005C6E25" w:rsidRDefault="00A63258" w:rsidP="00A63258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E25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E25"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A63258" w:rsidRPr="005C6E25" w:rsidRDefault="00A63258" w:rsidP="00A63258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3"/>
        <w:gridCol w:w="278"/>
        <w:gridCol w:w="1526"/>
        <w:gridCol w:w="278"/>
        <w:gridCol w:w="3346"/>
      </w:tblGrid>
      <w:tr w:rsidR="00A63258" w:rsidTr="00A63258">
        <w:tc>
          <w:tcPr>
            <w:tcW w:w="2165" w:type="pct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" w:type="pct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" w:type="pct"/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pct"/>
            <w:tcBorders>
              <w:bottom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258" w:rsidTr="00A63258">
        <w:tc>
          <w:tcPr>
            <w:tcW w:w="2165" w:type="pct"/>
            <w:tcBorders>
              <w:top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 xml:space="preserve"> лица)</w:t>
            </w:r>
          </w:p>
        </w:tc>
        <w:tc>
          <w:tcPr>
            <w:tcW w:w="145" w:type="pct"/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" w:type="pct"/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pct"/>
            <w:tcBorders>
              <w:top w:val="single" w:sz="4" w:space="0" w:color="auto"/>
            </w:tcBorders>
          </w:tcPr>
          <w:p w:rsidR="00A63258" w:rsidRDefault="00A63258" w:rsidP="00A63258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E2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63258" w:rsidRPr="005C6E25" w:rsidRDefault="00A63258" w:rsidP="00A63258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258" w:rsidRDefault="00A63258" w:rsidP="00A63258">
      <w:pPr>
        <w:spacing w:after="200" w:line="233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A63258" w:rsidRPr="005C6E25" w:rsidTr="00FD36AB">
        <w:trPr>
          <w:trHeight w:val="3402"/>
        </w:trPr>
        <w:tc>
          <w:tcPr>
            <w:tcW w:w="5428" w:type="dxa"/>
          </w:tcPr>
          <w:p w:rsidR="00A63258" w:rsidRPr="005C6E25" w:rsidRDefault="00A63258" w:rsidP="00FD36A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200" w:type="dxa"/>
          </w:tcPr>
          <w:p w:rsidR="00A63258" w:rsidRPr="00A63258" w:rsidRDefault="00A63258" w:rsidP="00FD36AB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325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  <w:p w:rsidR="00A63258" w:rsidRDefault="00A63258" w:rsidP="00FD36AB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3258">
              <w:rPr>
                <w:rFonts w:ascii="Times New Roman" w:hAnsi="Times New Roman"/>
                <w:spacing w:val="-4"/>
                <w:sz w:val="28"/>
                <w:szCs w:val="28"/>
              </w:rPr>
              <w:t>к Положению о порядке уведомления руководителем государственного учреждения, учредителем которого является Правительство Рязанской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63258" w:rsidRPr="00A63258" w:rsidRDefault="00A63258" w:rsidP="00FD36AB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A63258" w:rsidRPr="005C6E25" w:rsidRDefault="00A63258" w:rsidP="00A632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6E25">
        <w:rPr>
          <w:rFonts w:ascii="Times New Roman" w:hAnsi="Times New Roman" w:cs="Times New Roman"/>
          <w:sz w:val="28"/>
          <w:szCs w:val="28"/>
        </w:rPr>
        <w:t>ЖУРНАЛ</w:t>
      </w:r>
    </w:p>
    <w:p w:rsidR="00A63258" w:rsidRDefault="00A63258" w:rsidP="00A6325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регистрации уведомлений о возникновении личной </w:t>
      </w:r>
    </w:p>
    <w:p w:rsidR="00A63258" w:rsidRDefault="00A63258" w:rsidP="00A6325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C6E25">
        <w:rPr>
          <w:rFonts w:ascii="Times New Roman" w:hAnsi="Times New Roman"/>
          <w:sz w:val="28"/>
          <w:szCs w:val="28"/>
        </w:rPr>
        <w:t xml:space="preserve">заинтересованности при исполнении должностных обязанностей, </w:t>
      </w:r>
    </w:p>
    <w:p w:rsidR="00A63258" w:rsidRDefault="00A63258" w:rsidP="00A6325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C6E25">
        <w:rPr>
          <w:rFonts w:ascii="Times New Roman" w:hAnsi="Times New Roman"/>
          <w:sz w:val="28"/>
          <w:szCs w:val="28"/>
        </w:rPr>
        <w:t>которая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интересов, представленных руководителями государственных учреждений, </w:t>
      </w:r>
    </w:p>
    <w:p w:rsidR="00A63258" w:rsidRPr="00070D38" w:rsidRDefault="00A63258" w:rsidP="00A632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6E25">
        <w:rPr>
          <w:rFonts w:ascii="Times New Roman" w:hAnsi="Times New Roman"/>
          <w:sz w:val="28"/>
          <w:szCs w:val="28"/>
        </w:rPr>
        <w:t>учредителем</w:t>
      </w:r>
      <w:proofErr w:type="gramEnd"/>
      <w:r w:rsidRPr="005C6E25">
        <w:rPr>
          <w:rFonts w:ascii="Times New Roman" w:hAnsi="Times New Roman"/>
          <w:sz w:val="28"/>
          <w:szCs w:val="28"/>
        </w:rPr>
        <w:t xml:space="preserve"> которых является Правительство Рязанской области</w:t>
      </w:r>
    </w:p>
    <w:p w:rsidR="00A63258" w:rsidRPr="00070D38" w:rsidRDefault="00A63258" w:rsidP="00A63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Default="00A63258" w:rsidP="00A63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A63258" w:rsidTr="00A63258">
        <w:tc>
          <w:tcPr>
            <w:tcW w:w="5495" w:type="dxa"/>
          </w:tcPr>
          <w:p w:rsidR="00A63258" w:rsidRDefault="00A63258" w:rsidP="00A632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A63258" w:rsidRPr="008A4684" w:rsidRDefault="00A63258" w:rsidP="00A6325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Начат «</w:t>
            </w:r>
            <w:r w:rsidRPr="008A46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4684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  <w:p w:rsidR="00A63258" w:rsidRPr="008A4684" w:rsidRDefault="00A63258" w:rsidP="00A6325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A4684">
              <w:rPr>
                <w:rFonts w:ascii="Times New Roman" w:hAnsi="Times New Roman" w:cs="Times New Roman"/>
                <w:sz w:val="28"/>
                <w:szCs w:val="28"/>
              </w:rPr>
              <w:t xml:space="preserve">Окончен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Pr="008A4684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г.</w:t>
            </w:r>
          </w:p>
          <w:p w:rsidR="00A63258" w:rsidRDefault="00A63258" w:rsidP="00A6325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A4684">
              <w:rPr>
                <w:rFonts w:ascii="Times New Roman" w:hAnsi="Times New Roman" w:cs="Times New Roman"/>
                <w:sz w:val="28"/>
                <w:szCs w:val="28"/>
              </w:rPr>
              <w:t>На _____ листах</w:t>
            </w:r>
          </w:p>
        </w:tc>
      </w:tr>
    </w:tbl>
    <w:p w:rsidR="00A63258" w:rsidRPr="008A4684" w:rsidRDefault="00A63258" w:rsidP="00A632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Default="00A63258" w:rsidP="00A632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258" w:rsidRDefault="00A63258" w:rsidP="00A63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1705"/>
        <w:gridCol w:w="2428"/>
        <w:gridCol w:w="1996"/>
        <w:gridCol w:w="2859"/>
      </w:tblGrid>
      <w:tr w:rsidR="00A63258" w:rsidRPr="00A63258" w:rsidTr="00A63258">
        <w:tc>
          <w:tcPr>
            <w:tcW w:w="0" w:type="auto"/>
          </w:tcPr>
          <w:p w:rsidR="00A63258" w:rsidRPr="00A63258" w:rsidRDefault="00A63258" w:rsidP="00A632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№ </w:t>
            </w:r>
            <w:proofErr w:type="gramStart"/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</w:t>
            </w:r>
            <w:proofErr w:type="gramEnd"/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/п</w:t>
            </w: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Ф.И.О., должность лица, представившего (направившего) уведомление</w:t>
            </w: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Ф.И.О., должность, подпись лица, принявшего уведомление </w:t>
            </w: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A6325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Отметка о передаче (направлении) копии уведомления лицу, представившему (направившему) уведомление</w:t>
            </w:r>
          </w:p>
        </w:tc>
      </w:tr>
      <w:tr w:rsidR="00A63258" w:rsidRPr="00A63258" w:rsidTr="00A63258"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63258" w:rsidRPr="00A63258" w:rsidTr="00A63258"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A63258" w:rsidRPr="00A63258" w:rsidTr="00A63258"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0" w:type="auto"/>
          </w:tcPr>
          <w:p w:rsidR="00A63258" w:rsidRPr="00A63258" w:rsidRDefault="00A63258" w:rsidP="00FD36AB">
            <w:pPr>
              <w:pStyle w:val="ConsPlusNormal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</w:tbl>
    <w:p w:rsidR="00A63258" w:rsidRDefault="00A63258" w:rsidP="00A63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Pr="008A4684" w:rsidRDefault="00A63258" w:rsidP="00A63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Pr="00811591" w:rsidRDefault="00A63258" w:rsidP="00A63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258" w:rsidRPr="00505B1C" w:rsidRDefault="00A63258" w:rsidP="00A63258">
      <w:pPr>
        <w:rPr>
          <w:rFonts w:ascii="Times New Roman" w:hAnsi="Times New Roman"/>
          <w:sz w:val="28"/>
          <w:szCs w:val="28"/>
        </w:rPr>
      </w:pPr>
    </w:p>
    <w:p w:rsidR="00A63258" w:rsidRPr="00190FF9" w:rsidRDefault="00A6325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63258" w:rsidRPr="00190FF9" w:rsidSect="00A63258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CE" w:rsidRDefault="002F52CE">
      <w:r>
        <w:separator/>
      </w:r>
    </w:p>
  </w:endnote>
  <w:endnote w:type="continuationSeparator" w:id="0">
    <w:p w:rsidR="002F52CE" w:rsidRDefault="002F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CE" w:rsidRDefault="002F52CE">
      <w:r>
        <w:separator/>
      </w:r>
    </w:p>
  </w:footnote>
  <w:footnote w:type="continuationSeparator" w:id="0">
    <w:p w:rsidR="002F52CE" w:rsidRDefault="002F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563CD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5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2F52CE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3258"/>
    <w:rsid w:val="00A96F84"/>
    <w:rsid w:val="00AC3953"/>
    <w:rsid w:val="00AC7150"/>
    <w:rsid w:val="00AD0046"/>
    <w:rsid w:val="00AE1DCA"/>
    <w:rsid w:val="00AF5F7C"/>
    <w:rsid w:val="00B02207"/>
    <w:rsid w:val="00B03403"/>
    <w:rsid w:val="00B10324"/>
    <w:rsid w:val="00B376B1"/>
    <w:rsid w:val="00B563CD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78B3"/>
    <w:rsid w:val="00E10B44"/>
    <w:rsid w:val="00E11F02"/>
    <w:rsid w:val="00E2726B"/>
    <w:rsid w:val="00E37801"/>
    <w:rsid w:val="00E46EAA"/>
    <w:rsid w:val="00E5038C"/>
    <w:rsid w:val="00E50B69"/>
    <w:rsid w:val="00E5298B"/>
    <w:rsid w:val="00E55A19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632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32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632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3258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22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2023-02-02T11:46:00Z</dcterms:created>
  <dcterms:modified xsi:type="dcterms:W3CDTF">2023-05-15T08:29:00Z</dcterms:modified>
</cp:coreProperties>
</file>