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40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управления архитектуры</w:t>
        <w:br/>
        <w:t>и градостроительства Рязанской области от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137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62:04:2220101:223 по адресу: Рязанская область, Касимовский район, слева от</w:t>
        <w:br/>
        <w:t>автодороги Касимов-Ардабьево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» 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АО ПЗ «Дмитриево»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</w:t>
        <w:br/>
        <w:t>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>Организатор общественных обсуждений:</w:t>
      </w:r>
      <w:r>
        <w:rPr>
          <w:rFonts w:cs="Times New Roman"/>
          <w:sz w:val="26"/>
          <w:szCs w:val="26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6"/>
          <w:szCs w:val="26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Касимовский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с. Дмитриево,</w:t>
        <w:br/>
        <w:t>ул. Советская, д. 1Е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;</w:t>
      </w:r>
      <w:r>
        <w:rPr>
          <w:rFonts w:cs="Times New Roman"/>
          <w:sz w:val="26"/>
          <w:szCs w:val="26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>, с 8.00 час. по 16.00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Касимовский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с. Дмитриево, ул. Советская, д. 1Е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</w:t>
        <w:br/>
        <w:t>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288.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288</w:t>
        <w:br/>
        <w:t xml:space="preserve">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  <w:highlight w:val="white"/>
        </w:rPr>
        <w:t xml:space="preserve">,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  <w:highlight w:val="white"/>
        </w:rPr>
        <w:t>, с 8.00 час. по 16.00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bookmarkEnd w:id="0"/>
      <w:bookmarkEnd w:id="1"/>
      <w:r>
        <w:rPr>
          <w:b w:val="false"/>
          <w:bCs w:val="false"/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b w:val="false"/>
          <w:bCs w:val="false"/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  <w:p>
    <w:pPr>
      <w:pStyle w:val="Style3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5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13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Style28">
    <w:name w:val="Основной текст_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EndnoteCharacters">
    <w:name w:val="End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FootnoteTextChar">
    <w:name w:val="Footnote Text Char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basedOn w:val="DefaultParagraphFont"/>
    <w:qFormat/>
    <w:rPr/>
  </w:style>
  <w:style w:type="character" w:styleId="TitleChar">
    <w:name w:val="Title Char"/>
    <w:basedOn w:val="DefaultParagraphFont"/>
    <w:qFormat/>
    <w:rPr>
      <w:sz w:val="48"/>
    </w:rPr>
  </w:style>
  <w:style w:type="character" w:styleId="Heading9Char">
    <w:name w:val="Heading 9 Char"/>
    <w:basedOn w:val="DefaultParagraphFont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basedOn w:val="DefaultParagraphFont"/>
    <w:qFormat/>
    <w:rPr>
      <w:rFonts w:ascii="Arial" w:hAnsi="Arial" w:eastAsia="Arial"/>
      <w:b/>
      <w:bCs/>
    </w:rPr>
  </w:style>
  <w:style w:type="character" w:styleId="Heading4Char">
    <w:name w:val="Heading 4 Char"/>
    <w:basedOn w:val="DefaultParagraphFont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basedOn w:val="DefaultParagraphFont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basedOn w:val="DefaultParagraphFont"/>
    <w:qFormat/>
    <w:rPr>
      <w:rFonts w:ascii="Arial" w:hAnsi="Arial" w:eastAsia="Arial"/>
      <w:sz w:val="34"/>
    </w:rPr>
  </w:style>
  <w:style w:type="character" w:styleId="Heading1Char">
    <w:name w:val="Heading 1 Char"/>
    <w:basedOn w:val="DefaultParagraphFont"/>
    <w:qFormat/>
    <w:rPr>
      <w:rFonts w:ascii="Arial" w:hAnsi="Arial" w:eastAsia="Arial"/>
      <w:sz w:val="40"/>
      <w:szCs w:val="40"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ascii="PT Sans" w:hAnsi="PT Sans"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>
    <w:name w:val="Header"/>
    <w:basedOn w:val="Normal"/>
    <w:pPr/>
    <w:rPr/>
  </w:style>
  <w:style w:type="paragraph" w:styleId="Style36">
    <w:name w:val="Footer"/>
    <w:basedOn w:val="Normal"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3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4">
    <w:name w:val="Указатель1"/>
    <w:basedOn w:val="Normal"/>
    <w:qFormat/>
    <w:pPr/>
    <w:rPr>
      <w:rFonts w:eastAsia="Lucida Sans"/>
      <w:lang w:eastAsia="ar-SA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5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6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7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751</TotalTime>
  <Application>LibreOffice/6.4.4.2$Linux_X86_64 LibreOffice_project/40$Build-2</Application>
  <Pages>2</Pages>
  <Words>681</Words>
  <Characters>5133</Characters>
  <CharactersWithSpaces>5831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2022-11-16T09:46:58Z</cp:lastPrinted>
  <dcterms:modified xsi:type="dcterms:W3CDTF">2023-05-18T17:00:07Z</dcterms:modified>
  <cp:revision>108</cp:revision>
  <dc:subject/>
  <dc:title/>
</cp:coreProperties>
</file>