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158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62:15:0060203:152</w:t>
        <w:br/>
        <w:t>по адресу: Рязанская область, р-н Рязанский, п. Варские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Полегаев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Константин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Александрович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Варские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д.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1А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г.,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Варские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д.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1А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г.,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711</TotalTime>
  <Application>LibreOffice/6.4.4.2$Linux_X86_64 LibreOffice_project/40$Build-2</Application>
  <Pages>2</Pages>
  <Words>620</Words>
  <Characters>4659</Characters>
  <CharactersWithSpaces>5296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2023-05-31T17:24:03Z</dcterms:modified>
  <cp:revision>88</cp:revision>
  <dc:subject/>
  <dc:title/>
</cp:coreProperties>
</file>