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450E" w:rsidRDefault="00190FF9" w:rsidP="009E450E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E450E" w:rsidRDefault="009E450E" w:rsidP="009E4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16284" w:rsidRDefault="009E450E" w:rsidP="009E4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9E450E" w:rsidRPr="009E450E">
        <w:tc>
          <w:tcPr>
            <w:tcW w:w="5428" w:type="dxa"/>
          </w:tcPr>
          <w:p w:rsidR="009E450E" w:rsidRPr="00F16284" w:rsidRDefault="009E450E" w:rsidP="009E4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450E" w:rsidRPr="00F16284" w:rsidRDefault="00CA3E21" w:rsidP="00CA3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06.06.2023 № 2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bookmarkStart w:id="0" w:name="_GoBack"/>
            <w:bookmarkEnd w:id="0"/>
          </w:p>
        </w:tc>
      </w:tr>
      <w:tr w:rsidR="009E450E" w:rsidRPr="00F16284">
        <w:tc>
          <w:tcPr>
            <w:tcW w:w="5428" w:type="dxa"/>
          </w:tcPr>
          <w:p w:rsidR="009E450E" w:rsidRPr="00F16284" w:rsidRDefault="009E45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450E" w:rsidRPr="00F16284" w:rsidRDefault="009E450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50E" w:rsidRPr="00F16284">
        <w:tc>
          <w:tcPr>
            <w:tcW w:w="5428" w:type="dxa"/>
          </w:tcPr>
          <w:p w:rsidR="009E450E" w:rsidRPr="00F16284" w:rsidRDefault="009E45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450E" w:rsidRPr="00F16284" w:rsidRDefault="009E450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50E" w:rsidRPr="00F16284">
        <w:tc>
          <w:tcPr>
            <w:tcW w:w="5428" w:type="dxa"/>
          </w:tcPr>
          <w:p w:rsidR="009E450E" w:rsidRPr="00F16284" w:rsidRDefault="009E450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E450E" w:rsidRDefault="009E450E" w:rsidP="009E4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9E450E" w:rsidRDefault="009E450E" w:rsidP="009E4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9E450E" w:rsidRDefault="009E450E" w:rsidP="009E4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9E450E" w:rsidRPr="00F16284" w:rsidRDefault="009E450E" w:rsidP="009E45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19.08.2015</w:t>
            </w:r>
            <w:r w:rsidRPr="00FA39A6">
              <w:rPr>
                <w:rFonts w:ascii="Times New Roman" w:hAnsi="Times New Roman"/>
                <w:sz w:val="28"/>
                <w:szCs w:val="28"/>
              </w:rPr>
              <w:t xml:space="preserve"> № 207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E450E" w:rsidRDefault="009E450E" w:rsidP="009E45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9E450E" w:rsidRDefault="009E450E" w:rsidP="009E45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областной комиссии по делам </w:t>
      </w:r>
    </w:p>
    <w:p w:rsidR="009E450E" w:rsidRDefault="009E450E" w:rsidP="009E45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 и защите их прав по должностям</w:t>
      </w:r>
    </w:p>
    <w:p w:rsidR="009E450E" w:rsidRDefault="009E450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Председателя Правительства Рязанской области (в социальной сфере), председатель комиссии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Министр образования Рязанской области, заместитель председателя комиссии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Уполномоченный по правам ребенка в Рязанской области, заместитель председателя комиссии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Начальник отдела по обеспечению деятельности Рязанской областной комиссии по делам несовершеннолетних и защите их прав аппарата Губернатора и Правительства Рязанской области, секретарь комиссии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rPr>
          <w:trHeight w:val="373"/>
        </w:trPr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Члены комиссии: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Первый заместитель министра труда и социальной защиты населения Рязанской области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rPr>
          <w:trHeight w:val="386"/>
        </w:trPr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министра здравоохранения Рязанской области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министра культуры Рязанской области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председателя комитета по информации и массовым коммуникациям Рязанской области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председателя комитета по делам молодежи Рязанской области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Депутат Рязанской областной Думы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Член Общественной палаты Рязанской области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начальника полиции по охране общественного </w:t>
            </w:r>
            <w:proofErr w:type="gramStart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порядка 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Управления Министерства внутренних дел Российской Федерации</w:t>
            </w:r>
            <w:proofErr w:type="gramEnd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Рязанской области (по согласованию)</w:t>
            </w:r>
          </w:p>
          <w:p w:rsidR="00FC1136" w:rsidRDefault="00FC1136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FC1136" w:rsidRPr="009E450E" w:rsidRDefault="00FC1136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Заместитель </w:t>
            </w:r>
            <w:proofErr w:type="gramStart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начальника Управления Федеральной службы исполнения наказаний</w:t>
            </w:r>
            <w:proofErr w:type="gramEnd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Рязанской области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начальника полиции по охране общественного </w:t>
            </w:r>
            <w:proofErr w:type="gramStart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порядка Рязанского линейного отдела Министерства внутренних дел Российской Федерации</w:t>
            </w:r>
            <w:proofErr w:type="gramEnd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 транспорте 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Руководитель контрольно-следственного отдела следственного управления Следственного комитета Российской Федерации по Рязанской области 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начальник отдела организации надзорных и профилактических мероприятий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Проректор по учебно-методической работе Областного государственного бюджетного учреждения дополнительного профессионального образования «Рязанский институт развития образования»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Председатель Отдела по делам с молодежью Рязанской Епархии 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Главный врач государственного бюджетного учреждения Рязанской области «Областной клинический кожно-венерологический диспансер»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Главный врач государственного бюджетного учреждения Рязанской области «Областной клинический наркологический  диспансер» 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Главный врач государственного бюджетного учреждения Рязанской области Рязанский дом ребенка, специализированный для детей с различным</w:t>
            </w:r>
            <w:r w:rsidR="00A77765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формами поражениями центральной нервной системы и с нарушением психики 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Директор государственного бюджетного учреждения Рязанской области «Комплексный центр социального обслуживания населения «Семья» 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  <w:p w:rsidR="009E450E" w:rsidRPr="009E450E" w:rsidRDefault="009E450E" w:rsidP="009E450E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9E450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Заведующий Центром здоровья по формированию здорового образа жизни у граждан Российской Федерации, включая сокращение потребления алкоголя и табака Государственного бюджетного учреждения Рязанской области «Областная детская клиническая больница им. Н.В. Дмитриевой» </w:t>
            </w: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  <w:p w:rsidR="009E450E" w:rsidRPr="009E450E" w:rsidRDefault="009E450E" w:rsidP="009E450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9E450E" w:rsidRPr="009E450E" w:rsidTr="009E450E">
        <w:tc>
          <w:tcPr>
            <w:tcW w:w="5000" w:type="pct"/>
          </w:tcPr>
          <w:p w:rsidR="009E450E" w:rsidRPr="009E450E" w:rsidRDefault="009E450E" w:rsidP="00A4453B">
            <w:pPr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Директор Автономной некоммерческой организации поддержки интересов семьи и детства «</w:t>
            </w:r>
            <w:proofErr w:type="spellStart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ПроДетство</w:t>
            </w:r>
            <w:proofErr w:type="spellEnd"/>
            <w:r w:rsidRPr="009E450E">
              <w:rPr>
                <w:rFonts w:ascii="Times New Roman" w:hAnsi="Times New Roman"/>
                <w:spacing w:val="-4"/>
                <w:sz w:val="28"/>
                <w:szCs w:val="28"/>
              </w:rPr>
              <w:t>» (по согласованию)</w:t>
            </w:r>
            <w:r w:rsidR="00FC1136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5344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9E450E" w:rsidRPr="00190FF9" w:rsidRDefault="009E450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E450E" w:rsidRPr="00190FF9" w:rsidSect="009E450E">
      <w:headerReference w:type="default" r:id="rId11"/>
      <w:type w:val="continuous"/>
      <w:pgSz w:w="11907" w:h="16834" w:code="9"/>
      <w:pgMar w:top="1134" w:right="624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79" w:rsidRDefault="00130479">
      <w:r>
        <w:separator/>
      </w:r>
    </w:p>
  </w:endnote>
  <w:endnote w:type="continuationSeparator" w:id="0">
    <w:p w:rsidR="00130479" w:rsidRDefault="0013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79" w:rsidRDefault="00130479">
      <w:r>
        <w:separator/>
      </w:r>
    </w:p>
  </w:footnote>
  <w:footnote w:type="continuationSeparator" w:id="0">
    <w:p w:rsidR="00130479" w:rsidRDefault="0013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A3E2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0E"/>
    <w:rsid w:val="0001360F"/>
    <w:rsid w:val="000331B3"/>
    <w:rsid w:val="00033413"/>
    <w:rsid w:val="00037C0C"/>
    <w:rsid w:val="000502A3"/>
    <w:rsid w:val="00053448"/>
    <w:rsid w:val="00056DEB"/>
    <w:rsid w:val="00073A7A"/>
    <w:rsid w:val="00076D5E"/>
    <w:rsid w:val="00084DD3"/>
    <w:rsid w:val="000917C0"/>
    <w:rsid w:val="000A4257"/>
    <w:rsid w:val="000B0736"/>
    <w:rsid w:val="00122CFD"/>
    <w:rsid w:val="00130479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1ED9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450E"/>
    <w:rsid w:val="00A1314B"/>
    <w:rsid w:val="00A13160"/>
    <w:rsid w:val="00A137D3"/>
    <w:rsid w:val="00A16FA3"/>
    <w:rsid w:val="00A4453B"/>
    <w:rsid w:val="00A44A8F"/>
    <w:rsid w:val="00A463D1"/>
    <w:rsid w:val="00A51D96"/>
    <w:rsid w:val="00A7776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E21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13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2023-05-25T07:10:00Z</cp:lastPrinted>
  <dcterms:created xsi:type="dcterms:W3CDTF">2023-05-25T07:06:00Z</dcterms:created>
  <dcterms:modified xsi:type="dcterms:W3CDTF">2023-06-06T11:38:00Z</dcterms:modified>
</cp:coreProperties>
</file>