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B358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06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026B4A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B358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C0" w:firstRow="0" w:lastRow="1" w:firstColumn="1" w:lastColumn="1" w:noHBand="0" w:noVBand="0"/>
      </w:tblPr>
      <w:tblGrid>
        <w:gridCol w:w="9571"/>
      </w:tblGrid>
      <w:tr w:rsidR="000D5EED" w:rsidRPr="00785C65" w:rsidTr="00593AE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 08.10.2018 № 285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(ред. от 25.12.2018),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от 16.10.2018 № 290,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27.11.2018 № 333,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19.12.2018 № 370, от 25.12.2018 № 416,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05.02.2019 № 23,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26.02.2019 № 43, от 04.06.2019 № 150,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26.06.2019 № 187,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06.08.2019 № 236, от 09.09.2019 № 287,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29.10.2019 № 335,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18.11.2019 № 353, от 26.11.2019 № 374,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18.12.2019 № 406,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03.03.2020 № 37, от 07.04.2020 № 67,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21.04.2020 № 84,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24.04.2020 № 88, от 29.04.2020 № 98,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14.05.2020 № 109,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18.05.2020 № 110, от 02.06.2020 № 122,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22.06.2020 № 145,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30.06.2020 № 152, от 07.07.2020 № 158,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28.07.2020 № 186,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12.08.2020 № 202, от 08.09.2020 № 229,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21.09.2020 № 240,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13.10.2020 № 265, от 30.10.2020 № 284,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06.11.2020 № 287,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11.11.2020 № 293, от 18.11.2020 № 302,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01.12. 2020 № 321,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23.12.2020 № 360, от 19.01.2021 № 1,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26.01.2021 № 9,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16.03.2021 № 43, от 13.04.2021 № 77,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15.06.2021 № 153,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03.08.2021 № 205, от 14.09.2021 № 240,</w:t>
            </w:r>
          </w:p>
          <w:p w:rsidR="00593AEF" w:rsidRPr="00785C65" w:rsidRDefault="00257066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19.10.2021 № 281,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785C6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785C65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785C65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785C65">
              <w:rPr>
                <w:rFonts w:ascii="Times New Roman" w:hAnsi="Times New Roman"/>
                <w:sz w:val="28"/>
                <w:szCs w:val="28"/>
              </w:rPr>
              <w:t>344</w:t>
            </w:r>
            <w:r w:rsidR="005F387F" w:rsidRPr="00785C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3AEF" w:rsidRPr="00785C65" w:rsidRDefault="005F387F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от </w:t>
            </w:r>
            <w:r w:rsidR="003B42D8" w:rsidRPr="00785C65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785C65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785C65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785C6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00366A" w:rsidRPr="00785C65">
              <w:rPr>
                <w:rFonts w:ascii="Times New Roman" w:hAnsi="Times New Roman"/>
                <w:sz w:val="28"/>
                <w:szCs w:val="28"/>
              </w:rPr>
              <w:t>09</w:t>
            </w:r>
            <w:r w:rsidR="000655F4" w:rsidRPr="00785C65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785C65">
              <w:rPr>
                <w:rFonts w:ascii="Times New Roman" w:hAnsi="Times New Roman"/>
                <w:sz w:val="28"/>
                <w:szCs w:val="28"/>
              </w:rPr>
              <w:t>03</w:t>
            </w:r>
            <w:r w:rsidR="000655F4" w:rsidRPr="00785C65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785C65">
              <w:rPr>
                <w:rFonts w:ascii="Times New Roman" w:hAnsi="Times New Roman"/>
                <w:sz w:val="28"/>
                <w:szCs w:val="28"/>
              </w:rPr>
              <w:t>71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26.04.2022 </w:t>
            </w:r>
            <w:hyperlink r:id="rId13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162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3AEF" w:rsidRPr="00785C65" w:rsidRDefault="005F387F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от 31.05.2022 </w:t>
            </w:r>
            <w:hyperlink r:id="rId14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208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05.07.2022 </w:t>
            </w:r>
            <w:hyperlink r:id="rId15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249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26.07.2022 </w:t>
            </w:r>
            <w:hyperlink r:id="rId16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273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3AEF" w:rsidRPr="00785C65" w:rsidRDefault="005F387F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от 02.08.2022 </w:t>
            </w:r>
            <w:hyperlink r:id="rId17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284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11.10.2022 </w:t>
            </w:r>
            <w:hyperlink r:id="rId18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362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13.12.2022 </w:t>
            </w:r>
            <w:hyperlink r:id="rId19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465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B0E0F" w:rsidRPr="00785C65" w:rsidRDefault="005F387F" w:rsidP="00593AEF">
            <w:pPr>
              <w:spacing w:line="216" w:lineRule="auto"/>
              <w:ind w:right="856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от 28.12.2022 </w:t>
            </w:r>
            <w:hyperlink r:id="rId20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538</w:t>
              </w:r>
            </w:hyperlink>
            <w:r w:rsidRPr="00785C65">
              <w:rPr>
                <w:rFonts w:ascii="Times New Roman" w:hAnsi="Times New Roman"/>
                <w:sz w:val="28"/>
                <w:szCs w:val="28"/>
              </w:rPr>
              <w:t xml:space="preserve">, от 28.12.2022 </w:t>
            </w:r>
            <w:hyperlink r:id="rId21" w:history="1">
              <w:r w:rsidR="00C367F8" w:rsidRPr="00785C65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785C65">
                <w:rPr>
                  <w:rFonts w:ascii="Times New Roman" w:hAnsi="Times New Roman"/>
                  <w:sz w:val="28"/>
                  <w:szCs w:val="28"/>
                </w:rPr>
                <w:t xml:space="preserve"> 541</w:t>
              </w:r>
            </w:hyperlink>
            <w:r w:rsidR="00A91BA8" w:rsidRPr="00785C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785C65" w:rsidTr="00AD19EA">
        <w:trPr>
          <w:jc w:val="right"/>
        </w:trPr>
        <w:tc>
          <w:tcPr>
            <w:tcW w:w="5000" w:type="pct"/>
          </w:tcPr>
          <w:p w:rsidR="00257066" w:rsidRPr="00785C65" w:rsidRDefault="00257066" w:rsidP="00593AE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785C65" w:rsidRDefault="00257066" w:rsidP="00593AE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E14313" w:rsidRPr="00785C65">
              <w:rPr>
                <w:rFonts w:ascii="Times New Roman" w:hAnsi="Times New Roman"/>
                <w:sz w:val="28"/>
                <w:szCs w:val="28"/>
              </w:rPr>
              <w:t>е</w:t>
            </w:r>
            <w:r w:rsidR="005203A7" w:rsidRPr="00785C65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106B4B" w:rsidRPr="00785C65" w:rsidRDefault="00106B4B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1</w:t>
            </w:r>
            <w:r w:rsidR="00605DA9" w:rsidRPr="00785C65">
              <w:rPr>
                <w:rFonts w:ascii="Times New Roman" w:hAnsi="Times New Roman"/>
                <w:sz w:val="28"/>
                <w:szCs w:val="28"/>
              </w:rPr>
              <w:t>)</w:t>
            </w:r>
            <w:r w:rsidR="00593AE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="00785C65" w:rsidRPr="00785C65">
              <w:rPr>
                <w:rFonts w:ascii="Times New Roman" w:hAnsi="Times New Roman"/>
                <w:sz w:val="28"/>
                <w:szCs w:val="28"/>
              </w:rPr>
              <w:t>в строке «Финансовое обеспечение  Программы» раздела</w:t>
            </w:r>
            <w:r w:rsidR="00605DA9" w:rsidRPr="00785C65">
              <w:rPr>
                <w:rFonts w:ascii="Times New Roman" w:hAnsi="Times New Roman"/>
                <w:sz w:val="28"/>
                <w:szCs w:val="28"/>
              </w:rPr>
              <w:t xml:space="preserve"> 1 «Паспорт государственной программы Рязанской области»</w:t>
            </w:r>
            <w:r w:rsidR="00BB0E0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BB0E0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«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83068953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83002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78848556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39002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4220397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="00A40777" w:rsidRPr="00785C65">
              <w:rPr>
                <w:rFonts w:ascii="Times New Roman" w:hAnsi="Times New Roman"/>
                <w:sz w:val="28"/>
                <w:szCs w:val="28"/>
              </w:rPr>
              <w:t>44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</w:t>
            </w:r>
            <w:r w:rsidR="00BB0E0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D35227" w:rsidRPr="00785C65">
              <w:rPr>
                <w:rFonts w:ascii="Times New Roman" w:hAnsi="Times New Roman"/>
                <w:sz w:val="28"/>
                <w:szCs w:val="28"/>
              </w:rPr>
              <w:t>«</w:t>
            </w:r>
            <w:r w:rsidR="006730E4" w:rsidRPr="00785C65">
              <w:rPr>
                <w:rFonts w:ascii="Times New Roman" w:hAnsi="Times New Roman"/>
                <w:sz w:val="28"/>
                <w:szCs w:val="28"/>
              </w:rPr>
              <w:t>91896899,83207</w:t>
            </w:r>
            <w:r w:rsidR="00E71986"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730E4" w:rsidRPr="00785C65">
              <w:rPr>
                <w:rFonts w:ascii="Times New Roman" w:hAnsi="Times New Roman"/>
                <w:sz w:val="28"/>
                <w:szCs w:val="28"/>
              </w:rPr>
              <w:t>86127586,23107</w:t>
            </w:r>
            <w:r w:rsidR="00E71986" w:rsidRPr="00785C65">
              <w:rPr>
                <w:rFonts w:ascii="Times New Roman" w:hAnsi="Times New Roman"/>
                <w:sz w:val="28"/>
                <w:szCs w:val="28"/>
              </w:rPr>
              <w:t xml:space="preserve">», «5769313,601»; </w:t>
            </w:r>
          </w:p>
          <w:p w:rsidR="00257066" w:rsidRPr="00785C65" w:rsidRDefault="00605DA9" w:rsidP="00593AEF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2)</w:t>
            </w:r>
            <w:r w:rsidR="00593AEF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="00E57396" w:rsidRPr="00785C65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 w:rsidR="00257066" w:rsidRPr="00785C6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E57396" w:rsidRPr="00785C65">
              <w:rPr>
                <w:rFonts w:ascii="Times New Roman" w:hAnsi="Times New Roman"/>
                <w:sz w:val="28"/>
                <w:szCs w:val="28"/>
              </w:rPr>
              <w:t>а</w:t>
            </w:r>
            <w:r w:rsidR="00257066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785C65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785C6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7F2D" w:rsidRPr="00785C65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57066" w:rsidRPr="00785C65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</w:t>
            </w:r>
            <w:r w:rsidR="00E14313" w:rsidRPr="00785C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257066" w:rsidRPr="00785C65">
              <w:rPr>
                <w:rFonts w:ascii="Times New Roman" w:hAnsi="Times New Roman"/>
                <w:sz w:val="28"/>
                <w:szCs w:val="28"/>
              </w:rPr>
              <w:t>:</w:t>
            </w:r>
            <w:r w:rsidR="00E77153" w:rsidRPr="00785C65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</w:p>
        </w:tc>
      </w:tr>
    </w:tbl>
    <w:p w:rsidR="00E14313" w:rsidRPr="00785C65" w:rsidRDefault="00E14313" w:rsidP="00BA721C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W w:w="955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220" w:firstRow="1" w:lastRow="0" w:firstColumn="0" w:lastColumn="0" w:noHBand="1" w:noVBand="0"/>
      </w:tblPr>
      <w:tblGrid>
        <w:gridCol w:w="536"/>
        <w:gridCol w:w="3062"/>
        <w:gridCol w:w="567"/>
        <w:gridCol w:w="567"/>
        <w:gridCol w:w="534"/>
        <w:gridCol w:w="536"/>
        <w:gridCol w:w="536"/>
        <w:gridCol w:w="535"/>
        <w:gridCol w:w="536"/>
        <w:gridCol w:w="536"/>
        <w:gridCol w:w="535"/>
        <w:gridCol w:w="536"/>
        <w:gridCol w:w="536"/>
      </w:tblGrid>
      <w:tr w:rsidR="00E14719" w:rsidRPr="00785C65" w:rsidTr="00593AEF">
        <w:trPr>
          <w:cantSplit/>
          <w:trHeight w:val="193"/>
          <w:tblHeader/>
        </w:trPr>
        <w:tc>
          <w:tcPr>
            <w:tcW w:w="536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37217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«</w:t>
            </w:r>
            <w:r w:rsidR="008150B4" w:rsidRPr="00785C65">
              <w:rPr>
                <w:spacing w:val="-2"/>
                <w:sz w:val="22"/>
                <w:szCs w:val="22"/>
              </w:rPr>
              <w:t>№</w:t>
            </w:r>
          </w:p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proofErr w:type="gramStart"/>
            <w:r w:rsidRPr="00785C65">
              <w:rPr>
                <w:spacing w:val="-2"/>
                <w:sz w:val="22"/>
                <w:szCs w:val="22"/>
              </w:rPr>
              <w:t>п</w:t>
            </w:r>
            <w:proofErr w:type="gramEnd"/>
            <w:r w:rsidR="00593AEF" w:rsidRPr="00785C65">
              <w:rPr>
                <w:spacing w:val="-2"/>
                <w:sz w:val="22"/>
                <w:szCs w:val="22"/>
              </w:rPr>
              <w:t>/</w:t>
            </w:r>
            <w:r w:rsidRPr="00785C65">
              <w:rPr>
                <w:spacing w:val="-2"/>
                <w:sz w:val="22"/>
                <w:szCs w:val="22"/>
              </w:rPr>
              <w:t>п</w:t>
            </w:r>
          </w:p>
        </w:tc>
        <w:tc>
          <w:tcPr>
            <w:tcW w:w="3062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593AEF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593AEF" w:rsidP="00593AEF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В</w:t>
            </w:r>
            <w:r w:rsidR="008150B4" w:rsidRPr="00785C65">
              <w:rPr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4820" w:type="dxa"/>
            <w:gridSpan w:val="9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Объем ФО по годам (тыс. руб.)</w:t>
            </w:r>
          </w:p>
        </w:tc>
      </w:tr>
      <w:tr w:rsidR="00E14719" w:rsidRPr="00785C65" w:rsidTr="00593AEF">
        <w:trPr>
          <w:cantSplit/>
          <w:trHeight w:val="808"/>
          <w:tblHeader/>
        </w:trPr>
        <w:tc>
          <w:tcPr>
            <w:tcW w:w="536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2022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2023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2024</w:t>
            </w:r>
          </w:p>
        </w:tc>
        <w:tc>
          <w:tcPr>
            <w:tcW w:w="53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2025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2026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2027</w:t>
            </w:r>
          </w:p>
        </w:tc>
        <w:tc>
          <w:tcPr>
            <w:tcW w:w="53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2028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2029</w:t>
            </w:r>
          </w:p>
        </w:tc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2030</w:t>
            </w:r>
          </w:p>
        </w:tc>
      </w:tr>
    </w:tbl>
    <w:p w:rsidR="00593AEF" w:rsidRPr="00785C65" w:rsidRDefault="00593AEF">
      <w:pPr>
        <w:rPr>
          <w:rFonts w:ascii="Times New Roman" w:hAnsi="Times New Roman"/>
          <w:sz w:val="2"/>
          <w:szCs w:val="2"/>
        </w:rPr>
      </w:pPr>
    </w:p>
    <w:tbl>
      <w:tblPr>
        <w:tblW w:w="955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220" w:firstRow="1" w:lastRow="0" w:firstColumn="0" w:lastColumn="0" w:noHBand="1" w:noVBand="0"/>
      </w:tblPr>
      <w:tblGrid>
        <w:gridCol w:w="536"/>
        <w:gridCol w:w="3062"/>
        <w:gridCol w:w="567"/>
        <w:gridCol w:w="567"/>
        <w:gridCol w:w="534"/>
        <w:gridCol w:w="536"/>
        <w:gridCol w:w="536"/>
        <w:gridCol w:w="535"/>
        <w:gridCol w:w="536"/>
        <w:gridCol w:w="536"/>
        <w:gridCol w:w="535"/>
        <w:gridCol w:w="536"/>
        <w:gridCol w:w="536"/>
      </w:tblGrid>
      <w:tr w:rsidR="00E14719" w:rsidRPr="00785C65" w:rsidTr="005A6AAA">
        <w:trPr>
          <w:trHeight w:val="215"/>
          <w:tblHeader/>
        </w:trPr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F4FC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br w:type="page"/>
            </w:r>
            <w:r w:rsidR="008150B4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E14719" w:rsidRPr="00785C65" w:rsidTr="00EB2DD8">
        <w:trPr>
          <w:cantSplit/>
          <w:trHeight w:val="1692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4318466,84213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1307822,59711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1337199,4394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962624,89191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710819,91371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622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874964,44113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154809,59711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229910,4394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236253,54491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253990,85971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510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3443502,401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1153013,0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1107289,0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726371,347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456829,054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985"/>
        </w:trPr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5A6AA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Региональный проект  «Разработка и реализация программы системной поддержки и повышения качества жизни граждан старшего поколения (Рязанская </w:t>
            </w:r>
            <w:r w:rsidRPr="00785C65">
              <w:rPr>
                <w:rFonts w:ascii="Times New Roman" w:hAnsi="Times New Roman"/>
                <w:spacing w:val="-4"/>
                <w:sz w:val="22"/>
                <w:szCs w:val="22"/>
              </w:rPr>
              <w:t>область)» (по подпрограмме № 1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«Развитие первичной медико-санитарной помощи»)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950,0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245,8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218,6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109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F4FC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br w:type="page"/>
            </w:r>
            <w:r w:rsidR="008150B4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 «</w:t>
            </w:r>
            <w:r w:rsidR="00492A54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Развитие системы оказания первичной медико-санитарной помощи в Рязанской области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» (по подпрограмме № 1 «Развитие первичной медико-санитарной помощи»)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131086,9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48211,9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054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69224,1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23556,3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15981,0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14687,8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14999,0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14719" w:rsidRPr="00785C65" w:rsidTr="00EB2DD8">
        <w:trPr>
          <w:cantSplit/>
          <w:trHeight w:val="1069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50B4" w:rsidRPr="00785C65" w:rsidRDefault="008150B4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61862,8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24655,6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11644,0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12937,2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12626,0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50B4" w:rsidRPr="00785C65" w:rsidRDefault="008150B4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675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«Модернизация первичного звена здравоохранения Российской Федерации (Рязанская область)» </w:t>
            </w:r>
          </w:p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(по подпрограмме № 1 «Развитие первичной медико-санитарной помощи»)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2389892,95044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714286,61384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900193,5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428438,7981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346974,0385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487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101028,34944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30195,21384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38054,0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18111,4511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14667,6845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399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2288864,601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684091,4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862139,5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410327,347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332306,354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553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 «Борьба с </w:t>
            </w:r>
            <w:proofErr w:type="gramStart"/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сердечно-сосудистыми</w:t>
            </w:r>
            <w:proofErr w:type="gramEnd"/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заболеваниями (Рязанская область)»,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826630,90001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264645,64227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188519,5134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253808,77217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119656,97217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543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23189,40001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3453,2134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8003,07217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8003,07217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259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803441,5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260915,6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185066,3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245805,7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111653,9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84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1.4.1</w:t>
            </w:r>
          </w:p>
        </w:tc>
        <w:tc>
          <w:tcPr>
            <w:tcW w:w="3062" w:type="dxa"/>
            <w:vMerge w:val="restar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AA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По подпрограмме № 2 «</w:t>
            </w: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Совершенствование оказания специализированной, включая </w:t>
            </w:r>
            <w:proofErr w:type="gramStart"/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высокотехнологичную</w:t>
            </w:r>
            <w:proofErr w:type="gramEnd"/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, медицинской помощи, скорой, </w:t>
            </w:r>
          </w:p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356974,81754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140310,9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73412,4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138701,65877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4549,85877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360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9099,71754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4549,85877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4549,85877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108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347875,1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140310,9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73412,4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134151,8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496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1.4.2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AA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подпрограмме № 3 </w:t>
            </w: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«Совершенствование системы лекарственного обеспечения, </w:t>
            </w:r>
          </w:p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том числе в амбулаторных условиях»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469656,08247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124334,74227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115107,1134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115107,1134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115107,1134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454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14089,68247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3453,2134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3453,2134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3453,2134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071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455566,4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120604,7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111653,9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111653,9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111653,9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359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AA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«Борьба с онкологическими заболеваниями (Рязанская </w:t>
            </w:r>
            <w:r w:rsidRPr="00785C65">
              <w:rPr>
                <w:rFonts w:ascii="Times New Roman" w:hAnsi="Times New Roman"/>
                <w:spacing w:val="-4"/>
                <w:sz w:val="22"/>
                <w:szCs w:val="22"/>
              </w:rPr>
              <w:t>область)» (по подпрограмме № 2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«Совершенствование оказания специализированной, включая высокотехнологичную, медицинской помощи, скорой,</w:t>
            </w:r>
            <w:proofErr w:type="gramEnd"/>
          </w:p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в том числе скорой специализированной, медицинской помощи, медицинской эвакуации»)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292095,8732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183104,6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48220,6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58914,4866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1856,1866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211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3712,3732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1856,1866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1856,1866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071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288383,5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183104,6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48220,6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57058,3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232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Региональный проект «Обеспечение медицинских организаций системы здравоохранения квалифицированными кадрами (Рязанская область)»</w:t>
            </w:r>
          </w:p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(по подпрограмме 7 «</w:t>
            </w: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Кадровое обеспечение системы здравоохранения»)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677810,21848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97328,041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172422,226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193595,03504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214464,91644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433"/>
        </w:trPr>
        <w:tc>
          <w:tcPr>
            <w:tcW w:w="53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06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E4270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24"/>
        </w:trPr>
        <w:tc>
          <w:tcPr>
            <w:tcW w:w="536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270" w:rsidRPr="00785C65" w:rsidRDefault="008E4270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062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270" w:rsidRPr="00785C65" w:rsidRDefault="008E4270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87578432,98994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10637046,46797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11130909,20554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11777830,46047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12321331,28037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8E4270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49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270" w:rsidRPr="00785C65" w:rsidRDefault="008E4270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270" w:rsidRPr="00785C65" w:rsidRDefault="008E4270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85252621,78994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10105696,66797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10585126,20554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11155410,36047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11695072,98037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4270" w:rsidRPr="00785C65" w:rsidRDefault="008E427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162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2325811,2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531349,8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545783,0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622420,1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626258,3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60C9F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06"/>
        </w:trPr>
        <w:tc>
          <w:tcPr>
            <w:tcW w:w="359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91896899,83207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11944869,06508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12468108,64494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12740455,35238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13032151,19408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D60C9F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06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86127586,23107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10260506,26508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10815036,64494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11391663,90538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11949063,84008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413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5769313,601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1684362,8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1653072,0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1348791,447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1083087,354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366"/>
        </w:trPr>
        <w:tc>
          <w:tcPr>
            <w:tcW w:w="359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ГРБС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D60C9F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772"/>
        </w:trPr>
        <w:tc>
          <w:tcPr>
            <w:tcW w:w="359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91896899,83207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11944869,06508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12468108,64494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12740455,35238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13032151,19408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D60C9F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868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0C9F" w:rsidRPr="00785C65" w:rsidRDefault="00D60C9F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86127586,23107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10260506,26508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10815036,64494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11391663,90538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11949063,84008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60C9F" w:rsidRPr="00785C65" w:rsidRDefault="00D60C9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AD19EA" w:rsidRPr="00785C65" w:rsidTr="00EB2DD8">
        <w:tblPrEx>
          <w:tblLook w:val="0020" w:firstRow="1" w:lastRow="0" w:firstColumn="0" w:lastColumn="0" w:noHBand="0" w:noVBand="0"/>
        </w:tblPrEx>
        <w:trPr>
          <w:cantSplit/>
          <w:trHeight w:val="1650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19EA" w:rsidRPr="00785C65" w:rsidRDefault="00AD19EA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5769313,601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1684362,8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1653072,0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1348791,447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1083087,354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D19EA" w:rsidRPr="00785C65" w:rsidRDefault="00AD19E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E14313" w:rsidRPr="00785C65" w:rsidRDefault="00E14313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p w:rsidR="005A6AAA" w:rsidRPr="00785C65" w:rsidRDefault="005A6AAA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14313" w:rsidRPr="00785C65">
        <w:trPr>
          <w:jc w:val="right"/>
        </w:trPr>
        <w:tc>
          <w:tcPr>
            <w:tcW w:w="5000" w:type="pct"/>
          </w:tcPr>
          <w:p w:rsidR="009E0613" w:rsidRPr="00785C65" w:rsidRDefault="00605DA9" w:rsidP="00BA72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  <w:r w:rsidR="006B789D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785C65"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211744" w:rsidRPr="00785C65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="009E0613" w:rsidRPr="00785C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67A5" w:rsidRPr="00785C65" w:rsidRDefault="00605DA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0613"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5.1 «Подпрограмма № 1 «Развитие первичной медико-санитарной помощи»: </w:t>
            </w:r>
          </w:p>
          <w:p w:rsidR="00F068EB" w:rsidRPr="00785C65" w:rsidRDefault="00F068EB" w:rsidP="00BA721C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F068EB" w:rsidRPr="00785C65" w:rsidRDefault="00F068EB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графе 8 подпункта 1.1.1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 w:rsidR="00785C65" w:rsidRP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«95»;</w:t>
            </w:r>
          </w:p>
          <w:p w:rsidR="00522425" w:rsidRPr="00785C65" w:rsidRDefault="0052242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графе 8 подпункта 1.2.1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D664C8" w:rsidRPr="00785C65">
              <w:rPr>
                <w:rFonts w:ascii="Times New Roman" w:hAnsi="Times New Roman"/>
                <w:sz w:val="28"/>
                <w:szCs w:val="28"/>
              </w:rPr>
              <w:t>словами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664C8" w:rsidRPr="00785C65">
              <w:rPr>
                <w:rFonts w:ascii="Times New Roman" w:hAnsi="Times New Roman"/>
                <w:sz w:val="28"/>
                <w:szCs w:val="28"/>
              </w:rPr>
              <w:t xml:space="preserve">не менее 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78»;</w:t>
            </w:r>
            <w:r w:rsidR="00CD79CE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741C" w:rsidRPr="00785C65" w:rsidRDefault="0003741C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графе 6 подпункта 1.3.1 цифр</w:t>
            </w:r>
            <w:r w:rsidR="00785C65" w:rsidRPr="00785C65">
              <w:rPr>
                <w:rFonts w:ascii="Times New Roman" w:hAnsi="Times New Roman"/>
                <w:sz w:val="28"/>
                <w:szCs w:val="28"/>
              </w:rPr>
              <w:t>ы «30» заменить цифрами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«31»;</w:t>
            </w:r>
            <w:r w:rsidR="00D664C8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F5E" w:rsidRPr="00785C65" w:rsidRDefault="00543F5E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2951AA" w:rsidRPr="00785C65">
              <w:rPr>
                <w:rFonts w:ascii="Times New Roman" w:hAnsi="Times New Roman"/>
                <w:sz w:val="28"/>
                <w:szCs w:val="28"/>
              </w:rPr>
              <w:t xml:space="preserve">6,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7, 8 подпункта 1.3.3 цифры </w:t>
            </w:r>
            <w:r w:rsidR="002951AA" w:rsidRPr="00785C65">
              <w:rPr>
                <w:rFonts w:ascii="Times New Roman" w:hAnsi="Times New Roman"/>
                <w:sz w:val="28"/>
                <w:szCs w:val="28"/>
              </w:rPr>
              <w:t xml:space="preserve">«311»,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«299</w:t>
            </w:r>
            <w:r w:rsidR="002951AA" w:rsidRPr="00785C65">
              <w:rPr>
                <w:rFonts w:ascii="Times New Roman" w:hAnsi="Times New Roman"/>
                <w:sz w:val="28"/>
                <w:szCs w:val="28"/>
              </w:rPr>
              <w:t>»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, «270» заменить соответственно цифрами «</w:t>
            </w:r>
            <w:r w:rsidR="002951AA" w:rsidRPr="00785C65">
              <w:rPr>
                <w:rFonts w:ascii="Times New Roman" w:hAnsi="Times New Roman"/>
                <w:sz w:val="28"/>
                <w:szCs w:val="28"/>
              </w:rPr>
              <w:t>560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»,</w:t>
            </w:r>
            <w:r w:rsidR="002951AA" w:rsidRPr="00785C65">
              <w:rPr>
                <w:rFonts w:ascii="Times New Roman" w:hAnsi="Times New Roman"/>
                <w:sz w:val="28"/>
                <w:szCs w:val="28"/>
              </w:rPr>
              <w:t xml:space="preserve"> «297»,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«272»;</w:t>
            </w:r>
            <w:r w:rsidR="00236C4A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4FC1" w:rsidRPr="00785C65" w:rsidRDefault="00864FC1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6, 7, 8 подпункта 1.3.4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«15», «13», «12»;</w:t>
            </w:r>
          </w:p>
          <w:p w:rsidR="00DE4B7E" w:rsidRPr="00785C65" w:rsidRDefault="009C4544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дополнить подпунктом 3.2.4 следующего содержания:</w:t>
            </w:r>
          </w:p>
        </w:tc>
      </w:tr>
    </w:tbl>
    <w:p w:rsidR="00AC486C" w:rsidRPr="00785C65" w:rsidRDefault="00AC486C" w:rsidP="00BA721C">
      <w:pPr>
        <w:rPr>
          <w:rFonts w:ascii="Times New Roman" w:hAnsi="Times New Roman"/>
          <w:color w:val="FF0000"/>
          <w:sz w:val="2"/>
          <w:szCs w:val="2"/>
        </w:rPr>
      </w:pPr>
    </w:p>
    <w:p w:rsidR="00AC486C" w:rsidRPr="00785C65" w:rsidRDefault="00AC486C" w:rsidP="00BA721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523"/>
        <w:gridCol w:w="820"/>
        <w:gridCol w:w="657"/>
        <w:gridCol w:w="530"/>
        <w:gridCol w:w="540"/>
        <w:gridCol w:w="540"/>
        <w:gridCol w:w="540"/>
        <w:gridCol w:w="540"/>
        <w:gridCol w:w="541"/>
        <w:gridCol w:w="540"/>
        <w:gridCol w:w="540"/>
        <w:gridCol w:w="540"/>
      </w:tblGrid>
      <w:tr w:rsidR="009C4544" w:rsidRPr="00785C65" w:rsidTr="005A6AA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C4544" w:rsidRPr="00785C65" w:rsidTr="005A6AAA">
        <w:trPr>
          <w:trHeight w:val="71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«3.2.4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E264C4" w:rsidP="000E3BC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 xml:space="preserve">Охват </w:t>
            </w:r>
            <w:r w:rsidR="000E3BCD" w:rsidRPr="00785C65">
              <w:rPr>
                <w:rFonts w:ascii="Times New Roman" w:hAnsi="Times New Roman"/>
                <w:sz w:val="22"/>
                <w:szCs w:val="22"/>
              </w:rPr>
              <w:t xml:space="preserve">детей в возрасте от 1 до 14 лет </w:t>
            </w:r>
            <w:r w:rsidRPr="00785C65">
              <w:rPr>
                <w:rFonts w:ascii="Times New Roman" w:hAnsi="Times New Roman"/>
                <w:sz w:val="22"/>
                <w:szCs w:val="22"/>
              </w:rPr>
              <w:t xml:space="preserve">иммунодиагностикой туберкулеза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9C4544" w:rsidRPr="00785C65" w:rsidRDefault="009C4544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95»</w:t>
            </w:r>
          </w:p>
        </w:tc>
      </w:tr>
    </w:tbl>
    <w:p w:rsidR="003E5765" w:rsidRPr="00785C65" w:rsidRDefault="003E5765" w:rsidP="00BA721C">
      <w:pPr>
        <w:rPr>
          <w:rFonts w:ascii="Times New Roman" w:hAnsi="Times New Roman"/>
          <w:color w:val="FF0000"/>
          <w:sz w:val="2"/>
          <w:szCs w:val="2"/>
        </w:rPr>
      </w:pPr>
    </w:p>
    <w:p w:rsidR="003E5765" w:rsidRPr="00785C65" w:rsidRDefault="003E5765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4544" w:rsidRPr="00785C65" w:rsidTr="009C4544">
        <w:trPr>
          <w:trHeight w:val="253"/>
        </w:trPr>
        <w:tc>
          <w:tcPr>
            <w:tcW w:w="9571" w:type="dxa"/>
          </w:tcPr>
          <w:p w:rsidR="009C4544" w:rsidRPr="00785C65" w:rsidRDefault="009C4544" w:rsidP="005A6AA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9C4544" w:rsidRPr="00785C65" w:rsidRDefault="009C4544" w:rsidP="005A6AAA">
            <w:pPr>
              <w:ind w:firstLine="709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1.1, подпункт 1.1.1, пункт 1.2, подпункт 1.2.1, пункт 1.3, подпункты 1.3.3, 1.3.4 изложить в следующей редакции:</w:t>
            </w:r>
          </w:p>
        </w:tc>
      </w:tr>
    </w:tbl>
    <w:p w:rsidR="009C4544" w:rsidRPr="00785C65" w:rsidRDefault="009C4544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p w:rsidR="009C4544" w:rsidRPr="00785C65" w:rsidRDefault="009C4544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tbl>
      <w:tblPr>
        <w:tblW w:w="963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3039"/>
        <w:gridCol w:w="423"/>
        <w:gridCol w:w="422"/>
        <w:gridCol w:w="423"/>
        <w:gridCol w:w="423"/>
        <w:gridCol w:w="424"/>
        <w:gridCol w:w="423"/>
        <w:gridCol w:w="423"/>
        <w:gridCol w:w="423"/>
        <w:gridCol w:w="423"/>
        <w:gridCol w:w="424"/>
        <w:gridCol w:w="423"/>
        <w:gridCol w:w="423"/>
        <w:gridCol w:w="423"/>
        <w:gridCol w:w="375"/>
      </w:tblGrid>
      <w:tr w:rsidR="00942CCC" w:rsidRPr="00785C65" w:rsidTr="00892C67">
        <w:trPr>
          <w:cantSplit/>
          <w:trHeight w:val="291"/>
          <w:tblHeader/>
        </w:trPr>
        <w:tc>
          <w:tcPr>
            <w:tcW w:w="7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42CCC" w:rsidRPr="00785C65" w:rsidRDefault="00942CCC" w:rsidP="00052C7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42CCC" w:rsidRPr="00785C65" w:rsidTr="00EB2DD8">
        <w:trPr>
          <w:cantSplit/>
          <w:trHeight w:val="1311"/>
        </w:trPr>
        <w:tc>
          <w:tcPr>
            <w:tcW w:w="71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C" w:rsidRPr="00785C65" w:rsidRDefault="00942CCC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C" w:rsidRPr="00785C65" w:rsidRDefault="00942CCC" w:rsidP="00BA721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область)», в том числе: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РЗ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950,0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245,8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218,6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42CCC" w:rsidRPr="00785C65" w:rsidRDefault="00942CCC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3545A" w:rsidRPr="00785C65" w:rsidTr="00EB2DD8">
        <w:trPr>
          <w:cantSplit/>
          <w:trHeight w:val="1511"/>
        </w:trPr>
        <w:tc>
          <w:tcPr>
            <w:tcW w:w="71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545A" w:rsidRPr="00785C65" w:rsidRDefault="00E3545A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545A" w:rsidRPr="00785C65" w:rsidRDefault="00E3545A" w:rsidP="00BA721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Рязанской области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РЗ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950,0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245,8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218,6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242,8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3545A" w:rsidRPr="00785C65" w:rsidTr="00EB2DD8">
        <w:trPr>
          <w:cantSplit/>
          <w:trHeight w:val="1064"/>
        </w:trPr>
        <w:tc>
          <w:tcPr>
            <w:tcW w:w="717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545A" w:rsidRPr="00785C65" w:rsidRDefault="00E3545A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64E7" w:rsidRPr="00785C65" w:rsidRDefault="007E64E7" w:rsidP="00BA721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«Развитие системы оказания первичной медико-санитарной помощи в Рязанской области»,</w:t>
            </w:r>
          </w:p>
          <w:p w:rsidR="00763A95" w:rsidRPr="00785C65" w:rsidRDefault="007E64E7" w:rsidP="005A6AA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3545A" w:rsidRPr="00785C65" w:rsidRDefault="00E3545A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3545A" w:rsidRPr="00785C65" w:rsidRDefault="00E3545A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131086,9</w:t>
            </w:r>
          </w:p>
        </w:tc>
        <w:tc>
          <w:tcPr>
            <w:tcW w:w="42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48211,9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545A" w:rsidRPr="00785C65" w:rsidRDefault="00E3545A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5731A3" w:rsidRPr="00785C65" w:rsidTr="00EB2DD8">
        <w:trPr>
          <w:cantSplit/>
          <w:trHeight w:val="1078"/>
        </w:trPr>
        <w:tc>
          <w:tcPr>
            <w:tcW w:w="7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9E3FC1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69</w:t>
            </w:r>
            <w:r w:rsidR="005731A3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224,1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9E3FC1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  <w:r w:rsidR="005731A3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556,3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9E3FC1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5731A3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981,0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9E3FC1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5731A3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687,8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9E3FC1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5731A3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999,0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5731A3" w:rsidRPr="00785C65" w:rsidTr="00EB2DD8">
        <w:trPr>
          <w:cantSplit/>
          <w:trHeight w:val="1343"/>
        </w:trPr>
        <w:tc>
          <w:tcPr>
            <w:tcW w:w="717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61862,8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24655,6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11644,0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12937,2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12626,0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1655B4" w:rsidRPr="00785C65" w:rsidTr="00EB2DD8">
        <w:trPr>
          <w:cantSplit/>
          <w:trHeight w:hRule="exact" w:val="1147"/>
        </w:trPr>
        <w:tc>
          <w:tcPr>
            <w:tcW w:w="7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0A0" w:rsidRPr="00785C65" w:rsidRDefault="00B670A0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0A0" w:rsidRPr="00785C65" w:rsidRDefault="00B670A0" w:rsidP="00BA721C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Осуществление закупок авиационных работ в целях оказания медицинской помощи (скорой, в том числе скорой</w:t>
            </w:r>
            <w:r w:rsidR="00763A95" w:rsidRPr="00785C65">
              <w:rPr>
                <w:spacing w:val="-2"/>
                <w:sz w:val="22"/>
                <w:szCs w:val="22"/>
              </w:rPr>
              <w:t xml:space="preserve"> с</w:t>
            </w:r>
            <w:r w:rsidRPr="00785C65">
              <w:rPr>
                <w:spacing w:val="-2"/>
                <w:sz w:val="22"/>
                <w:szCs w:val="22"/>
              </w:rPr>
              <w:t>пециализированной, медицинской помощи)</w:t>
            </w:r>
          </w:p>
        </w:tc>
        <w:tc>
          <w:tcPr>
            <w:tcW w:w="423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69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224,1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556,3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981,0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687,8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999,0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670A0" w:rsidRPr="00785C65" w:rsidTr="00EB2DD8">
        <w:trPr>
          <w:cantSplit/>
          <w:trHeight w:val="1106"/>
        </w:trPr>
        <w:tc>
          <w:tcPr>
            <w:tcW w:w="7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0A0" w:rsidRPr="00785C65" w:rsidRDefault="00B670A0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0A0" w:rsidRPr="00785C65" w:rsidRDefault="00B670A0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670A0" w:rsidRPr="00785C65" w:rsidRDefault="00B670A0" w:rsidP="00BA72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862,8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655,6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644,0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937,2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B670A0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626,0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670A0" w:rsidRPr="00785C65" w:rsidRDefault="00B670A0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B0E0F" w:rsidRPr="00785C65" w:rsidTr="00EB2DD8">
        <w:trPr>
          <w:cantSplit/>
          <w:trHeight w:val="1679"/>
        </w:trPr>
        <w:tc>
          <w:tcPr>
            <w:tcW w:w="7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1.3</w:t>
            </w:r>
          </w:p>
        </w:tc>
        <w:tc>
          <w:tcPr>
            <w:tcW w:w="3039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5A6AAA" w:rsidP="005A6AAA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Региональный проект «</w:t>
            </w:r>
            <w:r w:rsidR="00BB0E0F" w:rsidRPr="00785C65">
              <w:rPr>
                <w:spacing w:val="-2"/>
                <w:sz w:val="22"/>
                <w:szCs w:val="22"/>
              </w:rPr>
              <w:t>Модернизация первичного звена здравоохранения Российской Федерации (Рязанская область)</w:t>
            </w:r>
            <w:r w:rsidRPr="00785C65">
              <w:rPr>
                <w:spacing w:val="-2"/>
                <w:sz w:val="22"/>
                <w:szCs w:val="22"/>
              </w:rPr>
              <w:t>»</w:t>
            </w:r>
            <w:r w:rsidR="00BB0E0F" w:rsidRPr="00785C65">
              <w:rPr>
                <w:spacing w:val="-2"/>
                <w:sz w:val="22"/>
                <w:szCs w:val="22"/>
              </w:rPr>
              <w:t>, в том числе:</w:t>
            </w:r>
          </w:p>
        </w:tc>
        <w:tc>
          <w:tcPr>
            <w:tcW w:w="423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2389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892,95044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714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286,61384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900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193,5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428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438,7981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346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974,0385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B0E0F" w:rsidRPr="00785C65" w:rsidTr="00EB2DD8">
        <w:trPr>
          <w:cantSplit/>
          <w:trHeight w:val="1497"/>
        </w:trPr>
        <w:tc>
          <w:tcPr>
            <w:tcW w:w="7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101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028,34944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195,21384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054,0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111,4511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667,6845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B0E0F" w:rsidRPr="00785C65" w:rsidTr="00EB2DD8">
        <w:trPr>
          <w:cantSplit/>
          <w:trHeight w:val="1454"/>
        </w:trPr>
        <w:tc>
          <w:tcPr>
            <w:tcW w:w="7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2288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864,601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684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091,4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862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139,5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410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327,347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332</w:t>
            </w:r>
            <w:r w:rsidR="00BB0E0F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306,354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9C4228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EB76B6" w:rsidRPr="00785C65" w:rsidTr="00EB2DD8">
        <w:trPr>
          <w:cantSplit/>
          <w:trHeight w:val="2446"/>
        </w:trPr>
        <w:tc>
          <w:tcPr>
            <w:tcW w:w="7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9C4228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«</w:t>
            </w:r>
            <w:r w:rsidR="00EB76B6" w:rsidRPr="00785C65">
              <w:rPr>
                <w:spacing w:val="-2"/>
                <w:sz w:val="22"/>
                <w:szCs w:val="22"/>
              </w:rPr>
              <w:t>1.3.3</w:t>
            </w:r>
          </w:p>
        </w:tc>
        <w:tc>
          <w:tcPr>
            <w:tcW w:w="3039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pStyle w:val="ConsPlusNormal"/>
              <w:rPr>
                <w:spacing w:val="-2"/>
                <w:sz w:val="22"/>
                <w:szCs w:val="22"/>
              </w:rPr>
            </w:pPr>
            <w:proofErr w:type="gramStart"/>
            <w:r w:rsidRPr="00785C65">
              <w:rPr>
                <w:spacing w:val="-2"/>
                <w:sz w:val="22"/>
                <w:szCs w:val="22"/>
              </w:rPr>
              <w:t>Оснащение и переоснащение медицинских организаций, подведомственных Минздраву РО, медицинским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утвержденными Министерством здравоохранения Российской Федерации</w:t>
            </w:r>
            <w:proofErr w:type="gramEnd"/>
          </w:p>
        </w:tc>
        <w:tc>
          <w:tcPr>
            <w:tcW w:w="423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954,09383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281,95692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908,717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322,19292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441,22699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76B6" w:rsidRPr="00785C65" w:rsidTr="00EB2DD8">
        <w:trPr>
          <w:cantSplit/>
          <w:trHeight w:val="2972"/>
        </w:trPr>
        <w:tc>
          <w:tcPr>
            <w:tcW w:w="717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rPr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rPr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1267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678,21446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391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534,6007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564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324,0122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165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889,29466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145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930,3069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76B6" w:rsidRPr="00785C65" w:rsidTr="00EB2DD8">
        <w:trPr>
          <w:cantSplit/>
          <w:trHeight w:val="1595"/>
        </w:trPr>
        <w:tc>
          <w:tcPr>
            <w:tcW w:w="7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lastRenderedPageBreak/>
              <w:t>1.3.4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Приобретение и монтаж быстровозводимых модульных конструкций объектов медицинских организаций, подведомственных Минздраву РО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755,22712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608,76656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250,32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432,09766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464,0429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B76B6" w:rsidRPr="00785C65" w:rsidTr="00EB2DD8">
        <w:trPr>
          <w:cantSplit/>
          <w:trHeight w:val="2057"/>
        </w:trPr>
        <w:tc>
          <w:tcPr>
            <w:tcW w:w="7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03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6B6" w:rsidRPr="00785C65" w:rsidRDefault="00EB76B6" w:rsidP="00BA721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B76B6" w:rsidRPr="00785C65" w:rsidRDefault="00EB76B6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356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944,57288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791,03344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118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949,68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123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067,90234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5731A3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101</w:t>
            </w:r>
            <w:r w:rsidR="00EB76B6" w:rsidRPr="00785C65">
              <w:rPr>
                <w:rFonts w:ascii="Times New Roman" w:hAnsi="Times New Roman"/>
                <w:spacing w:val="-2"/>
                <w:sz w:val="22"/>
                <w:szCs w:val="22"/>
              </w:rPr>
              <w:t>135,9571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7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B76B6" w:rsidRPr="00785C65" w:rsidRDefault="00EB76B6" w:rsidP="00EB2DD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B97AC1" w:rsidRPr="00785C65" w:rsidRDefault="00B97AC1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p w:rsidR="00942CCC" w:rsidRPr="00785C65" w:rsidRDefault="00942CCC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D034DE" w:rsidRPr="00785C65" w:rsidTr="00E334B1">
        <w:trPr>
          <w:jc w:val="right"/>
        </w:trPr>
        <w:tc>
          <w:tcPr>
            <w:tcW w:w="5000" w:type="pct"/>
          </w:tcPr>
          <w:p w:rsidR="009E0613" w:rsidRPr="00785C65" w:rsidRDefault="00332F5D" w:rsidP="005A6AA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строку</w:t>
            </w:r>
            <w:r w:rsidR="00E334B1" w:rsidRPr="00785C65">
              <w:rPr>
                <w:rFonts w:ascii="Times New Roman" w:hAnsi="Times New Roman"/>
                <w:sz w:val="28"/>
                <w:szCs w:val="28"/>
              </w:rPr>
              <w:t xml:space="preserve"> «Всего по региональным проектам» изложить в следующей редакции: </w:t>
            </w:r>
          </w:p>
        </w:tc>
      </w:tr>
    </w:tbl>
    <w:p w:rsidR="00E334B1" w:rsidRPr="00785C65" w:rsidRDefault="00E334B1" w:rsidP="00BA721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1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3031"/>
        <w:gridCol w:w="419"/>
        <w:gridCol w:w="458"/>
        <w:gridCol w:w="412"/>
        <w:gridCol w:w="387"/>
        <w:gridCol w:w="431"/>
        <w:gridCol w:w="431"/>
        <w:gridCol w:w="431"/>
        <w:gridCol w:w="431"/>
        <w:gridCol w:w="431"/>
        <w:gridCol w:w="431"/>
        <w:gridCol w:w="431"/>
        <w:gridCol w:w="431"/>
        <w:gridCol w:w="365"/>
        <w:gridCol w:w="364"/>
      </w:tblGrid>
      <w:tr w:rsidR="00892C67" w:rsidRPr="00785C65" w:rsidTr="00B63221">
        <w:trPr>
          <w:cantSplit/>
          <w:trHeight w:val="289"/>
          <w:tblHeader/>
        </w:trPr>
        <w:tc>
          <w:tcPr>
            <w:tcW w:w="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7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785C65" w:rsidRDefault="00E334B1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92C67" w:rsidRPr="00785C65" w:rsidTr="00B63221">
        <w:trPr>
          <w:cantSplit/>
          <w:trHeight w:val="2130"/>
        </w:trPr>
        <w:tc>
          <w:tcPr>
            <w:tcW w:w="2413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2521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929,85044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762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744,31384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928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037,1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456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306,5981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374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841,8385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2C67" w:rsidRPr="00785C65" w:rsidTr="00B63221">
        <w:trPr>
          <w:cantSplit/>
          <w:trHeight w:val="2062"/>
        </w:trPr>
        <w:tc>
          <w:tcPr>
            <w:tcW w:w="241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170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252,44944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53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751,51384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035,0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32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799,2511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29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666,6845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92C67" w:rsidRPr="00785C65" w:rsidTr="00B63221">
        <w:trPr>
          <w:cantSplit/>
          <w:trHeight w:val="1922"/>
        </w:trPr>
        <w:tc>
          <w:tcPr>
            <w:tcW w:w="241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2351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677,401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708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992,8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874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002,1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423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507,347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345</w:t>
            </w:r>
            <w:r w:rsidR="00BB0E0F" w:rsidRPr="00785C65">
              <w:rPr>
                <w:rFonts w:ascii="Times New Roman" w:hAnsi="Times New Roman"/>
                <w:sz w:val="22"/>
                <w:szCs w:val="22"/>
              </w:rPr>
              <w:t>175,154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E334B1" w:rsidRPr="00785C65" w:rsidRDefault="00E334B1" w:rsidP="00BA721C">
      <w:pPr>
        <w:rPr>
          <w:rFonts w:ascii="Times New Roman" w:hAnsi="Times New Roman"/>
          <w:color w:val="FF0000"/>
          <w:sz w:val="2"/>
          <w:szCs w:val="2"/>
        </w:rPr>
      </w:pPr>
    </w:p>
    <w:p w:rsidR="009C4544" w:rsidRPr="00785C65" w:rsidRDefault="009C4544" w:rsidP="00BA721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334B1" w:rsidRPr="00785C65" w:rsidTr="00E334B1">
        <w:trPr>
          <w:jc w:val="right"/>
        </w:trPr>
        <w:tc>
          <w:tcPr>
            <w:tcW w:w="5000" w:type="pct"/>
          </w:tcPr>
          <w:p w:rsidR="00785C65" w:rsidRPr="00785C65" w:rsidRDefault="00785C65" w:rsidP="00892C6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E334B1" w:rsidRPr="00785C65" w:rsidRDefault="00671C45" w:rsidP="00892C6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 xml:space="preserve"> графах 7, 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9, 10, 11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122516,11841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16684,84547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B5468D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DB0F11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16684,84547</w:t>
            </w:r>
            <w:r w:rsidR="00B5468D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DB0F11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11994,947</w:t>
            </w:r>
            <w:r w:rsidR="00B5468D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DB0F11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132516,62747</w:t>
            </w:r>
            <w:r w:rsidR="00B5468D" w:rsidRPr="00785C65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17588,062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18487,018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B0F11" w:rsidRPr="00785C65">
              <w:rPr>
                <w:rFonts w:ascii="Times New Roman" w:hAnsi="Times New Roman"/>
                <w:sz w:val="28"/>
                <w:szCs w:val="28"/>
              </w:rPr>
              <w:t>19290,067</w:t>
            </w:r>
            <w:r w:rsidR="00B5468D" w:rsidRPr="00785C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B0F11" w:rsidRPr="00785C65" w:rsidRDefault="006D3639" w:rsidP="00892C6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9, 10, 11 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пункта 3.1.1 цифры «116566,11841», «16684,84547», «16684,84547», «11044,947» заменить соответственно цифрами «127516,62747», «17588,062», «18487,018», «19290,067»;</w:t>
            </w:r>
          </w:p>
          <w:p w:rsidR="00B5468D" w:rsidRPr="00785C65" w:rsidRDefault="00B5468D" w:rsidP="00892C6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</w:t>
            </w:r>
            <w:r w:rsidR="00BC342D" w:rsidRPr="00785C65">
              <w:rPr>
                <w:rFonts w:ascii="Times New Roman" w:hAnsi="Times New Roman"/>
                <w:sz w:val="28"/>
                <w:szCs w:val="28"/>
              </w:rPr>
              <w:t>11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 подпункта 3.1</w:t>
            </w:r>
            <w:r w:rsidR="00BC342D" w:rsidRPr="00785C65">
              <w:rPr>
                <w:rFonts w:ascii="Times New Roman" w:hAnsi="Times New Roman"/>
                <w:sz w:val="28"/>
                <w:szCs w:val="28"/>
              </w:rPr>
              <w:t>.2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C342D" w:rsidRPr="00785C65">
              <w:rPr>
                <w:rFonts w:ascii="Times New Roman" w:hAnsi="Times New Roman"/>
                <w:sz w:val="28"/>
                <w:szCs w:val="28"/>
              </w:rPr>
              <w:t>5950,0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C342D" w:rsidRPr="00785C65">
              <w:rPr>
                <w:rFonts w:ascii="Times New Roman" w:hAnsi="Times New Roman"/>
                <w:sz w:val="28"/>
                <w:szCs w:val="28"/>
              </w:rPr>
              <w:t>950,0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C342D" w:rsidRPr="00785C65">
              <w:rPr>
                <w:rFonts w:ascii="Times New Roman" w:hAnsi="Times New Roman"/>
                <w:sz w:val="28"/>
                <w:szCs w:val="28"/>
              </w:rPr>
              <w:t>5000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,0», «0»;</w:t>
            </w:r>
          </w:p>
          <w:p w:rsidR="00EB76B6" w:rsidRPr="00785C65" w:rsidRDefault="008C27AE" w:rsidP="00892C67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3.2 изложить в следующей редакции:</w:t>
            </w:r>
          </w:p>
        </w:tc>
      </w:tr>
    </w:tbl>
    <w:p w:rsidR="00332F5D" w:rsidRPr="00785C65" w:rsidRDefault="00332F5D" w:rsidP="00BA721C">
      <w:pPr>
        <w:rPr>
          <w:rFonts w:ascii="Times New Roman" w:hAnsi="Times New Roman"/>
          <w:color w:val="FF0000"/>
          <w:sz w:val="2"/>
          <w:szCs w:val="2"/>
        </w:rPr>
      </w:pPr>
    </w:p>
    <w:p w:rsidR="008C27AE" w:rsidRPr="00785C65" w:rsidRDefault="008C27AE" w:rsidP="00BA721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117" w:type="pct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3148"/>
        <w:gridCol w:w="556"/>
        <w:gridCol w:w="406"/>
        <w:gridCol w:w="405"/>
        <w:gridCol w:w="405"/>
        <w:gridCol w:w="406"/>
        <w:gridCol w:w="406"/>
        <w:gridCol w:w="406"/>
        <w:gridCol w:w="406"/>
        <w:gridCol w:w="406"/>
        <w:gridCol w:w="408"/>
        <w:gridCol w:w="406"/>
        <w:gridCol w:w="405"/>
        <w:gridCol w:w="406"/>
        <w:gridCol w:w="387"/>
      </w:tblGrid>
      <w:tr w:rsidR="00892C67" w:rsidRPr="00785C65" w:rsidTr="00892C67">
        <w:trPr>
          <w:cantSplit/>
          <w:trHeight w:val="257"/>
          <w:tblHeader/>
        </w:trPr>
        <w:tc>
          <w:tcPr>
            <w:tcW w:w="34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892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92C67" w:rsidRPr="00785C65" w:rsidTr="00785C65">
        <w:trPr>
          <w:cantSplit/>
          <w:trHeight w:val="1539"/>
        </w:trPr>
        <w:tc>
          <w:tcPr>
            <w:tcW w:w="34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«3.2</w:t>
            </w:r>
          </w:p>
        </w:tc>
        <w:tc>
          <w:tcPr>
            <w:tcW w:w="16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2. Профилактика инфекционных заболеваний, включая иммунопрофилактику, обеспечение ГМО РО медицинскими иммунобиологическими препаратами для профилактики инфекционных заболеваний,</w:t>
            </w:r>
          </w:p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 том числе:</w:t>
            </w:r>
          </w:p>
        </w:tc>
        <w:tc>
          <w:tcPr>
            <w:tcW w:w="2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442974,97764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52729,04773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52734,96574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52757,25274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52785,77143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</w:tr>
      <w:tr w:rsidR="00892C67" w:rsidRPr="00785C65" w:rsidTr="00785C65">
        <w:trPr>
          <w:cantSplit/>
          <w:trHeight w:val="1510"/>
        </w:trPr>
        <w:tc>
          <w:tcPr>
            <w:tcW w:w="34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441434,17764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52343,84773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52349,76574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52372,05274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52400,57143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46393,588</w:t>
            </w:r>
          </w:p>
        </w:tc>
      </w:tr>
      <w:tr w:rsidR="00892C67" w:rsidRPr="00785C65" w:rsidTr="00785C65">
        <w:trPr>
          <w:cantSplit/>
          <w:trHeight w:val="882"/>
        </w:trPr>
        <w:tc>
          <w:tcPr>
            <w:tcW w:w="34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1540,8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92C67" w:rsidRPr="00785C65" w:rsidTr="00785C65">
        <w:trPr>
          <w:cantSplit/>
          <w:trHeight w:val="1637"/>
        </w:trPr>
        <w:tc>
          <w:tcPr>
            <w:tcW w:w="3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3.2.1</w:t>
            </w:r>
          </w:p>
        </w:tc>
        <w:tc>
          <w:tcPr>
            <w:tcW w:w="1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Обеспечение ГМО РО медицинскими иммунобиологическими препаратами</w:t>
            </w:r>
          </w:p>
        </w:tc>
        <w:tc>
          <w:tcPr>
            <w:tcW w:w="2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249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990,0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990,0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990,0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990,0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044,0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044,0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044,0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044,0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25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044,0</w:t>
            </w:r>
          </w:p>
        </w:tc>
      </w:tr>
      <w:tr w:rsidR="00892C67" w:rsidRPr="00785C65" w:rsidTr="00785C65">
        <w:trPr>
          <w:cantSplit/>
          <w:trHeight w:val="1211"/>
        </w:trPr>
        <w:tc>
          <w:tcPr>
            <w:tcW w:w="34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3.2.2</w:t>
            </w:r>
          </w:p>
        </w:tc>
        <w:tc>
          <w:tcPr>
            <w:tcW w:w="16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Профилактика ВИЧ-инфекции и гепатитов</w:t>
            </w:r>
            <w:proofErr w:type="gramStart"/>
            <w:r w:rsidRPr="00785C65">
              <w:rPr>
                <w:sz w:val="22"/>
                <w:szCs w:val="22"/>
              </w:rPr>
              <w:t xml:space="preserve"> В</w:t>
            </w:r>
            <w:proofErr w:type="gramEnd"/>
            <w:r w:rsidRPr="00785C65">
              <w:rPr>
                <w:sz w:val="22"/>
                <w:szCs w:val="22"/>
              </w:rPr>
              <w:t xml:space="preserve"> и С, в том числе с привлечением социально ориентированных некоммерческих организаций</w:t>
            </w:r>
          </w:p>
        </w:tc>
        <w:tc>
          <w:tcPr>
            <w:tcW w:w="2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910,17972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100,00001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100,00001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110,1797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892C67" w:rsidRPr="00785C65" w:rsidTr="00785C65">
        <w:trPr>
          <w:cantSplit/>
          <w:trHeight w:val="896"/>
        </w:trPr>
        <w:tc>
          <w:tcPr>
            <w:tcW w:w="34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7408" w:rsidRPr="00785C65" w:rsidRDefault="00FF7408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F7408" w:rsidRPr="00785C65" w:rsidRDefault="00FF7408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FF7408" w:rsidRPr="00785C65">
              <w:rPr>
                <w:rFonts w:ascii="Times New Roman" w:hAnsi="Times New Roman"/>
                <w:sz w:val="22"/>
                <w:szCs w:val="22"/>
              </w:rPr>
              <w:t>540,8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F7408" w:rsidRPr="00785C65" w:rsidRDefault="00FF7408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92C67" w:rsidRPr="00785C65" w:rsidTr="00785C65">
        <w:trPr>
          <w:cantSplit/>
          <w:trHeight w:val="1674"/>
        </w:trPr>
        <w:tc>
          <w:tcPr>
            <w:tcW w:w="3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5144" w:rsidRPr="00785C65" w:rsidRDefault="00AE5144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1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5144" w:rsidRPr="00785C65" w:rsidRDefault="00AE5144" w:rsidP="00785C65">
            <w:pPr>
              <w:pStyle w:val="ConsPlusNormal"/>
              <w:spacing w:line="228" w:lineRule="auto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чрезвычайных ситуаций (субсидии на финансовое обеспечение выполнения государственного задания)</w:t>
            </w:r>
          </w:p>
        </w:tc>
        <w:tc>
          <w:tcPr>
            <w:tcW w:w="2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Минздрав РО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ГБУ РО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931,707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430,26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436,178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458,465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476,804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426,0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426,0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426,0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426,0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426,0</w:t>
            </w:r>
          </w:p>
        </w:tc>
      </w:tr>
      <w:tr w:rsidR="00892C67" w:rsidRPr="00785C65" w:rsidTr="00785C65">
        <w:trPr>
          <w:cantSplit/>
          <w:trHeight w:val="1534"/>
        </w:trPr>
        <w:tc>
          <w:tcPr>
            <w:tcW w:w="3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5144" w:rsidRPr="00785C65" w:rsidRDefault="00AE5144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3.2.4</w:t>
            </w:r>
          </w:p>
        </w:tc>
        <w:tc>
          <w:tcPr>
            <w:tcW w:w="16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5144" w:rsidRPr="00785C65" w:rsidRDefault="00AE5144" w:rsidP="00785C65">
            <w:pPr>
              <w:pStyle w:val="ConsPlusNormal"/>
              <w:spacing w:line="228" w:lineRule="auto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Приобретение иммунобиологических лекарственных препаратов для проведения иммунодиагностики туберкулеза у детей</w:t>
            </w:r>
          </w:p>
        </w:tc>
        <w:tc>
          <w:tcPr>
            <w:tcW w:w="2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Минздрав РО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Минздрав РО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E5144" w:rsidRPr="00785C65" w:rsidRDefault="00AE5144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785C65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AE5144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187412,29092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823,58773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823,58773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823,58773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823,58773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823,588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E5144" w:rsidRPr="00785C65" w:rsidRDefault="00F77241" w:rsidP="00785C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  <w:r w:rsidR="00AE5144" w:rsidRPr="00785C65">
              <w:rPr>
                <w:rFonts w:ascii="Times New Roman" w:hAnsi="Times New Roman"/>
                <w:sz w:val="22"/>
                <w:szCs w:val="22"/>
              </w:rPr>
              <w:t>823,588»</w:t>
            </w:r>
          </w:p>
        </w:tc>
      </w:tr>
    </w:tbl>
    <w:p w:rsidR="004F1F33" w:rsidRPr="00785C65" w:rsidRDefault="004F1F33" w:rsidP="00BA721C">
      <w:pPr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785C65" w:rsidRPr="00785C65" w:rsidRDefault="00785C6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«6360483,70821», «545882,36013», «545882,36013», «768012,88841» заменить соответственно цифрами «6415013,48854», «642074,49», «624117,344», «648115,555»;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3.3.1 цифры «1830865,684», «57934,73», «57934,73», «257687,959» заменить соответственно цифрами «1661062,455», «96284,73000», «53734,73», «53734,73»;</w:t>
            </w:r>
          </w:p>
          <w:p w:rsidR="005731A3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9, 10, 11 подпункта 3.3.3 цифры «3434222,52421», «364717,63013», «364717,63013», «387094,92941» заменить соответственно цифрами «3658555,53354», «422559,76», «447152,614», «471150,825»;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CA4450" w:rsidRPr="00785C65">
              <w:rPr>
                <w:rFonts w:ascii="Times New Roman" w:hAnsi="Times New Roman"/>
                <w:sz w:val="28"/>
                <w:szCs w:val="28"/>
              </w:rPr>
              <w:t>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</w:t>
            </w:r>
            <w:r w:rsidR="00CA4450" w:rsidRPr="00785C65">
              <w:rPr>
                <w:rFonts w:ascii="Times New Roman" w:hAnsi="Times New Roman"/>
                <w:sz w:val="28"/>
                <w:szCs w:val="28"/>
              </w:rPr>
              <w:t>, «Итого по подпрограмме»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117" w:type="pct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3037"/>
        <w:gridCol w:w="427"/>
        <w:gridCol w:w="442"/>
        <w:gridCol w:w="427"/>
        <w:gridCol w:w="42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399"/>
      </w:tblGrid>
      <w:tr w:rsidR="008750EB" w:rsidRPr="00785C65" w:rsidTr="00892C67">
        <w:trPr>
          <w:cantSplit/>
          <w:trHeight w:val="289"/>
          <w:tblHeader/>
        </w:trPr>
        <w:tc>
          <w:tcPr>
            <w:tcW w:w="3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50EB" w:rsidRPr="00785C65" w:rsidRDefault="008750E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91BA8" w:rsidRPr="00785C65" w:rsidTr="00892C67">
        <w:trPr>
          <w:cantSplit/>
          <w:trHeight w:val="2020"/>
        </w:trPr>
        <w:tc>
          <w:tcPr>
            <w:tcW w:w="2360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1BA8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A91BA8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6990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505,09365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730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297,45069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712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397,51774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695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361,61474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720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191,39343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</w:tr>
      <w:tr w:rsidR="00A91BA8" w:rsidRPr="00785C65" w:rsidTr="00892C67">
        <w:trPr>
          <w:cantSplit/>
          <w:trHeight w:val="1648"/>
        </w:trPr>
        <w:tc>
          <w:tcPr>
            <w:tcW w:w="236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1BA8" w:rsidRPr="00785C65" w:rsidRDefault="00A91BA8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6988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964,29365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729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912,25069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712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012,31774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694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976,41474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719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806,19343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451,42341</w:t>
            </w:r>
          </w:p>
        </w:tc>
      </w:tr>
      <w:tr w:rsidR="00A91BA8" w:rsidRPr="00785C65" w:rsidTr="00892C67">
        <w:trPr>
          <w:cantSplit/>
          <w:trHeight w:val="1031"/>
        </w:trPr>
        <w:tc>
          <w:tcPr>
            <w:tcW w:w="236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1BA8" w:rsidRPr="00785C65" w:rsidRDefault="00A91BA8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91BA8" w:rsidRPr="00785C65" w:rsidRDefault="00A91BA8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A91BA8" w:rsidRPr="00785C65">
              <w:rPr>
                <w:rFonts w:ascii="Times New Roman" w:hAnsi="Times New Roman"/>
                <w:sz w:val="22"/>
                <w:szCs w:val="22"/>
              </w:rPr>
              <w:t>540,8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A91BA8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A91BA8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A91BA8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A91BA8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1BA8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A4450" w:rsidRPr="00785C65" w:rsidTr="00892C67">
        <w:trPr>
          <w:cantSplit/>
          <w:trHeight w:val="1595"/>
        </w:trPr>
        <w:tc>
          <w:tcPr>
            <w:tcW w:w="2360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4450" w:rsidRPr="00785C65" w:rsidRDefault="00CA445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9512434,94409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1493041,76453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1640434,61774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1151668,21284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1095033,23193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CA4450" w:rsidRPr="00785C65" w:rsidTr="00892C67">
        <w:trPr>
          <w:cantSplit/>
          <w:trHeight w:val="1606"/>
        </w:trPr>
        <w:tc>
          <w:tcPr>
            <w:tcW w:w="236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4450" w:rsidRPr="00785C65" w:rsidRDefault="00CA4450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7159216,74309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783663,76453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766047,31774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727775,66584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749472,87793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CA4450" w:rsidRPr="00785C65" w:rsidTr="00892C67">
        <w:trPr>
          <w:cantSplit/>
          <w:trHeight w:val="1614"/>
        </w:trPr>
        <w:tc>
          <w:tcPr>
            <w:tcW w:w="236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4450" w:rsidRPr="00785C65" w:rsidRDefault="00CA4450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4450" w:rsidRPr="00785C65" w:rsidRDefault="00CA4450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2353218,201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709378,0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874387,3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423892,547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345560,354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4450" w:rsidRPr="00785C65" w:rsidRDefault="00CA445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750EB" w:rsidRPr="00785C65" w:rsidRDefault="008750EB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- в подразделе 5.2 «Подпрограмма № 2 «Совершенствование оказания специализированной, включая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эвакуации»:</w:t>
            </w:r>
          </w:p>
          <w:p w:rsidR="00C85A3E" w:rsidRPr="00785C65" w:rsidRDefault="00C85A3E" w:rsidP="00BA721C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E3545A" w:rsidRPr="00785C65" w:rsidRDefault="00785C6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графе 8 подпункта 3.2.4 цифры</w:t>
            </w:r>
            <w:r w:rsidR="00E3545A" w:rsidRPr="00785C65">
              <w:rPr>
                <w:rFonts w:ascii="Times New Roman" w:hAnsi="Times New Roman"/>
                <w:sz w:val="28"/>
                <w:szCs w:val="28"/>
              </w:rPr>
              <w:t xml:space="preserve"> «34» заменить цифр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="00E3545A" w:rsidRPr="00785C65">
              <w:rPr>
                <w:rFonts w:ascii="Times New Roman" w:hAnsi="Times New Roman"/>
                <w:sz w:val="28"/>
                <w:szCs w:val="28"/>
              </w:rPr>
              <w:t xml:space="preserve"> «33»;</w:t>
            </w:r>
          </w:p>
          <w:p w:rsidR="00462C00" w:rsidRPr="00785C65" w:rsidRDefault="00462C00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6, 7, 8 подпункта 3.9.1 цифр</w:t>
            </w:r>
            <w:r w:rsidR="00785C65" w:rsidRPr="00785C65">
              <w:rPr>
                <w:rFonts w:ascii="Times New Roman" w:hAnsi="Times New Roman"/>
                <w:sz w:val="28"/>
                <w:szCs w:val="28"/>
              </w:rPr>
              <w:t>ы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«90» заменить соответственно цифрами «92», «93», «94»;</w:t>
            </w:r>
          </w:p>
          <w:p w:rsidR="00462C00" w:rsidRPr="00785C65" w:rsidRDefault="00462C00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подпунктом 3.9.3 следующего содержания:</w:t>
            </w:r>
          </w:p>
        </w:tc>
      </w:tr>
    </w:tbl>
    <w:p w:rsidR="00714B76" w:rsidRPr="00785C65" w:rsidRDefault="00714B76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462C00" w:rsidRPr="00785C65" w:rsidRDefault="00462C00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2517"/>
        <w:gridCol w:w="861"/>
        <w:gridCol w:w="650"/>
        <w:gridCol w:w="525"/>
        <w:gridCol w:w="537"/>
        <w:gridCol w:w="537"/>
        <w:gridCol w:w="537"/>
        <w:gridCol w:w="537"/>
        <w:gridCol w:w="538"/>
        <w:gridCol w:w="537"/>
        <w:gridCol w:w="537"/>
        <w:gridCol w:w="539"/>
      </w:tblGrid>
      <w:tr w:rsidR="00462C00" w:rsidRPr="00785C65" w:rsidTr="00892C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62C00" w:rsidRPr="00785C65" w:rsidTr="00892C67">
        <w:trPr>
          <w:trHeight w:val="20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«3.9.3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785C65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ч</w:t>
            </w:r>
            <w:r w:rsidR="00462C00" w:rsidRPr="00785C65">
              <w:rPr>
                <w:rFonts w:ascii="Times New Roman" w:hAnsi="Times New Roman"/>
                <w:sz w:val="22"/>
                <w:szCs w:val="22"/>
              </w:rPr>
              <w:t>еловек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462C00" w:rsidRPr="00785C65" w:rsidRDefault="00462C00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97</w:t>
            </w:r>
            <w:r w:rsidR="00EB5B60" w:rsidRPr="00785C6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62C00" w:rsidRPr="00785C65" w:rsidRDefault="00462C00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462C00" w:rsidRPr="00785C65" w:rsidRDefault="00462C00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2C00" w:rsidRPr="00785C65" w:rsidTr="00462C00">
        <w:trPr>
          <w:trHeight w:val="465"/>
        </w:trPr>
        <w:tc>
          <w:tcPr>
            <w:tcW w:w="9571" w:type="dxa"/>
          </w:tcPr>
          <w:p w:rsidR="00462C00" w:rsidRPr="00785C65" w:rsidRDefault="00462C00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462C00" w:rsidRPr="00785C65" w:rsidRDefault="00462C00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пункт 1.1, </w:t>
            </w:r>
            <w:r w:rsidR="00167B4D" w:rsidRPr="00785C65">
              <w:rPr>
                <w:rFonts w:ascii="Times New Roman" w:hAnsi="Times New Roman"/>
                <w:sz w:val="28"/>
                <w:szCs w:val="28"/>
              </w:rPr>
              <w:t xml:space="preserve">подпункт 1.1.1, пункт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1.2, подпункт</w:t>
            </w:r>
            <w:r w:rsidR="00167B4D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1.2.1 изложить в следующей редакции:</w:t>
            </w:r>
          </w:p>
          <w:p w:rsidR="00462C00" w:rsidRPr="00785C65" w:rsidRDefault="00462C00" w:rsidP="00BA721C">
            <w:pPr>
              <w:spacing w:line="233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462C00" w:rsidRPr="00785C65" w:rsidRDefault="00462C00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2884"/>
        <w:gridCol w:w="432"/>
        <w:gridCol w:w="424"/>
        <w:gridCol w:w="429"/>
        <w:gridCol w:w="429"/>
        <w:gridCol w:w="429"/>
        <w:gridCol w:w="429"/>
        <w:gridCol w:w="429"/>
        <w:gridCol w:w="430"/>
        <w:gridCol w:w="429"/>
        <w:gridCol w:w="429"/>
        <w:gridCol w:w="430"/>
        <w:gridCol w:w="429"/>
        <w:gridCol w:w="429"/>
        <w:gridCol w:w="430"/>
      </w:tblGrid>
      <w:tr w:rsidR="00D13842" w:rsidRPr="00785C65" w:rsidTr="00892C67">
        <w:trPr>
          <w:cantSplit/>
          <w:trHeight w:val="289"/>
          <w:tblHeader/>
        </w:trPr>
        <w:tc>
          <w:tcPr>
            <w:tcW w:w="7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B76" w:rsidRPr="00785C65" w:rsidRDefault="00714B76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13842" w:rsidRPr="00785C65" w:rsidTr="00785C65">
        <w:trPr>
          <w:cantSplit/>
          <w:trHeight w:val="1510"/>
        </w:trPr>
        <w:tc>
          <w:tcPr>
            <w:tcW w:w="7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AA5FCF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D13842" w:rsidRPr="00785C65">
              <w:rPr>
                <w:sz w:val="22"/>
                <w:szCs w:val="22"/>
              </w:rPr>
              <w:t>1.1</w:t>
            </w:r>
          </w:p>
        </w:tc>
        <w:tc>
          <w:tcPr>
            <w:tcW w:w="28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892C67" w:rsidP="00892C67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Региональный проект «</w:t>
            </w:r>
            <w:r w:rsidR="00D13842" w:rsidRPr="00785C65">
              <w:rPr>
                <w:sz w:val="22"/>
                <w:szCs w:val="22"/>
              </w:rPr>
              <w:t xml:space="preserve">Борьба с </w:t>
            </w:r>
            <w:proofErr w:type="gramStart"/>
            <w:r w:rsidR="00D13842" w:rsidRPr="00785C65">
              <w:rPr>
                <w:sz w:val="22"/>
                <w:szCs w:val="22"/>
              </w:rPr>
              <w:t>сердечно-сосудистыми</w:t>
            </w:r>
            <w:proofErr w:type="gramEnd"/>
            <w:r w:rsidR="00D13842" w:rsidRPr="00785C65">
              <w:rPr>
                <w:sz w:val="22"/>
                <w:szCs w:val="22"/>
              </w:rPr>
              <w:t xml:space="preserve"> заболеваниями (Рязанская область)</w:t>
            </w:r>
            <w:r w:rsidRPr="00785C65">
              <w:rPr>
                <w:sz w:val="22"/>
                <w:szCs w:val="22"/>
              </w:rPr>
              <w:t>»</w:t>
            </w:r>
            <w:r w:rsidR="00D13842" w:rsidRPr="00785C65">
              <w:rPr>
                <w:sz w:val="22"/>
                <w:szCs w:val="22"/>
              </w:rPr>
              <w:t>, в том числе:</w:t>
            </w:r>
          </w:p>
        </w:tc>
        <w:tc>
          <w:tcPr>
            <w:tcW w:w="4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356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974,81754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140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310,9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73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412,4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138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701,65877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549,85877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13842" w:rsidRPr="00785C65" w:rsidTr="00785C65">
        <w:trPr>
          <w:cantSplit/>
          <w:trHeight w:val="1259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D13842" w:rsidP="00BA721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D13842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N2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099,71754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549,85877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549,85877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13842" w:rsidRPr="00785C65" w:rsidTr="00785C65">
        <w:trPr>
          <w:cantSplit/>
          <w:trHeight w:val="1091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D13842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3842" w:rsidRPr="00785C65" w:rsidRDefault="00D13842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13842" w:rsidRPr="00785C65" w:rsidRDefault="00D13842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347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875,1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140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310,9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73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412,4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134</w:t>
            </w:r>
            <w:r w:rsidR="00D13842" w:rsidRPr="00785C65">
              <w:rPr>
                <w:rFonts w:ascii="Times New Roman" w:hAnsi="Times New Roman"/>
                <w:sz w:val="22"/>
                <w:szCs w:val="22"/>
              </w:rPr>
              <w:t>151,8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5C719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13842" w:rsidRPr="00785C65" w:rsidRDefault="00D13842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5605F" w:rsidRPr="00785C65" w:rsidTr="00785C65">
        <w:trPr>
          <w:cantSplit/>
          <w:trHeight w:val="1260"/>
        </w:trPr>
        <w:tc>
          <w:tcPr>
            <w:tcW w:w="7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605F" w:rsidRPr="00785C65" w:rsidRDefault="00F5605F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1.1.1</w:t>
            </w:r>
          </w:p>
        </w:tc>
        <w:tc>
          <w:tcPr>
            <w:tcW w:w="28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605F" w:rsidRPr="00785C65" w:rsidRDefault="00F5605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Оснащение медицинским оборудованием региональных сосудистых центров и первичных сосудистых отделений, расположенных на базе медицинских организаций, подведомственных Минздраву РО</w:t>
            </w:r>
          </w:p>
        </w:tc>
        <w:tc>
          <w:tcPr>
            <w:tcW w:w="4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099,71754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9E3FC1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45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49,85877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9E3FC1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45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49,85877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5605F" w:rsidRPr="00785C65" w:rsidTr="00892C67">
        <w:trPr>
          <w:cantSplit/>
          <w:trHeight w:val="1076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605F" w:rsidRPr="00785C65" w:rsidRDefault="00F5605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605F" w:rsidRPr="00785C65" w:rsidRDefault="00F5605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5605F" w:rsidRPr="00785C65" w:rsidRDefault="00F5605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347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875,1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140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310,9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73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412,4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134</w:t>
            </w:r>
            <w:r w:rsidR="00F5605F" w:rsidRPr="00785C65">
              <w:rPr>
                <w:rFonts w:ascii="Times New Roman" w:hAnsi="Times New Roman"/>
                <w:sz w:val="22"/>
                <w:szCs w:val="22"/>
              </w:rPr>
              <w:t>151,8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5C719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605F" w:rsidRPr="00785C65" w:rsidRDefault="00F5605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6EFE" w:rsidRPr="00785C65" w:rsidTr="00785C65">
        <w:trPr>
          <w:cantSplit/>
          <w:trHeight w:val="1329"/>
        </w:trPr>
        <w:tc>
          <w:tcPr>
            <w:tcW w:w="7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1.2</w:t>
            </w:r>
          </w:p>
        </w:tc>
        <w:tc>
          <w:tcPr>
            <w:tcW w:w="28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785C65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Региональный проект «</w:t>
            </w:r>
            <w:r w:rsidR="00B46EFE" w:rsidRPr="00785C65">
              <w:rPr>
                <w:sz w:val="22"/>
                <w:szCs w:val="22"/>
              </w:rPr>
              <w:t>Борьба с онкологическими за</w:t>
            </w:r>
            <w:r w:rsidRPr="00785C65">
              <w:rPr>
                <w:sz w:val="22"/>
                <w:szCs w:val="22"/>
              </w:rPr>
              <w:t>болеваниями (Рязанская область)»</w:t>
            </w:r>
            <w:r w:rsidR="00B46EFE" w:rsidRPr="00785C65">
              <w:rPr>
                <w:sz w:val="22"/>
                <w:szCs w:val="22"/>
              </w:rPr>
              <w:t>, в том числе:</w:t>
            </w:r>
          </w:p>
        </w:tc>
        <w:tc>
          <w:tcPr>
            <w:tcW w:w="4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292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095,8732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183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48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220,6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58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914,4866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856,1866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6EFE" w:rsidRPr="00785C65" w:rsidTr="00785C65">
        <w:trPr>
          <w:cantSplit/>
          <w:trHeight w:val="1273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712,3732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856,1866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856,1866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46EFE" w:rsidRPr="00785C65" w:rsidTr="00892C67">
        <w:trPr>
          <w:cantSplit/>
          <w:trHeight w:val="1063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6EFE" w:rsidRPr="00785C65" w:rsidRDefault="00B46E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46EFE" w:rsidRPr="00785C65" w:rsidRDefault="00B46EF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288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383,5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183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48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220,6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57</w:t>
            </w:r>
            <w:r w:rsidR="00B46EFE" w:rsidRPr="00785C65">
              <w:rPr>
                <w:rFonts w:ascii="Times New Roman" w:hAnsi="Times New Roman"/>
                <w:sz w:val="22"/>
                <w:szCs w:val="22"/>
              </w:rPr>
              <w:t>058,3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5C719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46EFE" w:rsidRPr="00785C65" w:rsidRDefault="00B46EFE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F4F9D" w:rsidRPr="00785C65" w:rsidTr="00892C67">
        <w:trPr>
          <w:cantSplit/>
          <w:trHeight w:val="1203"/>
        </w:trPr>
        <w:tc>
          <w:tcPr>
            <w:tcW w:w="74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4F9D" w:rsidRPr="00785C65" w:rsidRDefault="004F4F9D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8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4F9D" w:rsidRPr="00785C65" w:rsidRDefault="004F4F9D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Переоснащение медицинских организаций, подведомственных Минздраву РО, оказывающих медицинскую помощь больным с онкологическими заболеваниями</w:t>
            </w:r>
          </w:p>
        </w:tc>
        <w:tc>
          <w:tcPr>
            <w:tcW w:w="4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712,3732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856,1866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856,1866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F4F9D" w:rsidRPr="00785C65" w:rsidTr="00892C67">
        <w:trPr>
          <w:cantSplit/>
          <w:trHeight w:val="1203"/>
        </w:trPr>
        <w:tc>
          <w:tcPr>
            <w:tcW w:w="74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4F9D" w:rsidRPr="00785C65" w:rsidRDefault="004F4F9D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4F9D" w:rsidRPr="00785C65" w:rsidRDefault="004F4F9D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4F9D" w:rsidRPr="00785C65" w:rsidRDefault="004F4F9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288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383,5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183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48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220,6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57</w:t>
            </w:r>
            <w:r w:rsidR="004F4F9D" w:rsidRPr="00785C65">
              <w:rPr>
                <w:rFonts w:ascii="Times New Roman" w:hAnsi="Times New Roman"/>
                <w:sz w:val="22"/>
                <w:szCs w:val="22"/>
              </w:rPr>
              <w:t>058,3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4F9D" w:rsidRPr="00785C65" w:rsidRDefault="004F4F9D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  <w:r w:rsidR="00AA5FCF" w:rsidRPr="00785C6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C719E" w:rsidRPr="00785C65" w:rsidRDefault="005C719E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714B76" w:rsidRPr="00785C65" w:rsidRDefault="00714B76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строку «Всего по региональным проектам» изложить в следующей редакции: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2905"/>
        <w:gridCol w:w="430"/>
        <w:gridCol w:w="463"/>
        <w:gridCol w:w="430"/>
        <w:gridCol w:w="430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82"/>
      </w:tblGrid>
      <w:tr w:rsidR="005C719E" w:rsidRPr="00785C65" w:rsidTr="00892C67">
        <w:trPr>
          <w:cantSplit/>
          <w:trHeight w:val="289"/>
          <w:tblHeader/>
        </w:trPr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719E" w:rsidRPr="00785C65" w:rsidRDefault="005C719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A5FCF" w:rsidRPr="00785C65" w:rsidTr="00892C67">
        <w:trPr>
          <w:cantSplit/>
          <w:trHeight w:val="1519"/>
        </w:trPr>
        <w:tc>
          <w:tcPr>
            <w:tcW w:w="235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649070,69074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323415,5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121633,0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197616,14537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6406,04537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FCF" w:rsidRPr="00785C65" w:rsidTr="00785C65">
        <w:trPr>
          <w:cantSplit/>
          <w:trHeight w:val="1399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12812,09074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6406,04537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6406,04537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FCF" w:rsidRPr="00785C65" w:rsidTr="00892C67">
        <w:trPr>
          <w:cantSplit/>
          <w:trHeight w:val="1065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636258,6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323415,5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121633,0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191210,1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</w:t>
            </w:r>
            <w:r w:rsidR="00921A3F" w:rsidRPr="00785C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7180" w:rsidRPr="00785C65">
              <w:rPr>
                <w:rFonts w:ascii="Times New Roman" w:hAnsi="Times New Roman"/>
                <w:sz w:val="28"/>
                <w:szCs w:val="28"/>
              </w:rPr>
              <w:t xml:space="preserve">подпункты 3.1.1, 3.1.2, пункт </w:t>
            </w:r>
            <w:r w:rsidR="00921A3F" w:rsidRPr="00785C65">
              <w:rPr>
                <w:rFonts w:ascii="Times New Roman" w:hAnsi="Times New Roman"/>
                <w:sz w:val="28"/>
                <w:szCs w:val="28"/>
              </w:rPr>
              <w:t xml:space="preserve">3.2, </w:t>
            </w:r>
            <w:r w:rsidR="00CE7180" w:rsidRPr="00785C65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921A3F" w:rsidRPr="00785C65">
              <w:rPr>
                <w:rFonts w:ascii="Times New Roman" w:hAnsi="Times New Roman"/>
                <w:sz w:val="28"/>
                <w:szCs w:val="28"/>
              </w:rPr>
              <w:t>3.2.1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714B76" w:rsidRPr="00785C65" w:rsidRDefault="00714B76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2979"/>
        <w:gridCol w:w="425"/>
        <w:gridCol w:w="418"/>
        <w:gridCol w:w="416"/>
        <w:gridCol w:w="418"/>
        <w:gridCol w:w="420"/>
        <w:gridCol w:w="420"/>
        <w:gridCol w:w="422"/>
        <w:gridCol w:w="420"/>
        <w:gridCol w:w="420"/>
        <w:gridCol w:w="515"/>
        <w:gridCol w:w="418"/>
        <w:gridCol w:w="424"/>
        <w:gridCol w:w="407"/>
        <w:gridCol w:w="382"/>
      </w:tblGrid>
      <w:tr w:rsidR="00892C67" w:rsidRPr="00785C65" w:rsidTr="00966AA5">
        <w:trPr>
          <w:cantSplit/>
          <w:trHeight w:val="257"/>
          <w:tblHeader/>
        </w:trPr>
        <w:tc>
          <w:tcPr>
            <w:tcW w:w="3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07F6" w:rsidRPr="00785C65" w:rsidRDefault="005907F6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92C67" w:rsidRPr="00785C65" w:rsidTr="00966AA5">
        <w:trPr>
          <w:cantSplit/>
          <w:trHeight w:val="1720"/>
        </w:trPr>
        <w:tc>
          <w:tcPr>
            <w:tcW w:w="38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«3.1</w:t>
            </w:r>
          </w:p>
        </w:tc>
        <w:tc>
          <w:tcPr>
            <w:tcW w:w="15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1. Совершенствование системы оказания медицинской помощи больным туберкулезом, в том числе:</w:t>
            </w:r>
          </w:p>
        </w:tc>
        <w:tc>
          <w:tcPr>
            <w:tcW w:w="2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2292912,48669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276960,98964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307102,72664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324229,52564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340789,81477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</w:tr>
      <w:tr w:rsidR="00892C67" w:rsidRPr="00785C65" w:rsidTr="00966AA5">
        <w:trPr>
          <w:cantSplit/>
          <w:trHeight w:val="1772"/>
        </w:trPr>
        <w:tc>
          <w:tcPr>
            <w:tcW w:w="38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2 271838,38669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272086,88964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301702,72664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318829,52564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335389,81477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208765,886</w:t>
            </w:r>
          </w:p>
        </w:tc>
      </w:tr>
      <w:tr w:rsidR="00892C67" w:rsidRPr="00785C65" w:rsidTr="00966AA5">
        <w:trPr>
          <w:cantSplit/>
          <w:trHeight w:val="1500"/>
        </w:trPr>
        <w:tc>
          <w:tcPr>
            <w:tcW w:w="38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21074,1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4874,1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5400,0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5400,0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5400,0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92C67" w:rsidRPr="00785C65" w:rsidTr="00785C65">
        <w:trPr>
          <w:cantSplit/>
          <w:trHeight w:val="3076"/>
        </w:trPr>
        <w:tc>
          <w:tcPr>
            <w:tcW w:w="38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FC4" w:rsidRPr="00785C65" w:rsidRDefault="008F4FC4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5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FC4" w:rsidRPr="00785C65" w:rsidRDefault="008F4FC4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Оказание специализированной медицинской помощи (за исключением высокотехнологичной медицинской помощи), не включенной в базовую программу обязательного медицинского страхования, по профилю фтизиатрия (субсидии на финансовое обеспечение выполнения государственного задания)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2 240 884,88764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267 437,97664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296 982,1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314 108,899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330 526,482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206 365,886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206 365,886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206 365,886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206 365,886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F4FC4" w:rsidRPr="00785C65" w:rsidRDefault="008F4FC4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206 365,886</w:t>
            </w:r>
          </w:p>
        </w:tc>
      </w:tr>
      <w:tr w:rsidR="00892C67" w:rsidRPr="00785C65" w:rsidTr="00966AA5">
        <w:trPr>
          <w:cantSplit/>
          <w:trHeight w:val="1741"/>
        </w:trPr>
        <w:tc>
          <w:tcPr>
            <w:tcW w:w="38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B8D" w:rsidRPr="00785C65" w:rsidRDefault="00573B8D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3.1.2</w:t>
            </w:r>
          </w:p>
        </w:tc>
        <w:tc>
          <w:tcPr>
            <w:tcW w:w="15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B8D" w:rsidRPr="00785C65" w:rsidRDefault="00573B8D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Приобретение диагностических сре</w:t>
            </w:r>
            <w:proofErr w:type="gramStart"/>
            <w:r w:rsidRPr="00785C65">
              <w:rPr>
                <w:sz w:val="22"/>
                <w:szCs w:val="22"/>
              </w:rPr>
              <w:t>дств дл</w:t>
            </w:r>
            <w:proofErr w:type="gramEnd"/>
            <w:r w:rsidRPr="00785C65">
              <w:rPr>
                <w:sz w:val="22"/>
                <w:szCs w:val="22"/>
              </w:rPr>
              <w:t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Минздравом России, а также медицинских изделий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2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30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953,49905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648,913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720,62664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720,62664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863,33277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892C67" w:rsidRPr="00785C65" w:rsidTr="00966AA5">
        <w:trPr>
          <w:cantSplit/>
          <w:trHeight w:val="1671"/>
        </w:trPr>
        <w:tc>
          <w:tcPr>
            <w:tcW w:w="38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B8D" w:rsidRPr="00785C65" w:rsidRDefault="00573B8D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B8D" w:rsidRPr="00785C65" w:rsidRDefault="00573B8D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B8D" w:rsidRPr="00785C65" w:rsidRDefault="00573B8D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21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074,1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874,1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  <w:r w:rsidR="00573B8D" w:rsidRPr="00785C65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B8D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92C67" w:rsidRPr="00785C65" w:rsidTr="00785C65">
        <w:trPr>
          <w:cantSplit/>
          <w:trHeight w:val="1483"/>
        </w:trPr>
        <w:tc>
          <w:tcPr>
            <w:tcW w:w="38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</w:t>
            </w:r>
          </w:p>
        </w:tc>
        <w:tc>
          <w:tcPr>
            <w:tcW w:w="15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2. 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785C65">
              <w:rPr>
                <w:sz w:val="22"/>
                <w:szCs w:val="22"/>
              </w:rPr>
              <w:t xml:space="preserve"> В</w:t>
            </w:r>
            <w:proofErr w:type="gramEnd"/>
            <w:r w:rsidRPr="00785C65">
              <w:rPr>
                <w:sz w:val="22"/>
                <w:szCs w:val="22"/>
              </w:rPr>
              <w:t xml:space="preserve"> и С, в том числе:</w:t>
            </w:r>
          </w:p>
        </w:tc>
        <w:tc>
          <w:tcPr>
            <w:tcW w:w="2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217191,05399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33362,613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33272,72663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33272,72663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33244,10613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</w:tr>
      <w:tr w:rsidR="00892C67" w:rsidRPr="00785C65" w:rsidTr="00785C65">
        <w:trPr>
          <w:cantSplit/>
          <w:trHeight w:val="1469"/>
        </w:trPr>
        <w:tc>
          <w:tcPr>
            <w:tcW w:w="38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195281,45399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27788,513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27777,72663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27777,72663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27898,60613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16807,77632</w:t>
            </w:r>
          </w:p>
        </w:tc>
      </w:tr>
      <w:tr w:rsidR="00892C67" w:rsidRPr="00785C65" w:rsidTr="00785C65">
        <w:trPr>
          <w:cantSplit/>
          <w:trHeight w:val="896"/>
        </w:trPr>
        <w:tc>
          <w:tcPr>
            <w:tcW w:w="38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21909,6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5574,1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5495,0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5495,0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5345,5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92C67" w:rsidRPr="00785C65" w:rsidTr="00AE0C2D">
        <w:trPr>
          <w:cantSplit/>
          <w:trHeight w:val="1609"/>
        </w:trPr>
        <w:tc>
          <w:tcPr>
            <w:tcW w:w="38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200A" w:rsidRPr="00785C65" w:rsidRDefault="003B200A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3.2.1</w:t>
            </w:r>
          </w:p>
        </w:tc>
        <w:tc>
          <w:tcPr>
            <w:tcW w:w="15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200A" w:rsidRPr="00785C65" w:rsidRDefault="003B200A" w:rsidP="00785C65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Приобретение для ГМО РО диагностических средств, реактивов, медицинских изделий, дезинфицирующих сре</w:t>
            </w:r>
            <w:proofErr w:type="gramStart"/>
            <w:r w:rsidRPr="00785C65">
              <w:rPr>
                <w:sz w:val="22"/>
                <w:szCs w:val="22"/>
              </w:rPr>
              <w:t>дств дл</w:t>
            </w:r>
            <w:proofErr w:type="gramEnd"/>
            <w:r w:rsidRPr="00785C65">
              <w:rPr>
                <w:sz w:val="22"/>
                <w:szCs w:val="22"/>
              </w:rPr>
              <w:t xml:space="preserve">я выявления и мониторинга лечения лиц, 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B200A" w:rsidRPr="00785C65" w:rsidRDefault="003B200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B200A" w:rsidRPr="00785C65" w:rsidRDefault="003B200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B200A" w:rsidRPr="00785C65" w:rsidRDefault="003B200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B200A" w:rsidRPr="00785C65" w:rsidRDefault="003B200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195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281,45399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788,513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777,72663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777,72663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27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898,60613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807,77632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807,77632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807,77632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807,77632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B200A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  <w:r w:rsidR="003B200A" w:rsidRPr="00785C65">
              <w:rPr>
                <w:rFonts w:ascii="Times New Roman" w:hAnsi="Times New Roman"/>
                <w:sz w:val="22"/>
                <w:szCs w:val="22"/>
              </w:rPr>
              <w:t>807,77632</w:t>
            </w:r>
          </w:p>
        </w:tc>
      </w:tr>
      <w:tr w:rsidR="00785C65" w:rsidRPr="00785C65" w:rsidTr="00966AA5">
        <w:trPr>
          <w:cantSplit/>
          <w:trHeight w:val="931"/>
        </w:trPr>
        <w:tc>
          <w:tcPr>
            <w:tcW w:w="38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инфицированных ВИЧ-инфекцией, в том числе в сочетании с вирусами гепатитов</w:t>
            </w:r>
            <w:proofErr w:type="gramStart"/>
            <w:r w:rsidRPr="00785C65">
              <w:rPr>
                <w:sz w:val="22"/>
                <w:szCs w:val="22"/>
              </w:rPr>
              <w:t xml:space="preserve"> В</w:t>
            </w:r>
            <w:proofErr w:type="gramEnd"/>
            <w:r w:rsidRPr="00785C65">
              <w:rPr>
                <w:sz w:val="22"/>
                <w:szCs w:val="22"/>
              </w:rPr>
              <w:t xml:space="preserve"> и (или) С, и СПИД-индикаторными заболеваниями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E40359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E40359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21909,6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5574,1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5495,0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5495,0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5345,5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E403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674465" w:rsidRPr="00785C65" w:rsidRDefault="00674465" w:rsidP="00BA721C">
      <w:pPr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пункта 3.3</w:t>
            </w:r>
            <w:r w:rsidR="00C17526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7526" w:rsidRPr="00785C65">
              <w:rPr>
                <w:rFonts w:ascii="Times New Roman" w:hAnsi="Times New Roman"/>
                <w:sz w:val="28"/>
                <w:szCs w:val="28"/>
              </w:rPr>
              <w:t xml:space="preserve">подпункта 3.3.1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цифры «145012,9654», «20376,4406», «20376,4406», «13923,1906» заменить соответственно цифрами «162259,8806», «23002,052», «23985,644», «24935,291»;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пункта 3.4</w:t>
            </w:r>
            <w:r w:rsidR="00735160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160" w:rsidRPr="00785C65">
              <w:rPr>
                <w:rFonts w:ascii="Times New Roman" w:hAnsi="Times New Roman"/>
                <w:sz w:val="28"/>
                <w:szCs w:val="28"/>
              </w:rPr>
              <w:t xml:space="preserve">подпункта 3.4.1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цифры «948433,0728», «156758,461», «156758,461», «81200,492» заменить соответственно цифрами «1082529,1608», «167302,228», «176751,997», «184759,277»;</w:t>
            </w:r>
          </w:p>
          <w:p w:rsidR="00C45F29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пункта 3.5</w:t>
            </w:r>
            <w:r w:rsidR="00735160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160" w:rsidRPr="00785C65">
              <w:rPr>
                <w:rFonts w:ascii="Times New Roman" w:hAnsi="Times New Roman"/>
                <w:sz w:val="28"/>
                <w:szCs w:val="28"/>
              </w:rPr>
              <w:t xml:space="preserve">подпункта 3.5.1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цифры «4673238,75564», «375347,04654», «397106,44654», «545680,11558» заменить соответственно цифрами «5493355,37398», «690341,79», «705401,554», «</w:t>
            </w:r>
            <w:r w:rsidR="00E71986" w:rsidRPr="00785C65">
              <w:rPr>
                <w:rFonts w:ascii="Times New Roman" w:hAnsi="Times New Roman"/>
                <w:sz w:val="28"/>
                <w:szCs w:val="28"/>
              </w:rPr>
              <w:t>742506,883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5C65" w:rsidRPr="00785C65" w:rsidRDefault="00785C6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3.7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«2460523,19968», «258573,98364», «258573,98364», «267375,668» заменить соответственно цифрами «3468736,0485», «524679,66063», «623667,69019», «644389,13328»;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3.7.1 цифры «656538,68406», «61426,83464», «61426,83464», «78245,698» заменить соответственно цифрами «1638134,35388», «321332,51163», «420320,54119», «441041,98428»;</w:t>
            </w:r>
          </w:p>
          <w:p w:rsidR="004B233D" w:rsidRPr="00785C65" w:rsidRDefault="004B233D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ах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9, 10, 11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подпункта 3.7.2 цифр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ы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«1803984,51562»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, «197147,149», «197147,149», «189129,97»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«1830601,69462», «203347,149»;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пункта 3.8</w:t>
            </w:r>
            <w:r w:rsidR="00735160" w:rsidRPr="00785C65">
              <w:rPr>
                <w:rFonts w:ascii="Times New Roman" w:hAnsi="Times New Roman"/>
                <w:sz w:val="28"/>
                <w:szCs w:val="28"/>
              </w:rPr>
              <w:t xml:space="preserve">, подпункта 3.8.1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цифры «744052,47176», «79308,62624», «79308,62624», «83803,595» заменить соответственно цифрами «773741,71828», «87217,52», «90756,89», «94135,684»;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3.9, подпункт 3.9.2 изложить в следующей редакции:</w:t>
            </w:r>
          </w:p>
        </w:tc>
      </w:tr>
    </w:tbl>
    <w:p w:rsidR="00C45F29" w:rsidRPr="00785C65" w:rsidRDefault="00C45F29" w:rsidP="00BA721C">
      <w:pPr>
        <w:rPr>
          <w:rFonts w:ascii="Times New Roman" w:hAnsi="Times New Roman"/>
          <w:sz w:val="2"/>
          <w:szCs w:val="2"/>
        </w:rPr>
      </w:pPr>
    </w:p>
    <w:p w:rsidR="006E4CFD" w:rsidRPr="00785C65" w:rsidRDefault="006E4CFD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9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2979"/>
        <w:gridCol w:w="421"/>
        <w:gridCol w:w="418"/>
        <w:gridCol w:w="420"/>
        <w:gridCol w:w="405"/>
        <w:gridCol w:w="434"/>
        <w:gridCol w:w="420"/>
        <w:gridCol w:w="420"/>
        <w:gridCol w:w="420"/>
        <w:gridCol w:w="434"/>
        <w:gridCol w:w="517"/>
        <w:gridCol w:w="407"/>
        <w:gridCol w:w="420"/>
        <w:gridCol w:w="432"/>
        <w:gridCol w:w="347"/>
      </w:tblGrid>
      <w:tr w:rsidR="00AE0C2D" w:rsidRPr="00785C65" w:rsidTr="00AE0C2D">
        <w:trPr>
          <w:trHeight w:val="257"/>
          <w:tblHeader/>
        </w:trPr>
        <w:tc>
          <w:tcPr>
            <w:tcW w:w="3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CFD" w:rsidRPr="00785C65" w:rsidRDefault="006E4CFD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E0C2D" w:rsidRPr="00785C65" w:rsidTr="00AE0C2D">
        <w:trPr>
          <w:cantSplit/>
          <w:trHeight w:val="1545"/>
        </w:trPr>
        <w:tc>
          <w:tcPr>
            <w:tcW w:w="38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«3.9</w:t>
            </w:r>
          </w:p>
        </w:tc>
        <w:tc>
          <w:tcPr>
            <w:tcW w:w="15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Задача 9. Совершенствование организации оказания специализированной, включая </w:t>
            </w:r>
            <w:proofErr w:type="gramStart"/>
            <w:r w:rsidRPr="00785C65">
              <w:rPr>
                <w:sz w:val="22"/>
                <w:szCs w:val="22"/>
              </w:rPr>
              <w:t>высокотехнологичную</w:t>
            </w:r>
            <w:proofErr w:type="gramEnd"/>
            <w:r w:rsidRPr="00785C65">
              <w:rPr>
                <w:sz w:val="22"/>
                <w:szCs w:val="22"/>
              </w:rPr>
              <w:t>, медицинской помощи, в том числе:</w:t>
            </w:r>
          </w:p>
        </w:tc>
        <w:tc>
          <w:tcPr>
            <w:tcW w:w="2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B40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B40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B40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1124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445,4043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271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980,9043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280,8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280,8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192,9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</w:tr>
      <w:tr w:rsidR="00AE0C2D" w:rsidRPr="00785C65" w:rsidTr="00AE0C2D">
        <w:trPr>
          <w:cantSplit/>
          <w:trHeight w:val="1624"/>
        </w:trPr>
        <w:tc>
          <w:tcPr>
            <w:tcW w:w="38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0A3" w:rsidRPr="00785C65" w:rsidRDefault="007B40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B40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B40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975,0043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266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039,0043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B40A3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742,0</w:t>
            </w:r>
          </w:p>
        </w:tc>
      </w:tr>
      <w:tr w:rsidR="00AE0C2D" w:rsidRPr="00785C65" w:rsidTr="00AE0C2D">
        <w:trPr>
          <w:cantSplit/>
          <w:trHeight w:val="1378"/>
        </w:trPr>
        <w:tc>
          <w:tcPr>
            <w:tcW w:w="38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28470,4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5941,9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7538,8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7538,8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7450,9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7B40A3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AE0C2D" w:rsidRPr="00785C65" w:rsidTr="00AE0C2D">
        <w:trPr>
          <w:cantSplit/>
          <w:trHeight w:val="2205"/>
        </w:trPr>
        <w:tc>
          <w:tcPr>
            <w:tcW w:w="38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20" w:rsidRPr="00785C65" w:rsidRDefault="007B40A3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«</w:t>
            </w:r>
            <w:r w:rsidR="00AA5F20" w:rsidRPr="00785C65">
              <w:rPr>
                <w:sz w:val="22"/>
                <w:szCs w:val="22"/>
              </w:rPr>
              <w:t>3.9.2</w:t>
            </w:r>
          </w:p>
        </w:tc>
        <w:tc>
          <w:tcPr>
            <w:tcW w:w="15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20" w:rsidRPr="00785C65" w:rsidRDefault="00AA5F2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Оказание высокотехнологичной медицинской помощи, не включенной в базовую программу обязательного медицинского страхования по профилям:</w:t>
            </w:r>
          </w:p>
          <w:p w:rsidR="00AA5F20" w:rsidRPr="00785C65" w:rsidRDefault="00AA5F2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- травматология и ортопедия;</w:t>
            </w:r>
          </w:p>
          <w:p w:rsidR="00AA5F20" w:rsidRPr="00785C65" w:rsidRDefault="00AA5F2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- трансплантация.</w:t>
            </w:r>
          </w:p>
          <w:p w:rsidR="00AA5F20" w:rsidRPr="00785C65" w:rsidRDefault="00AA5F2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Медицинское обследование донора, обеспечение сохранности донорских органов до их изъятия у донора, изъятие донорских органов, хранение и транспортировка донорских органов, осуществляемых в целях обеспечения оказания высокотехнологичной</w:t>
            </w:r>
          </w:p>
          <w:p w:rsidR="00AA5F20" w:rsidRPr="00785C65" w:rsidRDefault="00AA5F2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медицинской помощи методом трансплантации (пересадки) донорских органов в ГМО РО (субсидии на финансовое обеспечение выполнения государственного задания)</w:t>
            </w:r>
          </w:p>
        </w:tc>
        <w:tc>
          <w:tcPr>
            <w:tcW w:w="2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033,8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19448,2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7F3C1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  <w:r w:rsidR="00AA5F20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20" w:rsidRPr="00785C65" w:rsidRDefault="00AA5F20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19448,2</w:t>
            </w:r>
          </w:p>
        </w:tc>
      </w:tr>
      <w:tr w:rsidR="00AE0C2D" w:rsidRPr="00785C65" w:rsidTr="00AE0C2D">
        <w:trPr>
          <w:cantSplit/>
          <w:trHeight w:val="3218"/>
        </w:trPr>
        <w:tc>
          <w:tcPr>
            <w:tcW w:w="38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B0B" w:rsidRPr="00785C65" w:rsidRDefault="00851B0B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1B0B" w:rsidRPr="00785C65" w:rsidRDefault="00851B0B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51B0B" w:rsidRPr="00785C65" w:rsidRDefault="00851B0B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51B0B" w:rsidRPr="00785C65" w:rsidRDefault="00851B0B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51B0B" w:rsidRPr="00785C65" w:rsidRDefault="00851B0B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51B0B" w:rsidRPr="00785C65" w:rsidRDefault="00851B0B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</w:t>
            </w:r>
            <w:r w:rsidR="00851B0B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470,4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  <w:r w:rsidR="00851B0B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941,9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851B0B" w:rsidRPr="00785C65">
              <w:rPr>
                <w:rFonts w:ascii="Times New Roman" w:hAnsi="Times New Roman"/>
                <w:bCs/>
                <w:sz w:val="22"/>
                <w:szCs w:val="22"/>
              </w:rPr>
              <w:t>538,8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851B0B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538,8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851B0B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450,9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51B0B" w:rsidRPr="00785C65" w:rsidRDefault="005731A3" w:rsidP="00BA721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A5FC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B82798" w:rsidRPr="00785C65" w:rsidRDefault="00B82798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B82798" w:rsidRPr="00785C65" w:rsidRDefault="00B82798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336FF4" w:rsidRPr="00785C65" w:rsidRDefault="00336FF4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10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913"/>
        <w:gridCol w:w="427"/>
        <w:gridCol w:w="47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363"/>
      </w:tblGrid>
      <w:tr w:rsidR="00336FF4" w:rsidRPr="00785C65" w:rsidTr="00551CE1">
        <w:trPr>
          <w:cantSplit/>
          <w:trHeight w:val="289"/>
          <w:tblHeader/>
        </w:trPr>
        <w:tc>
          <w:tcPr>
            <w:tcW w:w="3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FF4" w:rsidRPr="00785C65" w:rsidRDefault="00336FF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4060F" w:rsidRPr="00785C65" w:rsidTr="00785C65">
        <w:trPr>
          <w:cantSplit/>
          <w:trHeight w:val="1737"/>
        </w:trPr>
        <w:tc>
          <w:tcPr>
            <w:tcW w:w="2369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60F" w:rsidRPr="00785C65" w:rsidRDefault="00C4060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C4060F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C4060F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14679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971,12714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1806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677,93303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1951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399,5039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2096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546,82746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2183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153,08918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</w:tr>
      <w:tr w:rsidR="00C4060F" w:rsidRPr="00785C65" w:rsidTr="00785C65">
        <w:trPr>
          <w:cantSplit/>
          <w:trHeight w:val="1664"/>
        </w:trPr>
        <w:tc>
          <w:tcPr>
            <w:tcW w:w="236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060F" w:rsidRPr="00785C65" w:rsidRDefault="00C4060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C4060F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C4060F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14608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517,02714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1790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287,83303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1932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965,7039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2078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113,02746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2164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956,68918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060F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C4060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</w:tr>
      <w:tr w:rsidR="003026FE" w:rsidRPr="00785C65" w:rsidTr="00785C65">
        <w:trPr>
          <w:cantSplit/>
          <w:trHeight w:val="962"/>
        </w:trPr>
        <w:tc>
          <w:tcPr>
            <w:tcW w:w="236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26FE" w:rsidRPr="00785C65" w:rsidRDefault="003026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3026FE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3026FE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454,1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390,1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433,8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433,8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10431" w:rsidRPr="00785C65" w:rsidTr="00785C65">
        <w:trPr>
          <w:cantSplit/>
          <w:trHeight w:val="1748"/>
        </w:trPr>
        <w:tc>
          <w:tcPr>
            <w:tcW w:w="2369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0431" w:rsidRPr="00785C65" w:rsidRDefault="0011043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10431" w:rsidRPr="00785C65" w:rsidRDefault="00110431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10431" w:rsidRPr="00785C65" w:rsidRDefault="00110431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15329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041,81788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2130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093,43303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2073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032,5039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2294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162,97283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2189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559,13455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7F3C10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</w:tr>
      <w:tr w:rsidR="00110431" w:rsidRPr="00785C65" w:rsidTr="00785C65">
        <w:trPr>
          <w:cantSplit/>
          <w:trHeight w:val="1749"/>
        </w:trPr>
        <w:tc>
          <w:tcPr>
            <w:tcW w:w="236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0431" w:rsidRPr="00785C65" w:rsidRDefault="0011043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10431" w:rsidRPr="00785C65" w:rsidRDefault="00110431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10431" w:rsidRPr="00785C65" w:rsidRDefault="00110431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14621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329,11788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1790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287,83303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1932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965,7039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2084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519,07283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2171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362,73455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10431" w:rsidRPr="00785C65" w:rsidRDefault="00A83F5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1328</w:t>
            </w:r>
            <w:r w:rsidR="00110431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498,7235</w:t>
            </w:r>
          </w:p>
        </w:tc>
      </w:tr>
      <w:tr w:rsidR="003026FE" w:rsidRPr="00785C65" w:rsidTr="00785C65">
        <w:trPr>
          <w:cantSplit/>
          <w:trHeight w:val="1245"/>
        </w:trPr>
        <w:tc>
          <w:tcPr>
            <w:tcW w:w="236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26FE" w:rsidRPr="00785C65" w:rsidRDefault="003026F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3026FE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3026FE" w:rsidP="00551CE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707</w:t>
            </w:r>
            <w:r w:rsidR="003026FE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712,7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339</w:t>
            </w:r>
            <w:r w:rsidR="003026FE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805,6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  <w:r w:rsidR="003026FE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066,8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209</w:t>
            </w:r>
            <w:r w:rsidR="003026FE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3026FE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026FE" w:rsidRPr="00785C65" w:rsidRDefault="005731A3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AA5FCF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- в подразделе 5.3 «Подпрограмма № 3 «Совершенствование системы лекарственного обеспечения, в том числе в амбулаторных условиях»: </w:t>
            </w:r>
          </w:p>
          <w:p w:rsidR="005731A3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1.1, подпункт 1.1.1 изложить в следующей редакции:</w:t>
            </w:r>
          </w:p>
        </w:tc>
      </w:tr>
    </w:tbl>
    <w:p w:rsidR="003026FE" w:rsidRPr="00785C65" w:rsidRDefault="003026FE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95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2914"/>
        <w:gridCol w:w="434"/>
        <w:gridCol w:w="481"/>
        <w:gridCol w:w="418"/>
        <w:gridCol w:w="418"/>
        <w:gridCol w:w="416"/>
        <w:gridCol w:w="433"/>
        <w:gridCol w:w="449"/>
        <w:gridCol w:w="418"/>
        <w:gridCol w:w="420"/>
        <w:gridCol w:w="407"/>
        <w:gridCol w:w="433"/>
        <w:gridCol w:w="451"/>
        <w:gridCol w:w="389"/>
        <w:gridCol w:w="366"/>
      </w:tblGrid>
      <w:tr w:rsidR="0058772A" w:rsidRPr="00785C65" w:rsidTr="0058772A">
        <w:trPr>
          <w:cantSplit/>
          <w:trHeight w:val="257"/>
          <w:tblHeader/>
        </w:trPr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8772A" w:rsidRPr="00785C65" w:rsidTr="00785C65">
        <w:trPr>
          <w:cantSplit/>
          <w:trHeight w:val="1595"/>
        </w:trPr>
        <w:tc>
          <w:tcPr>
            <w:tcW w:w="38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AA5FCF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5731A3" w:rsidRPr="00785C65">
              <w:rPr>
                <w:sz w:val="22"/>
                <w:szCs w:val="22"/>
              </w:rPr>
              <w:t>1.1</w:t>
            </w:r>
          </w:p>
        </w:tc>
        <w:tc>
          <w:tcPr>
            <w:tcW w:w="15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CE014C" w:rsidRDefault="00551CE1" w:rsidP="00551CE1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Региональный проект «</w:t>
            </w:r>
            <w:r w:rsidR="005731A3" w:rsidRPr="00785C65">
              <w:rPr>
                <w:sz w:val="22"/>
                <w:szCs w:val="22"/>
              </w:rPr>
              <w:t xml:space="preserve">Борьба с </w:t>
            </w:r>
            <w:proofErr w:type="gramStart"/>
            <w:r w:rsidR="005731A3" w:rsidRPr="00785C65">
              <w:rPr>
                <w:sz w:val="22"/>
                <w:szCs w:val="22"/>
              </w:rPr>
              <w:t>сердечно-сосудистыми</w:t>
            </w:r>
            <w:proofErr w:type="gramEnd"/>
            <w:r w:rsidR="005731A3" w:rsidRPr="00785C65">
              <w:rPr>
                <w:sz w:val="22"/>
                <w:szCs w:val="22"/>
              </w:rPr>
              <w:t xml:space="preserve"> заболеваниями (Рязанская область)</w:t>
            </w:r>
            <w:r w:rsidRPr="00785C65">
              <w:rPr>
                <w:sz w:val="22"/>
                <w:szCs w:val="22"/>
              </w:rPr>
              <w:t>»</w:t>
            </w:r>
            <w:r w:rsidR="005731A3" w:rsidRPr="00785C65">
              <w:rPr>
                <w:sz w:val="22"/>
                <w:szCs w:val="22"/>
              </w:rPr>
              <w:t>, в том числе:</w:t>
            </w:r>
          </w:p>
        </w:tc>
        <w:tc>
          <w:tcPr>
            <w:tcW w:w="2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469656,08247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124334,74227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772A" w:rsidRPr="00785C65" w:rsidTr="00785C65">
        <w:trPr>
          <w:cantSplit/>
          <w:trHeight w:val="1413"/>
        </w:trPr>
        <w:tc>
          <w:tcPr>
            <w:tcW w:w="3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14089,68247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3730,04227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772A" w:rsidRPr="00785C65" w:rsidTr="00785C65">
        <w:trPr>
          <w:cantSplit/>
          <w:trHeight w:val="1091"/>
        </w:trPr>
        <w:tc>
          <w:tcPr>
            <w:tcW w:w="3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1A3" w:rsidRPr="00785C65" w:rsidRDefault="005731A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31A3" w:rsidRPr="00785C65" w:rsidRDefault="005731A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455566,4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120604,7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31A3" w:rsidRPr="00785C65" w:rsidRDefault="005731A3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772A" w:rsidRPr="00785C65" w:rsidTr="0058772A">
        <w:trPr>
          <w:cantSplit/>
          <w:trHeight w:val="2615"/>
        </w:trPr>
        <w:tc>
          <w:tcPr>
            <w:tcW w:w="38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72A" w:rsidRPr="00785C65" w:rsidRDefault="0058772A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1.1.1</w:t>
            </w:r>
          </w:p>
        </w:tc>
        <w:tc>
          <w:tcPr>
            <w:tcW w:w="15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72A" w:rsidRPr="00785C65" w:rsidRDefault="0058772A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Обеспечение в амбулаторных условиях лекарственными препаратами в соответствии с перечнем, утвержденным Министерством здравоохранения Российской Федерации, лиц, находящихся </w:t>
            </w:r>
            <w:proofErr w:type="gramStart"/>
            <w:r w:rsidRPr="00785C65">
              <w:rPr>
                <w:sz w:val="22"/>
                <w:szCs w:val="22"/>
              </w:rPr>
              <w:t>под</w:t>
            </w:r>
            <w:proofErr w:type="gramEnd"/>
            <w:r w:rsidRPr="00785C65">
              <w:rPr>
                <w:sz w:val="22"/>
                <w:szCs w:val="22"/>
              </w:rPr>
              <w:t xml:space="preserve"> диспансерным </w:t>
            </w:r>
          </w:p>
          <w:p w:rsidR="00785C65" w:rsidRPr="00785C65" w:rsidRDefault="0058772A" w:rsidP="00785C65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785C65">
              <w:rPr>
                <w:sz w:val="22"/>
                <w:szCs w:val="22"/>
              </w:rPr>
              <w:t>ангиопластика</w:t>
            </w:r>
            <w:proofErr w:type="spellEnd"/>
            <w:r w:rsidRPr="00785C65">
              <w:rPr>
                <w:sz w:val="22"/>
                <w:szCs w:val="22"/>
              </w:rPr>
              <w:t xml:space="preserve"> коронарных артерий со </w:t>
            </w:r>
            <w:proofErr w:type="spellStart"/>
            <w:r w:rsidR="00785C65" w:rsidRPr="00785C65">
              <w:rPr>
                <w:sz w:val="22"/>
                <w:szCs w:val="22"/>
              </w:rPr>
              <w:t>стентированием</w:t>
            </w:r>
            <w:proofErr w:type="spellEnd"/>
            <w:r w:rsidR="00785C65" w:rsidRPr="00785C65">
              <w:rPr>
                <w:sz w:val="22"/>
                <w:szCs w:val="22"/>
              </w:rPr>
              <w:t xml:space="preserve"> и </w:t>
            </w:r>
            <w:proofErr w:type="spellStart"/>
            <w:r w:rsidR="00785C65" w:rsidRPr="00785C65">
              <w:rPr>
                <w:sz w:val="22"/>
                <w:szCs w:val="22"/>
              </w:rPr>
              <w:t>катетерная</w:t>
            </w:r>
            <w:proofErr w:type="spellEnd"/>
            <w:r w:rsidR="00785C65" w:rsidRPr="00785C65">
              <w:rPr>
                <w:sz w:val="22"/>
                <w:szCs w:val="22"/>
              </w:rPr>
              <w:t xml:space="preserve"> абляция по поводу сердечно-сосудистых заболеваний, </w:t>
            </w:r>
            <w:proofErr w:type="gramStart"/>
            <w:r w:rsidR="00785C65" w:rsidRPr="00785C65">
              <w:rPr>
                <w:sz w:val="22"/>
                <w:szCs w:val="22"/>
              </w:rPr>
              <w:t>в</w:t>
            </w:r>
            <w:proofErr w:type="gramEnd"/>
          </w:p>
          <w:p w:rsidR="0058772A" w:rsidRPr="00785C65" w:rsidRDefault="00785C65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течение 2 лет с даты</w:t>
            </w:r>
          </w:p>
        </w:tc>
        <w:tc>
          <w:tcPr>
            <w:tcW w:w="2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8772A" w:rsidRPr="00785C65" w:rsidRDefault="0058772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8772A" w:rsidRPr="00785C65" w:rsidRDefault="0058772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8772A" w:rsidRPr="00785C65" w:rsidRDefault="0058772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8772A" w:rsidRPr="00785C65" w:rsidRDefault="0058772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14089,68247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3730,04227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772A" w:rsidRPr="00785C65" w:rsidRDefault="0058772A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5C65" w:rsidRPr="00785C65" w:rsidTr="0058772A">
        <w:trPr>
          <w:cantSplit/>
          <w:trHeight w:val="1210"/>
        </w:trPr>
        <w:tc>
          <w:tcPr>
            <w:tcW w:w="3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BA721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1506D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1506D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N2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455566,4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120604,7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1506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785C65" w:rsidRPr="00785C65" w:rsidTr="0058772A">
        <w:trPr>
          <w:cantSplit/>
          <w:trHeight w:val="1210"/>
        </w:trPr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BA721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785C65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постановки диагноза и (или) выполнения хирургического вмешательства, за исключением лиц, относящихся к указанной выше категории,  имеющих право на получение социальной услуги в виде</w:t>
            </w:r>
          </w:p>
          <w:p w:rsidR="00785C65" w:rsidRPr="00785C65" w:rsidRDefault="00785C65" w:rsidP="00785C65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обеспечения лекарственными препаратами для медицинского применения в соответствии с Федеральным </w:t>
            </w:r>
            <w:hyperlink r:id="rId22">
              <w:r w:rsidRPr="00785C65">
                <w:rPr>
                  <w:sz w:val="22"/>
                  <w:szCs w:val="22"/>
                </w:rPr>
                <w:t>законом</w:t>
              </w:r>
            </w:hyperlink>
            <w:r w:rsidRPr="00785C65">
              <w:rPr>
                <w:sz w:val="22"/>
                <w:szCs w:val="22"/>
              </w:rPr>
              <w:t xml:space="preserve"> «О государственной социальной помощи»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47887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B47887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B478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60DB" w:rsidRPr="00785C65" w:rsidRDefault="002060DB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2060DB" w:rsidRPr="00785C65" w:rsidRDefault="002060DB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строку «Всего по региональным проектам» изложить в следующей редакции:</w:t>
            </w:r>
          </w:p>
        </w:tc>
      </w:tr>
    </w:tbl>
    <w:p w:rsidR="002060DB" w:rsidRPr="00785C65" w:rsidRDefault="002060DB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3026FE" w:rsidRPr="00785C65" w:rsidRDefault="003026FE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109" w:type="pct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908"/>
        <w:gridCol w:w="429"/>
        <w:gridCol w:w="465"/>
        <w:gridCol w:w="429"/>
        <w:gridCol w:w="429"/>
        <w:gridCol w:w="427"/>
        <w:gridCol w:w="425"/>
        <w:gridCol w:w="425"/>
        <w:gridCol w:w="425"/>
        <w:gridCol w:w="425"/>
        <w:gridCol w:w="425"/>
        <w:gridCol w:w="425"/>
        <w:gridCol w:w="425"/>
        <w:gridCol w:w="425"/>
        <w:gridCol w:w="373"/>
      </w:tblGrid>
      <w:tr w:rsidR="003026FE" w:rsidRPr="00785C65" w:rsidTr="0058772A">
        <w:trPr>
          <w:cantSplit/>
          <w:trHeight w:val="289"/>
          <w:tblHeader/>
        </w:trPr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26FE" w:rsidRPr="00785C65" w:rsidRDefault="003026F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A5FCF" w:rsidRPr="00785C65" w:rsidTr="00785C65">
        <w:trPr>
          <w:cantSplit/>
          <w:trHeight w:val="1469"/>
        </w:trPr>
        <w:tc>
          <w:tcPr>
            <w:tcW w:w="2370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469656,08247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124334,74227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115107,1134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FCF" w:rsidRPr="00785C65" w:rsidTr="00785C65">
        <w:trPr>
          <w:cantSplit/>
          <w:trHeight w:val="1315"/>
        </w:trPr>
        <w:tc>
          <w:tcPr>
            <w:tcW w:w="237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14089,68247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3730,04227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3453,2134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FCF" w:rsidRPr="00785C65" w:rsidTr="00785C65">
        <w:trPr>
          <w:cantSplit/>
          <w:trHeight w:val="1022"/>
        </w:trPr>
        <w:tc>
          <w:tcPr>
            <w:tcW w:w="237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5FCF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A5FCF" w:rsidRPr="00785C65" w:rsidRDefault="00AA5FCF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455566,4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120604,7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111653,9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5FCF" w:rsidRPr="00785C65" w:rsidRDefault="00AA5FCF" w:rsidP="00785C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B850D4" w:rsidRPr="00785C65" w:rsidRDefault="00B850D4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B850D4" w:rsidRPr="00785C65" w:rsidRDefault="00B850D4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850D4" w:rsidRPr="00785C65" w:rsidTr="00B850D4">
        <w:tc>
          <w:tcPr>
            <w:tcW w:w="9571" w:type="dxa"/>
          </w:tcPr>
          <w:p w:rsidR="00B850D4" w:rsidRPr="00785C65" w:rsidRDefault="00B850D4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3.1, подпункты 3.1.1, 3.1.2  изложить в следующей редакции:</w:t>
            </w:r>
          </w:p>
        </w:tc>
      </w:tr>
    </w:tbl>
    <w:p w:rsidR="00B850D4" w:rsidRPr="00785C65" w:rsidRDefault="00B850D4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2060DB" w:rsidRPr="00785C65" w:rsidRDefault="002060DB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3"/>
        <w:gridCol w:w="2872"/>
        <w:gridCol w:w="436"/>
        <w:gridCol w:w="440"/>
        <w:gridCol w:w="436"/>
        <w:gridCol w:w="426"/>
        <w:gridCol w:w="445"/>
        <w:gridCol w:w="436"/>
        <w:gridCol w:w="420"/>
        <w:gridCol w:w="418"/>
        <w:gridCol w:w="420"/>
        <w:gridCol w:w="447"/>
        <w:gridCol w:w="434"/>
        <w:gridCol w:w="391"/>
        <w:gridCol w:w="409"/>
        <w:gridCol w:w="426"/>
      </w:tblGrid>
      <w:tr w:rsidR="00BD673E" w:rsidRPr="00785C65" w:rsidTr="00785C65">
        <w:trPr>
          <w:trHeight w:val="257"/>
          <w:tblHeader/>
        </w:trPr>
        <w:tc>
          <w:tcPr>
            <w:tcW w:w="40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B6322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0DB" w:rsidRPr="00785C65" w:rsidRDefault="002060DB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673E" w:rsidRPr="00785C65" w:rsidTr="00785C65">
        <w:trPr>
          <w:cantSplit/>
          <w:trHeight w:val="1664"/>
        </w:trPr>
        <w:tc>
          <w:tcPr>
            <w:tcW w:w="40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«3.1</w:t>
            </w:r>
          </w:p>
        </w:tc>
        <w:tc>
          <w:tcPr>
            <w:tcW w:w="149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1. Повышение обеспеченности населения лекарственными препаратами и медицинскими изделиями,</w:t>
            </w:r>
          </w:p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12750937,63402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1964578,9353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1965827,7996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1977367,6666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1989491,4286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</w:tr>
      <w:tr w:rsidR="00BD673E" w:rsidRPr="00785C65" w:rsidTr="00785C65">
        <w:trPr>
          <w:cantSplit/>
          <w:trHeight w:val="1734"/>
        </w:trPr>
        <w:tc>
          <w:tcPr>
            <w:tcW w:w="40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11298035,13402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1605595,3353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1612773,6996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1611559,6666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1614434,6286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983848,16247</w:t>
            </w:r>
          </w:p>
        </w:tc>
      </w:tr>
      <w:tr w:rsidR="00BD673E" w:rsidRPr="00785C65" w:rsidTr="00B63221">
        <w:trPr>
          <w:cantSplit/>
          <w:trHeight w:val="1209"/>
        </w:trPr>
        <w:tc>
          <w:tcPr>
            <w:tcW w:w="40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30C4" w:rsidRPr="00785C65" w:rsidRDefault="004F30C4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30C4" w:rsidRPr="00785C65" w:rsidRDefault="004F30C4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1452902,5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358983,6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353054,1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365808,0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375056,8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30C4" w:rsidRPr="00785C65" w:rsidRDefault="004F30C4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D673E" w:rsidRPr="00785C65" w:rsidTr="00B63221">
        <w:trPr>
          <w:cantSplit/>
          <w:trHeight w:val="1637"/>
        </w:trPr>
        <w:tc>
          <w:tcPr>
            <w:tcW w:w="4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868" w:rsidRPr="00785C65" w:rsidRDefault="00CD0868" w:rsidP="00CE014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49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0868" w:rsidRPr="00785C65" w:rsidRDefault="00CD0868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Закупка для ГМО РО медикаментов, медицинских изделий, расходных материалов и услуг по их ответственному хранению и учету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3211100,17995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412848,05831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384864,96744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384864,96744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384864,96744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329144,06744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329144,06744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329144,06744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329144,06744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0868" w:rsidRPr="00785C65" w:rsidRDefault="00CD0868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329144,06744</w:t>
            </w:r>
          </w:p>
        </w:tc>
      </w:tr>
      <w:tr w:rsidR="00BD673E" w:rsidRPr="00785C65" w:rsidTr="00B63221">
        <w:trPr>
          <w:cantSplit/>
          <w:trHeight w:val="1737"/>
        </w:trPr>
        <w:tc>
          <w:tcPr>
            <w:tcW w:w="40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7516" w:rsidRPr="00785C65" w:rsidRDefault="00CA7516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3.1.2</w:t>
            </w:r>
          </w:p>
        </w:tc>
        <w:tc>
          <w:tcPr>
            <w:tcW w:w="149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7516" w:rsidRPr="00785C65" w:rsidRDefault="00CA7516" w:rsidP="00BA721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85C65">
              <w:rPr>
                <w:sz w:val="22"/>
                <w:szCs w:val="22"/>
              </w:rPr>
              <w:t>Организация обеспечения при амбулаторном лечении лекарственными препаратами лиц, для которых соответствующее право гарантировано законодательством Российской Федерации, включая хранение лекарственных препаратов, доставку лекарственных препаратов до аптечных организаций, отпуск лекарственных препаратов, создание и сопровождение электронных баз данных учета и движения лекарственных препаратов в пределах Рязанской области, обеспечение контроля за безопасностью медицинской деятельности, включая проведение необходимых исследований, испытаний, экспертиз, анализов и оценок (субсидии</w:t>
            </w:r>
            <w:proofErr w:type="gramEnd"/>
            <w:r w:rsidRPr="00785C65">
              <w:rPr>
                <w:sz w:val="22"/>
                <w:szCs w:val="22"/>
              </w:rPr>
              <w:t xml:space="preserve"> на финансовое обеспечение выполнения государственного задания)</w:t>
            </w:r>
          </w:p>
        </w:tc>
        <w:tc>
          <w:tcPr>
            <w:tcW w:w="2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РО, ГАУ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322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997,10759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59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190,39859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75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348,601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134,568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009,53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462,802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462,802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462,802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462,802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462,802</w:t>
            </w:r>
          </w:p>
        </w:tc>
      </w:tr>
      <w:tr w:rsidR="00BD673E" w:rsidRPr="00785C65" w:rsidTr="00B63221">
        <w:trPr>
          <w:cantSplit/>
          <w:trHeight w:val="4393"/>
        </w:trPr>
        <w:tc>
          <w:tcPr>
            <w:tcW w:w="40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7516" w:rsidRPr="00785C65" w:rsidRDefault="00CA7516" w:rsidP="00BA721C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9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7516" w:rsidRPr="00785C65" w:rsidRDefault="00CA7516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26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A7516" w:rsidRPr="00785C65" w:rsidRDefault="00CA7516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446,6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718,7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5731A3" w:rsidP="00785C6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CA7516" w:rsidRPr="00785C65">
              <w:rPr>
                <w:rFonts w:ascii="Times New Roman" w:hAnsi="Times New Roman"/>
                <w:bCs/>
                <w:sz w:val="22"/>
                <w:szCs w:val="22"/>
              </w:rPr>
              <w:t>727,9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A7516" w:rsidRPr="00785C65" w:rsidRDefault="00CA7516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A5FC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321B12" w:rsidRPr="00785C65" w:rsidRDefault="00321B12" w:rsidP="00BA721C">
      <w:pPr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3.1.3 цифры «966358,4», «316161,3», «324449,7», «0» заменить соответственно цифрами «1415938,4», «349326,2», «365808,0», «375056,8»;</w:t>
            </w:r>
          </w:p>
          <w:p w:rsidR="004B233D" w:rsidRPr="00785C65" w:rsidRDefault="004B233D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ах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7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9, 10, 11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подпункта 3.1.4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«6294974,68355»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«705252,91876», «705252,91876», «646241,29303»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B850D4" w:rsidRPr="00785C65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B850D4" w:rsidRPr="00785C6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цифрами </w:t>
            </w:r>
            <w:r w:rsidRPr="00785C65">
              <w:rPr>
                <w:rFonts w:ascii="Times New Roman" w:hAnsi="Times New Roman"/>
                <w:spacing w:val="-6"/>
                <w:sz w:val="28"/>
                <w:szCs w:val="28"/>
              </w:rPr>
              <w:t>«7695907,94648», «1152560,13116»</w:t>
            </w:r>
            <w:r w:rsidR="00785C65" w:rsidRPr="00785C65">
              <w:rPr>
                <w:rFonts w:ascii="Times New Roman" w:hAnsi="Times New Roman"/>
                <w:spacing w:val="-6"/>
                <w:sz w:val="28"/>
                <w:szCs w:val="28"/>
              </w:rPr>
              <w:t>, «1152560,13116», «1152560,13116»;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11 подпункта 3.1.5 цифры «6000,0», «1000,0» заменить соответственно цифрами «5000,0», «0»;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C45F29" w:rsidRPr="00785C65" w:rsidRDefault="00C45F29" w:rsidP="00BA721C">
      <w:pPr>
        <w:rPr>
          <w:rFonts w:ascii="Times New Roman" w:hAnsi="Times New Roman"/>
          <w:sz w:val="2"/>
          <w:szCs w:val="2"/>
        </w:rPr>
      </w:pPr>
    </w:p>
    <w:p w:rsidR="00047DCA" w:rsidRPr="00785C65" w:rsidRDefault="00047DCA" w:rsidP="00BA721C">
      <w:pPr>
        <w:rPr>
          <w:rFonts w:ascii="Times New Roman" w:hAnsi="Times New Roman"/>
          <w:sz w:val="2"/>
          <w:szCs w:val="2"/>
        </w:rPr>
      </w:pPr>
    </w:p>
    <w:tbl>
      <w:tblPr>
        <w:tblW w:w="510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84"/>
        <w:gridCol w:w="427"/>
        <w:gridCol w:w="479"/>
        <w:gridCol w:w="42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355"/>
      </w:tblGrid>
      <w:tr w:rsidR="002121F3" w:rsidRPr="00785C65" w:rsidTr="00366B78">
        <w:trPr>
          <w:cantSplit/>
          <w:trHeight w:val="289"/>
          <w:tblHeader/>
        </w:trPr>
        <w:tc>
          <w:tcPr>
            <w:tcW w:w="4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21F3" w:rsidRPr="00785C65" w:rsidRDefault="002121F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121F3" w:rsidRPr="00785C65" w:rsidTr="00366B78">
        <w:trPr>
          <w:cantSplit/>
          <w:trHeight w:val="1737"/>
        </w:trPr>
        <w:tc>
          <w:tcPr>
            <w:tcW w:w="2373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AA5FCF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2121F3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12750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937,63402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1964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578,9353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1965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827,7996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1977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367,6666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1989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491,4286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</w:tr>
      <w:tr w:rsidR="002121F3" w:rsidRPr="00785C65" w:rsidTr="00785C65">
        <w:trPr>
          <w:cantSplit/>
          <w:trHeight w:val="1679"/>
        </w:trPr>
        <w:tc>
          <w:tcPr>
            <w:tcW w:w="237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2121F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11298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035,13402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1605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595,3353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1612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773,6996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1611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559,6666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1614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434,6286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</w:tr>
      <w:tr w:rsidR="002121F3" w:rsidRPr="00785C65" w:rsidTr="00785C65">
        <w:trPr>
          <w:cantSplit/>
          <w:trHeight w:val="1106"/>
        </w:trPr>
        <w:tc>
          <w:tcPr>
            <w:tcW w:w="237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2121F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1452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902,5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358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983,6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054,1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365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808,0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375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056,8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121F3" w:rsidRPr="00785C65" w:rsidTr="00785C65">
        <w:trPr>
          <w:cantSplit/>
          <w:trHeight w:val="1721"/>
        </w:trPr>
        <w:tc>
          <w:tcPr>
            <w:tcW w:w="2373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2121F3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13220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593,71649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2088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913,67757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2080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934,913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2092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474,78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2104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598,542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</w:tr>
      <w:tr w:rsidR="002121F3" w:rsidRPr="00785C65" w:rsidTr="00785C65">
        <w:trPr>
          <w:cantSplit/>
          <w:trHeight w:val="1651"/>
        </w:trPr>
        <w:tc>
          <w:tcPr>
            <w:tcW w:w="237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2121F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11312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124,81649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1609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325,37757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1616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226,913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1615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012,88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1617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887,842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983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848,16247</w:t>
            </w:r>
          </w:p>
        </w:tc>
      </w:tr>
      <w:tr w:rsidR="002121F3" w:rsidRPr="00785C65" w:rsidTr="00785C65">
        <w:trPr>
          <w:cantSplit/>
          <w:trHeight w:val="1092"/>
        </w:trPr>
        <w:tc>
          <w:tcPr>
            <w:tcW w:w="2373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21F3" w:rsidRPr="00785C65" w:rsidRDefault="002121F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121F3" w:rsidRPr="00785C65" w:rsidRDefault="002121F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1908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468,9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479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464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708,0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477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461,9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</w:t>
            </w:r>
            <w:r w:rsidR="002121F3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710,7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121F3" w:rsidRPr="00785C65" w:rsidRDefault="005731A3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  <w:r w:rsidR="00AA5FCF"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785C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5.4 «Подпрограмма № 4 «Охрана здоровья матери и ребенка»: </w:t>
            </w:r>
          </w:p>
          <w:p w:rsidR="00047DCA" w:rsidRPr="00785C65" w:rsidRDefault="00FF7408" w:rsidP="00785C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47DCA" w:rsidRPr="00785C65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е</w:t>
            </w:r>
            <w:r w:rsidR="00047DCA" w:rsidRPr="00785C65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подпрограммы»:</w:t>
            </w:r>
          </w:p>
          <w:p w:rsidR="00C45F29" w:rsidRPr="00785C65" w:rsidRDefault="00047DCA" w:rsidP="00785C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дополнить подпунктом 3.1.6 следующего содержания:</w:t>
            </w:r>
          </w:p>
        </w:tc>
      </w:tr>
    </w:tbl>
    <w:p w:rsidR="00ED5A69" w:rsidRPr="00785C65" w:rsidRDefault="00ED5A6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F70017" w:rsidRPr="00785C65" w:rsidRDefault="00F70017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2565"/>
        <w:gridCol w:w="505"/>
        <w:gridCol w:w="700"/>
        <w:gridCol w:w="560"/>
        <w:gridCol w:w="562"/>
        <w:gridCol w:w="562"/>
        <w:gridCol w:w="562"/>
        <w:gridCol w:w="562"/>
        <w:gridCol w:w="563"/>
        <w:gridCol w:w="562"/>
        <w:gridCol w:w="562"/>
        <w:gridCol w:w="563"/>
      </w:tblGrid>
      <w:tr w:rsidR="00047DCA" w:rsidRPr="00785C65" w:rsidTr="00EE043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47DCA" w:rsidRPr="00785C65" w:rsidTr="00EE0435">
        <w:trPr>
          <w:trHeight w:val="127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«</w:t>
            </w:r>
            <w:r w:rsidR="00D82552" w:rsidRPr="00785C65">
              <w:rPr>
                <w:rFonts w:ascii="Times New Roman" w:hAnsi="Times New Roman"/>
                <w:sz w:val="22"/>
                <w:szCs w:val="22"/>
              </w:rPr>
              <w:t>3.</w:t>
            </w:r>
            <w:r w:rsidRPr="00785C65">
              <w:rPr>
                <w:rFonts w:ascii="Times New Roman" w:hAnsi="Times New Roman"/>
                <w:sz w:val="22"/>
                <w:szCs w:val="22"/>
              </w:rPr>
              <w:t>1.6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92DED" w:rsidRPr="00785C65" w:rsidRDefault="007F3B11" w:rsidP="00BA72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Проведено массовое обследование новорожденных на врожденные и (или) наследственные заболевания в рамках расширенного неонатального скрининга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047DCA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C01BD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C01BD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C01BD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C01BD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047DCA" w:rsidRPr="00785C65" w:rsidRDefault="00C01BD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95</w:t>
            </w:r>
            <w:r w:rsidR="00EB5B60" w:rsidRPr="00785C65">
              <w:rPr>
                <w:rFonts w:ascii="Times New Roman" w:hAnsi="Times New Roman"/>
                <w:sz w:val="22"/>
                <w:szCs w:val="22"/>
              </w:rPr>
              <w:t>»</w:t>
            </w:r>
            <w:r w:rsidRPr="00785C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163D" w:rsidRPr="00785C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047DCA" w:rsidRPr="00785C65" w:rsidRDefault="00047DCA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047DCA" w:rsidRPr="00785C65" w:rsidRDefault="00047DCA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7DCA" w:rsidRPr="00785C65" w:rsidTr="00047DCA">
        <w:trPr>
          <w:trHeight w:val="305"/>
        </w:trPr>
        <w:tc>
          <w:tcPr>
            <w:tcW w:w="9571" w:type="dxa"/>
          </w:tcPr>
          <w:p w:rsidR="00047DCA" w:rsidRPr="00785C65" w:rsidRDefault="00047DCA" w:rsidP="00785C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047DCA" w:rsidRPr="00785C65" w:rsidRDefault="00047DCA" w:rsidP="00785C6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047DCA" w:rsidRPr="00785C65" w:rsidRDefault="00047DCA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047DCA" w:rsidRPr="00785C65" w:rsidRDefault="00047DCA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005"/>
        <w:gridCol w:w="438"/>
        <w:gridCol w:w="414"/>
        <w:gridCol w:w="432"/>
        <w:gridCol w:w="405"/>
        <w:gridCol w:w="432"/>
        <w:gridCol w:w="434"/>
        <w:gridCol w:w="420"/>
        <w:gridCol w:w="420"/>
        <w:gridCol w:w="420"/>
        <w:gridCol w:w="434"/>
        <w:gridCol w:w="420"/>
        <w:gridCol w:w="434"/>
        <w:gridCol w:w="420"/>
        <w:gridCol w:w="428"/>
      </w:tblGrid>
      <w:tr w:rsidR="00EE0435" w:rsidRPr="00785C65" w:rsidTr="00785C65">
        <w:trPr>
          <w:trHeight w:val="257"/>
          <w:tblHeader/>
        </w:trPr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0017" w:rsidRPr="00785C65" w:rsidRDefault="00F7001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785C65" w:rsidRPr="00785C65" w:rsidTr="00785C65">
        <w:trPr>
          <w:cantSplit/>
          <w:trHeight w:val="1623"/>
        </w:trPr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785C65">
            <w:pPr>
              <w:pStyle w:val="ConsPlusNormal"/>
              <w:spacing w:line="228" w:lineRule="auto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«3.1</w:t>
            </w:r>
          </w:p>
        </w:tc>
        <w:tc>
          <w:tcPr>
            <w:tcW w:w="15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5C65" w:rsidRPr="00785C65" w:rsidRDefault="00785C65" w:rsidP="00785C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1. Совершенствование системы раннего выявления, коррекции нарушений развития ребенка и выхаживания детей с низкой и экстремально низкой массой тела, в том числе: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785C65">
            <w:pPr>
              <w:pStyle w:val="ConsPlusNormal"/>
              <w:spacing w:line="228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785C65">
            <w:pPr>
              <w:pStyle w:val="ConsPlusNormal"/>
              <w:spacing w:line="228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785C65" w:rsidRPr="00785C65" w:rsidRDefault="00785C65" w:rsidP="00785C65">
            <w:pPr>
              <w:pStyle w:val="ConsPlusNormal"/>
              <w:spacing w:line="228" w:lineRule="auto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199093,15384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15980,84106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36812,72173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37327,03564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37906,27291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85C65" w:rsidRPr="00785C65" w:rsidRDefault="00785C65" w:rsidP="00785C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</w:tr>
      <w:tr w:rsidR="00EE0435" w:rsidRPr="00785C65" w:rsidTr="00785C65">
        <w:trPr>
          <w:cantSplit/>
          <w:trHeight w:val="1469"/>
        </w:trPr>
        <w:tc>
          <w:tcPr>
            <w:tcW w:w="35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145641,15384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15980,84106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18866,42173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19392,53564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20335,07291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14213,2565</w:t>
            </w:r>
          </w:p>
        </w:tc>
      </w:tr>
      <w:tr w:rsidR="00EE0435" w:rsidRPr="00785C65" w:rsidTr="00785C65">
        <w:trPr>
          <w:cantSplit/>
          <w:trHeight w:val="893"/>
        </w:trPr>
        <w:tc>
          <w:tcPr>
            <w:tcW w:w="35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53452,0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17946,3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17934,5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17571,2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графе 7 подпункта 3.1.2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ы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«1461,806» заменить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«63443,228»;</w:t>
            </w:r>
          </w:p>
          <w:p w:rsidR="00785C65" w:rsidRPr="00785C65" w:rsidRDefault="00785C65" w:rsidP="00785C6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3.1.4 цифры «55325,90818», «7041,43506», «7041,43506», «5639,3505» заменить соответственно цифрами «60722,73556», «7845,29300», «8373,016», «8900,739»;</w:t>
            </w:r>
          </w:p>
          <w:p w:rsidR="00C45F29" w:rsidRPr="00785C65" w:rsidRDefault="0042681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401F71" w:rsidRPr="00785C65">
              <w:rPr>
                <w:rFonts w:ascii="Times New Roman" w:hAnsi="Times New Roman"/>
                <w:sz w:val="28"/>
                <w:szCs w:val="28"/>
              </w:rPr>
              <w:t xml:space="preserve"> подпункт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ом</w:t>
            </w:r>
            <w:r w:rsidR="00401F71" w:rsidRPr="00785C65">
              <w:rPr>
                <w:rFonts w:ascii="Times New Roman" w:hAnsi="Times New Roman"/>
                <w:sz w:val="28"/>
                <w:szCs w:val="28"/>
              </w:rPr>
              <w:t xml:space="preserve"> 3.1.5 следующего содержания:</w:t>
            </w:r>
          </w:p>
        </w:tc>
      </w:tr>
    </w:tbl>
    <w:p w:rsidR="00BB0E0F" w:rsidRPr="00785C65" w:rsidRDefault="00BB0E0F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9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B0E0F" w:rsidRPr="00785C65" w:rsidTr="00EE0435">
        <w:trPr>
          <w:cantSplit/>
          <w:trHeight w:val="267"/>
        </w:trPr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B0E0F" w:rsidRPr="00785C65" w:rsidTr="00785C65">
        <w:trPr>
          <w:cantSplit/>
          <w:trHeight w:val="1245"/>
        </w:trPr>
        <w:tc>
          <w:tcPr>
            <w:tcW w:w="70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AC5DB7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BB0E0F" w:rsidRPr="00785C65">
              <w:rPr>
                <w:sz w:val="22"/>
                <w:szCs w:val="22"/>
              </w:rPr>
              <w:t>3.1.</w:t>
            </w:r>
            <w:r w:rsidR="00401F71" w:rsidRPr="00785C65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7215" w:rsidRPr="00785C65" w:rsidRDefault="00A47215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Проведение массового обследования новорожденных на врожденные и (или) наследственные заболевания (расширенный неонатальный скрининг) (субсидии на иные цели)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C530B6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950D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7753,26428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2447,22273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2445,61364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2860,42791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B0E0F" w:rsidRPr="00785C65" w:rsidTr="00785C65">
        <w:trPr>
          <w:cantSplit/>
          <w:trHeight w:val="979"/>
        </w:trPr>
        <w:tc>
          <w:tcPr>
            <w:tcW w:w="70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B0E0F" w:rsidRPr="00785C65" w:rsidRDefault="00BB0E0F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BB0E0F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B0E0F" w:rsidRPr="00785C65" w:rsidRDefault="00950D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53452,0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17946,3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17934,5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17571,2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B0E0F" w:rsidRPr="00785C65" w:rsidRDefault="00BB0E0F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AC5DB7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883867" w:rsidRPr="00785C65" w:rsidRDefault="00883867" w:rsidP="00BA72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1C5385" w:rsidRPr="00785C65" w:rsidRDefault="001C538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дополнить подпункт</w:t>
            </w:r>
            <w:r w:rsidR="0024216F" w:rsidRP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6.3</w:t>
            </w:r>
            <w:r w:rsidR="0024216F" w:rsidRPr="00785C65">
              <w:rPr>
                <w:rFonts w:ascii="Times New Roman" w:hAnsi="Times New Roman"/>
                <w:sz w:val="28"/>
                <w:szCs w:val="28"/>
              </w:rPr>
              <w:t>, 6.4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E12BD3" w:rsidRPr="00785C65" w:rsidRDefault="001C5385" w:rsidP="00FC61E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«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6.3. </w:t>
            </w:r>
            <w:proofErr w:type="gramStart"/>
            <w:r w:rsidR="00FC61EE" w:rsidRPr="00785C65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мероприятия, предусмотренного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3" w:anchor="mailruanchor_P4546" w:history="1">
              <w:r w:rsidR="00FC61EE" w:rsidRPr="00785C65">
                <w:rPr>
                  <w:rFonts w:ascii="Times New Roman" w:hAnsi="Times New Roman"/>
                  <w:sz w:val="28"/>
                  <w:szCs w:val="28"/>
                </w:rPr>
                <w:t>подпунктом 3.1.</w:t>
              </w:r>
            </w:hyperlink>
            <w:r w:rsidR="00FC61EE" w:rsidRPr="00785C65">
              <w:rPr>
                <w:rFonts w:ascii="Times New Roman" w:hAnsi="Times New Roman"/>
                <w:sz w:val="28"/>
                <w:szCs w:val="28"/>
              </w:rPr>
              <w:t>5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anchor="mailruanchor_P4546" w:history="1">
              <w:r w:rsidR="00FC61EE" w:rsidRPr="00785C65">
                <w:rPr>
                  <w:rFonts w:ascii="Times New Roman" w:hAnsi="Times New Roman"/>
                  <w:sz w:val="28"/>
                  <w:szCs w:val="28"/>
                </w:rPr>
                <w:t>таблицы пункта 5</w:t>
              </w:r>
            </w:hyperlink>
            <w:r w:rsidR="00FC61EE" w:rsidRPr="00785C65">
              <w:rPr>
                <w:rFonts w:ascii="Times New Roman" w:hAnsi="Times New Roman"/>
                <w:sz w:val="28"/>
                <w:szCs w:val="28"/>
              </w:rPr>
              <w:t> «Перечень мероприятий подпрограммы», осуществляется в соответствии с нормативным правовым актом министерства здравоохранения Рязанской области, принятым в соответствии с абзацем четвертым пункта 1 статьи 78.1 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 с учетом Правил предоставления</w:t>
            </w:r>
            <w:proofErr w:type="gramEnd"/>
            <w:r w:rsidR="00FC61EE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C61EE" w:rsidRPr="00785C65">
              <w:rPr>
                <w:rFonts w:ascii="Times New Roman" w:hAnsi="Times New Roman"/>
                <w:sz w:val="28"/>
                <w:szCs w:val="28"/>
              </w:rPr>
              <w:t xml:space="preserve">и распределения субсидий из федерального бюджета бюджетам субъектов Российской Федерации в целях </w:t>
            </w:r>
            <w:proofErr w:type="spellStart"/>
            <w:r w:rsidR="00FC61EE" w:rsidRPr="00785C6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FC61EE" w:rsidRPr="00785C65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скрининг),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br/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в рамках федерального проекта «Обеспечение расширенного неонатального скрининга» и обеспечивающих достижение целей, показателей и результатов государственной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Российской Федерации «Развитие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здравоохранения», приведенными в приложении</w:t>
            </w:r>
            <w:proofErr w:type="gramEnd"/>
            <w:r w:rsidR="00FC61EE" w:rsidRPr="00785C65">
              <w:rPr>
                <w:rFonts w:ascii="Times New Roman" w:hAnsi="Times New Roman"/>
                <w:sz w:val="28"/>
                <w:szCs w:val="28"/>
              </w:rPr>
              <w:t xml:space="preserve"> № 15 к государственной </w:t>
            </w:r>
            <w:r w:rsidR="00FC61EE" w:rsidRPr="00785C65">
              <w:rPr>
                <w:rFonts w:ascii="Times New Roman" w:hAnsi="Times New Roman"/>
                <w:spacing w:val="-2"/>
                <w:sz w:val="28"/>
                <w:szCs w:val="28"/>
              </w:rPr>
              <w:t>программе Российской Федерации «Развитие здравоохранения», утвержденной</w:t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br/>
            </w:r>
            <w:r w:rsidR="00FC61EE" w:rsidRPr="00785C65">
              <w:rPr>
                <w:rFonts w:ascii="Times New Roman" w:hAnsi="Times New Roman"/>
                <w:sz w:val="28"/>
                <w:szCs w:val="28"/>
              </w:rPr>
              <w:t>от 26 декабря 2017 г. № 1640.»;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EE0435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5.5 «Подпрограмма № 5 «Развитие медицинской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реабилитации и санаторно-курортного лечения, в том числе детям»: </w:t>
            </w:r>
          </w:p>
          <w:p w:rsidR="00E7762D" w:rsidRPr="00785C65" w:rsidRDefault="00E7762D" w:rsidP="00BA721C">
            <w:pPr>
              <w:spacing w:line="23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C45F29" w:rsidRPr="00785C65" w:rsidRDefault="00E7762D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подпункт 3.1.3 </w:t>
            </w:r>
            <w:r w:rsidR="00D16B69" w:rsidRPr="00785C6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669BB" w:rsidRPr="00785C65" w:rsidRDefault="00B669BB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517"/>
        <w:gridCol w:w="818"/>
        <w:gridCol w:w="655"/>
        <w:gridCol w:w="528"/>
        <w:gridCol w:w="538"/>
        <w:gridCol w:w="538"/>
        <w:gridCol w:w="538"/>
        <w:gridCol w:w="538"/>
        <w:gridCol w:w="540"/>
        <w:gridCol w:w="539"/>
        <w:gridCol w:w="539"/>
        <w:gridCol w:w="539"/>
      </w:tblGrid>
      <w:tr w:rsidR="00D16B69" w:rsidRPr="00785C65" w:rsidTr="00EE043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D16B69" w:rsidRPr="00785C65" w:rsidTr="00EE0435">
        <w:trPr>
          <w:trHeight w:val="19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«3.1.3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C2DB7" w:rsidRPr="00785C65" w:rsidRDefault="003C2DB7" w:rsidP="00BA72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Количество медицинских организаций, подведомственных Минздраву РО, оснащенных (дооснащенных и (или) переоснащенных) медицинскими изделиями в отчетном году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D16B69" w:rsidRPr="00785C65" w:rsidRDefault="00D16B69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D16B69" w:rsidRPr="00785C65" w:rsidRDefault="00D16B6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D16B69" w:rsidRPr="00785C65" w:rsidRDefault="00D16B6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16B69" w:rsidRPr="00785C65" w:rsidTr="001352EF">
        <w:tc>
          <w:tcPr>
            <w:tcW w:w="9571" w:type="dxa"/>
          </w:tcPr>
          <w:p w:rsidR="00D16B69" w:rsidRPr="00785C65" w:rsidRDefault="00D16B6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D16B69" w:rsidRPr="00785C65" w:rsidRDefault="00D16B6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EE0435" w:rsidRPr="00785C65" w:rsidRDefault="00EE0435" w:rsidP="00BA721C">
      <w:pPr>
        <w:spacing w:line="233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124" w:type="pc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2968"/>
        <w:gridCol w:w="438"/>
        <w:gridCol w:w="419"/>
        <w:gridCol w:w="419"/>
        <w:gridCol w:w="419"/>
        <w:gridCol w:w="432"/>
        <w:gridCol w:w="419"/>
        <w:gridCol w:w="432"/>
        <w:gridCol w:w="420"/>
        <w:gridCol w:w="434"/>
        <w:gridCol w:w="407"/>
        <w:gridCol w:w="434"/>
        <w:gridCol w:w="434"/>
        <w:gridCol w:w="434"/>
        <w:gridCol w:w="419"/>
      </w:tblGrid>
      <w:tr w:rsidR="00EE0435" w:rsidRPr="00785C65" w:rsidTr="00EE0435">
        <w:trPr>
          <w:cantSplit/>
          <w:trHeight w:val="266"/>
          <w:tblHeader/>
        </w:trPr>
        <w:tc>
          <w:tcPr>
            <w:tcW w:w="3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69BB" w:rsidRPr="00785C65" w:rsidRDefault="00B669BB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EE0435" w:rsidRPr="00785C65" w:rsidTr="00785C65">
        <w:trPr>
          <w:cantSplit/>
          <w:trHeight w:val="1553"/>
        </w:trPr>
        <w:tc>
          <w:tcPr>
            <w:tcW w:w="3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«3.1</w:t>
            </w:r>
          </w:p>
        </w:tc>
        <w:tc>
          <w:tcPr>
            <w:tcW w:w="15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4735" w:rsidRPr="00785C65" w:rsidRDefault="00501CA1" w:rsidP="00BA721C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Задача 1. Совершенствование организации медицинской реабилитации, в том числе:</w:t>
            </w:r>
            <w:r w:rsidR="006E3F4A" w:rsidRPr="00785C65">
              <w:rPr>
                <w:spacing w:val="-2"/>
                <w:sz w:val="22"/>
                <w:szCs w:val="22"/>
              </w:rPr>
              <w:t xml:space="preserve"> </w:t>
            </w:r>
          </w:p>
          <w:p w:rsidR="005923FB" w:rsidRPr="00785C65" w:rsidRDefault="005923FB" w:rsidP="00BA721C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  <w:p w:rsidR="002357D5" w:rsidRPr="00785C65" w:rsidRDefault="002357D5" w:rsidP="00BA721C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1858624,45439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244538,76644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254410,562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336668,934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346195,67195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</w:tr>
      <w:tr w:rsidR="00EE0435" w:rsidRPr="00785C65" w:rsidTr="00785C65">
        <w:trPr>
          <w:cantSplit/>
          <w:trHeight w:val="1609"/>
        </w:trPr>
        <w:tc>
          <w:tcPr>
            <w:tcW w:w="3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1389303,75439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155367,56644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169118,962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187547,334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200459,37195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135362,104</w:t>
            </w:r>
          </w:p>
        </w:tc>
      </w:tr>
      <w:tr w:rsidR="00EE0435" w:rsidRPr="00785C65" w:rsidTr="00785C65">
        <w:trPr>
          <w:cantSplit/>
          <w:trHeight w:val="994"/>
        </w:trPr>
        <w:tc>
          <w:tcPr>
            <w:tcW w:w="3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469320,7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85291,6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149121,6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145736,3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EE0435" w:rsidRPr="00785C65" w:rsidTr="00EE0435">
        <w:trPr>
          <w:cantSplit/>
          <w:trHeight w:val="2342"/>
        </w:trPr>
        <w:tc>
          <w:tcPr>
            <w:tcW w:w="3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79CE" w:rsidRPr="00785C65" w:rsidRDefault="00CD79CE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3.1.1</w:t>
            </w:r>
          </w:p>
        </w:tc>
        <w:tc>
          <w:tcPr>
            <w:tcW w:w="153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79CE" w:rsidRPr="00785C65" w:rsidRDefault="00CD79CE" w:rsidP="00BA721C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Оказание медицинской (в том числе психиатрической), социальной и психолого-педагогической помощи детям, находящимся в трудной жизненной ситуации (субсидии на финансовое обеспечение выполнения государственного задания)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1316454,03134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143207,85734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157488,262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167212,534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176734,858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134362,104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134362,104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134362,104</w:t>
            </w:r>
          </w:p>
        </w:tc>
      </w:tr>
      <w:tr w:rsidR="00EE0435" w:rsidRPr="00785C65" w:rsidTr="00EE0435">
        <w:trPr>
          <w:cantSplit/>
          <w:trHeight w:val="2220"/>
        </w:trPr>
        <w:tc>
          <w:tcPr>
            <w:tcW w:w="3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5EF1" w:rsidRPr="00785C65" w:rsidRDefault="00155EF1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3.1.2</w:t>
            </w:r>
          </w:p>
        </w:tc>
        <w:tc>
          <w:tcPr>
            <w:tcW w:w="153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5EF1" w:rsidRPr="00785C65" w:rsidRDefault="00155EF1" w:rsidP="00BA721C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785C65">
              <w:rPr>
                <w:spacing w:val="-2"/>
                <w:sz w:val="22"/>
                <w:szCs w:val="22"/>
              </w:rPr>
              <w:t>Проведение текущего и капитального ремонта имущества учреждений, инженерных сетей, разработка проектно-сметной документации, приобретение основных средств, необходимых для ГМО РО (субсидии на иные цели)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55EF1" w:rsidRPr="00785C65" w:rsidRDefault="00155EF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55EF1" w:rsidRPr="00785C65" w:rsidRDefault="00155EF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55EF1" w:rsidRPr="00785C65" w:rsidRDefault="00155EF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55EF1" w:rsidRPr="00785C65" w:rsidRDefault="00155EF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55EF1" w:rsidRPr="00785C65" w:rsidRDefault="00155EF1" w:rsidP="00785C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</w:tr>
      <w:tr w:rsidR="00EE0435" w:rsidRPr="00785C65" w:rsidTr="00EE0435">
        <w:trPr>
          <w:cantSplit/>
          <w:trHeight w:val="1473"/>
        </w:trPr>
        <w:tc>
          <w:tcPr>
            <w:tcW w:w="3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79CE" w:rsidRPr="00785C65" w:rsidRDefault="00CD79CE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3.1.3</w:t>
            </w:r>
          </w:p>
        </w:tc>
        <w:tc>
          <w:tcPr>
            <w:tcW w:w="15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0435" w:rsidRPr="00785C65" w:rsidRDefault="003C2DB7" w:rsidP="00BA72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Оснащение (дооснащение и (или) переоснащение) медицинскими изделиями медицинских организаций, подведомственных Минздраву РО, имеющих в своей структуре подразделения, оказывающие медицинскую помощь по медицинской реабилитации в соответствии </w:t>
            </w:r>
          </w:p>
          <w:p w:rsidR="003C2DB7" w:rsidRPr="00785C65" w:rsidRDefault="003C2DB7" w:rsidP="00BA721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pacing w:val="-2"/>
                <w:sz w:val="22"/>
                <w:szCs w:val="22"/>
              </w:rPr>
              <w:t>с порядками организации медицинской реабилитации взрослых и детей (субсидии на иные цели)</w:t>
            </w:r>
          </w:p>
        </w:tc>
        <w:tc>
          <w:tcPr>
            <w:tcW w:w="22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67849,72305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12159,7091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11630,7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20334,8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23724,51395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E0435" w:rsidRPr="00785C65" w:rsidTr="00EE0435">
        <w:trPr>
          <w:cantSplit/>
          <w:trHeight w:val="1381"/>
        </w:trPr>
        <w:tc>
          <w:tcPr>
            <w:tcW w:w="3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79CE" w:rsidRPr="00785C65" w:rsidRDefault="00CD79CE" w:rsidP="00BA721C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D79CE" w:rsidRPr="00785C65" w:rsidRDefault="00CD79CE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D79CE" w:rsidRPr="00785C65" w:rsidRDefault="00CD79CE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469320,7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85291,6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149121,6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145736,3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D79CE" w:rsidRPr="00785C65" w:rsidRDefault="00CD79CE" w:rsidP="00785C65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785C65" w:rsidRDefault="00785C6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«830815,46546», «94715,533», «94715,533», «91281,971» заменить соответственно цифрами «847431,39146», «94821,48900», «99213,61», «103293,864»;</w:t>
            </w:r>
          </w:p>
          <w:p w:rsidR="00C45F29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3.2.1 цифры «818115,46546», «92715,533», «92715,533», «89581,971» заменить соответственно цифрами «840431,39146», «94821,489», «99213,61», «103293,864»;</w:t>
            </w:r>
          </w:p>
          <w:p w:rsidR="00785C65" w:rsidRPr="00785C65" w:rsidRDefault="00785C6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3.2.2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4B233D" w:rsidRPr="00785C65">
              <w:rPr>
                <w:rFonts w:ascii="Times New Roman" w:hAnsi="Times New Roman"/>
                <w:sz w:val="28"/>
                <w:szCs w:val="28"/>
              </w:rPr>
              <w:t>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B233D" w:rsidRPr="00785C65">
              <w:rPr>
                <w:rFonts w:ascii="Times New Roman" w:hAnsi="Times New Roman"/>
                <w:sz w:val="28"/>
                <w:szCs w:val="28"/>
              </w:rPr>
              <w:t xml:space="preserve">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ы</w:t>
            </w:r>
            <w:r w:rsidR="004B233D" w:rsidRPr="00785C65">
              <w:rPr>
                <w:rFonts w:ascii="Times New Roman" w:hAnsi="Times New Roman"/>
                <w:sz w:val="28"/>
                <w:szCs w:val="28"/>
              </w:rPr>
              <w:t xml:space="preserve"> «12700,0» заменить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="004B233D" w:rsidRPr="00785C65">
              <w:rPr>
                <w:rFonts w:ascii="Times New Roman" w:hAnsi="Times New Roman"/>
                <w:sz w:val="28"/>
                <w:szCs w:val="28"/>
              </w:rPr>
              <w:t xml:space="preserve"> «7000,0»</w:t>
            </w:r>
            <w:r w:rsidR="00785C6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5F29" w:rsidRPr="00785C65" w:rsidRDefault="004B233D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 xml:space="preserve"> 9, 10, 11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 xml:space="preserve"> «2000,0», «2000,0», «1700,0»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>соответственно цифр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ой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 xml:space="preserve"> «0»;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3745A5" w:rsidRPr="00785C65" w:rsidRDefault="003745A5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124" w:type="pc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2968"/>
        <w:gridCol w:w="419"/>
        <w:gridCol w:w="442"/>
        <w:gridCol w:w="434"/>
        <w:gridCol w:w="438"/>
        <w:gridCol w:w="415"/>
        <w:gridCol w:w="407"/>
        <w:gridCol w:w="432"/>
        <w:gridCol w:w="422"/>
        <w:gridCol w:w="424"/>
        <w:gridCol w:w="426"/>
        <w:gridCol w:w="424"/>
        <w:gridCol w:w="424"/>
        <w:gridCol w:w="424"/>
        <w:gridCol w:w="428"/>
      </w:tblGrid>
      <w:tr w:rsidR="00BD09DE" w:rsidRPr="00785C65" w:rsidTr="00BD09DE">
        <w:trPr>
          <w:cantSplit/>
          <w:trHeight w:val="289"/>
          <w:tblHeader/>
        </w:trPr>
        <w:tc>
          <w:tcPr>
            <w:tcW w:w="3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D09D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531E" w:rsidRPr="00785C65" w:rsidRDefault="00BA531E" w:rsidP="00BA721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1637"/>
        </w:trPr>
        <w:tc>
          <w:tcPr>
            <w:tcW w:w="2356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AC5DB7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3745A5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2706055,84585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341731,3399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349232,051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435882,544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449489,53595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</w:tr>
      <w:tr w:rsidR="00BD09DE" w:rsidRPr="00785C65" w:rsidTr="00B63221">
        <w:trPr>
          <w:cantSplit/>
          <w:trHeight w:val="1707"/>
        </w:trPr>
        <w:tc>
          <w:tcPr>
            <w:tcW w:w="2356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3745A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2236735,14585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252560,1399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263940,451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286760,944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303753,23595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</w:tr>
      <w:tr w:rsidR="00BD09DE" w:rsidRPr="00785C65" w:rsidTr="00B63221">
        <w:trPr>
          <w:cantSplit/>
          <w:trHeight w:val="1053"/>
        </w:trPr>
        <w:tc>
          <w:tcPr>
            <w:tcW w:w="2356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3745A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469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320,7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171,2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291,6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736,3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63221">
        <w:trPr>
          <w:cantSplit/>
          <w:trHeight w:val="1623"/>
        </w:trPr>
        <w:tc>
          <w:tcPr>
            <w:tcW w:w="2356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3745A5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2706055,84585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341731,3399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349232,051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435882,544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449489,53595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225944,075</w:t>
            </w:r>
          </w:p>
        </w:tc>
      </w:tr>
      <w:tr w:rsidR="00BD09DE" w:rsidRPr="00785C65" w:rsidTr="00B63221">
        <w:trPr>
          <w:cantSplit/>
          <w:trHeight w:val="1748"/>
        </w:trPr>
        <w:tc>
          <w:tcPr>
            <w:tcW w:w="2356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3745A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2236735,14585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252560,1399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263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940,451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286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760,944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303 753,23595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944,075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944,075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944,075</w:t>
            </w:r>
          </w:p>
        </w:tc>
      </w:tr>
      <w:tr w:rsidR="00BD09DE" w:rsidRPr="00785C65" w:rsidTr="00B63221">
        <w:trPr>
          <w:cantSplit/>
          <w:trHeight w:val="1323"/>
        </w:trPr>
        <w:tc>
          <w:tcPr>
            <w:tcW w:w="2356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5A5" w:rsidRPr="00785C65" w:rsidRDefault="003745A5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745A5" w:rsidRPr="00785C65" w:rsidRDefault="003745A5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469320,7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3745A5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291,6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5731A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  <w:r w:rsidR="003745A5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736,3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745A5" w:rsidRPr="00785C65" w:rsidRDefault="00421D6B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AC5DB7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BD09DE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5.6 «Подпрограмма № 6 «Оказание паллиативной помощи, в том числе детям»: </w:t>
            </w:r>
          </w:p>
          <w:p w:rsidR="00BE00E1" w:rsidRPr="00785C65" w:rsidRDefault="00BE00E1" w:rsidP="00BA721C">
            <w:pPr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BE00E1" w:rsidRPr="00785C65" w:rsidRDefault="00BE00E1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графе 8 подпункта 3.1.4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«119»;</w:t>
            </w:r>
          </w:p>
          <w:p w:rsidR="00D82552" w:rsidRPr="00785C65" w:rsidRDefault="00D82552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графе 8 подпункта 3.1.5 знак «-» заменить цифр</w:t>
            </w:r>
            <w:r w:rsidR="00372174">
              <w:rPr>
                <w:rFonts w:ascii="Times New Roman" w:hAnsi="Times New Roman"/>
                <w:sz w:val="28"/>
                <w:szCs w:val="28"/>
              </w:rPr>
              <w:t>ой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«0»;</w:t>
            </w:r>
          </w:p>
          <w:p w:rsidR="00BE00E1" w:rsidRPr="00785C65" w:rsidRDefault="00BE00E1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графе 8 подпункта 3.1.6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 w:rsid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«13210»;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871644" w:rsidRPr="00785C65" w:rsidRDefault="00871644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2969"/>
        <w:gridCol w:w="419"/>
        <w:gridCol w:w="435"/>
        <w:gridCol w:w="421"/>
        <w:gridCol w:w="433"/>
        <w:gridCol w:w="413"/>
        <w:gridCol w:w="435"/>
        <w:gridCol w:w="417"/>
        <w:gridCol w:w="419"/>
        <w:gridCol w:w="433"/>
        <w:gridCol w:w="417"/>
        <w:gridCol w:w="433"/>
        <w:gridCol w:w="421"/>
        <w:gridCol w:w="421"/>
        <w:gridCol w:w="433"/>
      </w:tblGrid>
      <w:tr w:rsidR="00BD09DE" w:rsidRPr="00785C65" w:rsidTr="00BD09DE">
        <w:trPr>
          <w:cantSplit/>
          <w:trHeight w:val="281"/>
          <w:tblHeader/>
        </w:trPr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644" w:rsidRPr="00785C65" w:rsidRDefault="00871644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D09DE">
        <w:trPr>
          <w:cantSplit/>
          <w:trHeight w:val="1665"/>
        </w:trPr>
        <w:tc>
          <w:tcPr>
            <w:tcW w:w="38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D0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«3.1</w:t>
            </w:r>
          </w:p>
        </w:tc>
        <w:tc>
          <w:tcPr>
            <w:tcW w:w="1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Задача 1. Совершенствование деятельности ГМО РО, </w:t>
            </w:r>
            <w:proofErr w:type="gramStart"/>
            <w:r w:rsidRPr="00785C65">
              <w:rPr>
                <w:sz w:val="22"/>
                <w:szCs w:val="22"/>
              </w:rPr>
              <w:t>осуществляющих</w:t>
            </w:r>
            <w:proofErr w:type="gramEnd"/>
            <w:r w:rsidRPr="00785C65">
              <w:rPr>
                <w:sz w:val="22"/>
                <w:szCs w:val="22"/>
              </w:rPr>
              <w:t xml:space="preserve"> паллиативную помощь, поддерживающее лечение и оздоровительные мероприятия, в том числе: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1928800,6216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281238,32909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356946,72064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369246,45954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382143,80698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D09DE">
        <w:trPr>
          <w:cantSplit/>
          <w:trHeight w:val="1594"/>
        </w:trPr>
        <w:tc>
          <w:tcPr>
            <w:tcW w:w="38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1757345,4216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239496,02909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313409,72064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325709,45954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339504,90698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D09DE">
        <w:trPr>
          <w:cantSplit/>
          <w:trHeight w:val="1340"/>
        </w:trPr>
        <w:tc>
          <w:tcPr>
            <w:tcW w:w="38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171455,2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41742,3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42638,9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CE014C">
        <w:trPr>
          <w:cantSplit/>
          <w:trHeight w:val="1812"/>
        </w:trPr>
        <w:tc>
          <w:tcPr>
            <w:tcW w:w="38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51AA" w:rsidRPr="00785C65" w:rsidRDefault="002951AA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3.1.1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51AA" w:rsidRPr="00785C65" w:rsidRDefault="002951AA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Оказание паллиативной медицинской помощи (субсидии на финансовое обеспечение выполнения государственного задания)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951AA" w:rsidRPr="00785C65" w:rsidRDefault="002951A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951AA" w:rsidRPr="00785C65" w:rsidRDefault="002951A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ГБУ РО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951AA" w:rsidRPr="00785C65" w:rsidRDefault="002951A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951AA" w:rsidRPr="00785C65" w:rsidRDefault="002951AA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1732838,34622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233803,89727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307472,857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319772,5959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332563,6907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951AA" w:rsidRPr="00785C65" w:rsidRDefault="002951AA" w:rsidP="00BA72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D09DE">
        <w:trPr>
          <w:cantSplit/>
          <w:trHeight w:val="3473"/>
        </w:trPr>
        <w:tc>
          <w:tcPr>
            <w:tcW w:w="38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09DE" w:rsidRPr="00785C65" w:rsidRDefault="00BD09DE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3.1.2</w:t>
            </w:r>
          </w:p>
        </w:tc>
        <w:tc>
          <w:tcPr>
            <w:tcW w:w="1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09DE" w:rsidRPr="00785C65" w:rsidRDefault="00BD09DE" w:rsidP="00BD09DE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Обеспечение пациентов, нуждающихся в оказании паллиативной медицинской помощи, лекарственными препаратами для купирования тяжелых симптомов заболевания, в том числе для обезболивания, обеспечение медицинских организаций подведомственных Минздраву РО автомобилями, </w:t>
            </w:r>
            <w:proofErr w:type="gramStart"/>
            <w:r w:rsidRPr="00785C65">
              <w:rPr>
                <w:sz w:val="22"/>
                <w:szCs w:val="22"/>
              </w:rPr>
              <w:t>в</w:t>
            </w:r>
            <w:proofErr w:type="gramEnd"/>
            <w:r w:rsidRPr="00785C65">
              <w:rPr>
                <w:sz w:val="22"/>
                <w:szCs w:val="22"/>
              </w:rPr>
              <w:t xml:space="preserve"> </w:t>
            </w:r>
          </w:p>
          <w:p w:rsidR="00BD09DE" w:rsidRDefault="00BD09DE" w:rsidP="00BD09D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785C65">
              <w:rPr>
                <w:sz w:val="22"/>
                <w:szCs w:val="22"/>
              </w:rPr>
              <w:t>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детям, предусмотренными положением об организации оказания паллиативной медицинской помощи, оснащение (переоснащение, дооснащение) медицинских организаций,</w:t>
            </w:r>
            <w:proofErr w:type="gramEnd"/>
          </w:p>
          <w:p w:rsidR="00775005" w:rsidRPr="00BD09DE" w:rsidRDefault="00775005" w:rsidP="00775005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BD09DE">
              <w:rPr>
                <w:sz w:val="22"/>
                <w:szCs w:val="22"/>
              </w:rPr>
              <w:t>подведомственных</w:t>
            </w:r>
            <w:proofErr w:type="gramEnd"/>
            <w:r w:rsidRPr="00BD09DE">
              <w:rPr>
                <w:sz w:val="22"/>
                <w:szCs w:val="22"/>
              </w:rPr>
              <w:t xml:space="preserve"> Минздраву РО, имеющих структурные подразделения, оказывающие специализированную паллиативную медицинскую помощь, в соответствии со стандартами оснащения, предусмотренными положением об организации паллиативной медицинской помощи, предусмотренным </w:t>
            </w:r>
            <w:hyperlink r:id="rId25">
              <w:r w:rsidRPr="00BD09DE">
                <w:rPr>
                  <w:sz w:val="22"/>
                  <w:szCs w:val="22"/>
                </w:rPr>
                <w:t>частью 5 статьи 36</w:t>
              </w:r>
            </w:hyperlink>
            <w:r w:rsidRPr="00BD09DE">
              <w:rPr>
                <w:sz w:val="22"/>
                <w:szCs w:val="22"/>
              </w:rPr>
              <w:t xml:space="preserve"> Федерального</w:t>
            </w:r>
          </w:p>
          <w:p w:rsidR="00785C65" w:rsidRPr="00785C65" w:rsidRDefault="00775005" w:rsidP="0077500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закона «</w:t>
            </w:r>
            <w:r w:rsidRPr="00BD09DE">
              <w:rPr>
                <w:sz w:val="22"/>
                <w:szCs w:val="22"/>
              </w:rPr>
              <w:t>Об основах охраны здоровья граждан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BD09DE">
              <w:rPr>
                <w:sz w:val="22"/>
                <w:szCs w:val="22"/>
              </w:rPr>
              <w:t>, медицинскими изделиями, в том числе предназначенными для поддержания функций органов и систем организма человека, предоставляемыми для использования на дому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24507,07538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5692,13182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5936,86364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5936,86364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6941,21628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D09DE">
        <w:trPr>
          <w:cantSplit/>
          <w:trHeight w:val="2485"/>
        </w:trPr>
        <w:tc>
          <w:tcPr>
            <w:tcW w:w="38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09DE" w:rsidRPr="00785C65" w:rsidRDefault="00BD09DE" w:rsidP="00BA721C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09DE" w:rsidRPr="00785C65" w:rsidRDefault="00BD09DE" w:rsidP="00BD09D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171455,2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41742,3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42638,9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D09DE" w:rsidRPr="00785C65" w:rsidRDefault="00BD09DE" w:rsidP="00207C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BD09DE" w:rsidRPr="00785C65" w:rsidRDefault="00BD09DE" w:rsidP="00BA721C">
      <w:pPr>
        <w:spacing w:line="233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45F29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P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1"/>
        <w:gridCol w:w="2967"/>
        <w:gridCol w:w="406"/>
        <w:gridCol w:w="439"/>
        <w:gridCol w:w="435"/>
        <w:gridCol w:w="440"/>
        <w:gridCol w:w="411"/>
        <w:gridCol w:w="442"/>
        <w:gridCol w:w="398"/>
        <w:gridCol w:w="419"/>
        <w:gridCol w:w="433"/>
        <w:gridCol w:w="419"/>
        <w:gridCol w:w="433"/>
        <w:gridCol w:w="406"/>
        <w:gridCol w:w="437"/>
        <w:gridCol w:w="433"/>
      </w:tblGrid>
      <w:tr w:rsidR="00BD09DE" w:rsidRPr="00785C65" w:rsidTr="00BD09DE">
        <w:trPr>
          <w:cantSplit/>
          <w:trHeight w:val="289"/>
          <w:tblHeader/>
        </w:trPr>
        <w:tc>
          <w:tcPr>
            <w:tcW w:w="3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5F67" w:rsidRPr="00785C65" w:rsidRDefault="00825F67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1594"/>
        </w:trPr>
        <w:tc>
          <w:tcPr>
            <w:tcW w:w="235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825F67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1928800,6216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281238,32909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356946,72064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369246,45954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382143,80698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63221">
        <w:trPr>
          <w:cantSplit/>
          <w:trHeight w:val="1631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825F67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1757345,4216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239496,02909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313409,72064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325709,45954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339504,90698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63221">
        <w:trPr>
          <w:cantSplit/>
          <w:trHeight w:val="1320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825F67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171455,2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41742,3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42638,9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63221">
        <w:trPr>
          <w:cantSplit/>
          <w:trHeight w:val="1917"/>
        </w:trPr>
        <w:tc>
          <w:tcPr>
            <w:tcW w:w="235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825F67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1928800,6216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281238,32909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356946,72064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369246,45954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382143,80698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63221">
        <w:trPr>
          <w:cantSplit/>
          <w:trHeight w:val="1918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825F67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1757345,4216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239496,02909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313409,72064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325709,45954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339504,90698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107845,06107</w:t>
            </w:r>
          </w:p>
        </w:tc>
      </w:tr>
      <w:tr w:rsidR="00BD09DE" w:rsidRPr="00785C65" w:rsidTr="00B63221">
        <w:trPr>
          <w:cantSplit/>
          <w:trHeight w:val="1538"/>
        </w:trPr>
        <w:tc>
          <w:tcPr>
            <w:tcW w:w="23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5F67" w:rsidRPr="00785C65" w:rsidRDefault="00825F67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25F67" w:rsidRPr="00785C65" w:rsidRDefault="00825F67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171455,2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41742,3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43537,0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42638,9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25F67" w:rsidRPr="00785C65" w:rsidRDefault="00825F67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501CA1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77500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5.7 «Подпрограмма № 7 «Кадровое обеспечение системы здравоохранения»: </w:t>
            </w:r>
          </w:p>
          <w:p w:rsidR="00C45F29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75005" w:rsidRPr="00785C65" w:rsidRDefault="00775005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1.1:</w:t>
            </w:r>
          </w:p>
          <w:p w:rsidR="00C45F29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«456149,241», «169266,6», «189554,6»,</w:t>
            </w:r>
            <w:r w:rsidR="00775005">
              <w:rPr>
                <w:rFonts w:ascii="Times New Roman" w:hAnsi="Times New Roman"/>
                <w:sz w:val="28"/>
                <w:szCs w:val="28"/>
              </w:rPr>
              <w:br/>
            </w:r>
            <w:r w:rsidR="00474F27" w:rsidRPr="00785C65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«677810,21848», «172422,226», «193595,03504», «214464,91644»;</w:t>
            </w:r>
          </w:p>
          <w:p w:rsidR="00C45F29" w:rsidRPr="00785C65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9, 10, 11 подпункта 1.1.1 цифры «276409,241», «96648,6», «100514,6», </w:t>
            </w:r>
            <w:r w:rsidR="00474F27" w:rsidRPr="00785C65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«395449,21848», «101295,226», «105347,03504», «109560,91644»;</w:t>
            </w:r>
          </w:p>
          <w:p w:rsidR="00C45F29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9, 10, 11 подпункта 1.1.2 цифры «179740,0», «72618,0», «89040,0», </w:t>
            </w:r>
            <w:r w:rsidR="00474F27" w:rsidRPr="00785C65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«282361,00»,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«71127,0», «88248,0», «104904,0»;</w:t>
            </w:r>
          </w:p>
          <w:p w:rsidR="00775005" w:rsidRDefault="00775005" w:rsidP="0077500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9, 10, 11 строки «Всего по региональным проектам» цифры «456149,241», «169266,6», «189554,6», знак </w:t>
            </w:r>
            <w:proofErr w:type="gramStart"/>
            <w:r w:rsidRPr="00785C65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785C6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«677810,21848», «172422,226», «193595,03504», «214464,91644»;</w:t>
            </w:r>
          </w:p>
          <w:p w:rsidR="00C45F29" w:rsidRPr="00785C65" w:rsidRDefault="00706B7F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графах 7, 9, 10, 11 пункта 3.1, </w:t>
            </w:r>
            <w:r w:rsidR="00401F71" w:rsidRPr="00785C65">
              <w:rPr>
                <w:rFonts w:ascii="Times New Roman" w:hAnsi="Times New Roman"/>
                <w:sz w:val="28"/>
                <w:szCs w:val="28"/>
              </w:rPr>
              <w:t xml:space="preserve">подпункта 3.1.1 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>цифры «904896,24824», «104521,1», «104521,1», «98463,30405» заменить соответственно цифрами «987498,11889», «121040,38639», «130777,15016», «138289,83815»;</w:t>
            </w:r>
          </w:p>
          <w:p w:rsidR="00401F71" w:rsidRPr="00785C65" w:rsidRDefault="00C45F29" w:rsidP="00BD09D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3.2</w:t>
            </w:r>
            <w:r w:rsidR="00F93B30" w:rsidRPr="00785C65">
              <w:rPr>
                <w:rFonts w:ascii="Times New Roman" w:hAnsi="Times New Roman"/>
                <w:sz w:val="28"/>
                <w:szCs w:val="28"/>
              </w:rPr>
              <w:t>, подпункты 3.2.1-3.2.</w:t>
            </w:r>
            <w:r w:rsidR="00F00F0D" w:rsidRPr="00785C65">
              <w:rPr>
                <w:rFonts w:ascii="Times New Roman" w:hAnsi="Times New Roman"/>
                <w:sz w:val="28"/>
                <w:szCs w:val="28"/>
              </w:rPr>
              <w:t>4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0B2F6F" w:rsidRPr="00785C65" w:rsidRDefault="000B2F6F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4"/>
          <w:szCs w:val="4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2969"/>
        <w:gridCol w:w="419"/>
        <w:gridCol w:w="437"/>
        <w:gridCol w:w="406"/>
        <w:gridCol w:w="442"/>
        <w:gridCol w:w="411"/>
        <w:gridCol w:w="433"/>
        <w:gridCol w:w="435"/>
        <w:gridCol w:w="406"/>
        <w:gridCol w:w="435"/>
        <w:gridCol w:w="406"/>
        <w:gridCol w:w="435"/>
        <w:gridCol w:w="421"/>
        <w:gridCol w:w="435"/>
        <w:gridCol w:w="419"/>
      </w:tblGrid>
      <w:tr w:rsidR="00BD09DE" w:rsidRPr="00785C65" w:rsidTr="00BD09DE">
        <w:trPr>
          <w:cantSplit/>
          <w:trHeight w:val="257"/>
          <w:tblHeader/>
        </w:trPr>
        <w:tc>
          <w:tcPr>
            <w:tcW w:w="3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2F6F" w:rsidRPr="00785C65" w:rsidRDefault="000B2F6F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1685"/>
        </w:trPr>
        <w:tc>
          <w:tcPr>
            <w:tcW w:w="3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«3.2</w:t>
            </w:r>
          </w:p>
        </w:tc>
        <w:tc>
          <w:tcPr>
            <w:tcW w:w="1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2. Улучшение качества жизни медицинских работников, студентов, обучающихся по очной форме обучения, и снижение оттока кадров из отрасли, в том числе:</w:t>
            </w:r>
          </w:p>
        </w:tc>
        <w:tc>
          <w:tcPr>
            <w:tcW w:w="21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657733,40638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218139,45705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86137,94617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90728,02282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95533,16934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</w:tr>
      <w:tr w:rsidR="00BD09DE" w:rsidRPr="00785C65" w:rsidTr="00B63221">
        <w:trPr>
          <w:cantSplit/>
          <w:trHeight w:val="1622"/>
        </w:trPr>
        <w:tc>
          <w:tcPr>
            <w:tcW w:w="3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557558,40638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194599,45705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60397,94617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64988,02282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70378,16934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33438,9622</w:t>
            </w:r>
          </w:p>
        </w:tc>
      </w:tr>
      <w:tr w:rsidR="00BD09DE" w:rsidRPr="00785C65" w:rsidTr="00775005">
        <w:trPr>
          <w:cantSplit/>
          <w:trHeight w:val="1245"/>
        </w:trPr>
        <w:tc>
          <w:tcPr>
            <w:tcW w:w="3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1CA1" w:rsidRPr="00785C65" w:rsidRDefault="00501CA1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01CA1" w:rsidRPr="00785C65" w:rsidRDefault="00501CA1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100175,0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25155,0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01CA1" w:rsidRPr="00785C65" w:rsidRDefault="00501CA1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63221">
        <w:trPr>
          <w:cantSplit/>
          <w:trHeight w:val="3076"/>
        </w:trPr>
        <w:tc>
          <w:tcPr>
            <w:tcW w:w="3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3.2.1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Выплата государственной академической стипендии, государственной социальной стипендии </w:t>
            </w:r>
            <w:proofErr w:type="gramStart"/>
            <w:r w:rsidRPr="00785C65">
              <w:rPr>
                <w:sz w:val="22"/>
                <w:szCs w:val="22"/>
              </w:rPr>
              <w:t>обучающимся</w:t>
            </w:r>
            <w:proofErr w:type="gramEnd"/>
            <w:r w:rsidRPr="00785C65">
              <w:rPr>
                <w:sz w:val="22"/>
                <w:szCs w:val="22"/>
              </w:rPr>
              <w:t xml:space="preserve"> по очной форме обучения в государственных профессиональных образовательных организациях Рязанской области (в части организаций, функции и полномочия учредителя которых осуществляет Минздрав РО)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ОГБОУ СПО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109594,63072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11030,55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13038,72839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14924,5102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16851,27363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10749,9137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10749,9137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10749,9137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10749,9137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10749,9137</w:t>
            </w:r>
          </w:p>
        </w:tc>
      </w:tr>
      <w:tr w:rsidR="00BD09DE" w:rsidRPr="00785C65" w:rsidTr="00B63221">
        <w:trPr>
          <w:cantSplit/>
          <w:trHeight w:val="2781"/>
        </w:trPr>
        <w:tc>
          <w:tcPr>
            <w:tcW w:w="3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3.2.2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ind w:right="-19" w:firstLine="12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Предоставление компенсации стоимости питания </w:t>
            </w:r>
            <w:proofErr w:type="gramStart"/>
            <w:r w:rsidRPr="00785C65">
              <w:rPr>
                <w:sz w:val="22"/>
                <w:szCs w:val="22"/>
              </w:rPr>
              <w:t>обучающимся</w:t>
            </w:r>
            <w:proofErr w:type="gramEnd"/>
            <w:r w:rsidRPr="00785C65">
              <w:rPr>
                <w:sz w:val="22"/>
                <w:szCs w:val="22"/>
              </w:rPr>
              <w:t xml:space="preserve"> по очной форме в </w:t>
            </w:r>
            <w:r w:rsidR="00E427D9" w:rsidRPr="00785C65">
              <w:rPr>
                <w:sz w:val="22"/>
                <w:szCs w:val="22"/>
              </w:rPr>
              <w:t>г</w:t>
            </w:r>
            <w:r w:rsidRPr="00785C65">
              <w:rPr>
                <w:sz w:val="22"/>
                <w:szCs w:val="22"/>
              </w:rPr>
              <w:t>осударственных профессиональных образовательных организациях Рязанской области (в части организаций, функции и полномочия учредителя которых осуществляет Минздрав РО)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ОГБОУ СПО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99317,91697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10549,0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11829,341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13449,19452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15169,60305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9664,15568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9664,15568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9664,15568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9664,15568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9664,15568</w:t>
            </w:r>
          </w:p>
        </w:tc>
      </w:tr>
      <w:tr w:rsidR="00BD09DE" w:rsidRPr="00785C65" w:rsidTr="00B63221">
        <w:trPr>
          <w:cantSplit/>
          <w:trHeight w:val="2765"/>
        </w:trPr>
        <w:tc>
          <w:tcPr>
            <w:tcW w:w="3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3.2.3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Дополнительные гарантии по социальной поддержке детей-сирот и детей, оставшихся без попечения родителей (в части обучающихся в государственных профессиональных образовательных организациях Рязанской области, функции и полномочия учредителя которых осуществляет Минздрав РО)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ОГБОУ СПО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57867,75164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7219,3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8732,37678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9816,8181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10974,79266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4224,89282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4224,89282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4224,89282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4224,89282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4224,89282</w:t>
            </w:r>
          </w:p>
        </w:tc>
      </w:tr>
      <w:tr w:rsidR="00BD09DE" w:rsidRPr="00785C65" w:rsidTr="00B63221">
        <w:trPr>
          <w:cantSplit/>
          <w:trHeight w:val="1907"/>
        </w:trPr>
        <w:tc>
          <w:tcPr>
            <w:tcW w:w="38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3.2.4</w:t>
            </w:r>
          </w:p>
        </w:tc>
        <w:tc>
          <w:tcPr>
            <w:tcW w:w="15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D09DE" w:rsidRPr="00785C65" w:rsidRDefault="00F93B3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 xml:space="preserve">Предоставление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  <w:proofErr w:type="gramStart"/>
            <w:r w:rsidRPr="00785C65">
              <w:rPr>
                <w:sz w:val="22"/>
                <w:szCs w:val="22"/>
              </w:rPr>
              <w:t>до</w:t>
            </w:r>
            <w:proofErr w:type="gramEnd"/>
            <w:r w:rsidR="0076190F" w:rsidRPr="00785C65">
              <w:rPr>
                <w:sz w:val="22"/>
                <w:szCs w:val="22"/>
              </w:rPr>
              <w:t xml:space="preserve"> </w:t>
            </w:r>
          </w:p>
          <w:p w:rsidR="00F93B30" w:rsidRPr="00785C65" w:rsidRDefault="00F93B30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50 тысяч человек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Минздрав РО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72687,5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3210,0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8297,5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8297,5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8882,5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8800,0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8800,0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8800,0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8800,0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8800,0</w:t>
            </w:r>
          </w:p>
        </w:tc>
      </w:tr>
      <w:tr w:rsidR="00BD09DE" w:rsidRPr="00785C65" w:rsidTr="00B63221">
        <w:trPr>
          <w:cantSplit/>
          <w:trHeight w:val="1247"/>
        </w:trPr>
        <w:tc>
          <w:tcPr>
            <w:tcW w:w="38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93B30" w:rsidRPr="00785C65" w:rsidRDefault="00F93B30" w:rsidP="00BA72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93B30" w:rsidRPr="00785C65" w:rsidRDefault="00F93B30" w:rsidP="00BA721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100175,0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25155,0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93B30" w:rsidRPr="00785C65" w:rsidRDefault="00F93B30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9C4228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11 подпункта 3.2.5 цифры «37000,0», «0» заменить соответственно цифрами «55500,0», «18500,0»;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8A50E3" w:rsidRPr="00785C65" w:rsidRDefault="008A50E3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2961"/>
        <w:gridCol w:w="419"/>
        <w:gridCol w:w="435"/>
        <w:gridCol w:w="427"/>
        <w:gridCol w:w="408"/>
        <w:gridCol w:w="406"/>
        <w:gridCol w:w="435"/>
        <w:gridCol w:w="435"/>
        <w:gridCol w:w="406"/>
        <w:gridCol w:w="442"/>
        <w:gridCol w:w="398"/>
        <w:gridCol w:w="425"/>
        <w:gridCol w:w="431"/>
        <w:gridCol w:w="419"/>
        <w:gridCol w:w="433"/>
      </w:tblGrid>
      <w:tr w:rsidR="00BD09DE" w:rsidRPr="00785C65" w:rsidTr="00BD09DE">
        <w:trPr>
          <w:cantSplit/>
          <w:trHeight w:val="289"/>
          <w:tblHeader/>
        </w:trPr>
        <w:tc>
          <w:tcPr>
            <w:tcW w:w="4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0E3" w:rsidRPr="00785C65" w:rsidRDefault="008A50E3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1679"/>
        </w:trPr>
        <w:tc>
          <w:tcPr>
            <w:tcW w:w="2379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8A50E3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1645231,52527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323213,68099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207178,33256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221505,17298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233823,00749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</w:tr>
      <w:tr w:rsidR="00BD09DE" w:rsidRPr="00785C65" w:rsidTr="00B63221">
        <w:trPr>
          <w:cantSplit/>
          <w:trHeight w:val="1623"/>
        </w:trPr>
        <w:tc>
          <w:tcPr>
            <w:tcW w:w="237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8A50E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1545056,52527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299673,68099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181438,33256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195765,17298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208668,00749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</w:tr>
      <w:tr w:rsidR="00BD09DE" w:rsidRPr="00785C65" w:rsidTr="00B63221">
        <w:trPr>
          <w:cantSplit/>
          <w:trHeight w:val="1175"/>
        </w:trPr>
        <w:tc>
          <w:tcPr>
            <w:tcW w:w="237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8A50E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100175,0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25155,0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63221">
        <w:trPr>
          <w:cantSplit/>
          <w:trHeight w:val="1623"/>
        </w:trPr>
        <w:tc>
          <w:tcPr>
            <w:tcW w:w="2379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8A50E3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2323041,74375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420541,72199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379600,55856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415100,20802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448287,92393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</w:tr>
      <w:tr w:rsidR="00BD09DE" w:rsidRPr="00785C65" w:rsidTr="00B63221">
        <w:trPr>
          <w:cantSplit/>
          <w:trHeight w:val="1637"/>
        </w:trPr>
        <w:tc>
          <w:tcPr>
            <w:tcW w:w="237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8A50E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2222866,74375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397001,72199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353860,55856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389360,20802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423132,92393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131902,26625</w:t>
            </w:r>
          </w:p>
        </w:tc>
      </w:tr>
      <w:tr w:rsidR="00BD09DE" w:rsidRPr="00785C65" w:rsidTr="00B63221">
        <w:trPr>
          <w:cantSplit/>
          <w:trHeight w:val="1068"/>
        </w:trPr>
        <w:tc>
          <w:tcPr>
            <w:tcW w:w="2379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50E3" w:rsidRPr="00785C65" w:rsidRDefault="008A50E3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A50E3" w:rsidRPr="00785C65" w:rsidRDefault="008A50E3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100175,0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23540,0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25740,0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25155,0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A50E3" w:rsidRPr="00785C65" w:rsidRDefault="008A50E3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501CA1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B63221" w:rsidRPr="00785C6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5.8 «Подпрограмма № 8 «Развитие информатизации в здравоохранении»: </w:t>
            </w:r>
          </w:p>
          <w:p w:rsidR="00C45F29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75005" w:rsidRPr="00785C65" w:rsidRDefault="0077500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«653405,15072», «137265,21329», «137265,21329», «40917,42274» заменить соответственно цифрами «729101,64163», «129075,70441», «130461,90941», «131606,72641»;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>ах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="0067360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 xml:space="preserve">9, 10, 11 </w:t>
            </w:r>
            <w:r w:rsidR="0067360F" w:rsidRPr="00785C65">
              <w:rPr>
                <w:rFonts w:ascii="Times New Roman" w:hAnsi="Times New Roman"/>
                <w:sz w:val="28"/>
                <w:szCs w:val="28"/>
              </w:rPr>
              <w:t>подпункта 3.1.1 цифр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>ы</w:t>
            </w:r>
            <w:r w:rsidR="0067360F" w:rsidRPr="00785C65">
              <w:rPr>
                <w:rFonts w:ascii="Times New Roman" w:hAnsi="Times New Roman"/>
                <w:sz w:val="28"/>
                <w:szCs w:val="28"/>
              </w:rPr>
              <w:t xml:space="preserve"> «341185,59641»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 xml:space="preserve">, «106026,874», «106026,874», «4500,0» </w:t>
            </w:r>
            <w:r w:rsidR="0067360F" w:rsidRPr="00785C65">
              <w:rPr>
                <w:rFonts w:ascii="Times New Roman" w:hAnsi="Times New Roman"/>
                <w:sz w:val="28"/>
                <w:szCs w:val="28"/>
              </w:rPr>
              <w:t>заменить соответственно цифр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>ами</w:t>
            </w:r>
            <w:r w:rsidR="0067360F" w:rsidRPr="00785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AF6" w:rsidRPr="00785C65">
              <w:rPr>
                <w:rFonts w:ascii="Times New Roman" w:hAnsi="Times New Roman"/>
                <w:sz w:val="28"/>
                <w:szCs w:val="28"/>
              </w:rPr>
              <w:t xml:space="preserve">«416246,39364»,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«97204,84841»;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3.1.2 цифры «312219,55431», «31238,33929», «31238,33929», «36417,42274» заменить соответственно цифрами «312855,24799», «31870,856», «33257,061», «34401,878»;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строк «Всего по комплексу процессных мероприятий»</w:t>
            </w:r>
            <w:r w:rsidR="009A1897" w:rsidRPr="00785C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«Итого по подпрограмме» цифры «653405,15072», «137265,21329», «137265,21329», «40917,42274» заменить соответственно цифрами «729101,64163», «129075,70441», «130461,90941», «131606,72641»;</w:t>
            </w:r>
          </w:p>
          <w:p w:rsidR="00C45F29" w:rsidRPr="00785C65" w:rsidRDefault="0077500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подразделе 5.9</w:t>
            </w:r>
            <w:r w:rsidR="00C45F29" w:rsidRPr="00785C65">
              <w:rPr>
                <w:rFonts w:ascii="Times New Roman" w:hAnsi="Times New Roman"/>
                <w:sz w:val="28"/>
                <w:szCs w:val="28"/>
              </w:rPr>
              <w:t xml:space="preserve"> «Подпрограмма № 9 «Развитие государственной судебно-медицинской экспертной деятельности»: </w:t>
            </w:r>
          </w:p>
          <w:p w:rsidR="00C45F29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75005" w:rsidRPr="00785C65" w:rsidRDefault="00775005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цифры «894137,11526», «97801,20234», «97801,20234», «98374,85134» заменить соответственно цифрами «971443,72424», «116515,407», «123920,867», «130847,591»;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11 подпункта 3.1.1 цифры «66300,0», «9600,0» заменить соответственно цифрами «59600,0», «2900,0»;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3.1.2 цифры «816710,7595», «94901,20234», «94901,20234», «87774,85134» заменить соответственно цифрами «901717,36848», «113615,407», «121020,867», «127947,591»;</w:t>
            </w:r>
          </w:p>
          <w:p w:rsidR="00C45F29" w:rsidRPr="00785C65" w:rsidRDefault="00C45F29" w:rsidP="00BA72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11 подпункта 3.1.3 цифры «11126,35576», «1000,0» заменить соответственно цифрами «10126,35576», «0»;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9, 10, 11 строк «Всего по комплексу процессных мероприятий»</w:t>
            </w:r>
            <w:r w:rsidR="00F93B30" w:rsidRPr="00785C65">
              <w:rPr>
                <w:rFonts w:ascii="Times New Roman" w:hAnsi="Times New Roman"/>
                <w:sz w:val="28"/>
                <w:szCs w:val="28"/>
              </w:rPr>
              <w:t>,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подпрограмме» цифры «894137,11526», «97801,20234», «97801,20234», «98374,85134» заменить соответственно цифрами «971443,72424», «116515,407», «123920,867», «130847,591»;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-</w:t>
            </w:r>
            <w:r w:rsidR="00775005">
              <w:rPr>
                <w:rFonts w:ascii="Times New Roman" w:hAnsi="Times New Roman"/>
                <w:sz w:val="28"/>
                <w:szCs w:val="28"/>
              </w:rPr>
              <w:t> </w:t>
            </w:r>
            <w:r w:rsidRPr="00785C65">
              <w:rPr>
                <w:rFonts w:ascii="Times New Roman" w:hAnsi="Times New Roman"/>
                <w:sz w:val="28"/>
                <w:szCs w:val="28"/>
              </w:rPr>
              <w:t xml:space="preserve">в подразделе 5.10 «Подпрограмма № 10 «Обеспечение реализации программы»: 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160DC8" w:rsidRPr="00785C65" w:rsidRDefault="00160DC8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4"/>
          <w:szCs w:val="4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2967"/>
        <w:gridCol w:w="410"/>
        <w:gridCol w:w="452"/>
        <w:gridCol w:w="417"/>
        <w:gridCol w:w="433"/>
        <w:gridCol w:w="417"/>
        <w:gridCol w:w="433"/>
        <w:gridCol w:w="417"/>
        <w:gridCol w:w="406"/>
        <w:gridCol w:w="446"/>
        <w:gridCol w:w="408"/>
        <w:gridCol w:w="431"/>
        <w:gridCol w:w="421"/>
        <w:gridCol w:w="413"/>
        <w:gridCol w:w="440"/>
      </w:tblGrid>
      <w:tr w:rsidR="00BD09DE" w:rsidRPr="00785C65" w:rsidTr="00BD09DE">
        <w:trPr>
          <w:cantSplit/>
          <w:trHeight w:val="257"/>
          <w:tblHeader/>
        </w:trPr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0DC8" w:rsidRPr="00785C65" w:rsidRDefault="00160DC8" w:rsidP="00775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2120"/>
        </w:trPr>
        <w:tc>
          <w:tcPr>
            <w:tcW w:w="38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501CA1" w:rsidP="00775005">
            <w:pPr>
              <w:pStyle w:val="ConsPlusNormal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160DC8" w:rsidRPr="00785C65">
              <w:rPr>
                <w:sz w:val="22"/>
                <w:szCs w:val="22"/>
              </w:rPr>
              <w:t>3.1</w:t>
            </w:r>
          </w:p>
        </w:tc>
        <w:tc>
          <w:tcPr>
            <w:tcW w:w="153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Задача 1. Обеспечение эффективного исполнения государственных функций, оказания государственных услуг в сфере реализации Программы, в том числе: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44977292,6227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4931672,16767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5305523,44696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5690210,3631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6062678,42842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A83F5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</w:t>
            </w:r>
            <w:r w:rsidR="00160DC8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441,64331</w:t>
            </w:r>
          </w:p>
        </w:tc>
      </w:tr>
      <w:tr w:rsidR="00BD09DE" w:rsidRPr="00785C65" w:rsidTr="00B63221">
        <w:trPr>
          <w:cantSplit/>
          <w:trHeight w:val="1766"/>
        </w:trPr>
        <w:tc>
          <w:tcPr>
            <w:tcW w:w="3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44971781,72270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4930534,76767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5304128,44696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5688750,3631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6061159,92842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</w:tr>
      <w:tr w:rsidR="00BD09DE" w:rsidRPr="00785C65" w:rsidTr="00B63221">
        <w:trPr>
          <w:cantSplit/>
          <w:trHeight w:val="1357"/>
        </w:trPr>
        <w:tc>
          <w:tcPr>
            <w:tcW w:w="38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0DC8" w:rsidRPr="00785C65" w:rsidRDefault="00160DC8" w:rsidP="00775005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60DC8" w:rsidRPr="00785C65" w:rsidRDefault="00160DC8" w:rsidP="00775005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23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5510,9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1137,4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1395,0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1460,0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1518,50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60DC8" w:rsidRPr="00785C65" w:rsidRDefault="00160DC8" w:rsidP="0077500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501CA1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B05437" w:rsidRPr="00785C65" w:rsidRDefault="00B05437" w:rsidP="00BA721C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45F29" w:rsidRPr="00785C65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5F29" w:rsidRPr="00785C65" w:rsidTr="00C45F29">
        <w:tc>
          <w:tcPr>
            <w:tcW w:w="9571" w:type="dxa"/>
          </w:tcPr>
          <w:p w:rsidR="00E71986" w:rsidRPr="00785C65" w:rsidRDefault="00E71986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3.1.1 цифры «644504,60794», «74124,85608», «74124,85608», «70074,64144» заменить соответственно цифрами «733884,56905», «97171,87867», «103244,77904», «107287,657»;</w:t>
            </w:r>
          </w:p>
          <w:p w:rsidR="00E71986" w:rsidRPr="00785C65" w:rsidRDefault="00E71986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3.1.2 цифры «269303,65784», «24806,90366», «24804,82243», «32358,70187» заменить соответственно цифрами «311407,05365», «40647,36829», «40962,48406», «42463,97142»;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3.1.3 цифры «42047733,3», «5023301,4», «5225194,1», «4495008,3» заменить соответственно цифрами «43926490,1», «5166309,2», «5544543,1», «5911408,3»;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в графах 7, 9, 10, 11 подпункта 3.1.4 цифры «3524,2», «1171,4», «1215,4», «0» заменить соответственно цифрами «5510,9», «1395,0», «1460,0», «1518,5»;</w:t>
            </w:r>
          </w:p>
          <w:p w:rsidR="00C45F29" w:rsidRPr="00785C65" w:rsidRDefault="00C45F29" w:rsidP="0077500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C45F29" w:rsidRDefault="00C45F29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005" w:rsidRPr="00775005" w:rsidRDefault="00775005" w:rsidP="00BA721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132" w:type="pct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2977"/>
        <w:gridCol w:w="419"/>
        <w:gridCol w:w="466"/>
        <w:gridCol w:w="392"/>
        <w:gridCol w:w="419"/>
        <w:gridCol w:w="419"/>
        <w:gridCol w:w="448"/>
        <w:gridCol w:w="406"/>
        <w:gridCol w:w="419"/>
        <w:gridCol w:w="435"/>
        <w:gridCol w:w="435"/>
        <w:gridCol w:w="419"/>
        <w:gridCol w:w="419"/>
        <w:gridCol w:w="421"/>
        <w:gridCol w:w="433"/>
      </w:tblGrid>
      <w:tr w:rsidR="00BD09DE" w:rsidRPr="00785C65" w:rsidTr="00BD09DE">
        <w:trPr>
          <w:cantSplit/>
          <w:trHeight w:val="289"/>
          <w:tblHeader/>
        </w:trPr>
        <w:tc>
          <w:tcPr>
            <w:tcW w:w="3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56DE" w:rsidRPr="00785C65" w:rsidRDefault="00A556DE" w:rsidP="00052C7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D09DE" w:rsidRPr="00785C65" w:rsidTr="00B63221">
        <w:trPr>
          <w:cantSplit/>
          <w:trHeight w:val="1692"/>
        </w:trPr>
        <w:tc>
          <w:tcPr>
            <w:tcW w:w="2378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501CA1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«</w:t>
            </w:r>
            <w:r w:rsidR="00A556DE" w:rsidRPr="00785C65">
              <w:rPr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44977292,6227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4931672,16767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5305523,44696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5690210,3631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6062678,42842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</w:tr>
      <w:tr w:rsidR="00BD09DE" w:rsidRPr="00785C65" w:rsidTr="00B63221">
        <w:trPr>
          <w:cantSplit/>
          <w:trHeight w:val="1636"/>
        </w:trPr>
        <w:tc>
          <w:tcPr>
            <w:tcW w:w="237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A556D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44971781,7227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4930534,76767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5304128,44696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5688750,3631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6061159,92842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</w:tr>
      <w:tr w:rsidR="00BD09DE" w:rsidRPr="00785C65" w:rsidTr="00B63221">
        <w:trPr>
          <w:cantSplit/>
          <w:trHeight w:val="917"/>
        </w:trPr>
        <w:tc>
          <w:tcPr>
            <w:tcW w:w="237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A556D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5510,9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1137,4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1395,0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1460,0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1518,5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D09DE" w:rsidRPr="00785C65" w:rsidTr="00B63221">
        <w:trPr>
          <w:cantSplit/>
          <w:trHeight w:val="1636"/>
        </w:trPr>
        <w:tc>
          <w:tcPr>
            <w:tcW w:w="2378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A556DE" w:rsidP="00BA721C">
            <w:pPr>
              <w:pStyle w:val="ConsPlusNormal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всего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44977292,6227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4931672,16767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5305523,44696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5690210,3631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6062678,42842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</w:tr>
      <w:tr w:rsidR="00BD09DE" w:rsidRPr="00785C65" w:rsidTr="00B63221">
        <w:trPr>
          <w:cantSplit/>
          <w:trHeight w:val="1608"/>
        </w:trPr>
        <w:tc>
          <w:tcPr>
            <w:tcW w:w="237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A556D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44971781,7227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4930534,76767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5304128,44696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5688750,3631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6061159,92842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4597441,64331</w:t>
            </w:r>
          </w:p>
        </w:tc>
      </w:tr>
      <w:tr w:rsidR="00BD09DE" w:rsidRPr="00785C65" w:rsidTr="00B63221">
        <w:trPr>
          <w:cantSplit/>
          <w:trHeight w:val="1043"/>
        </w:trPr>
        <w:tc>
          <w:tcPr>
            <w:tcW w:w="237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56DE" w:rsidRPr="00785C65" w:rsidRDefault="00A556DE" w:rsidP="00BA721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785C65">
              <w:rPr>
                <w:sz w:val="22"/>
                <w:szCs w:val="22"/>
              </w:rPr>
              <w:t>ФБ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556DE" w:rsidRPr="00785C65" w:rsidRDefault="00A556DE" w:rsidP="00BA721C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5510,9</w:t>
            </w:r>
          </w:p>
        </w:tc>
        <w:tc>
          <w:tcPr>
            <w:tcW w:w="2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1137,4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1395,0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1460,0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1518,5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556DE" w:rsidRPr="00785C65" w:rsidRDefault="00A556DE" w:rsidP="00B6322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501CA1" w:rsidRPr="00785C65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E9355D" w:rsidRPr="00785C65" w:rsidRDefault="00E9355D" w:rsidP="00BA721C">
      <w:pPr>
        <w:rPr>
          <w:rFonts w:ascii="Times New Roman" w:hAnsi="Times New Roman"/>
          <w:color w:val="FF0000"/>
          <w:sz w:val="2"/>
          <w:szCs w:val="2"/>
        </w:rPr>
      </w:pPr>
    </w:p>
    <w:p w:rsidR="00CB0FD9" w:rsidRPr="00785C65" w:rsidRDefault="00CB0FD9" w:rsidP="00BA721C">
      <w:pPr>
        <w:rPr>
          <w:rFonts w:ascii="Times New Roman" w:hAnsi="Times New Roman"/>
          <w:color w:val="FF0000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785C65">
        <w:trPr>
          <w:trHeight w:val="309"/>
          <w:jc w:val="right"/>
        </w:trPr>
        <w:tc>
          <w:tcPr>
            <w:tcW w:w="2087" w:type="pct"/>
          </w:tcPr>
          <w:p w:rsidR="00683693" w:rsidRPr="00785C65" w:rsidRDefault="00683693" w:rsidP="00BA72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683693" w:rsidP="00BA72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683693" w:rsidP="00BA72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0D5EED" w:rsidP="00BA721C">
            <w:pPr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785C65" w:rsidRDefault="000D5EED" w:rsidP="00BA72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785C65" w:rsidRDefault="00683693" w:rsidP="00BA72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683693" w:rsidP="00BA72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683693" w:rsidP="00BA72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785C65" w:rsidRDefault="00550AB2" w:rsidP="00BA721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C6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74F27" w:rsidRPr="00785C65" w:rsidRDefault="00CE014C" w:rsidP="00BA721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74F27" w:rsidRPr="00785C65" w:rsidSect="00D0766A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37" w:rsidRDefault="00C17C37">
      <w:r>
        <w:separator/>
      </w:r>
    </w:p>
  </w:endnote>
  <w:endnote w:type="continuationSeparator" w:id="0">
    <w:p w:rsidR="00C17C37" w:rsidRDefault="00C1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B413CE" w:rsidRDefault="00605DA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37" w:rsidRDefault="00C17C37">
      <w:r>
        <w:separator/>
      </w:r>
    </w:p>
  </w:footnote>
  <w:footnote w:type="continuationSeparator" w:id="0">
    <w:p w:rsidR="00C17C37" w:rsidRDefault="00C1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605D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605D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14527">
      <w:rPr>
        <w:rStyle w:val="a8"/>
        <w:rFonts w:ascii="Times New Roman" w:hAnsi="Times New Roman"/>
        <w:noProof/>
        <w:sz w:val="28"/>
        <w:szCs w:val="28"/>
      </w:rPr>
      <w:t>30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2.5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/2W2dPH/QP/KZIMBdl3+TV4Aeo=" w:salt="1uTI+59v4rwW0CTWSBmH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D9C"/>
    <w:rsid w:val="00002E55"/>
    <w:rsid w:val="0000366A"/>
    <w:rsid w:val="0000383F"/>
    <w:rsid w:val="00011BAA"/>
    <w:rsid w:val="00012E1E"/>
    <w:rsid w:val="000135E0"/>
    <w:rsid w:val="0001360F"/>
    <w:rsid w:val="00016177"/>
    <w:rsid w:val="000169EE"/>
    <w:rsid w:val="0002064C"/>
    <w:rsid w:val="00022F5A"/>
    <w:rsid w:val="00024028"/>
    <w:rsid w:val="00024EE8"/>
    <w:rsid w:val="00026B4A"/>
    <w:rsid w:val="00027210"/>
    <w:rsid w:val="000331B3"/>
    <w:rsid w:val="00033413"/>
    <w:rsid w:val="0003741C"/>
    <w:rsid w:val="00037BC0"/>
    <w:rsid w:val="00037C0C"/>
    <w:rsid w:val="00040033"/>
    <w:rsid w:val="00041340"/>
    <w:rsid w:val="00045A23"/>
    <w:rsid w:val="000476D9"/>
    <w:rsid w:val="0004794A"/>
    <w:rsid w:val="00047DCA"/>
    <w:rsid w:val="00050564"/>
    <w:rsid w:val="00050649"/>
    <w:rsid w:val="00052C79"/>
    <w:rsid w:val="0005366B"/>
    <w:rsid w:val="000567A5"/>
    <w:rsid w:val="00056A76"/>
    <w:rsid w:val="00056DEB"/>
    <w:rsid w:val="000606A2"/>
    <w:rsid w:val="00060E54"/>
    <w:rsid w:val="00060F2F"/>
    <w:rsid w:val="0006453A"/>
    <w:rsid w:val="00064F09"/>
    <w:rsid w:val="0006544E"/>
    <w:rsid w:val="000655F4"/>
    <w:rsid w:val="00066FB7"/>
    <w:rsid w:val="00073A7A"/>
    <w:rsid w:val="0007673D"/>
    <w:rsid w:val="00076D5E"/>
    <w:rsid w:val="00080C48"/>
    <w:rsid w:val="00081A46"/>
    <w:rsid w:val="00081E0F"/>
    <w:rsid w:val="000831C0"/>
    <w:rsid w:val="000837A1"/>
    <w:rsid w:val="00083E1D"/>
    <w:rsid w:val="00084DD3"/>
    <w:rsid w:val="00085304"/>
    <w:rsid w:val="0008595C"/>
    <w:rsid w:val="00085AB0"/>
    <w:rsid w:val="000917C0"/>
    <w:rsid w:val="00091A34"/>
    <w:rsid w:val="0009287F"/>
    <w:rsid w:val="00093305"/>
    <w:rsid w:val="0009496A"/>
    <w:rsid w:val="00094F7A"/>
    <w:rsid w:val="00095CAF"/>
    <w:rsid w:val="0009691A"/>
    <w:rsid w:val="000A1401"/>
    <w:rsid w:val="000A2934"/>
    <w:rsid w:val="000A503F"/>
    <w:rsid w:val="000A7D45"/>
    <w:rsid w:val="000B01C3"/>
    <w:rsid w:val="000B0736"/>
    <w:rsid w:val="000B29A1"/>
    <w:rsid w:val="000B2F6F"/>
    <w:rsid w:val="000B37F7"/>
    <w:rsid w:val="000B3BCE"/>
    <w:rsid w:val="000B661E"/>
    <w:rsid w:val="000C163D"/>
    <w:rsid w:val="000C2401"/>
    <w:rsid w:val="000C24E7"/>
    <w:rsid w:val="000D5EED"/>
    <w:rsid w:val="000E1993"/>
    <w:rsid w:val="000E1A96"/>
    <w:rsid w:val="000E2321"/>
    <w:rsid w:val="000E3BCD"/>
    <w:rsid w:val="000E4286"/>
    <w:rsid w:val="000E5D6B"/>
    <w:rsid w:val="000E5F73"/>
    <w:rsid w:val="000E6D38"/>
    <w:rsid w:val="000E7228"/>
    <w:rsid w:val="000F0587"/>
    <w:rsid w:val="000F2F03"/>
    <w:rsid w:val="000F49B0"/>
    <w:rsid w:val="000F6167"/>
    <w:rsid w:val="000F6B1B"/>
    <w:rsid w:val="000F7A4A"/>
    <w:rsid w:val="001003F8"/>
    <w:rsid w:val="001007AA"/>
    <w:rsid w:val="001021F5"/>
    <w:rsid w:val="0010233A"/>
    <w:rsid w:val="00106B4B"/>
    <w:rsid w:val="00110431"/>
    <w:rsid w:val="00111A6C"/>
    <w:rsid w:val="00115550"/>
    <w:rsid w:val="001219F0"/>
    <w:rsid w:val="00122CFD"/>
    <w:rsid w:val="0012346B"/>
    <w:rsid w:val="0012481B"/>
    <w:rsid w:val="001257DF"/>
    <w:rsid w:val="00135014"/>
    <w:rsid w:val="001465A5"/>
    <w:rsid w:val="001505D3"/>
    <w:rsid w:val="00151370"/>
    <w:rsid w:val="00153C13"/>
    <w:rsid w:val="00154CAE"/>
    <w:rsid w:val="00154E65"/>
    <w:rsid w:val="00155EF1"/>
    <w:rsid w:val="00156CBC"/>
    <w:rsid w:val="001574E7"/>
    <w:rsid w:val="00157D37"/>
    <w:rsid w:val="00160C03"/>
    <w:rsid w:val="00160DC8"/>
    <w:rsid w:val="00162A7F"/>
    <w:rsid w:val="00162E6D"/>
    <w:rsid w:val="00162E72"/>
    <w:rsid w:val="001655B4"/>
    <w:rsid w:val="00167B4D"/>
    <w:rsid w:val="00171EB7"/>
    <w:rsid w:val="00174723"/>
    <w:rsid w:val="00174BC3"/>
    <w:rsid w:val="00175BE5"/>
    <w:rsid w:val="0017655B"/>
    <w:rsid w:val="00176E00"/>
    <w:rsid w:val="00177F3A"/>
    <w:rsid w:val="001812D4"/>
    <w:rsid w:val="00182963"/>
    <w:rsid w:val="00184346"/>
    <w:rsid w:val="001850F4"/>
    <w:rsid w:val="00191876"/>
    <w:rsid w:val="00191D23"/>
    <w:rsid w:val="00192DED"/>
    <w:rsid w:val="001947BE"/>
    <w:rsid w:val="001A560F"/>
    <w:rsid w:val="001A65FE"/>
    <w:rsid w:val="001A6872"/>
    <w:rsid w:val="001B0982"/>
    <w:rsid w:val="001B32BA"/>
    <w:rsid w:val="001B4621"/>
    <w:rsid w:val="001C0F22"/>
    <w:rsid w:val="001C4638"/>
    <w:rsid w:val="001C5385"/>
    <w:rsid w:val="001C66A9"/>
    <w:rsid w:val="001C6913"/>
    <w:rsid w:val="001D07B8"/>
    <w:rsid w:val="001D1214"/>
    <w:rsid w:val="001D4458"/>
    <w:rsid w:val="001D52F9"/>
    <w:rsid w:val="001D573F"/>
    <w:rsid w:val="001D6238"/>
    <w:rsid w:val="001D6E84"/>
    <w:rsid w:val="001D784F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5D9C"/>
    <w:rsid w:val="001F64B8"/>
    <w:rsid w:val="001F7C83"/>
    <w:rsid w:val="0020086D"/>
    <w:rsid w:val="00202837"/>
    <w:rsid w:val="00203046"/>
    <w:rsid w:val="002042FF"/>
    <w:rsid w:val="00205FDE"/>
    <w:rsid w:val="002060DB"/>
    <w:rsid w:val="00206D8B"/>
    <w:rsid w:val="00211744"/>
    <w:rsid w:val="002121F3"/>
    <w:rsid w:val="00213B39"/>
    <w:rsid w:val="0021536B"/>
    <w:rsid w:val="00217036"/>
    <w:rsid w:val="00221D16"/>
    <w:rsid w:val="0022678C"/>
    <w:rsid w:val="00231F1C"/>
    <w:rsid w:val="002357D5"/>
    <w:rsid w:val="00236C4A"/>
    <w:rsid w:val="00237714"/>
    <w:rsid w:val="00241345"/>
    <w:rsid w:val="00241711"/>
    <w:rsid w:val="0024216F"/>
    <w:rsid w:val="00242DDB"/>
    <w:rsid w:val="002479A2"/>
    <w:rsid w:val="0025229E"/>
    <w:rsid w:val="002529DD"/>
    <w:rsid w:val="00254E75"/>
    <w:rsid w:val="002551D7"/>
    <w:rsid w:val="00257066"/>
    <w:rsid w:val="00260275"/>
    <w:rsid w:val="0026087E"/>
    <w:rsid w:val="00262BC9"/>
    <w:rsid w:val="00262BCD"/>
    <w:rsid w:val="002643D2"/>
    <w:rsid w:val="00265216"/>
    <w:rsid w:val="00265420"/>
    <w:rsid w:val="002700B3"/>
    <w:rsid w:val="00270D3B"/>
    <w:rsid w:val="0027108E"/>
    <w:rsid w:val="00271095"/>
    <w:rsid w:val="00271953"/>
    <w:rsid w:val="00273D51"/>
    <w:rsid w:val="00274E14"/>
    <w:rsid w:val="00276B91"/>
    <w:rsid w:val="00280A6D"/>
    <w:rsid w:val="0028306C"/>
    <w:rsid w:val="0028396F"/>
    <w:rsid w:val="00284C5D"/>
    <w:rsid w:val="00285421"/>
    <w:rsid w:val="0028670A"/>
    <w:rsid w:val="00290B30"/>
    <w:rsid w:val="002937F2"/>
    <w:rsid w:val="00293D70"/>
    <w:rsid w:val="00294E8F"/>
    <w:rsid w:val="002951AA"/>
    <w:rsid w:val="002953B6"/>
    <w:rsid w:val="002A1EA3"/>
    <w:rsid w:val="002A3250"/>
    <w:rsid w:val="002A35C3"/>
    <w:rsid w:val="002A435C"/>
    <w:rsid w:val="002A5C6E"/>
    <w:rsid w:val="002A61A8"/>
    <w:rsid w:val="002A757D"/>
    <w:rsid w:val="002B0FC5"/>
    <w:rsid w:val="002B55BB"/>
    <w:rsid w:val="002B7A59"/>
    <w:rsid w:val="002C0280"/>
    <w:rsid w:val="002C66DF"/>
    <w:rsid w:val="002C6B4B"/>
    <w:rsid w:val="002C7A3D"/>
    <w:rsid w:val="002D5A53"/>
    <w:rsid w:val="002D6BC8"/>
    <w:rsid w:val="002E1398"/>
    <w:rsid w:val="002E1851"/>
    <w:rsid w:val="002E3AE0"/>
    <w:rsid w:val="002E5127"/>
    <w:rsid w:val="002E69E3"/>
    <w:rsid w:val="002E6C26"/>
    <w:rsid w:val="002F0BE4"/>
    <w:rsid w:val="002F1E81"/>
    <w:rsid w:val="002F3A5B"/>
    <w:rsid w:val="002F6F01"/>
    <w:rsid w:val="003015C3"/>
    <w:rsid w:val="003026FE"/>
    <w:rsid w:val="00306269"/>
    <w:rsid w:val="0030699B"/>
    <w:rsid w:val="00310D92"/>
    <w:rsid w:val="00312AE5"/>
    <w:rsid w:val="00315618"/>
    <w:rsid w:val="003160CB"/>
    <w:rsid w:val="00316D4D"/>
    <w:rsid w:val="00317242"/>
    <w:rsid w:val="003209F4"/>
    <w:rsid w:val="00320B3D"/>
    <w:rsid w:val="00321B12"/>
    <w:rsid w:val="003222A3"/>
    <w:rsid w:val="0032714F"/>
    <w:rsid w:val="00327457"/>
    <w:rsid w:val="00331356"/>
    <w:rsid w:val="00331DA4"/>
    <w:rsid w:val="00331E28"/>
    <w:rsid w:val="00332F5D"/>
    <w:rsid w:val="00333905"/>
    <w:rsid w:val="00335D16"/>
    <w:rsid w:val="00335EEB"/>
    <w:rsid w:val="00336FF4"/>
    <w:rsid w:val="0034251E"/>
    <w:rsid w:val="00346636"/>
    <w:rsid w:val="00347C78"/>
    <w:rsid w:val="00350EF0"/>
    <w:rsid w:val="00351E83"/>
    <w:rsid w:val="003526DD"/>
    <w:rsid w:val="003540B9"/>
    <w:rsid w:val="00354214"/>
    <w:rsid w:val="0035456A"/>
    <w:rsid w:val="00360A40"/>
    <w:rsid w:val="00363A8C"/>
    <w:rsid w:val="00364711"/>
    <w:rsid w:val="00365D0D"/>
    <w:rsid w:val="00366B78"/>
    <w:rsid w:val="00372174"/>
    <w:rsid w:val="00372466"/>
    <w:rsid w:val="003736BF"/>
    <w:rsid w:val="003745A5"/>
    <w:rsid w:val="00375B40"/>
    <w:rsid w:val="0037660B"/>
    <w:rsid w:val="003829BC"/>
    <w:rsid w:val="00382AF6"/>
    <w:rsid w:val="0038445B"/>
    <w:rsid w:val="00384FED"/>
    <w:rsid w:val="00385237"/>
    <w:rsid w:val="0038559A"/>
    <w:rsid w:val="003870C2"/>
    <w:rsid w:val="003870E7"/>
    <w:rsid w:val="00395690"/>
    <w:rsid w:val="003A04D2"/>
    <w:rsid w:val="003A2DBD"/>
    <w:rsid w:val="003A3D87"/>
    <w:rsid w:val="003B200A"/>
    <w:rsid w:val="003B3B45"/>
    <w:rsid w:val="003B42D8"/>
    <w:rsid w:val="003B658F"/>
    <w:rsid w:val="003B755E"/>
    <w:rsid w:val="003C044E"/>
    <w:rsid w:val="003C1F69"/>
    <w:rsid w:val="003C2DB7"/>
    <w:rsid w:val="003C6148"/>
    <w:rsid w:val="003C6727"/>
    <w:rsid w:val="003C6ADE"/>
    <w:rsid w:val="003C7C62"/>
    <w:rsid w:val="003D2A57"/>
    <w:rsid w:val="003D3B8A"/>
    <w:rsid w:val="003D3FBA"/>
    <w:rsid w:val="003D54F8"/>
    <w:rsid w:val="003E03F0"/>
    <w:rsid w:val="003E2EFE"/>
    <w:rsid w:val="003E5765"/>
    <w:rsid w:val="003E7038"/>
    <w:rsid w:val="003F2F54"/>
    <w:rsid w:val="003F3355"/>
    <w:rsid w:val="003F3A54"/>
    <w:rsid w:val="003F4735"/>
    <w:rsid w:val="003F4F5E"/>
    <w:rsid w:val="003F5365"/>
    <w:rsid w:val="004007B5"/>
    <w:rsid w:val="00400906"/>
    <w:rsid w:val="0040116B"/>
    <w:rsid w:val="004011C3"/>
    <w:rsid w:val="004019CF"/>
    <w:rsid w:val="00401EAC"/>
    <w:rsid w:val="00401F71"/>
    <w:rsid w:val="004034D3"/>
    <w:rsid w:val="004035B2"/>
    <w:rsid w:val="00410919"/>
    <w:rsid w:val="0041599E"/>
    <w:rsid w:val="00416217"/>
    <w:rsid w:val="00417BE2"/>
    <w:rsid w:val="00421D6B"/>
    <w:rsid w:val="0042590E"/>
    <w:rsid w:val="00426819"/>
    <w:rsid w:val="00426DD2"/>
    <w:rsid w:val="004274A7"/>
    <w:rsid w:val="00432DC8"/>
    <w:rsid w:val="00433852"/>
    <w:rsid w:val="00434AD7"/>
    <w:rsid w:val="00435EE5"/>
    <w:rsid w:val="004364B6"/>
    <w:rsid w:val="00436D48"/>
    <w:rsid w:val="00437F65"/>
    <w:rsid w:val="004429A3"/>
    <w:rsid w:val="00443976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425"/>
    <w:rsid w:val="00460579"/>
    <w:rsid w:val="00460FEA"/>
    <w:rsid w:val="00462C00"/>
    <w:rsid w:val="0046589C"/>
    <w:rsid w:val="00465F59"/>
    <w:rsid w:val="00470663"/>
    <w:rsid w:val="00471CDD"/>
    <w:rsid w:val="004734B7"/>
    <w:rsid w:val="00473E12"/>
    <w:rsid w:val="00474F27"/>
    <w:rsid w:val="00475A87"/>
    <w:rsid w:val="00480DFA"/>
    <w:rsid w:val="00481ADC"/>
    <w:rsid w:val="00481B88"/>
    <w:rsid w:val="00481BF4"/>
    <w:rsid w:val="00481C46"/>
    <w:rsid w:val="00482234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A54"/>
    <w:rsid w:val="00492D37"/>
    <w:rsid w:val="00494947"/>
    <w:rsid w:val="0049681A"/>
    <w:rsid w:val="00497886"/>
    <w:rsid w:val="004A1107"/>
    <w:rsid w:val="004A5B1D"/>
    <w:rsid w:val="004B03BC"/>
    <w:rsid w:val="004B0506"/>
    <w:rsid w:val="004B12AC"/>
    <w:rsid w:val="004B228E"/>
    <w:rsid w:val="004B233D"/>
    <w:rsid w:val="004B2504"/>
    <w:rsid w:val="004B2D5A"/>
    <w:rsid w:val="004B3AD1"/>
    <w:rsid w:val="004B5707"/>
    <w:rsid w:val="004B571C"/>
    <w:rsid w:val="004B63B3"/>
    <w:rsid w:val="004C2393"/>
    <w:rsid w:val="004C4C1B"/>
    <w:rsid w:val="004C7030"/>
    <w:rsid w:val="004C71C8"/>
    <w:rsid w:val="004D293D"/>
    <w:rsid w:val="004D4B01"/>
    <w:rsid w:val="004D53A5"/>
    <w:rsid w:val="004D5FE1"/>
    <w:rsid w:val="004D787A"/>
    <w:rsid w:val="004D79E8"/>
    <w:rsid w:val="004D7B01"/>
    <w:rsid w:val="004D7CF3"/>
    <w:rsid w:val="004E1C48"/>
    <w:rsid w:val="004E308F"/>
    <w:rsid w:val="004E5CDB"/>
    <w:rsid w:val="004F1F33"/>
    <w:rsid w:val="004F30C4"/>
    <w:rsid w:val="004F381B"/>
    <w:rsid w:val="004F44FE"/>
    <w:rsid w:val="004F4ABE"/>
    <w:rsid w:val="004F4B57"/>
    <w:rsid w:val="004F4F9D"/>
    <w:rsid w:val="004F60F2"/>
    <w:rsid w:val="00501CA1"/>
    <w:rsid w:val="00507D49"/>
    <w:rsid w:val="0051279D"/>
    <w:rsid w:val="005127CC"/>
    <w:rsid w:val="00512A47"/>
    <w:rsid w:val="00514B31"/>
    <w:rsid w:val="0051582B"/>
    <w:rsid w:val="005203A7"/>
    <w:rsid w:val="00520731"/>
    <w:rsid w:val="00520916"/>
    <w:rsid w:val="005209A3"/>
    <w:rsid w:val="00522425"/>
    <w:rsid w:val="005247D0"/>
    <w:rsid w:val="00526DAE"/>
    <w:rsid w:val="005271D8"/>
    <w:rsid w:val="00531C68"/>
    <w:rsid w:val="00532119"/>
    <w:rsid w:val="005321B6"/>
    <w:rsid w:val="005335F3"/>
    <w:rsid w:val="00533F93"/>
    <w:rsid w:val="00536825"/>
    <w:rsid w:val="00541F54"/>
    <w:rsid w:val="0054265A"/>
    <w:rsid w:val="00543C38"/>
    <w:rsid w:val="00543D2D"/>
    <w:rsid w:val="00543F5E"/>
    <w:rsid w:val="00544A5E"/>
    <w:rsid w:val="00545A3D"/>
    <w:rsid w:val="00546DBB"/>
    <w:rsid w:val="005506C1"/>
    <w:rsid w:val="00550AB2"/>
    <w:rsid w:val="00551CE1"/>
    <w:rsid w:val="00551F48"/>
    <w:rsid w:val="00554A57"/>
    <w:rsid w:val="00556D39"/>
    <w:rsid w:val="0056130F"/>
    <w:rsid w:val="00561A5B"/>
    <w:rsid w:val="005626BF"/>
    <w:rsid w:val="005653E9"/>
    <w:rsid w:val="00566144"/>
    <w:rsid w:val="00566C4B"/>
    <w:rsid w:val="0057074C"/>
    <w:rsid w:val="00571F08"/>
    <w:rsid w:val="00572638"/>
    <w:rsid w:val="00572A89"/>
    <w:rsid w:val="005731A3"/>
    <w:rsid w:val="00573B8D"/>
    <w:rsid w:val="00573FBF"/>
    <w:rsid w:val="00574FF3"/>
    <w:rsid w:val="00576199"/>
    <w:rsid w:val="0057687F"/>
    <w:rsid w:val="005802B9"/>
    <w:rsid w:val="0058097C"/>
    <w:rsid w:val="00582538"/>
    <w:rsid w:val="005829F0"/>
    <w:rsid w:val="005838EA"/>
    <w:rsid w:val="00584964"/>
    <w:rsid w:val="00584A3D"/>
    <w:rsid w:val="00584C03"/>
    <w:rsid w:val="00585EE1"/>
    <w:rsid w:val="00585F92"/>
    <w:rsid w:val="00586D25"/>
    <w:rsid w:val="0058772A"/>
    <w:rsid w:val="005907F6"/>
    <w:rsid w:val="00590C0E"/>
    <w:rsid w:val="00590C88"/>
    <w:rsid w:val="00590E79"/>
    <w:rsid w:val="005923FB"/>
    <w:rsid w:val="00592ADF"/>
    <w:rsid w:val="0059371E"/>
    <w:rsid w:val="005939E6"/>
    <w:rsid w:val="00593AEF"/>
    <w:rsid w:val="00594046"/>
    <w:rsid w:val="00594E52"/>
    <w:rsid w:val="005A0D72"/>
    <w:rsid w:val="005A1AD0"/>
    <w:rsid w:val="005A3DA1"/>
    <w:rsid w:val="005A4227"/>
    <w:rsid w:val="005A68DC"/>
    <w:rsid w:val="005A6AAA"/>
    <w:rsid w:val="005A7A24"/>
    <w:rsid w:val="005B2093"/>
    <w:rsid w:val="005B229B"/>
    <w:rsid w:val="005B3518"/>
    <w:rsid w:val="005B5A4B"/>
    <w:rsid w:val="005B76D0"/>
    <w:rsid w:val="005C1B6D"/>
    <w:rsid w:val="005C367C"/>
    <w:rsid w:val="005C465D"/>
    <w:rsid w:val="005C56AE"/>
    <w:rsid w:val="005C5B6A"/>
    <w:rsid w:val="005C719E"/>
    <w:rsid w:val="005C7449"/>
    <w:rsid w:val="005C7E75"/>
    <w:rsid w:val="005D071E"/>
    <w:rsid w:val="005D2F07"/>
    <w:rsid w:val="005D350F"/>
    <w:rsid w:val="005D38B5"/>
    <w:rsid w:val="005D4570"/>
    <w:rsid w:val="005D599D"/>
    <w:rsid w:val="005D5CFC"/>
    <w:rsid w:val="005D63A2"/>
    <w:rsid w:val="005D69BB"/>
    <w:rsid w:val="005E06F1"/>
    <w:rsid w:val="005E2CAF"/>
    <w:rsid w:val="005E413A"/>
    <w:rsid w:val="005E6D99"/>
    <w:rsid w:val="005E75DD"/>
    <w:rsid w:val="005F2ADD"/>
    <w:rsid w:val="005F2C49"/>
    <w:rsid w:val="005F387F"/>
    <w:rsid w:val="005F5369"/>
    <w:rsid w:val="005F59AF"/>
    <w:rsid w:val="005F5C9B"/>
    <w:rsid w:val="005F5D64"/>
    <w:rsid w:val="006013EB"/>
    <w:rsid w:val="006038C6"/>
    <w:rsid w:val="00603E43"/>
    <w:rsid w:val="0060479E"/>
    <w:rsid w:val="00604BE7"/>
    <w:rsid w:val="00604D39"/>
    <w:rsid w:val="00605DA9"/>
    <w:rsid w:val="00606B9C"/>
    <w:rsid w:val="00613A68"/>
    <w:rsid w:val="0061575A"/>
    <w:rsid w:val="00616AED"/>
    <w:rsid w:val="0062329B"/>
    <w:rsid w:val="0062483B"/>
    <w:rsid w:val="00625995"/>
    <w:rsid w:val="00630F7D"/>
    <w:rsid w:val="00631DD7"/>
    <w:rsid w:val="006326F4"/>
    <w:rsid w:val="00632A4F"/>
    <w:rsid w:val="00632B56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3841"/>
    <w:rsid w:val="00654692"/>
    <w:rsid w:val="00656568"/>
    <w:rsid w:val="00656710"/>
    <w:rsid w:val="00660729"/>
    <w:rsid w:val="006620FF"/>
    <w:rsid w:val="00664D94"/>
    <w:rsid w:val="00665182"/>
    <w:rsid w:val="00666CD5"/>
    <w:rsid w:val="00671A59"/>
    <w:rsid w:val="00671C45"/>
    <w:rsid w:val="00671D3B"/>
    <w:rsid w:val="006730E4"/>
    <w:rsid w:val="0067360F"/>
    <w:rsid w:val="00673CF7"/>
    <w:rsid w:val="00674465"/>
    <w:rsid w:val="0067591B"/>
    <w:rsid w:val="006776A2"/>
    <w:rsid w:val="00683370"/>
    <w:rsid w:val="00683693"/>
    <w:rsid w:val="0068417B"/>
    <w:rsid w:val="00684A5B"/>
    <w:rsid w:val="00684C9D"/>
    <w:rsid w:val="006923CA"/>
    <w:rsid w:val="00693EAA"/>
    <w:rsid w:val="00696309"/>
    <w:rsid w:val="006A1F71"/>
    <w:rsid w:val="006B0718"/>
    <w:rsid w:val="006B12B3"/>
    <w:rsid w:val="006B2E20"/>
    <w:rsid w:val="006B2E94"/>
    <w:rsid w:val="006B4414"/>
    <w:rsid w:val="006B45CE"/>
    <w:rsid w:val="006B788C"/>
    <w:rsid w:val="006B789D"/>
    <w:rsid w:val="006C3509"/>
    <w:rsid w:val="006C39AB"/>
    <w:rsid w:val="006C40FD"/>
    <w:rsid w:val="006D1B80"/>
    <w:rsid w:val="006D2930"/>
    <w:rsid w:val="006D3639"/>
    <w:rsid w:val="006D3914"/>
    <w:rsid w:val="006D4F55"/>
    <w:rsid w:val="006E11A4"/>
    <w:rsid w:val="006E3F4A"/>
    <w:rsid w:val="006E4CFD"/>
    <w:rsid w:val="006E7F2D"/>
    <w:rsid w:val="006F1AEE"/>
    <w:rsid w:val="006F3212"/>
    <w:rsid w:val="006F328B"/>
    <w:rsid w:val="006F3448"/>
    <w:rsid w:val="006F5886"/>
    <w:rsid w:val="006F5F22"/>
    <w:rsid w:val="00704682"/>
    <w:rsid w:val="00706B7F"/>
    <w:rsid w:val="007072AA"/>
    <w:rsid w:val="00707734"/>
    <w:rsid w:val="00707DD7"/>
    <w:rsid w:val="00707E19"/>
    <w:rsid w:val="00710547"/>
    <w:rsid w:val="00711D4A"/>
    <w:rsid w:val="00712F7C"/>
    <w:rsid w:val="00714B76"/>
    <w:rsid w:val="00715370"/>
    <w:rsid w:val="007162D9"/>
    <w:rsid w:val="007172C7"/>
    <w:rsid w:val="0072328A"/>
    <w:rsid w:val="00725A7C"/>
    <w:rsid w:val="00726889"/>
    <w:rsid w:val="007278DB"/>
    <w:rsid w:val="00727E4F"/>
    <w:rsid w:val="00730324"/>
    <w:rsid w:val="00731466"/>
    <w:rsid w:val="00735160"/>
    <w:rsid w:val="007377B5"/>
    <w:rsid w:val="00743732"/>
    <w:rsid w:val="00746CC2"/>
    <w:rsid w:val="0075265B"/>
    <w:rsid w:val="00760323"/>
    <w:rsid w:val="0076190F"/>
    <w:rsid w:val="00761E89"/>
    <w:rsid w:val="00763A95"/>
    <w:rsid w:val="00765600"/>
    <w:rsid w:val="007666B1"/>
    <w:rsid w:val="0076753F"/>
    <w:rsid w:val="00767A6F"/>
    <w:rsid w:val="00774CB0"/>
    <w:rsid w:val="00775005"/>
    <w:rsid w:val="00776E24"/>
    <w:rsid w:val="00776F66"/>
    <w:rsid w:val="00777F2F"/>
    <w:rsid w:val="00782930"/>
    <w:rsid w:val="00783387"/>
    <w:rsid w:val="007853BF"/>
    <w:rsid w:val="00785C65"/>
    <w:rsid w:val="00791C9F"/>
    <w:rsid w:val="00792AAB"/>
    <w:rsid w:val="00793B47"/>
    <w:rsid w:val="007945FA"/>
    <w:rsid w:val="007950FB"/>
    <w:rsid w:val="007960BF"/>
    <w:rsid w:val="00796BC6"/>
    <w:rsid w:val="007970C4"/>
    <w:rsid w:val="007A0078"/>
    <w:rsid w:val="007A1D0C"/>
    <w:rsid w:val="007A2A7B"/>
    <w:rsid w:val="007A4B1E"/>
    <w:rsid w:val="007A4B62"/>
    <w:rsid w:val="007A6CA1"/>
    <w:rsid w:val="007A75C1"/>
    <w:rsid w:val="007B40A3"/>
    <w:rsid w:val="007B4ACC"/>
    <w:rsid w:val="007B5637"/>
    <w:rsid w:val="007B699B"/>
    <w:rsid w:val="007B721D"/>
    <w:rsid w:val="007C2116"/>
    <w:rsid w:val="007C5329"/>
    <w:rsid w:val="007C5679"/>
    <w:rsid w:val="007C5B66"/>
    <w:rsid w:val="007C5D68"/>
    <w:rsid w:val="007D4627"/>
    <w:rsid w:val="007D4925"/>
    <w:rsid w:val="007D5FA2"/>
    <w:rsid w:val="007D7AA2"/>
    <w:rsid w:val="007E50B3"/>
    <w:rsid w:val="007E5854"/>
    <w:rsid w:val="007E5D6A"/>
    <w:rsid w:val="007E64E7"/>
    <w:rsid w:val="007E69A3"/>
    <w:rsid w:val="007E6CDB"/>
    <w:rsid w:val="007F0C8A"/>
    <w:rsid w:val="007F11AB"/>
    <w:rsid w:val="007F272D"/>
    <w:rsid w:val="007F3B11"/>
    <w:rsid w:val="007F3C10"/>
    <w:rsid w:val="007F63A6"/>
    <w:rsid w:val="007F7955"/>
    <w:rsid w:val="007F798D"/>
    <w:rsid w:val="00801296"/>
    <w:rsid w:val="008018B4"/>
    <w:rsid w:val="008025F6"/>
    <w:rsid w:val="00812B6C"/>
    <w:rsid w:val="00813996"/>
    <w:rsid w:val="008143CB"/>
    <w:rsid w:val="00814B25"/>
    <w:rsid w:val="008150B4"/>
    <w:rsid w:val="00815DA8"/>
    <w:rsid w:val="00823CA1"/>
    <w:rsid w:val="008251E0"/>
    <w:rsid w:val="00825F67"/>
    <w:rsid w:val="008310CD"/>
    <w:rsid w:val="00833AD1"/>
    <w:rsid w:val="00844D0D"/>
    <w:rsid w:val="0084597D"/>
    <w:rsid w:val="00850411"/>
    <w:rsid w:val="008513B9"/>
    <w:rsid w:val="00851B0B"/>
    <w:rsid w:val="008533F5"/>
    <w:rsid w:val="0085566D"/>
    <w:rsid w:val="00857EB6"/>
    <w:rsid w:val="00863F01"/>
    <w:rsid w:val="00864FC1"/>
    <w:rsid w:val="008702D3"/>
    <w:rsid w:val="00870C0B"/>
    <w:rsid w:val="00871644"/>
    <w:rsid w:val="00873868"/>
    <w:rsid w:val="00874877"/>
    <w:rsid w:val="00874B02"/>
    <w:rsid w:val="008750EB"/>
    <w:rsid w:val="00875A4F"/>
    <w:rsid w:val="00876034"/>
    <w:rsid w:val="008767A8"/>
    <w:rsid w:val="00881771"/>
    <w:rsid w:val="008827E7"/>
    <w:rsid w:val="00883867"/>
    <w:rsid w:val="008870C0"/>
    <w:rsid w:val="00887199"/>
    <w:rsid w:val="00890004"/>
    <w:rsid w:val="008905A4"/>
    <w:rsid w:val="008921FE"/>
    <w:rsid w:val="00892C67"/>
    <w:rsid w:val="00893150"/>
    <w:rsid w:val="00894964"/>
    <w:rsid w:val="00897610"/>
    <w:rsid w:val="00897CC7"/>
    <w:rsid w:val="008A103C"/>
    <w:rsid w:val="008A1696"/>
    <w:rsid w:val="008A23C1"/>
    <w:rsid w:val="008A30EC"/>
    <w:rsid w:val="008A50E3"/>
    <w:rsid w:val="008A536E"/>
    <w:rsid w:val="008B289C"/>
    <w:rsid w:val="008B4FBF"/>
    <w:rsid w:val="008B65FE"/>
    <w:rsid w:val="008B7527"/>
    <w:rsid w:val="008B7D2A"/>
    <w:rsid w:val="008C05A5"/>
    <w:rsid w:val="008C27AE"/>
    <w:rsid w:val="008C58FE"/>
    <w:rsid w:val="008C6EE9"/>
    <w:rsid w:val="008C7C0D"/>
    <w:rsid w:val="008D0344"/>
    <w:rsid w:val="008D069F"/>
    <w:rsid w:val="008D33F9"/>
    <w:rsid w:val="008D3E25"/>
    <w:rsid w:val="008E11CE"/>
    <w:rsid w:val="008E4270"/>
    <w:rsid w:val="008E6112"/>
    <w:rsid w:val="008E6C41"/>
    <w:rsid w:val="008F0816"/>
    <w:rsid w:val="008F0C1B"/>
    <w:rsid w:val="008F4FC4"/>
    <w:rsid w:val="008F57BD"/>
    <w:rsid w:val="008F6BB7"/>
    <w:rsid w:val="009005CD"/>
    <w:rsid w:val="00900F42"/>
    <w:rsid w:val="00901107"/>
    <w:rsid w:val="0090372E"/>
    <w:rsid w:val="00904371"/>
    <w:rsid w:val="00906EC1"/>
    <w:rsid w:val="00910AC0"/>
    <w:rsid w:val="0091246F"/>
    <w:rsid w:val="00914324"/>
    <w:rsid w:val="009155D6"/>
    <w:rsid w:val="00917209"/>
    <w:rsid w:val="009178AB"/>
    <w:rsid w:val="00921A3F"/>
    <w:rsid w:val="00921B7E"/>
    <w:rsid w:val="00922D0D"/>
    <w:rsid w:val="0092772F"/>
    <w:rsid w:val="00930F5C"/>
    <w:rsid w:val="00931980"/>
    <w:rsid w:val="00932E3C"/>
    <w:rsid w:val="00933A11"/>
    <w:rsid w:val="00933E11"/>
    <w:rsid w:val="00937958"/>
    <w:rsid w:val="00937DD7"/>
    <w:rsid w:val="009409EE"/>
    <w:rsid w:val="00942CCC"/>
    <w:rsid w:val="00947627"/>
    <w:rsid w:val="0094769D"/>
    <w:rsid w:val="00950DCE"/>
    <w:rsid w:val="00951649"/>
    <w:rsid w:val="00954425"/>
    <w:rsid w:val="0095630F"/>
    <w:rsid w:val="00961C9C"/>
    <w:rsid w:val="00963BD2"/>
    <w:rsid w:val="00964425"/>
    <w:rsid w:val="00966AA5"/>
    <w:rsid w:val="00973217"/>
    <w:rsid w:val="00975CE0"/>
    <w:rsid w:val="009772B3"/>
    <w:rsid w:val="009806D3"/>
    <w:rsid w:val="00980A48"/>
    <w:rsid w:val="009901AA"/>
    <w:rsid w:val="009909E1"/>
    <w:rsid w:val="0099460E"/>
    <w:rsid w:val="00995757"/>
    <w:rsid w:val="009977FF"/>
    <w:rsid w:val="009A085B"/>
    <w:rsid w:val="009A0AAD"/>
    <w:rsid w:val="009A1897"/>
    <w:rsid w:val="009A4C8C"/>
    <w:rsid w:val="009A5411"/>
    <w:rsid w:val="009A7EC0"/>
    <w:rsid w:val="009B65DE"/>
    <w:rsid w:val="009C1DE6"/>
    <w:rsid w:val="009C1F0E"/>
    <w:rsid w:val="009C2347"/>
    <w:rsid w:val="009C4228"/>
    <w:rsid w:val="009C4544"/>
    <w:rsid w:val="009C4B51"/>
    <w:rsid w:val="009C687A"/>
    <w:rsid w:val="009C78EE"/>
    <w:rsid w:val="009D1C2F"/>
    <w:rsid w:val="009D24DE"/>
    <w:rsid w:val="009D265C"/>
    <w:rsid w:val="009D2D28"/>
    <w:rsid w:val="009D371C"/>
    <w:rsid w:val="009D3E8C"/>
    <w:rsid w:val="009D4A11"/>
    <w:rsid w:val="009D51A2"/>
    <w:rsid w:val="009D6AE6"/>
    <w:rsid w:val="009E0613"/>
    <w:rsid w:val="009E29C1"/>
    <w:rsid w:val="009E3A0E"/>
    <w:rsid w:val="009E3CDA"/>
    <w:rsid w:val="009E3FC1"/>
    <w:rsid w:val="009E5CD2"/>
    <w:rsid w:val="009E6BE6"/>
    <w:rsid w:val="009E73C6"/>
    <w:rsid w:val="009E79F2"/>
    <w:rsid w:val="009F1C5E"/>
    <w:rsid w:val="009F27E0"/>
    <w:rsid w:val="009F29F5"/>
    <w:rsid w:val="009F3AA2"/>
    <w:rsid w:val="009F42F1"/>
    <w:rsid w:val="009F564A"/>
    <w:rsid w:val="00A0410E"/>
    <w:rsid w:val="00A06003"/>
    <w:rsid w:val="00A0668C"/>
    <w:rsid w:val="00A10789"/>
    <w:rsid w:val="00A112FE"/>
    <w:rsid w:val="00A1257B"/>
    <w:rsid w:val="00A1314B"/>
    <w:rsid w:val="00A13160"/>
    <w:rsid w:val="00A13752"/>
    <w:rsid w:val="00A137D3"/>
    <w:rsid w:val="00A14D29"/>
    <w:rsid w:val="00A160AF"/>
    <w:rsid w:val="00A1779A"/>
    <w:rsid w:val="00A20BCD"/>
    <w:rsid w:val="00A220C8"/>
    <w:rsid w:val="00A23DCB"/>
    <w:rsid w:val="00A242F5"/>
    <w:rsid w:val="00A26CCC"/>
    <w:rsid w:val="00A2708A"/>
    <w:rsid w:val="00A2721C"/>
    <w:rsid w:val="00A325AF"/>
    <w:rsid w:val="00A32967"/>
    <w:rsid w:val="00A3450A"/>
    <w:rsid w:val="00A34CD7"/>
    <w:rsid w:val="00A365F7"/>
    <w:rsid w:val="00A36EC6"/>
    <w:rsid w:val="00A37B9B"/>
    <w:rsid w:val="00A40777"/>
    <w:rsid w:val="00A41C91"/>
    <w:rsid w:val="00A424C6"/>
    <w:rsid w:val="00A441E7"/>
    <w:rsid w:val="00A44A8F"/>
    <w:rsid w:val="00A47215"/>
    <w:rsid w:val="00A505CA"/>
    <w:rsid w:val="00A51560"/>
    <w:rsid w:val="00A51D96"/>
    <w:rsid w:val="00A52AA6"/>
    <w:rsid w:val="00A556DE"/>
    <w:rsid w:val="00A6027C"/>
    <w:rsid w:val="00A61C2F"/>
    <w:rsid w:val="00A61EF4"/>
    <w:rsid w:val="00A634AA"/>
    <w:rsid w:val="00A645EE"/>
    <w:rsid w:val="00A71B27"/>
    <w:rsid w:val="00A73499"/>
    <w:rsid w:val="00A74D01"/>
    <w:rsid w:val="00A7589B"/>
    <w:rsid w:val="00A77F18"/>
    <w:rsid w:val="00A82A7B"/>
    <w:rsid w:val="00A82D1E"/>
    <w:rsid w:val="00A83F58"/>
    <w:rsid w:val="00A8435D"/>
    <w:rsid w:val="00A8455D"/>
    <w:rsid w:val="00A87B23"/>
    <w:rsid w:val="00A91BA8"/>
    <w:rsid w:val="00A91EAE"/>
    <w:rsid w:val="00A9222D"/>
    <w:rsid w:val="00A92D5A"/>
    <w:rsid w:val="00A957D6"/>
    <w:rsid w:val="00A95D2B"/>
    <w:rsid w:val="00A96F84"/>
    <w:rsid w:val="00AA01CE"/>
    <w:rsid w:val="00AA3B0B"/>
    <w:rsid w:val="00AA44F3"/>
    <w:rsid w:val="00AA5B39"/>
    <w:rsid w:val="00AA5C0B"/>
    <w:rsid w:val="00AA5F20"/>
    <w:rsid w:val="00AA5FCF"/>
    <w:rsid w:val="00AA7502"/>
    <w:rsid w:val="00AA7670"/>
    <w:rsid w:val="00AA7FCE"/>
    <w:rsid w:val="00AB14B1"/>
    <w:rsid w:val="00AC0AA5"/>
    <w:rsid w:val="00AC1464"/>
    <w:rsid w:val="00AC273E"/>
    <w:rsid w:val="00AC3953"/>
    <w:rsid w:val="00AC486C"/>
    <w:rsid w:val="00AC58E7"/>
    <w:rsid w:val="00AC5DB7"/>
    <w:rsid w:val="00AC6030"/>
    <w:rsid w:val="00AC7150"/>
    <w:rsid w:val="00AC7558"/>
    <w:rsid w:val="00AC7BA2"/>
    <w:rsid w:val="00AC7D9A"/>
    <w:rsid w:val="00AD1225"/>
    <w:rsid w:val="00AD19EA"/>
    <w:rsid w:val="00AD1C07"/>
    <w:rsid w:val="00AD1C1E"/>
    <w:rsid w:val="00AD1E01"/>
    <w:rsid w:val="00AD52C7"/>
    <w:rsid w:val="00AE0577"/>
    <w:rsid w:val="00AE05DA"/>
    <w:rsid w:val="00AE0C2D"/>
    <w:rsid w:val="00AE1A8A"/>
    <w:rsid w:val="00AE29A1"/>
    <w:rsid w:val="00AE37AA"/>
    <w:rsid w:val="00AE3978"/>
    <w:rsid w:val="00AE3B71"/>
    <w:rsid w:val="00AE44C1"/>
    <w:rsid w:val="00AE5144"/>
    <w:rsid w:val="00AE5971"/>
    <w:rsid w:val="00AE5EA8"/>
    <w:rsid w:val="00AE5FF7"/>
    <w:rsid w:val="00AE633A"/>
    <w:rsid w:val="00AE756C"/>
    <w:rsid w:val="00AE761A"/>
    <w:rsid w:val="00AF119E"/>
    <w:rsid w:val="00AF295D"/>
    <w:rsid w:val="00AF3ABB"/>
    <w:rsid w:val="00AF5F7C"/>
    <w:rsid w:val="00AF6504"/>
    <w:rsid w:val="00AF6E40"/>
    <w:rsid w:val="00B02207"/>
    <w:rsid w:val="00B03403"/>
    <w:rsid w:val="00B05437"/>
    <w:rsid w:val="00B10324"/>
    <w:rsid w:val="00B1535D"/>
    <w:rsid w:val="00B15BE8"/>
    <w:rsid w:val="00B170EA"/>
    <w:rsid w:val="00B209A4"/>
    <w:rsid w:val="00B23BA4"/>
    <w:rsid w:val="00B2675F"/>
    <w:rsid w:val="00B27CB6"/>
    <w:rsid w:val="00B31E85"/>
    <w:rsid w:val="00B338EB"/>
    <w:rsid w:val="00B3506C"/>
    <w:rsid w:val="00B350DA"/>
    <w:rsid w:val="00B35B5C"/>
    <w:rsid w:val="00B36039"/>
    <w:rsid w:val="00B3618C"/>
    <w:rsid w:val="00B376B1"/>
    <w:rsid w:val="00B4040D"/>
    <w:rsid w:val="00B40484"/>
    <w:rsid w:val="00B40543"/>
    <w:rsid w:val="00B413CE"/>
    <w:rsid w:val="00B41F8C"/>
    <w:rsid w:val="00B46EFE"/>
    <w:rsid w:val="00B50F2E"/>
    <w:rsid w:val="00B535B2"/>
    <w:rsid w:val="00B539C1"/>
    <w:rsid w:val="00B5403B"/>
    <w:rsid w:val="00B542C1"/>
    <w:rsid w:val="00B5468D"/>
    <w:rsid w:val="00B567D2"/>
    <w:rsid w:val="00B56B79"/>
    <w:rsid w:val="00B5743F"/>
    <w:rsid w:val="00B57CD3"/>
    <w:rsid w:val="00B60ECF"/>
    <w:rsid w:val="00B61198"/>
    <w:rsid w:val="00B6135A"/>
    <w:rsid w:val="00B6190A"/>
    <w:rsid w:val="00B620D9"/>
    <w:rsid w:val="00B63221"/>
    <w:rsid w:val="00B633A8"/>
    <w:rsid w:val="00B633DB"/>
    <w:rsid w:val="00B634B6"/>
    <w:rsid w:val="00B639ED"/>
    <w:rsid w:val="00B669BB"/>
    <w:rsid w:val="00B66A8C"/>
    <w:rsid w:val="00B670A0"/>
    <w:rsid w:val="00B67A93"/>
    <w:rsid w:val="00B73ABF"/>
    <w:rsid w:val="00B73F50"/>
    <w:rsid w:val="00B74C6C"/>
    <w:rsid w:val="00B76AAB"/>
    <w:rsid w:val="00B775B1"/>
    <w:rsid w:val="00B8061C"/>
    <w:rsid w:val="00B807FB"/>
    <w:rsid w:val="00B812B8"/>
    <w:rsid w:val="00B82798"/>
    <w:rsid w:val="00B83460"/>
    <w:rsid w:val="00B836BC"/>
    <w:rsid w:val="00B83BA2"/>
    <w:rsid w:val="00B83C6B"/>
    <w:rsid w:val="00B850D4"/>
    <w:rsid w:val="00B853AA"/>
    <w:rsid w:val="00B855E0"/>
    <w:rsid w:val="00B875BF"/>
    <w:rsid w:val="00B87C4A"/>
    <w:rsid w:val="00B91A32"/>
    <w:rsid w:val="00B91F62"/>
    <w:rsid w:val="00B92D6A"/>
    <w:rsid w:val="00B93AFA"/>
    <w:rsid w:val="00B95DB0"/>
    <w:rsid w:val="00B963D2"/>
    <w:rsid w:val="00B97AC1"/>
    <w:rsid w:val="00BA053C"/>
    <w:rsid w:val="00BA531E"/>
    <w:rsid w:val="00BA6784"/>
    <w:rsid w:val="00BA721C"/>
    <w:rsid w:val="00BB0E0F"/>
    <w:rsid w:val="00BB2C98"/>
    <w:rsid w:val="00BB3A6F"/>
    <w:rsid w:val="00BC342D"/>
    <w:rsid w:val="00BC38CC"/>
    <w:rsid w:val="00BC736F"/>
    <w:rsid w:val="00BD09DE"/>
    <w:rsid w:val="00BD0B82"/>
    <w:rsid w:val="00BD56BF"/>
    <w:rsid w:val="00BD5F95"/>
    <w:rsid w:val="00BD673E"/>
    <w:rsid w:val="00BE00E1"/>
    <w:rsid w:val="00BE321B"/>
    <w:rsid w:val="00BE6EC7"/>
    <w:rsid w:val="00BE7FF6"/>
    <w:rsid w:val="00BF3614"/>
    <w:rsid w:val="00BF4F5F"/>
    <w:rsid w:val="00BF6DD5"/>
    <w:rsid w:val="00C00A27"/>
    <w:rsid w:val="00C00E35"/>
    <w:rsid w:val="00C01BDE"/>
    <w:rsid w:val="00C01EE1"/>
    <w:rsid w:val="00C02DDC"/>
    <w:rsid w:val="00C04255"/>
    <w:rsid w:val="00C04EEB"/>
    <w:rsid w:val="00C0620F"/>
    <w:rsid w:val="00C103B5"/>
    <w:rsid w:val="00C104DC"/>
    <w:rsid w:val="00C10F12"/>
    <w:rsid w:val="00C114B8"/>
    <w:rsid w:val="00C11826"/>
    <w:rsid w:val="00C129A1"/>
    <w:rsid w:val="00C13006"/>
    <w:rsid w:val="00C17526"/>
    <w:rsid w:val="00C17C37"/>
    <w:rsid w:val="00C22A19"/>
    <w:rsid w:val="00C23D10"/>
    <w:rsid w:val="00C24AB3"/>
    <w:rsid w:val="00C26F7A"/>
    <w:rsid w:val="00C31196"/>
    <w:rsid w:val="00C33A10"/>
    <w:rsid w:val="00C34185"/>
    <w:rsid w:val="00C359B3"/>
    <w:rsid w:val="00C367F8"/>
    <w:rsid w:val="00C37E90"/>
    <w:rsid w:val="00C4060F"/>
    <w:rsid w:val="00C41DF7"/>
    <w:rsid w:val="00C43FFF"/>
    <w:rsid w:val="00C4506F"/>
    <w:rsid w:val="00C45280"/>
    <w:rsid w:val="00C45F29"/>
    <w:rsid w:val="00C4607E"/>
    <w:rsid w:val="00C46D42"/>
    <w:rsid w:val="00C479D4"/>
    <w:rsid w:val="00C50549"/>
    <w:rsid w:val="00C50C32"/>
    <w:rsid w:val="00C530B6"/>
    <w:rsid w:val="00C55140"/>
    <w:rsid w:val="00C57A81"/>
    <w:rsid w:val="00C60178"/>
    <w:rsid w:val="00C60904"/>
    <w:rsid w:val="00C61760"/>
    <w:rsid w:val="00C620C5"/>
    <w:rsid w:val="00C627E7"/>
    <w:rsid w:val="00C63CD6"/>
    <w:rsid w:val="00C63E07"/>
    <w:rsid w:val="00C64030"/>
    <w:rsid w:val="00C6430C"/>
    <w:rsid w:val="00C657B8"/>
    <w:rsid w:val="00C66842"/>
    <w:rsid w:val="00C67485"/>
    <w:rsid w:val="00C67565"/>
    <w:rsid w:val="00C67F8C"/>
    <w:rsid w:val="00C70AB0"/>
    <w:rsid w:val="00C70C9E"/>
    <w:rsid w:val="00C70CF9"/>
    <w:rsid w:val="00C70E6F"/>
    <w:rsid w:val="00C73E55"/>
    <w:rsid w:val="00C7569A"/>
    <w:rsid w:val="00C817B2"/>
    <w:rsid w:val="00C81E42"/>
    <w:rsid w:val="00C83EC1"/>
    <w:rsid w:val="00C8479B"/>
    <w:rsid w:val="00C8543B"/>
    <w:rsid w:val="00C85A3E"/>
    <w:rsid w:val="00C85A74"/>
    <w:rsid w:val="00C8613D"/>
    <w:rsid w:val="00C87D95"/>
    <w:rsid w:val="00C9062F"/>
    <w:rsid w:val="00C9077A"/>
    <w:rsid w:val="00C9422B"/>
    <w:rsid w:val="00C95CD2"/>
    <w:rsid w:val="00C96F01"/>
    <w:rsid w:val="00C971CE"/>
    <w:rsid w:val="00C97A1F"/>
    <w:rsid w:val="00CA051B"/>
    <w:rsid w:val="00CA2451"/>
    <w:rsid w:val="00CA417E"/>
    <w:rsid w:val="00CA4450"/>
    <w:rsid w:val="00CA7516"/>
    <w:rsid w:val="00CB07BF"/>
    <w:rsid w:val="00CB0FD9"/>
    <w:rsid w:val="00CB14F9"/>
    <w:rsid w:val="00CB1A26"/>
    <w:rsid w:val="00CB3CBE"/>
    <w:rsid w:val="00CB5B2F"/>
    <w:rsid w:val="00CC69A6"/>
    <w:rsid w:val="00CC7B17"/>
    <w:rsid w:val="00CD0868"/>
    <w:rsid w:val="00CD4A9B"/>
    <w:rsid w:val="00CD545A"/>
    <w:rsid w:val="00CD54CA"/>
    <w:rsid w:val="00CD79CE"/>
    <w:rsid w:val="00CE014C"/>
    <w:rsid w:val="00CE3E8A"/>
    <w:rsid w:val="00CE7180"/>
    <w:rsid w:val="00CF03D8"/>
    <w:rsid w:val="00CF4900"/>
    <w:rsid w:val="00CF4F75"/>
    <w:rsid w:val="00D015D5"/>
    <w:rsid w:val="00D03216"/>
    <w:rsid w:val="00D034DE"/>
    <w:rsid w:val="00D03D68"/>
    <w:rsid w:val="00D04FD2"/>
    <w:rsid w:val="00D05DDD"/>
    <w:rsid w:val="00D0766A"/>
    <w:rsid w:val="00D07979"/>
    <w:rsid w:val="00D13643"/>
    <w:rsid w:val="00D13842"/>
    <w:rsid w:val="00D16B5B"/>
    <w:rsid w:val="00D16B69"/>
    <w:rsid w:val="00D17E18"/>
    <w:rsid w:val="00D20776"/>
    <w:rsid w:val="00D20833"/>
    <w:rsid w:val="00D20A3F"/>
    <w:rsid w:val="00D24F74"/>
    <w:rsid w:val="00D266DD"/>
    <w:rsid w:val="00D30E0E"/>
    <w:rsid w:val="00D32B04"/>
    <w:rsid w:val="00D33BA3"/>
    <w:rsid w:val="00D35227"/>
    <w:rsid w:val="00D374E7"/>
    <w:rsid w:val="00D40734"/>
    <w:rsid w:val="00D447AA"/>
    <w:rsid w:val="00D50A86"/>
    <w:rsid w:val="00D50D7D"/>
    <w:rsid w:val="00D54227"/>
    <w:rsid w:val="00D56B68"/>
    <w:rsid w:val="00D5763B"/>
    <w:rsid w:val="00D60601"/>
    <w:rsid w:val="00D60C9F"/>
    <w:rsid w:val="00D63949"/>
    <w:rsid w:val="00D652E7"/>
    <w:rsid w:val="00D664C8"/>
    <w:rsid w:val="00D665FB"/>
    <w:rsid w:val="00D67212"/>
    <w:rsid w:val="00D7550F"/>
    <w:rsid w:val="00D77BCF"/>
    <w:rsid w:val="00D82552"/>
    <w:rsid w:val="00D83F2B"/>
    <w:rsid w:val="00D84394"/>
    <w:rsid w:val="00D86DA4"/>
    <w:rsid w:val="00D92348"/>
    <w:rsid w:val="00D95E55"/>
    <w:rsid w:val="00D961C8"/>
    <w:rsid w:val="00D97EEE"/>
    <w:rsid w:val="00DA0E39"/>
    <w:rsid w:val="00DA447F"/>
    <w:rsid w:val="00DA56FB"/>
    <w:rsid w:val="00DA60F1"/>
    <w:rsid w:val="00DA67A2"/>
    <w:rsid w:val="00DB0A62"/>
    <w:rsid w:val="00DB0F11"/>
    <w:rsid w:val="00DB3586"/>
    <w:rsid w:val="00DB3664"/>
    <w:rsid w:val="00DB4DA7"/>
    <w:rsid w:val="00DC16F3"/>
    <w:rsid w:val="00DC16FB"/>
    <w:rsid w:val="00DC439E"/>
    <w:rsid w:val="00DC4A65"/>
    <w:rsid w:val="00DC4F66"/>
    <w:rsid w:val="00DC4F96"/>
    <w:rsid w:val="00DD431F"/>
    <w:rsid w:val="00DD4CA1"/>
    <w:rsid w:val="00DD5A5E"/>
    <w:rsid w:val="00DD5E80"/>
    <w:rsid w:val="00DD6651"/>
    <w:rsid w:val="00DE0172"/>
    <w:rsid w:val="00DE4B7E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AAC"/>
    <w:rsid w:val="00E06BAC"/>
    <w:rsid w:val="00E075CA"/>
    <w:rsid w:val="00E1076A"/>
    <w:rsid w:val="00E10B44"/>
    <w:rsid w:val="00E11F02"/>
    <w:rsid w:val="00E12BD3"/>
    <w:rsid w:val="00E1339D"/>
    <w:rsid w:val="00E13E67"/>
    <w:rsid w:val="00E140AE"/>
    <w:rsid w:val="00E14313"/>
    <w:rsid w:val="00E14334"/>
    <w:rsid w:val="00E14719"/>
    <w:rsid w:val="00E1698F"/>
    <w:rsid w:val="00E1703C"/>
    <w:rsid w:val="00E20F19"/>
    <w:rsid w:val="00E210F7"/>
    <w:rsid w:val="00E237B9"/>
    <w:rsid w:val="00E264C4"/>
    <w:rsid w:val="00E26D84"/>
    <w:rsid w:val="00E2726B"/>
    <w:rsid w:val="00E3029D"/>
    <w:rsid w:val="00E3054F"/>
    <w:rsid w:val="00E334B1"/>
    <w:rsid w:val="00E33DE3"/>
    <w:rsid w:val="00E34E5C"/>
    <w:rsid w:val="00E3545A"/>
    <w:rsid w:val="00E358A7"/>
    <w:rsid w:val="00E37801"/>
    <w:rsid w:val="00E41932"/>
    <w:rsid w:val="00E427D9"/>
    <w:rsid w:val="00E435E5"/>
    <w:rsid w:val="00E46EAA"/>
    <w:rsid w:val="00E4720D"/>
    <w:rsid w:val="00E5038C"/>
    <w:rsid w:val="00E50569"/>
    <w:rsid w:val="00E50B69"/>
    <w:rsid w:val="00E51089"/>
    <w:rsid w:val="00E521C5"/>
    <w:rsid w:val="00E5298B"/>
    <w:rsid w:val="00E52CBF"/>
    <w:rsid w:val="00E54C3B"/>
    <w:rsid w:val="00E56BB4"/>
    <w:rsid w:val="00E56EFB"/>
    <w:rsid w:val="00E57396"/>
    <w:rsid w:val="00E6458F"/>
    <w:rsid w:val="00E65B57"/>
    <w:rsid w:val="00E668FA"/>
    <w:rsid w:val="00E675FB"/>
    <w:rsid w:val="00E71986"/>
    <w:rsid w:val="00E7242D"/>
    <w:rsid w:val="00E7565E"/>
    <w:rsid w:val="00E76F69"/>
    <w:rsid w:val="00E77153"/>
    <w:rsid w:val="00E7762D"/>
    <w:rsid w:val="00E80323"/>
    <w:rsid w:val="00E83399"/>
    <w:rsid w:val="00E8363C"/>
    <w:rsid w:val="00E87E21"/>
    <w:rsid w:val="00E87E25"/>
    <w:rsid w:val="00E9065E"/>
    <w:rsid w:val="00E90D93"/>
    <w:rsid w:val="00E92C06"/>
    <w:rsid w:val="00E92EC7"/>
    <w:rsid w:val="00E9355D"/>
    <w:rsid w:val="00E9441B"/>
    <w:rsid w:val="00EA04F1"/>
    <w:rsid w:val="00EA0B26"/>
    <w:rsid w:val="00EA2FD3"/>
    <w:rsid w:val="00EB2DD8"/>
    <w:rsid w:val="00EB5B60"/>
    <w:rsid w:val="00EB76B6"/>
    <w:rsid w:val="00EB7CE9"/>
    <w:rsid w:val="00EC1293"/>
    <w:rsid w:val="00EC166F"/>
    <w:rsid w:val="00EC33FE"/>
    <w:rsid w:val="00EC433F"/>
    <w:rsid w:val="00EC5D48"/>
    <w:rsid w:val="00EC68A4"/>
    <w:rsid w:val="00EC7617"/>
    <w:rsid w:val="00EC790F"/>
    <w:rsid w:val="00ED0C02"/>
    <w:rsid w:val="00ED0F24"/>
    <w:rsid w:val="00ED0FF0"/>
    <w:rsid w:val="00ED1FDE"/>
    <w:rsid w:val="00ED32D8"/>
    <w:rsid w:val="00ED3FAE"/>
    <w:rsid w:val="00ED52B1"/>
    <w:rsid w:val="00ED596C"/>
    <w:rsid w:val="00ED5A69"/>
    <w:rsid w:val="00ED71D8"/>
    <w:rsid w:val="00EE02AF"/>
    <w:rsid w:val="00EE0435"/>
    <w:rsid w:val="00EE2DEB"/>
    <w:rsid w:val="00EE5DCB"/>
    <w:rsid w:val="00EE635E"/>
    <w:rsid w:val="00EE64C7"/>
    <w:rsid w:val="00EF1946"/>
    <w:rsid w:val="00EF287A"/>
    <w:rsid w:val="00EF48D8"/>
    <w:rsid w:val="00EF4B8C"/>
    <w:rsid w:val="00EF596A"/>
    <w:rsid w:val="00EF6965"/>
    <w:rsid w:val="00F0028C"/>
    <w:rsid w:val="00F00476"/>
    <w:rsid w:val="00F00F0D"/>
    <w:rsid w:val="00F0162D"/>
    <w:rsid w:val="00F02BD3"/>
    <w:rsid w:val="00F0359F"/>
    <w:rsid w:val="00F045A9"/>
    <w:rsid w:val="00F068EB"/>
    <w:rsid w:val="00F069BA"/>
    <w:rsid w:val="00F06DB8"/>
    <w:rsid w:val="00F06EFB"/>
    <w:rsid w:val="00F07088"/>
    <w:rsid w:val="00F10DA0"/>
    <w:rsid w:val="00F13849"/>
    <w:rsid w:val="00F14527"/>
    <w:rsid w:val="00F1508B"/>
    <w:rsid w:val="00F15214"/>
    <w:rsid w:val="00F1529E"/>
    <w:rsid w:val="00F16F07"/>
    <w:rsid w:val="00F17CFD"/>
    <w:rsid w:val="00F225A0"/>
    <w:rsid w:val="00F22982"/>
    <w:rsid w:val="00F25073"/>
    <w:rsid w:val="00F2719B"/>
    <w:rsid w:val="00F304A2"/>
    <w:rsid w:val="00F30D0E"/>
    <w:rsid w:val="00F31662"/>
    <w:rsid w:val="00F32D79"/>
    <w:rsid w:val="00F33475"/>
    <w:rsid w:val="00F36D4E"/>
    <w:rsid w:val="00F410FF"/>
    <w:rsid w:val="00F41FB4"/>
    <w:rsid w:val="00F4294A"/>
    <w:rsid w:val="00F4379D"/>
    <w:rsid w:val="00F45B7C"/>
    <w:rsid w:val="00F45FCE"/>
    <w:rsid w:val="00F501FC"/>
    <w:rsid w:val="00F50C2C"/>
    <w:rsid w:val="00F51A02"/>
    <w:rsid w:val="00F52A42"/>
    <w:rsid w:val="00F52E4E"/>
    <w:rsid w:val="00F559AA"/>
    <w:rsid w:val="00F5605F"/>
    <w:rsid w:val="00F56E10"/>
    <w:rsid w:val="00F60B3F"/>
    <w:rsid w:val="00F615B4"/>
    <w:rsid w:val="00F61CA4"/>
    <w:rsid w:val="00F6588B"/>
    <w:rsid w:val="00F672F1"/>
    <w:rsid w:val="00F70017"/>
    <w:rsid w:val="00F71AD6"/>
    <w:rsid w:val="00F761F7"/>
    <w:rsid w:val="00F76AEB"/>
    <w:rsid w:val="00F76EEF"/>
    <w:rsid w:val="00F77241"/>
    <w:rsid w:val="00F7792A"/>
    <w:rsid w:val="00F80267"/>
    <w:rsid w:val="00F82119"/>
    <w:rsid w:val="00F83366"/>
    <w:rsid w:val="00F850A4"/>
    <w:rsid w:val="00F8787A"/>
    <w:rsid w:val="00F90E14"/>
    <w:rsid w:val="00F9334F"/>
    <w:rsid w:val="00F93610"/>
    <w:rsid w:val="00F93B30"/>
    <w:rsid w:val="00F94C0C"/>
    <w:rsid w:val="00F954A5"/>
    <w:rsid w:val="00F978F8"/>
    <w:rsid w:val="00F97D7F"/>
    <w:rsid w:val="00FA122C"/>
    <w:rsid w:val="00FA3B95"/>
    <w:rsid w:val="00FA40B8"/>
    <w:rsid w:val="00FB32A7"/>
    <w:rsid w:val="00FB4322"/>
    <w:rsid w:val="00FB4DA4"/>
    <w:rsid w:val="00FC02BB"/>
    <w:rsid w:val="00FC0625"/>
    <w:rsid w:val="00FC11E4"/>
    <w:rsid w:val="00FC1278"/>
    <w:rsid w:val="00FC14F2"/>
    <w:rsid w:val="00FC1C82"/>
    <w:rsid w:val="00FC3EF0"/>
    <w:rsid w:val="00FC4A6C"/>
    <w:rsid w:val="00FC4B75"/>
    <w:rsid w:val="00FC5E48"/>
    <w:rsid w:val="00FC61EE"/>
    <w:rsid w:val="00FC729B"/>
    <w:rsid w:val="00FD7B57"/>
    <w:rsid w:val="00FE0D60"/>
    <w:rsid w:val="00FE0FA7"/>
    <w:rsid w:val="00FE1EAA"/>
    <w:rsid w:val="00FE6C21"/>
    <w:rsid w:val="00FE7735"/>
    <w:rsid w:val="00FE7786"/>
    <w:rsid w:val="00FE7832"/>
    <w:rsid w:val="00FF06F5"/>
    <w:rsid w:val="00FF16B8"/>
    <w:rsid w:val="00FF1A54"/>
    <w:rsid w:val="00FF2C6D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B9F19BD88C510F44D331A2CB40089E50C8DB8631117A079192D756763534C031A2E13D8E113CB4A12D001CED56DC3947B725F6D74045C82BC8D109R4xCN" TargetMode="External"/><Relationship Id="rId18" Type="http://schemas.openxmlformats.org/officeDocument/2006/relationships/hyperlink" Target="consultantplus://offline/ref=7FB9F19BD88C510F44D331A2CB40089E50C8DB863113770F909CD756763534C031A2E13D8E113CB4A12D001CED56DC3947B725F6D74045C82BC8D109R4xCN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B9F19BD88C510F44D331A2CB40089E50C8DB86311C710F9997D756763534C031A2E13D8E113CB4A12D001CED56DC3947B725F6D74045C82BC8D109R4xC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FB9F19BD88C510F44D331A2CB40089E50C8DB8631127B0E9B94D756763534C031A2E13D8E113CB4A12D001CED56DC3947B725F6D74045C82BC8D109R4xCN" TargetMode="External"/><Relationship Id="rId25" Type="http://schemas.openxmlformats.org/officeDocument/2006/relationships/hyperlink" Target="consultantplus://offline/ref=ACE11FD137E30B96C0ECC824B30612717F5E7C1A3E1BBCEC79FF87069E00D902F8AD0E896ED77C3FFD528373F1B91D16D1ED91EE13y9v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B9F19BD88C510F44D331A2CB40089E50C8DB863112740A9F94D756763534C031A2E13D8E113CB4A12D001CED56DC3947B725F6D74045C82BC8D109R4xCN" TargetMode="External"/><Relationship Id="rId20" Type="http://schemas.openxmlformats.org/officeDocument/2006/relationships/hyperlink" Target="consultantplus://offline/ref=7FB9F19BD88C510F44D331A2CB40089E50C8DB86311C710F9B9CD756763534C031A2E13D8E113CB4A12D001FE056DC3947B725F6D74045C82BC8D109R4x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e.armgs.team/inbox/1:593df7fee1b32d00:0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B9F19BD88C510F44D331A2CB40089E50C8DB86311276089E93D756763534C031A2E13D8E113CB4A12D001CED56DC3947B725F6D74045C82BC8D109R4xCN" TargetMode="External"/><Relationship Id="rId23" Type="http://schemas.openxmlformats.org/officeDocument/2006/relationships/hyperlink" Target="https://e.armgs.team/inbox/1:593df7fee1b32d00:0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FB9F19BD88C510F44D331A2CB40089E50C8DB86311C730B9896D756763534C031A2E13D8E113CB4A12D001CED56DC3947B725F6D74045C82BC8D109R4x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FB9F19BD88C510F44D331A2CB40089E50C8DB863112710B9F93D756763534C031A2E13D8E113CB4A12D001CED56DC3947B725F6D74045C82BC8D109R4xCN" TargetMode="External"/><Relationship Id="rId22" Type="http://schemas.openxmlformats.org/officeDocument/2006/relationships/hyperlink" Target="consultantplus://offline/ref=ACE11FD137E30B96C0ECC824B30612717F5E7E163C1EBCEC79FF87069E00D902EAAD56806FD4696BA808D47EF3yBvFJ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C23B-E8DA-42A2-A1B7-3490EE50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18</TotalTime>
  <Pages>30</Pages>
  <Words>7319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10</cp:revision>
  <cp:lastPrinted>2023-05-17T06:41:00Z</cp:lastPrinted>
  <dcterms:created xsi:type="dcterms:W3CDTF">2023-05-29T14:15:00Z</dcterms:created>
  <dcterms:modified xsi:type="dcterms:W3CDTF">2023-06-06T11:49:00Z</dcterms:modified>
</cp:coreProperties>
</file>