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64962">
        <w:tc>
          <w:tcPr>
            <w:tcW w:w="5428" w:type="dxa"/>
          </w:tcPr>
          <w:p w:rsidR="00190FF9" w:rsidRPr="00064962" w:rsidRDefault="00190FF9" w:rsidP="009274F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74FB" w:rsidRPr="00064962" w:rsidRDefault="009274FB" w:rsidP="009274F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6496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064962" w:rsidRDefault="009274FB" w:rsidP="009274F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96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149ED" w:rsidRPr="00064962" w:rsidTr="00B509A8">
        <w:tc>
          <w:tcPr>
            <w:tcW w:w="5428" w:type="dxa"/>
          </w:tcPr>
          <w:p w:rsidR="004149ED" w:rsidRPr="00064962" w:rsidRDefault="004149ED" w:rsidP="009274F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Pr="00064962" w:rsidRDefault="00460766" w:rsidP="009274F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06.06.2023 № 214</w:t>
            </w:r>
            <w:bookmarkStart w:id="0" w:name="_GoBack"/>
            <w:bookmarkEnd w:id="0"/>
          </w:p>
        </w:tc>
      </w:tr>
      <w:tr w:rsidR="00064962" w:rsidRPr="00064962" w:rsidTr="00B509A8">
        <w:tc>
          <w:tcPr>
            <w:tcW w:w="5428" w:type="dxa"/>
          </w:tcPr>
          <w:p w:rsidR="00064962" w:rsidRPr="00064962" w:rsidRDefault="00064962" w:rsidP="009274F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64962" w:rsidRPr="00064962" w:rsidRDefault="00064962" w:rsidP="009274F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9ED" w:rsidRPr="00064962" w:rsidRDefault="004149ED" w:rsidP="009274FB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064962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064962">
        <w:rPr>
          <w:rFonts w:ascii="Times New Roman" w:hAnsi="Times New Roman"/>
          <w:bCs/>
          <w:sz w:val="28"/>
          <w:szCs w:val="28"/>
        </w:rPr>
        <w:t xml:space="preserve"> </w:t>
      </w:r>
      <w:r w:rsidRPr="00064962">
        <w:rPr>
          <w:rFonts w:ascii="Times New Roman" w:hAnsi="Times New Roman"/>
          <w:bCs/>
          <w:sz w:val="28"/>
          <w:szCs w:val="28"/>
        </w:rPr>
        <w:t>О</w:t>
      </w:r>
      <w:r w:rsidR="00064962">
        <w:rPr>
          <w:rFonts w:ascii="Times New Roman" w:hAnsi="Times New Roman"/>
          <w:bCs/>
          <w:sz w:val="28"/>
          <w:szCs w:val="28"/>
        </w:rPr>
        <w:t xml:space="preserve"> </w:t>
      </w:r>
      <w:r w:rsidR="00836674" w:rsidRPr="00064962">
        <w:rPr>
          <w:rFonts w:ascii="Times New Roman" w:hAnsi="Times New Roman"/>
          <w:bCs/>
          <w:sz w:val="28"/>
          <w:szCs w:val="28"/>
        </w:rPr>
        <w:t>Р</w:t>
      </w:r>
      <w:r w:rsidR="00064962">
        <w:rPr>
          <w:rFonts w:ascii="Times New Roman" w:hAnsi="Times New Roman"/>
          <w:bCs/>
          <w:sz w:val="28"/>
          <w:szCs w:val="28"/>
        </w:rPr>
        <w:t xml:space="preserve"> </w:t>
      </w:r>
      <w:r w:rsidR="00836674" w:rsidRPr="00064962">
        <w:rPr>
          <w:rFonts w:ascii="Times New Roman" w:hAnsi="Times New Roman"/>
          <w:bCs/>
          <w:sz w:val="28"/>
          <w:szCs w:val="28"/>
        </w:rPr>
        <w:t>Я</w:t>
      </w:r>
      <w:r w:rsidR="00064962">
        <w:rPr>
          <w:rFonts w:ascii="Times New Roman" w:hAnsi="Times New Roman"/>
          <w:bCs/>
          <w:sz w:val="28"/>
          <w:szCs w:val="28"/>
        </w:rPr>
        <w:t xml:space="preserve"> </w:t>
      </w:r>
      <w:r w:rsidR="00836674" w:rsidRPr="00064962">
        <w:rPr>
          <w:rFonts w:ascii="Times New Roman" w:hAnsi="Times New Roman"/>
          <w:bCs/>
          <w:sz w:val="28"/>
          <w:szCs w:val="28"/>
        </w:rPr>
        <w:t>Д</w:t>
      </w:r>
      <w:r w:rsidR="00064962">
        <w:rPr>
          <w:rFonts w:ascii="Times New Roman" w:hAnsi="Times New Roman"/>
          <w:bCs/>
          <w:sz w:val="28"/>
          <w:szCs w:val="28"/>
        </w:rPr>
        <w:t xml:space="preserve"> </w:t>
      </w:r>
      <w:r w:rsidR="00836674" w:rsidRPr="00064962">
        <w:rPr>
          <w:rFonts w:ascii="Times New Roman" w:hAnsi="Times New Roman"/>
          <w:bCs/>
          <w:sz w:val="28"/>
          <w:szCs w:val="28"/>
        </w:rPr>
        <w:t>О</w:t>
      </w:r>
      <w:r w:rsidR="00064962">
        <w:rPr>
          <w:rFonts w:ascii="Times New Roman" w:hAnsi="Times New Roman"/>
          <w:bCs/>
          <w:sz w:val="28"/>
          <w:szCs w:val="28"/>
        </w:rPr>
        <w:t xml:space="preserve"> </w:t>
      </w:r>
      <w:r w:rsidR="00836674" w:rsidRPr="00064962">
        <w:rPr>
          <w:rFonts w:ascii="Times New Roman" w:hAnsi="Times New Roman"/>
          <w:bCs/>
          <w:sz w:val="28"/>
          <w:szCs w:val="28"/>
        </w:rPr>
        <w:t>К</w:t>
      </w:r>
    </w:p>
    <w:p w:rsidR="004149ED" w:rsidRPr="00064962" w:rsidRDefault="004149ED" w:rsidP="009274FB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064962">
        <w:rPr>
          <w:rFonts w:ascii="Times New Roman" w:hAnsi="Times New Roman"/>
          <w:bCs/>
          <w:sz w:val="28"/>
          <w:szCs w:val="28"/>
        </w:rPr>
        <w:t>заключения исполнительными органами Рязанской области</w:t>
      </w:r>
    </w:p>
    <w:p w:rsidR="004149ED" w:rsidRPr="00064962" w:rsidRDefault="004149ED" w:rsidP="009274FB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064962">
        <w:rPr>
          <w:rFonts w:ascii="Times New Roman" w:hAnsi="Times New Roman"/>
          <w:bCs/>
          <w:sz w:val="28"/>
          <w:szCs w:val="28"/>
        </w:rPr>
        <w:t>договоров (соглашений) с казачьими обществами</w:t>
      </w:r>
    </w:p>
    <w:p w:rsidR="004149ED" w:rsidRPr="00064962" w:rsidRDefault="004149ED" w:rsidP="009274FB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36674" w:rsidRPr="00064962" w:rsidRDefault="004149ED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962">
        <w:rPr>
          <w:rFonts w:ascii="Times New Roman" w:hAnsi="Times New Roman"/>
          <w:sz w:val="28"/>
          <w:szCs w:val="28"/>
        </w:rPr>
        <w:t>1. </w:t>
      </w:r>
      <w:r w:rsidR="00836674" w:rsidRPr="00064962">
        <w:rPr>
          <w:rFonts w:ascii="Times New Roman" w:hAnsi="Times New Roman"/>
          <w:sz w:val="28"/>
          <w:szCs w:val="28"/>
        </w:rPr>
        <w:t>Настоящий Порядок определяет процедуру заключения</w:t>
      </w:r>
      <w:r w:rsidR="00064962">
        <w:rPr>
          <w:rFonts w:ascii="Times New Roman" w:hAnsi="Times New Roman"/>
          <w:sz w:val="28"/>
          <w:szCs w:val="28"/>
        </w:rPr>
        <w:t xml:space="preserve"> </w:t>
      </w:r>
      <w:r w:rsidR="006E5B26" w:rsidRPr="00064962">
        <w:rPr>
          <w:rFonts w:ascii="Times New Roman" w:hAnsi="Times New Roman"/>
          <w:sz w:val="28"/>
          <w:szCs w:val="28"/>
        </w:rPr>
        <w:t xml:space="preserve">исполнительными органами </w:t>
      </w:r>
      <w:r w:rsidR="00836674" w:rsidRPr="00064962">
        <w:rPr>
          <w:rFonts w:ascii="Times New Roman" w:hAnsi="Times New Roman"/>
          <w:sz w:val="28"/>
          <w:szCs w:val="28"/>
        </w:rPr>
        <w:t>Рязанской области договоров (соглашений) с казачьими обществами, внесенными в государственный реестр казачьих обществ в Российской Федерации, зарегистрированными на территории Рязанской области.</w:t>
      </w:r>
    </w:p>
    <w:p w:rsidR="001B0D1B" w:rsidRPr="0045012A" w:rsidRDefault="001B0D1B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12A">
        <w:rPr>
          <w:sz w:val="28"/>
          <w:szCs w:val="28"/>
        </w:rPr>
        <w:t>2. </w:t>
      </w:r>
      <w:proofErr w:type="gramStart"/>
      <w:r w:rsidRPr="0045012A">
        <w:rPr>
          <w:sz w:val="28"/>
          <w:szCs w:val="28"/>
        </w:rPr>
        <w:t>Члены казачьих обществ, которые в соответствие с постановлением Правительства Рязанской области от 08 ноября 2022 г. № 399 «</w:t>
      </w:r>
      <w:r w:rsidRPr="0045012A">
        <w:rPr>
          <w:rFonts w:ascii="Times New Roman" w:hAnsi="Times New Roman"/>
          <w:sz w:val="28"/>
          <w:szCs w:val="28"/>
        </w:rPr>
        <w:t xml:space="preserve">Об утверждении Положения о порядке принятия гражданами Российской Федерации, являющимися членами казачьих обществ, зарегистрированных на территории Рязанской области, обязательств по несению государственной гражданской службы Рязанской области» </w:t>
      </w:r>
      <w:r w:rsidRPr="0045012A">
        <w:rPr>
          <w:sz w:val="28"/>
          <w:szCs w:val="28"/>
        </w:rPr>
        <w:t xml:space="preserve">приняли на себя обязательства по несению государственной или иной службы (далее </w:t>
      </w:r>
      <w:r w:rsidR="00262058">
        <w:rPr>
          <w:sz w:val="28"/>
          <w:szCs w:val="28"/>
        </w:rPr>
        <w:t>–</w:t>
      </w:r>
      <w:r w:rsidRPr="0045012A">
        <w:rPr>
          <w:sz w:val="28"/>
          <w:szCs w:val="28"/>
        </w:rPr>
        <w:t xml:space="preserve"> служба), могут привлекаться исполнительными органами Рязанской</w:t>
      </w:r>
      <w:proofErr w:type="gramEnd"/>
      <w:r w:rsidRPr="0045012A">
        <w:rPr>
          <w:sz w:val="28"/>
          <w:szCs w:val="28"/>
        </w:rPr>
        <w:t xml:space="preserve"> области для оказания им содействия в осуществлении установленных задач и функций на основании договора (соглашения), заключаемого в соответствии с типовой формой, прилагаемой к Порядку (далее </w:t>
      </w:r>
      <w:r w:rsidR="00262058">
        <w:rPr>
          <w:sz w:val="28"/>
          <w:szCs w:val="28"/>
        </w:rPr>
        <w:t>–</w:t>
      </w:r>
      <w:r w:rsidRPr="0045012A">
        <w:rPr>
          <w:sz w:val="28"/>
          <w:szCs w:val="28"/>
        </w:rPr>
        <w:t xml:space="preserve"> договор) и разработанной в соответствии с Приказом ФАДН России  от 23 ноября 2015 г. № 89. </w:t>
      </w:r>
    </w:p>
    <w:p w:rsidR="001B0D1B" w:rsidRDefault="001B0D1B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cs="TimesET"/>
          <w:sz w:val="28"/>
          <w:szCs w:val="28"/>
        </w:rPr>
      </w:pPr>
      <w:r w:rsidRPr="0045012A">
        <w:rPr>
          <w:sz w:val="28"/>
          <w:szCs w:val="28"/>
        </w:rPr>
        <w:t>3. </w:t>
      </w:r>
      <w:proofErr w:type="gramStart"/>
      <w:r w:rsidRPr="0045012A">
        <w:rPr>
          <w:rFonts w:cs="TimesET"/>
          <w:sz w:val="28"/>
          <w:szCs w:val="28"/>
        </w:rPr>
        <w:t>В договоре определяются предмет договора, условия и порядок привлечения членов казачьих обществ к содействию исполнительным органам Рязанской области в осуществлении установленных задач и функций, порядок финансового обеспечения (в случае заключения</w:t>
      </w:r>
      <w:proofErr w:type="gramEnd"/>
      <w:r w:rsidRPr="0045012A">
        <w:rPr>
          <w:rFonts w:cs="TimesET"/>
          <w:sz w:val="28"/>
          <w:szCs w:val="28"/>
        </w:rPr>
        <w:t xml:space="preserve"> возмездного договора), права и обязанности сторон, сроки действия договора, 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4149ED" w:rsidRPr="00064962" w:rsidRDefault="00836674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962">
        <w:rPr>
          <w:rFonts w:ascii="Times New Roman" w:hAnsi="Times New Roman"/>
          <w:sz w:val="28"/>
          <w:szCs w:val="28"/>
        </w:rPr>
        <w:t>4.</w:t>
      </w:r>
      <w:r w:rsidR="00064962">
        <w:rPr>
          <w:rFonts w:ascii="Times New Roman" w:hAnsi="Times New Roman"/>
          <w:sz w:val="28"/>
          <w:szCs w:val="28"/>
        </w:rPr>
        <w:t> </w:t>
      </w:r>
      <w:r w:rsidR="004149ED" w:rsidRPr="00064962">
        <w:rPr>
          <w:rFonts w:ascii="Times New Roman" w:hAnsi="Times New Roman"/>
          <w:sz w:val="28"/>
          <w:szCs w:val="28"/>
        </w:rPr>
        <w:t>Сторонами договор</w:t>
      </w:r>
      <w:r w:rsidRPr="00064962">
        <w:rPr>
          <w:rFonts w:ascii="Times New Roman" w:hAnsi="Times New Roman"/>
          <w:sz w:val="28"/>
          <w:szCs w:val="28"/>
        </w:rPr>
        <w:t>а</w:t>
      </w:r>
      <w:r w:rsidR="004149ED" w:rsidRPr="00064962">
        <w:rPr>
          <w:rFonts w:ascii="Times New Roman" w:hAnsi="Times New Roman"/>
          <w:sz w:val="28"/>
          <w:szCs w:val="28"/>
        </w:rPr>
        <w:t xml:space="preserve"> являются исполнит</w:t>
      </w:r>
      <w:r w:rsidRPr="00064962">
        <w:rPr>
          <w:rFonts w:ascii="Times New Roman" w:hAnsi="Times New Roman"/>
          <w:sz w:val="28"/>
          <w:szCs w:val="28"/>
        </w:rPr>
        <w:t>ельный орган Рязанской области с одной стороны и казачье общество</w:t>
      </w:r>
      <w:r w:rsidR="004149ED" w:rsidRPr="00064962">
        <w:rPr>
          <w:rFonts w:ascii="Times New Roman" w:hAnsi="Times New Roman"/>
          <w:sz w:val="28"/>
          <w:szCs w:val="28"/>
        </w:rPr>
        <w:t xml:space="preserve"> с другой стороны.</w:t>
      </w:r>
    </w:p>
    <w:p w:rsidR="004149ED" w:rsidRPr="00064962" w:rsidRDefault="00836674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962">
        <w:rPr>
          <w:rFonts w:ascii="Times New Roman" w:hAnsi="Times New Roman"/>
          <w:sz w:val="28"/>
          <w:szCs w:val="28"/>
        </w:rPr>
        <w:t>5</w:t>
      </w:r>
      <w:r w:rsidR="004149ED" w:rsidRPr="00064962">
        <w:rPr>
          <w:rFonts w:ascii="Times New Roman" w:hAnsi="Times New Roman"/>
          <w:sz w:val="28"/>
          <w:szCs w:val="28"/>
        </w:rPr>
        <w:t>. Решение о заключении исполнительным органом Рязанской области договора принимает руководитель исполнительного органа Рязанской области.</w:t>
      </w:r>
    </w:p>
    <w:p w:rsidR="004149ED" w:rsidRPr="00064962" w:rsidRDefault="00836674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962">
        <w:rPr>
          <w:rFonts w:ascii="Times New Roman" w:hAnsi="Times New Roman"/>
          <w:sz w:val="28"/>
          <w:szCs w:val="28"/>
        </w:rPr>
        <w:t>6</w:t>
      </w:r>
      <w:r w:rsidR="004149ED" w:rsidRPr="00064962">
        <w:rPr>
          <w:rFonts w:ascii="Times New Roman" w:hAnsi="Times New Roman"/>
          <w:sz w:val="28"/>
          <w:szCs w:val="28"/>
        </w:rPr>
        <w:t>. Договор от имени исполнительного органа Рязанской области подписывается руководителем исполнительного органа Рязанской области либо уполномоченным им лицом.</w:t>
      </w:r>
    </w:p>
    <w:p w:rsidR="004149ED" w:rsidRPr="00064962" w:rsidRDefault="004149ED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962">
        <w:rPr>
          <w:rFonts w:ascii="Times New Roman" w:hAnsi="Times New Roman"/>
          <w:sz w:val="28"/>
          <w:szCs w:val="28"/>
        </w:rPr>
        <w:t>Договор от имени казачьего общества подписывается атаманом казачьего общества.</w:t>
      </w:r>
    </w:p>
    <w:p w:rsidR="004149ED" w:rsidRPr="00064962" w:rsidRDefault="00836674" w:rsidP="009274F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962">
        <w:rPr>
          <w:rFonts w:ascii="Times New Roman" w:hAnsi="Times New Roman"/>
          <w:sz w:val="28"/>
          <w:szCs w:val="28"/>
        </w:rPr>
        <w:t>7</w:t>
      </w:r>
      <w:r w:rsidR="004149ED" w:rsidRPr="00064962">
        <w:rPr>
          <w:rFonts w:ascii="Times New Roman" w:hAnsi="Times New Roman"/>
          <w:sz w:val="28"/>
          <w:szCs w:val="28"/>
        </w:rPr>
        <w:t>. </w:t>
      </w:r>
      <w:proofErr w:type="gramStart"/>
      <w:r w:rsidRPr="000649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4962">
        <w:rPr>
          <w:rFonts w:ascii="Times New Roman" w:hAnsi="Times New Roman"/>
          <w:sz w:val="28"/>
          <w:szCs w:val="28"/>
        </w:rPr>
        <w:t xml:space="preserve"> соблюдением условий договора с казачьим обществом осуществляется исполнительным органом Рязанской области, являющимся стороной договора.</w:t>
      </w:r>
    </w:p>
    <w:p w:rsidR="004149ED" w:rsidRPr="00064962" w:rsidRDefault="004149ED" w:rsidP="004149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66"/>
        <w:gridCol w:w="4662"/>
      </w:tblGrid>
      <w:tr w:rsidR="00836674" w:rsidRPr="00064962" w:rsidTr="00064962">
        <w:tc>
          <w:tcPr>
            <w:tcW w:w="4966" w:type="dxa"/>
          </w:tcPr>
          <w:p w:rsidR="00836674" w:rsidRPr="00064962" w:rsidRDefault="00836674" w:rsidP="009D22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836674" w:rsidRPr="00064962" w:rsidRDefault="00836674" w:rsidP="00064962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6496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</w:t>
            </w:r>
          </w:p>
          <w:p w:rsidR="00836674" w:rsidRPr="00064962" w:rsidRDefault="00836674" w:rsidP="00064962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6496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Порядку заключения исполнительными органами Рязанской области договоров </w:t>
            </w:r>
            <w:r w:rsidRPr="00064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(соглашений) с казачьими </w:t>
            </w:r>
            <w:r w:rsidR="00064962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064962">
              <w:rPr>
                <w:rFonts w:ascii="Times New Roman" w:hAnsi="Times New Roman"/>
                <w:spacing w:val="-4"/>
                <w:sz w:val="28"/>
                <w:szCs w:val="28"/>
              </w:rPr>
              <w:t>бществами</w:t>
            </w:r>
          </w:p>
        </w:tc>
      </w:tr>
    </w:tbl>
    <w:p w:rsidR="00836674" w:rsidRPr="00064962" w:rsidRDefault="00836674" w:rsidP="0083667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36674" w:rsidRPr="00064962" w:rsidRDefault="00836674" w:rsidP="00836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Договор (Соглашение),</w:t>
      </w:r>
    </w:p>
    <w:p w:rsidR="00836674" w:rsidRPr="00064962" w:rsidRDefault="00836674" w:rsidP="00836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заключаемый (-</w:t>
      </w:r>
      <w:proofErr w:type="spellStart"/>
      <w:r w:rsidRPr="0006496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64962">
        <w:rPr>
          <w:rFonts w:ascii="Times New Roman" w:hAnsi="Times New Roman" w:cs="Times New Roman"/>
          <w:sz w:val="28"/>
          <w:szCs w:val="28"/>
        </w:rPr>
        <w:t>) исполнительным органом Рязанской области</w:t>
      </w:r>
      <w:r w:rsidR="00093C3B">
        <w:rPr>
          <w:rFonts w:ascii="Times New Roman" w:hAnsi="Times New Roman" w:cs="Times New Roman"/>
          <w:sz w:val="28"/>
          <w:szCs w:val="28"/>
        </w:rPr>
        <w:br/>
      </w:r>
      <w:r w:rsidRPr="00064962">
        <w:rPr>
          <w:rFonts w:ascii="Times New Roman" w:hAnsi="Times New Roman" w:cs="Times New Roman"/>
          <w:sz w:val="28"/>
          <w:szCs w:val="28"/>
        </w:rPr>
        <w:t>с казачьими обществами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_______________________                                                      ________________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4"/>
          <w:szCs w:val="24"/>
        </w:rPr>
        <w:t xml:space="preserve">        (место заключения)                                                                                         (дата)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836674" w:rsidRPr="00064962" w:rsidRDefault="00836674" w:rsidP="00836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(</w:t>
      </w:r>
      <w:r w:rsidRPr="00064962">
        <w:rPr>
          <w:rFonts w:ascii="Times New Roman" w:hAnsi="Times New Roman" w:cs="Times New Roman"/>
          <w:sz w:val="24"/>
          <w:szCs w:val="24"/>
        </w:rPr>
        <w:t>наименование исполнительного органа</w:t>
      </w:r>
      <w:r w:rsidRPr="00064962">
        <w:rPr>
          <w:rFonts w:ascii="Times New Roman" w:hAnsi="Times New Roman" w:cs="Times New Roman"/>
          <w:sz w:val="28"/>
          <w:szCs w:val="28"/>
        </w:rPr>
        <w:t>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именуемый в дальнейшем Исполнительный орган, в лице руководителя (иного уполномоченного должностного лица),</w:t>
      </w:r>
      <w:r w:rsidR="00064962">
        <w:rPr>
          <w:rFonts w:ascii="Times New Roman" w:hAnsi="Times New Roman" w:cs="Times New Roman"/>
          <w:sz w:val="28"/>
          <w:szCs w:val="28"/>
        </w:rPr>
        <w:t xml:space="preserve"> _____________________ </w:t>
      </w:r>
      <w:r w:rsidRPr="0006496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64962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64962">
        <w:rPr>
          <w:rFonts w:ascii="Times New Roman" w:hAnsi="Times New Roman" w:cs="Times New Roman"/>
          <w:sz w:val="28"/>
          <w:szCs w:val="28"/>
        </w:rPr>
        <w:t>,</w:t>
      </w:r>
    </w:p>
    <w:p w:rsidR="00836674" w:rsidRPr="00064962" w:rsidRDefault="00836674" w:rsidP="000649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96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064962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64962">
        <w:rPr>
          <w:rFonts w:ascii="Times New Roman" w:hAnsi="Times New Roman" w:cs="Times New Roman"/>
          <w:sz w:val="24"/>
          <w:szCs w:val="24"/>
        </w:rPr>
        <w:t>(реквизиты документа, на основании которого действует лицо)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и ______________________________________________, зарегистрированное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64962">
        <w:rPr>
          <w:rFonts w:ascii="Times New Roman" w:hAnsi="Times New Roman" w:cs="Times New Roman"/>
          <w:sz w:val="24"/>
          <w:szCs w:val="24"/>
        </w:rPr>
        <w:t>(наименование казачьего общества)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___________________________________________, </w:t>
      </w:r>
      <w:proofErr w:type="gramStart"/>
      <w:r w:rsidRPr="00064962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Pr="00064962">
        <w:rPr>
          <w:rFonts w:ascii="Times New Roman" w:hAnsi="Times New Roman" w:cs="Times New Roman"/>
          <w:sz w:val="28"/>
          <w:szCs w:val="28"/>
        </w:rPr>
        <w:t xml:space="preserve"> в дальнейшем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64962">
        <w:rPr>
          <w:rFonts w:ascii="Times New Roman" w:hAnsi="Times New Roman" w:cs="Times New Roman"/>
          <w:sz w:val="24"/>
          <w:szCs w:val="24"/>
        </w:rPr>
        <w:t>(реквизиты документа о регистрации)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Казачье общество, в лице атамана _______________________ действующего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6496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на основании устава, утвержденного _________________________________,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64962">
        <w:rPr>
          <w:rFonts w:ascii="Times New Roman" w:hAnsi="Times New Roman" w:cs="Times New Roman"/>
          <w:sz w:val="24"/>
          <w:szCs w:val="24"/>
        </w:rPr>
        <w:t>(реквизиты документа об утверждении устава)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именуемые в дальнейшем «Стороны», действуя в соответствии со статьей</w:t>
      </w:r>
      <w:r w:rsidR="00064962">
        <w:rPr>
          <w:rFonts w:ascii="Times New Roman" w:hAnsi="Times New Roman" w:cs="Times New Roman"/>
          <w:sz w:val="28"/>
          <w:szCs w:val="28"/>
        </w:rPr>
        <w:t xml:space="preserve"> </w:t>
      </w:r>
      <w:r w:rsidRPr="00064962">
        <w:rPr>
          <w:rFonts w:ascii="Times New Roman" w:hAnsi="Times New Roman" w:cs="Times New Roman"/>
          <w:sz w:val="28"/>
          <w:szCs w:val="28"/>
        </w:rPr>
        <w:t xml:space="preserve">7 Федерального закона от 5 декабря </w:t>
      </w:r>
      <w:smartTag w:uri="urn:schemas-microsoft-com:office:smarttags" w:element="metricconverter">
        <w:smartTagPr>
          <w:attr w:name="ProductID" w:val="2005 г"/>
        </w:smartTagPr>
        <w:r w:rsidRPr="00064962">
          <w:rPr>
            <w:rFonts w:ascii="Times New Roman" w:hAnsi="Times New Roman" w:cs="Times New Roman"/>
            <w:sz w:val="28"/>
            <w:szCs w:val="28"/>
          </w:rPr>
          <w:t>2005 г</w:t>
        </w:r>
        <w:r w:rsidR="00064962"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Pr="00064962">
        <w:rPr>
          <w:rFonts w:ascii="Times New Roman" w:hAnsi="Times New Roman" w:cs="Times New Roman"/>
          <w:sz w:val="28"/>
          <w:szCs w:val="28"/>
        </w:rPr>
        <w:t xml:space="preserve"> № 154-ФЗ «О государственной службе российского казачества» и</w:t>
      </w:r>
      <w:r w:rsidR="00F031D6" w:rsidRPr="00064962">
        <w:rPr>
          <w:rFonts w:ascii="Times New Roman" w:hAnsi="Times New Roman" w:cs="Times New Roman"/>
          <w:sz w:val="28"/>
          <w:szCs w:val="28"/>
        </w:rPr>
        <w:t xml:space="preserve"> Порядком заключения исполнительными органами Рязанской области договоров (соглашений) с казачьими обществами</w:t>
      </w:r>
      <w:r w:rsidRPr="00064962">
        <w:rPr>
          <w:rFonts w:ascii="Times New Roman" w:hAnsi="Times New Roman" w:cs="Times New Roman"/>
          <w:sz w:val="28"/>
          <w:szCs w:val="28"/>
        </w:rPr>
        <w:t>, заключили настоящий Договор (Соглашение) о нижеследующем.</w:t>
      </w:r>
      <w:bookmarkStart w:id="1" w:name="Par68"/>
      <w:bookmarkEnd w:id="1"/>
    </w:p>
    <w:p w:rsidR="00836674" w:rsidRPr="00064962" w:rsidRDefault="00836674" w:rsidP="00836674">
      <w:pPr>
        <w:pStyle w:val="ConsPlusNonformat"/>
        <w:ind w:left="3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1. Члены Казачьего общества в </w:t>
      </w:r>
      <w:proofErr w:type="spellStart"/>
      <w:r w:rsidRPr="00064962">
        <w:rPr>
          <w:rFonts w:ascii="Times New Roman" w:hAnsi="Times New Roman" w:cs="Times New Roman"/>
          <w:sz w:val="28"/>
          <w:szCs w:val="28"/>
        </w:rPr>
        <w:t>количестве__________________человек</w:t>
      </w:r>
      <w:proofErr w:type="spellEnd"/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(</w:t>
      </w:r>
      <w:r w:rsidRPr="00064962">
        <w:rPr>
          <w:rFonts w:ascii="Times New Roman" w:hAnsi="Times New Roman" w:cs="Times New Roman"/>
          <w:sz w:val="24"/>
          <w:szCs w:val="24"/>
        </w:rPr>
        <w:t>число прописью)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берут на себя обязательство по оказанию Исполнительному органу в осуществлении __________________________________________________________________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64962">
        <w:rPr>
          <w:rFonts w:ascii="Times New Roman" w:hAnsi="Times New Roman" w:cs="Times New Roman"/>
          <w:sz w:val="24"/>
          <w:szCs w:val="24"/>
        </w:rPr>
        <w:t>(установленные задачи и функции)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836674" w:rsidRPr="00064962" w:rsidRDefault="00836674" w:rsidP="00836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4"/>
          <w:szCs w:val="24"/>
        </w:rPr>
        <w:t>(на неопределенный срок, на определенный срок, на время выполнения работы)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в порядке, установленном уставом казачьего общества и настоящим Договором (Соглашением).</w:t>
      </w:r>
    </w:p>
    <w:p w:rsidR="00836674" w:rsidRPr="00064962" w:rsidRDefault="00836674" w:rsidP="00836674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pacing w:val="-2"/>
          <w:sz w:val="28"/>
          <w:szCs w:val="28"/>
        </w:rPr>
        <w:t xml:space="preserve">2. В целях осуществления задач и функций, предусмотренных </w:t>
      </w:r>
      <w:hyperlink w:anchor="Par68" w:tooltip="    1. Члены казачьего общества в количестве ______________________ человек" w:history="1">
        <w:r w:rsidRPr="00064962">
          <w:rPr>
            <w:rFonts w:ascii="Times New Roman" w:hAnsi="Times New Roman" w:cs="Times New Roman"/>
            <w:spacing w:val="-2"/>
            <w:sz w:val="28"/>
            <w:szCs w:val="28"/>
          </w:rPr>
          <w:t>пунктом 1</w:t>
        </w:r>
      </w:hyperlink>
      <w:r w:rsidRPr="00064962">
        <w:rPr>
          <w:rFonts w:ascii="Times New Roman" w:hAnsi="Times New Roman" w:cs="Times New Roman"/>
          <w:sz w:val="28"/>
          <w:szCs w:val="28"/>
        </w:rPr>
        <w:t xml:space="preserve"> настоящего Договора (Соглашения), члены Казачьего общества обязуются осуществить и принять участие в реализации следующих мероприятий:</w:t>
      </w:r>
    </w:p>
    <w:p w:rsidR="00836674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  <w:r w:rsidR="00064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962" w:rsidRDefault="00064962" w:rsidP="00064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4962">
        <w:rPr>
          <w:rFonts w:ascii="Times New Roman" w:hAnsi="Times New Roman" w:cs="Times New Roman"/>
          <w:sz w:val="24"/>
          <w:szCs w:val="24"/>
        </w:rPr>
        <w:t>(перечисляются конкретные мероприятия, в реализации которых обязуются принять</w:t>
      </w:r>
      <w:proofErr w:type="gramEnd"/>
    </w:p>
    <w:p w:rsidR="00064962" w:rsidRPr="00064962" w:rsidRDefault="00064962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36674" w:rsidRPr="00064962" w:rsidRDefault="00836674" w:rsidP="000649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4"/>
          <w:szCs w:val="24"/>
        </w:rPr>
        <w:t>участие члены Казачьего общества)</w:t>
      </w:r>
    </w:p>
    <w:p w:rsidR="00064962" w:rsidRDefault="00836674" w:rsidP="00836674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3. Казачье общество обязуется обеспечить выполнение его членами, взявшими на себя обязательства по содействию Исполнительному органу в осуществлении задач и функций, указанных в </w:t>
      </w:r>
      <w:hyperlink w:anchor="Par68" w:tooltip="    1. Члены казачьего общества в количестве ______________________ человек" w:history="1">
        <w:r w:rsidRPr="00064962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064962">
        <w:rPr>
          <w:rFonts w:ascii="Times New Roman" w:hAnsi="Times New Roman" w:cs="Times New Roman"/>
          <w:sz w:val="28"/>
          <w:szCs w:val="28"/>
        </w:rPr>
        <w:t xml:space="preserve"> 1 настоящего Договора (Соглашения), будут выполнять обязанности честно и добросовестно, соблюдать дисциплину, требования по охране труда, технике безопасности, проявлять организованность, творческую инициативу,</w:t>
      </w:r>
      <w:r w:rsidR="00064962">
        <w:rPr>
          <w:rFonts w:ascii="Times New Roman" w:hAnsi="Times New Roman" w:cs="Times New Roman"/>
          <w:sz w:val="28"/>
          <w:szCs w:val="28"/>
        </w:rPr>
        <w:t xml:space="preserve"> ___________________ </w:t>
      </w:r>
    </w:p>
    <w:p w:rsidR="00064962" w:rsidRDefault="00064962" w:rsidP="000649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064962">
        <w:rPr>
          <w:rFonts w:ascii="Times New Roman" w:hAnsi="Times New Roman" w:cs="Times New Roman"/>
          <w:sz w:val="24"/>
          <w:szCs w:val="24"/>
        </w:rPr>
        <w:t>(перечисляются иные</w:t>
      </w:r>
      <w:proofErr w:type="gramEnd"/>
    </w:p>
    <w:p w:rsidR="00836674" w:rsidRPr="00064962" w:rsidRDefault="00836674" w:rsidP="0006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>_________________</w:t>
      </w:r>
      <w:r w:rsidR="00064962">
        <w:rPr>
          <w:rFonts w:ascii="Times New Roman" w:hAnsi="Times New Roman" w:cs="Times New Roman"/>
          <w:sz w:val="28"/>
          <w:szCs w:val="28"/>
        </w:rPr>
        <w:t>_</w:t>
      </w:r>
      <w:r w:rsidRPr="00064962"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836674" w:rsidRPr="00064962" w:rsidRDefault="00836674" w:rsidP="000649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4"/>
          <w:szCs w:val="24"/>
        </w:rPr>
        <w:t>установленные по соглашению сторон обязанности членов Казачьего общества)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4. Исполнительный орган обязуется: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- обеспечить членам Казачьего общества необходимые условия для выполнения обязательств, предусмотренных настоящим Договором (Соглашением);</w:t>
      </w:r>
    </w:p>
    <w:p w:rsidR="00836674" w:rsidRPr="00064962" w:rsidRDefault="00836674" w:rsidP="00836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- своевременно осуществлять финансирование выполненных работ в порядке, установленном законодательством Российской Федерации</w:t>
      </w:r>
      <w:hyperlink w:anchor="Par179" w:tooltip="&lt;*&gt; Подлежит включению в случае заключения договора (соглашения) на возмездной основе." w:history="1">
        <w:r w:rsidRPr="00064962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064962">
        <w:rPr>
          <w:rFonts w:ascii="Times New Roman" w:hAnsi="Times New Roman" w:cs="Times New Roman"/>
          <w:sz w:val="28"/>
          <w:szCs w:val="28"/>
        </w:rPr>
        <w:t>;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- предупреждать Казачье общество об обстоятельствах и ситуациях, препятствующих надлежащему выполнению членами казачьего общества предусмотренных настоящим Договором (Соглашением) обязательств; _________________________________________________________________.</w:t>
      </w:r>
    </w:p>
    <w:p w:rsidR="00836674" w:rsidRPr="00064962" w:rsidRDefault="00836674" w:rsidP="008366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4"/>
          <w:szCs w:val="24"/>
        </w:rPr>
        <w:t>(перечисляются иные установленные по соглашению сторон обязанности Исполнительного органа)</w:t>
      </w:r>
    </w:p>
    <w:p w:rsid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 xml:space="preserve">5. Казачье общество вправе ставить вопрос о досрочном расторжении настоящего Договора (Соглашения) не менее чем за месяц до такового, уведомив об этом </w:t>
      </w:r>
      <w:r w:rsidR="00A01FA3" w:rsidRPr="00064962">
        <w:rPr>
          <w:rFonts w:ascii="Times New Roman" w:hAnsi="Times New Roman" w:cs="Times New Roman"/>
          <w:sz w:val="28"/>
          <w:szCs w:val="28"/>
        </w:rPr>
        <w:t>Исполнительный орган</w:t>
      </w:r>
      <w:r w:rsidRPr="00064962">
        <w:rPr>
          <w:rFonts w:ascii="Times New Roman" w:hAnsi="Times New Roman" w:cs="Times New Roman"/>
          <w:sz w:val="28"/>
          <w:szCs w:val="28"/>
        </w:rPr>
        <w:t>, в случае неисполнения или не</w:t>
      </w:r>
      <w:r w:rsidR="00A01FA3" w:rsidRPr="00064962">
        <w:rPr>
          <w:rFonts w:ascii="Times New Roman" w:hAnsi="Times New Roman" w:cs="Times New Roman"/>
          <w:sz w:val="28"/>
          <w:szCs w:val="28"/>
        </w:rPr>
        <w:t xml:space="preserve">надлежащего исполнения условий </w:t>
      </w:r>
      <w:r w:rsidRPr="00064962">
        <w:rPr>
          <w:rFonts w:ascii="Times New Roman" w:hAnsi="Times New Roman" w:cs="Times New Roman"/>
          <w:sz w:val="28"/>
          <w:szCs w:val="28"/>
        </w:rPr>
        <w:t>настоящего Договора (Соглашения) этим органом, а также в</w:t>
      </w:r>
      <w:r w:rsidR="00064962">
        <w:rPr>
          <w:rFonts w:ascii="Times New Roman" w:hAnsi="Times New Roman" w:cs="Times New Roman"/>
          <w:sz w:val="28"/>
          <w:szCs w:val="28"/>
        </w:rPr>
        <w:t xml:space="preserve"> </w:t>
      </w:r>
      <w:r w:rsidRPr="00064962">
        <w:rPr>
          <w:rFonts w:ascii="Times New Roman" w:hAnsi="Times New Roman" w:cs="Times New Roman"/>
          <w:sz w:val="28"/>
          <w:szCs w:val="28"/>
        </w:rPr>
        <w:t>случае</w:t>
      </w:r>
      <w:r w:rsidR="00064962">
        <w:rPr>
          <w:rFonts w:ascii="Times New Roman" w:hAnsi="Times New Roman" w:cs="Times New Roman"/>
          <w:sz w:val="28"/>
          <w:szCs w:val="28"/>
        </w:rPr>
        <w:t> _______________________________________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64962">
        <w:rPr>
          <w:rFonts w:ascii="Times New Roman" w:hAnsi="Times New Roman" w:cs="Times New Roman"/>
          <w:sz w:val="28"/>
          <w:szCs w:val="28"/>
        </w:rPr>
        <w:t>_____________</w:t>
      </w:r>
      <w:r w:rsidRPr="00064962">
        <w:rPr>
          <w:rFonts w:ascii="Times New Roman" w:hAnsi="Times New Roman" w:cs="Times New Roman"/>
          <w:sz w:val="28"/>
          <w:szCs w:val="28"/>
        </w:rPr>
        <w:t>__.</w:t>
      </w:r>
    </w:p>
    <w:p w:rsidR="00836674" w:rsidRPr="00064962" w:rsidRDefault="00836674" w:rsidP="000649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>(</w:t>
      </w:r>
      <w:r w:rsidRPr="00064962">
        <w:rPr>
          <w:rFonts w:ascii="Times New Roman" w:hAnsi="Times New Roman" w:cs="Times New Roman"/>
          <w:sz w:val="24"/>
          <w:szCs w:val="24"/>
        </w:rPr>
        <w:t>перечисляются иные условия досрочного расторжения)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6. </w:t>
      </w:r>
      <w:r w:rsidR="00A01FA3" w:rsidRPr="00064962">
        <w:rPr>
          <w:rFonts w:ascii="Times New Roman" w:hAnsi="Times New Roman" w:cs="Times New Roman"/>
          <w:sz w:val="28"/>
          <w:szCs w:val="28"/>
        </w:rPr>
        <w:t>Исполнительный орган</w:t>
      </w:r>
      <w:r w:rsidRPr="00064962">
        <w:rPr>
          <w:rFonts w:ascii="Times New Roman" w:hAnsi="Times New Roman" w:cs="Times New Roman"/>
          <w:sz w:val="28"/>
          <w:szCs w:val="28"/>
        </w:rPr>
        <w:t xml:space="preserve"> вправе досрочно расторгнуть настоящий Договор (Соглашение) в случаях: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- исключения в установленном порядке Казачьего общества из государственного реестра казачьих обществ в Российской Федерации;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- нарушения Казачьим обществом и (или) его членами Конституции Российской Федерации, федеральных законов и иных нормативных правовых актов Российской Федерации, нормативных правовых актов Рязанской области, систематического неисполнения или ненадлежащего исполнения членами Казачьего общества принятых на себя обязательств, а также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64962">
        <w:rPr>
          <w:rFonts w:ascii="Times New Roman" w:hAnsi="Times New Roman" w:cs="Times New Roman"/>
          <w:sz w:val="24"/>
          <w:szCs w:val="24"/>
        </w:rPr>
        <w:t>(перечисляются иные условия досрочного расторжения)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proofErr w:type="gramStart"/>
      <w:r w:rsidRPr="00064962">
        <w:rPr>
          <w:rFonts w:ascii="Times New Roman" w:hAnsi="Times New Roman" w:cs="Times New Roman"/>
          <w:sz w:val="28"/>
          <w:szCs w:val="28"/>
        </w:rPr>
        <w:t>месяц</w:t>
      </w:r>
      <w:proofErr w:type="gramEnd"/>
      <w:r w:rsidRPr="00064962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 xml:space="preserve">7. Стороны обязуются решать возникающие в связи с выполнением настоящего Договора (Соглашения) споры в соответствии с </w:t>
      </w:r>
      <w:r w:rsidRPr="00064962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8. Стороны вправе ставить вопрос об изменении настоящего Договора (Соглашения) по соглашению сторон, если иное не предусмотрено законодательством Российской Федерации.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Изменения настоящего Договора (Соглашения) действительны при условии составления их в письменной форме и подписании сторонами.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9. Стороны вправе ставить вопрос о досрочном прекращении действия настоящего Договора (Соглашения) по соглашению сторон, если иное не предусмотрено законодательством Российской Федерации.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 xml:space="preserve">10. В случае  ликвидации Казачьего общества или </w:t>
      </w:r>
      <w:r w:rsidR="00A01FA3" w:rsidRPr="00064962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064962">
        <w:rPr>
          <w:rFonts w:ascii="Times New Roman" w:hAnsi="Times New Roman" w:cs="Times New Roman"/>
          <w:sz w:val="28"/>
          <w:szCs w:val="28"/>
        </w:rPr>
        <w:t xml:space="preserve"> в порядке и на условиях, установленных законодательством Российской Федерации, настоящий Договор (Соглашение) действует в течение всего срока проведения ликвидации.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Претензии сторон удовлетворяются в соответствии с законодательством Российской Федерации.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11.</w:t>
      </w:r>
      <w:r w:rsidRPr="000649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4962">
        <w:rPr>
          <w:rFonts w:ascii="Times New Roman" w:hAnsi="Times New Roman" w:cs="Times New Roman"/>
          <w:sz w:val="28"/>
          <w:szCs w:val="28"/>
        </w:rPr>
        <w:t>Не позднее, чем за 2 месяца до окончания срока действия настоящего Договора (Соглашения) любая из сторон вправе направить другой стороне письменное предложение о продлении Договора (Соглашения) на тот же срок.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 xml:space="preserve">Если в течение 30 </w:t>
      </w:r>
      <w:r w:rsidR="00FB4BA9" w:rsidRPr="0006496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064962">
        <w:rPr>
          <w:rFonts w:ascii="Times New Roman" w:hAnsi="Times New Roman" w:cs="Times New Roman"/>
          <w:sz w:val="28"/>
          <w:szCs w:val="28"/>
        </w:rPr>
        <w:t>дней с момента получения указанного предложения другая сторона не отказалась от продления настоящего Договора (Соглашения), настоящий Договор (Соглашение) считается продленным на тех же условиях на тот же срок.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>12.</w:t>
      </w:r>
      <w:r w:rsidRPr="000649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4962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условий настоящего Договора (Соглашения) стороны несут ответственность в соответствии с законодательством Российской Федерации.</w:t>
      </w:r>
    </w:p>
    <w:p w:rsidR="00836674" w:rsidRPr="00064962" w:rsidRDefault="00836674" w:rsidP="00A01F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ab/>
        <w:t xml:space="preserve">13. Настоящий Договор (Соглашение) составлен в двух экземплярах, один из которых хранится в Казачьем обществе, второй – в </w:t>
      </w:r>
      <w:r w:rsidR="00A01FA3" w:rsidRPr="00064962">
        <w:rPr>
          <w:rFonts w:ascii="Times New Roman" w:hAnsi="Times New Roman" w:cs="Times New Roman"/>
          <w:sz w:val="28"/>
          <w:szCs w:val="28"/>
        </w:rPr>
        <w:t>Исполнительном органе</w:t>
      </w:r>
      <w:r w:rsidRPr="00064962">
        <w:rPr>
          <w:rFonts w:ascii="Times New Roman" w:hAnsi="Times New Roman" w:cs="Times New Roman"/>
          <w:sz w:val="28"/>
          <w:szCs w:val="28"/>
        </w:rPr>
        <w:t>.</w:t>
      </w:r>
    </w:p>
    <w:p w:rsidR="00836674" w:rsidRPr="00064962" w:rsidRDefault="00836674" w:rsidP="00836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14. Реквизиты сторон: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____________(___________________) ____________ (___________________)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8"/>
          <w:szCs w:val="28"/>
        </w:rPr>
        <w:t xml:space="preserve">     </w:t>
      </w:r>
      <w:r w:rsidRPr="00064962">
        <w:rPr>
          <w:rFonts w:ascii="Times New Roman" w:hAnsi="Times New Roman" w:cs="Times New Roman"/>
          <w:sz w:val="24"/>
          <w:szCs w:val="24"/>
        </w:rPr>
        <w:t>подпись           фамилия, инициалы                    подпись              фамилия, инициалы</w:t>
      </w: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6674" w:rsidRPr="00064962" w:rsidRDefault="00836674" w:rsidP="008366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6674" w:rsidRPr="00064962" w:rsidRDefault="00836674" w:rsidP="00A01F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962">
        <w:rPr>
          <w:rFonts w:ascii="Times New Roman" w:hAnsi="Times New Roman" w:cs="Times New Roman"/>
          <w:sz w:val="28"/>
          <w:szCs w:val="28"/>
        </w:rPr>
        <w:t>М.П.</w:t>
      </w:r>
      <w:hyperlink w:anchor="Par180" w:tooltip="&lt;**&gt; Договор (Соглашение) заверяются печатью федерального органа исполнительной власти или его территориального органа с изображением Государственного герба Российской Федерации и его наименованием, и печатью с наименованием казачьего общества." w:history="1">
        <w:r w:rsidRPr="00064962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Pr="00064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М.П.</w:t>
      </w:r>
      <w:hyperlink w:anchor="Par180" w:tooltip="&lt;**&gt; Договор (Соглашение) заверяются печатью федерального органа исполнительной власти или его территориального органа с изображением Государственного герба Российской Федерации и его наименованием, и печатью с наименованием казачьего общества." w:history="1">
        <w:r w:rsidRPr="00064962">
          <w:rPr>
            <w:rFonts w:ascii="Times New Roman" w:hAnsi="Times New Roman" w:cs="Times New Roman"/>
            <w:sz w:val="28"/>
            <w:szCs w:val="28"/>
          </w:rPr>
          <w:t>**</w:t>
        </w:r>
      </w:hyperlink>
    </w:p>
    <w:p w:rsidR="00A01FA3" w:rsidRPr="00064962" w:rsidRDefault="00A01FA3" w:rsidP="00836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9"/>
      <w:bookmarkStart w:id="3" w:name="Par180"/>
      <w:bookmarkEnd w:id="2"/>
      <w:bookmarkEnd w:id="3"/>
    </w:p>
    <w:p w:rsidR="00836674" w:rsidRPr="00064962" w:rsidRDefault="00836674" w:rsidP="00836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4"/>
          <w:szCs w:val="24"/>
        </w:rPr>
        <w:t>*</w:t>
      </w:r>
      <w:r w:rsidR="00064962">
        <w:rPr>
          <w:rFonts w:ascii="Times New Roman" w:hAnsi="Times New Roman" w:cs="Times New Roman"/>
          <w:sz w:val="24"/>
          <w:szCs w:val="24"/>
        </w:rPr>
        <w:t> </w:t>
      </w:r>
      <w:r w:rsidRPr="00064962">
        <w:rPr>
          <w:rFonts w:ascii="Times New Roman" w:hAnsi="Times New Roman" w:cs="Times New Roman"/>
          <w:sz w:val="24"/>
          <w:szCs w:val="24"/>
        </w:rPr>
        <w:t xml:space="preserve">Подлежит включению в случае заключения </w:t>
      </w:r>
      <w:r w:rsidR="00064962">
        <w:rPr>
          <w:rFonts w:ascii="Times New Roman" w:hAnsi="Times New Roman" w:cs="Times New Roman"/>
          <w:sz w:val="24"/>
          <w:szCs w:val="24"/>
        </w:rPr>
        <w:t>Договора (С</w:t>
      </w:r>
      <w:r w:rsidRPr="00064962">
        <w:rPr>
          <w:rFonts w:ascii="Times New Roman" w:hAnsi="Times New Roman" w:cs="Times New Roman"/>
          <w:sz w:val="24"/>
          <w:szCs w:val="24"/>
        </w:rPr>
        <w:t>оглашения) на возмездной основе.</w:t>
      </w:r>
    </w:p>
    <w:p w:rsidR="00836674" w:rsidRDefault="00836674" w:rsidP="00836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962">
        <w:rPr>
          <w:rFonts w:ascii="Times New Roman" w:hAnsi="Times New Roman" w:cs="Times New Roman"/>
          <w:sz w:val="24"/>
          <w:szCs w:val="24"/>
        </w:rPr>
        <w:t>**</w:t>
      </w:r>
      <w:r w:rsidR="00064962">
        <w:rPr>
          <w:rFonts w:ascii="Times New Roman" w:hAnsi="Times New Roman" w:cs="Times New Roman"/>
          <w:sz w:val="24"/>
          <w:szCs w:val="24"/>
        </w:rPr>
        <w:t> </w:t>
      </w:r>
      <w:r w:rsidRPr="00064962">
        <w:rPr>
          <w:rFonts w:ascii="Times New Roman" w:hAnsi="Times New Roman" w:cs="Times New Roman"/>
          <w:sz w:val="24"/>
          <w:szCs w:val="24"/>
        </w:rPr>
        <w:t xml:space="preserve">Договор (Соглашение) заверяются печатью </w:t>
      </w:r>
      <w:r w:rsidR="00A01FA3" w:rsidRPr="00064962">
        <w:rPr>
          <w:rFonts w:ascii="Times New Roman" w:hAnsi="Times New Roman" w:cs="Times New Roman"/>
          <w:sz w:val="24"/>
          <w:szCs w:val="24"/>
        </w:rPr>
        <w:t>Исполнительного органа</w:t>
      </w:r>
      <w:r w:rsidRPr="00064962">
        <w:rPr>
          <w:rFonts w:ascii="Times New Roman" w:hAnsi="Times New Roman" w:cs="Times New Roman"/>
          <w:sz w:val="24"/>
          <w:szCs w:val="24"/>
        </w:rPr>
        <w:t xml:space="preserve"> и печатью с наименованием Казачьего общества.</w:t>
      </w:r>
    </w:p>
    <w:p w:rsidR="00064962" w:rsidRDefault="00064962" w:rsidP="000649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4962" w:rsidRDefault="00064962" w:rsidP="000649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4962" w:rsidRPr="00064962" w:rsidRDefault="00064962" w:rsidP="0006496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sectPr w:rsidR="00064962" w:rsidRPr="0006496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57" w:rsidRDefault="002C6B57">
      <w:r>
        <w:separator/>
      </w:r>
    </w:p>
  </w:endnote>
  <w:endnote w:type="continuationSeparator" w:id="0">
    <w:p w:rsidR="002C6B57" w:rsidRDefault="002C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57" w:rsidRDefault="002C6B57">
      <w:r>
        <w:separator/>
      </w:r>
    </w:p>
  </w:footnote>
  <w:footnote w:type="continuationSeparator" w:id="0">
    <w:p w:rsidR="002C6B57" w:rsidRDefault="002C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6076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4962"/>
    <w:rsid w:val="00073A7A"/>
    <w:rsid w:val="00076D5E"/>
    <w:rsid w:val="00084DD3"/>
    <w:rsid w:val="000917C0"/>
    <w:rsid w:val="00093C3B"/>
    <w:rsid w:val="000A4257"/>
    <w:rsid w:val="000B0736"/>
    <w:rsid w:val="000D0001"/>
    <w:rsid w:val="000E060D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0D1B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2058"/>
    <w:rsid w:val="00265420"/>
    <w:rsid w:val="00274E14"/>
    <w:rsid w:val="00280A6D"/>
    <w:rsid w:val="002953B6"/>
    <w:rsid w:val="002B7A59"/>
    <w:rsid w:val="002C6B4B"/>
    <w:rsid w:val="002C6B57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0BCA"/>
    <w:rsid w:val="003D2A6E"/>
    <w:rsid w:val="003D3B8A"/>
    <w:rsid w:val="003D54F8"/>
    <w:rsid w:val="003F4F5E"/>
    <w:rsid w:val="00400906"/>
    <w:rsid w:val="004149ED"/>
    <w:rsid w:val="0042590E"/>
    <w:rsid w:val="00437F65"/>
    <w:rsid w:val="00460766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39EE"/>
    <w:rsid w:val="00616AED"/>
    <w:rsid w:val="00632A4F"/>
    <w:rsid w:val="00632B56"/>
    <w:rsid w:val="006351E3"/>
    <w:rsid w:val="00644236"/>
    <w:rsid w:val="006471E5"/>
    <w:rsid w:val="00667EB0"/>
    <w:rsid w:val="00671D3B"/>
    <w:rsid w:val="00677EBD"/>
    <w:rsid w:val="00684A5B"/>
    <w:rsid w:val="006A1F71"/>
    <w:rsid w:val="006C3223"/>
    <w:rsid w:val="006E5B2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6674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74FB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1FA3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185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15E"/>
    <w:rsid w:val="00E56EFB"/>
    <w:rsid w:val="00E6458F"/>
    <w:rsid w:val="00E7242D"/>
    <w:rsid w:val="00E762B6"/>
    <w:rsid w:val="00E87E25"/>
    <w:rsid w:val="00EA04F1"/>
    <w:rsid w:val="00EA2FD3"/>
    <w:rsid w:val="00EB7CE9"/>
    <w:rsid w:val="00EC433F"/>
    <w:rsid w:val="00ED1FDE"/>
    <w:rsid w:val="00F031D6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4BA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36</TotalTime>
  <Pages>4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16</cp:revision>
  <cp:lastPrinted>2023-05-11T11:56:00Z</cp:lastPrinted>
  <dcterms:created xsi:type="dcterms:W3CDTF">2023-01-27T11:31:00Z</dcterms:created>
  <dcterms:modified xsi:type="dcterms:W3CDTF">2023-06-06T11:58:00Z</dcterms:modified>
</cp:coreProperties>
</file>