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575E1D" w:rsidRDefault="003813CD" w:rsidP="00575E1D">
      <w:pPr>
        <w:tabs>
          <w:tab w:val="left" w:pos="4400"/>
          <w:tab w:val="left" w:pos="4600"/>
        </w:tabs>
        <w:spacing w:before="480" w:after="520"/>
        <w:ind w:right="76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5E1D">
        <w:rPr>
          <w:rFonts w:ascii="Times New Roman" w:hAnsi="Times New Roman"/>
          <w:bCs/>
          <w:sz w:val="28"/>
          <w:szCs w:val="28"/>
        </w:rPr>
        <w:t>от 08 июня 2023 г. № 221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2E2737">
          <w:headerReference w:type="even" r:id="rId10"/>
          <w:footerReference w:type="default" r:id="rId11"/>
          <w:footerReference w:type="first" r:id="rId12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2" w:type="pct"/>
        <w:jc w:val="right"/>
        <w:tblInd w:w="-4" w:type="dxa"/>
        <w:tblLook w:val="01E0" w:firstRow="1" w:lastRow="1" w:firstColumn="1" w:lastColumn="1" w:noHBand="0" w:noVBand="0"/>
      </w:tblPr>
      <w:tblGrid>
        <w:gridCol w:w="9575"/>
      </w:tblGrid>
      <w:tr w:rsidR="000D5EED" w:rsidRPr="007F12B4" w:rsidTr="007F12B4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7F12B4" w:rsidRPr="007F12B4" w:rsidRDefault="007F12B4" w:rsidP="007F12B4">
            <w:pPr>
              <w:autoSpaceDE w:val="0"/>
              <w:autoSpaceDN w:val="0"/>
              <w:adjustRightInd w:val="0"/>
              <w:spacing w:line="233" w:lineRule="auto"/>
              <w:ind w:right="856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bookmarkStart w:id="0" w:name="_GoBack"/>
            <w:bookmarkEnd w:id="0"/>
            <w:r w:rsidRPr="007F12B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lastRenderedPageBreak/>
              <w:t>О внесении изменений в постановление Правительства Рязанской</w:t>
            </w:r>
          </w:p>
          <w:p w:rsidR="007F12B4" w:rsidRPr="007F12B4" w:rsidRDefault="007F12B4" w:rsidP="007F12B4">
            <w:pPr>
              <w:autoSpaceDE w:val="0"/>
              <w:autoSpaceDN w:val="0"/>
              <w:adjustRightInd w:val="0"/>
              <w:spacing w:line="233" w:lineRule="auto"/>
              <w:ind w:right="856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 w:rsidRPr="007F12B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области от 30 октября 2013 г. № 343 «Об утверждении </w:t>
            </w:r>
            <w:proofErr w:type="gramStart"/>
            <w:r w:rsidRPr="007F12B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государственной</w:t>
            </w:r>
            <w:proofErr w:type="gramEnd"/>
          </w:p>
          <w:p w:rsidR="007F12B4" w:rsidRPr="007F12B4" w:rsidRDefault="007F12B4" w:rsidP="007F12B4">
            <w:pPr>
              <w:autoSpaceDE w:val="0"/>
              <w:autoSpaceDN w:val="0"/>
              <w:adjustRightInd w:val="0"/>
              <w:spacing w:line="233" w:lineRule="auto"/>
              <w:ind w:right="856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 w:rsidRPr="007F12B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программы Рязанской области «Социальная защита и поддержка</w:t>
            </w:r>
          </w:p>
          <w:p w:rsidR="007F12B4" w:rsidRPr="007F12B4" w:rsidRDefault="007F12B4" w:rsidP="007F12B4">
            <w:pPr>
              <w:autoSpaceDE w:val="0"/>
              <w:autoSpaceDN w:val="0"/>
              <w:adjustRightInd w:val="0"/>
              <w:spacing w:line="233" w:lineRule="auto"/>
              <w:ind w:right="856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proofErr w:type="gramStart"/>
            <w:r w:rsidRPr="007F12B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населения» (в редакции постановлений Правительства Рязанской</w:t>
            </w:r>
            <w:proofErr w:type="gramEnd"/>
          </w:p>
          <w:p w:rsidR="007F12B4" w:rsidRPr="007F12B4" w:rsidRDefault="007F12B4" w:rsidP="007F12B4">
            <w:pPr>
              <w:autoSpaceDE w:val="0"/>
              <w:autoSpaceDN w:val="0"/>
              <w:adjustRightInd w:val="0"/>
              <w:spacing w:line="233" w:lineRule="auto"/>
              <w:ind w:right="856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 w:rsidRPr="007F12B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области от 24.04.2014 </w:t>
            </w:r>
            <w:hyperlink r:id="rId13" w:history="1">
              <w:r w:rsidRPr="007F12B4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111</w:t>
              </w:r>
            </w:hyperlink>
            <w:r w:rsidRPr="007F12B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от 16.07.2014 </w:t>
            </w:r>
            <w:hyperlink r:id="rId14" w:history="1">
              <w:r w:rsidRPr="007F12B4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196</w:t>
              </w:r>
            </w:hyperlink>
            <w:r w:rsidRPr="007F12B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 от 29.10.2014</w:t>
            </w:r>
          </w:p>
          <w:p w:rsidR="007F12B4" w:rsidRPr="007F12B4" w:rsidRDefault="00381306" w:rsidP="007F12B4">
            <w:pPr>
              <w:autoSpaceDE w:val="0"/>
              <w:autoSpaceDN w:val="0"/>
              <w:adjustRightInd w:val="0"/>
              <w:spacing w:line="233" w:lineRule="auto"/>
              <w:ind w:right="856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hyperlink r:id="rId15" w:history="1">
              <w:r w:rsidR="007F12B4" w:rsidRPr="007F12B4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302</w:t>
              </w:r>
            </w:hyperlink>
            <w:r w:rsidR="007F12B4" w:rsidRPr="007F12B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от 17.12.2014 </w:t>
            </w:r>
            <w:hyperlink r:id="rId16" w:history="1">
              <w:r w:rsidR="007F12B4" w:rsidRPr="007F12B4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383</w:t>
              </w:r>
            </w:hyperlink>
            <w:r w:rsidR="007F12B4" w:rsidRPr="007F12B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от 29.12.2014 </w:t>
            </w:r>
            <w:hyperlink r:id="rId17" w:history="1">
              <w:r w:rsidR="007F12B4" w:rsidRPr="007F12B4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404</w:t>
              </w:r>
            </w:hyperlink>
            <w:r w:rsidR="007F12B4" w:rsidRPr="007F12B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 от 15.04.2015</w:t>
            </w:r>
          </w:p>
          <w:p w:rsidR="007F12B4" w:rsidRPr="007F12B4" w:rsidRDefault="00381306" w:rsidP="007F12B4">
            <w:pPr>
              <w:autoSpaceDE w:val="0"/>
              <w:autoSpaceDN w:val="0"/>
              <w:adjustRightInd w:val="0"/>
              <w:spacing w:line="233" w:lineRule="auto"/>
              <w:ind w:right="856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hyperlink r:id="rId18" w:history="1">
              <w:r w:rsidR="007F12B4" w:rsidRPr="007F12B4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76</w:t>
              </w:r>
            </w:hyperlink>
            <w:r w:rsidR="007F12B4" w:rsidRPr="007F12B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от 27.05.2015 </w:t>
            </w:r>
            <w:hyperlink r:id="rId19" w:history="1">
              <w:r w:rsidR="007F12B4" w:rsidRPr="007F12B4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120</w:t>
              </w:r>
            </w:hyperlink>
            <w:r w:rsidR="007F12B4" w:rsidRPr="007F12B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от 05.08.2015 </w:t>
            </w:r>
            <w:hyperlink r:id="rId20" w:history="1">
              <w:r w:rsidR="007F12B4" w:rsidRPr="007F12B4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190</w:t>
              </w:r>
            </w:hyperlink>
            <w:r w:rsidR="007F12B4" w:rsidRPr="007F12B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 от 29.12.2015</w:t>
            </w:r>
          </w:p>
          <w:p w:rsidR="007F12B4" w:rsidRPr="007F12B4" w:rsidRDefault="00381306" w:rsidP="007F12B4">
            <w:pPr>
              <w:autoSpaceDE w:val="0"/>
              <w:autoSpaceDN w:val="0"/>
              <w:adjustRightInd w:val="0"/>
              <w:spacing w:line="233" w:lineRule="auto"/>
              <w:ind w:right="856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hyperlink r:id="rId21" w:history="1">
              <w:r w:rsidR="007F12B4" w:rsidRPr="007F12B4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345</w:t>
              </w:r>
            </w:hyperlink>
            <w:r w:rsidR="007F12B4" w:rsidRPr="007F12B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от 20.04.2016 </w:t>
            </w:r>
            <w:hyperlink r:id="rId22" w:history="1">
              <w:r w:rsidR="007F12B4" w:rsidRPr="007F12B4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85</w:t>
              </w:r>
            </w:hyperlink>
            <w:r w:rsidR="007F12B4" w:rsidRPr="007F12B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от 27.04.2016 </w:t>
            </w:r>
            <w:hyperlink r:id="rId23" w:history="1">
              <w:r w:rsidR="007F12B4" w:rsidRPr="007F12B4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87</w:t>
              </w:r>
            </w:hyperlink>
            <w:r w:rsidR="007F12B4" w:rsidRPr="007F12B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 от 11.05.2016</w:t>
            </w:r>
          </w:p>
          <w:p w:rsidR="007F12B4" w:rsidRPr="007F12B4" w:rsidRDefault="00381306" w:rsidP="007F12B4">
            <w:pPr>
              <w:autoSpaceDE w:val="0"/>
              <w:autoSpaceDN w:val="0"/>
              <w:adjustRightInd w:val="0"/>
              <w:spacing w:line="233" w:lineRule="auto"/>
              <w:ind w:right="856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hyperlink r:id="rId24" w:history="1">
              <w:r w:rsidR="007F12B4" w:rsidRPr="007F12B4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92</w:t>
              </w:r>
            </w:hyperlink>
            <w:r w:rsidR="007F12B4" w:rsidRPr="007F12B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от 01.06.2016 </w:t>
            </w:r>
            <w:hyperlink r:id="rId25" w:history="1">
              <w:r w:rsidR="007F12B4" w:rsidRPr="007F12B4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118</w:t>
              </w:r>
            </w:hyperlink>
            <w:r w:rsidR="007F12B4" w:rsidRPr="007F12B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от 17.08.2016 </w:t>
            </w:r>
            <w:hyperlink r:id="rId26" w:history="1">
              <w:r w:rsidR="007F12B4" w:rsidRPr="007F12B4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189</w:t>
              </w:r>
            </w:hyperlink>
            <w:r w:rsidR="007F12B4" w:rsidRPr="007F12B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 от 22.11.2016</w:t>
            </w:r>
          </w:p>
          <w:p w:rsidR="007F12B4" w:rsidRPr="007F12B4" w:rsidRDefault="00381306" w:rsidP="007F12B4">
            <w:pPr>
              <w:autoSpaceDE w:val="0"/>
              <w:autoSpaceDN w:val="0"/>
              <w:adjustRightInd w:val="0"/>
              <w:spacing w:line="233" w:lineRule="auto"/>
              <w:ind w:right="856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hyperlink r:id="rId27" w:history="1">
              <w:r w:rsidR="007F12B4" w:rsidRPr="007F12B4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270</w:t>
              </w:r>
            </w:hyperlink>
            <w:r w:rsidR="007F12B4" w:rsidRPr="007F12B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от 28.12.2016 </w:t>
            </w:r>
            <w:hyperlink r:id="rId28" w:history="1">
              <w:r w:rsidR="007F12B4" w:rsidRPr="007F12B4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326</w:t>
              </w:r>
            </w:hyperlink>
            <w:r w:rsidR="007F12B4" w:rsidRPr="007F12B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от 08.02.2017 </w:t>
            </w:r>
            <w:hyperlink r:id="rId29" w:history="1">
              <w:r w:rsidR="007F12B4" w:rsidRPr="007F12B4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12</w:t>
              </w:r>
            </w:hyperlink>
            <w:r w:rsidR="007F12B4" w:rsidRPr="007F12B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 от 05.04.2017</w:t>
            </w:r>
          </w:p>
          <w:p w:rsidR="007F12B4" w:rsidRPr="007F12B4" w:rsidRDefault="00381306" w:rsidP="007F12B4">
            <w:pPr>
              <w:autoSpaceDE w:val="0"/>
              <w:autoSpaceDN w:val="0"/>
              <w:adjustRightInd w:val="0"/>
              <w:spacing w:line="233" w:lineRule="auto"/>
              <w:ind w:right="856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hyperlink r:id="rId30" w:history="1">
              <w:r w:rsidR="007F12B4" w:rsidRPr="007F12B4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63</w:t>
              </w:r>
            </w:hyperlink>
            <w:r w:rsidR="007F12B4" w:rsidRPr="007F12B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от 17.05.2017 </w:t>
            </w:r>
            <w:hyperlink r:id="rId31" w:history="1">
              <w:r w:rsidR="007F12B4" w:rsidRPr="007F12B4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110</w:t>
              </w:r>
            </w:hyperlink>
            <w:r w:rsidR="007F12B4" w:rsidRPr="007F12B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от 14.06.2017 </w:t>
            </w:r>
            <w:hyperlink r:id="rId32" w:history="1">
              <w:r w:rsidR="007F12B4" w:rsidRPr="007F12B4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135</w:t>
              </w:r>
            </w:hyperlink>
            <w:r w:rsidR="007F12B4" w:rsidRPr="007F12B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 от 26.07.2017</w:t>
            </w:r>
          </w:p>
          <w:p w:rsidR="007F12B4" w:rsidRPr="007F12B4" w:rsidRDefault="00381306" w:rsidP="007F12B4">
            <w:pPr>
              <w:autoSpaceDE w:val="0"/>
              <w:autoSpaceDN w:val="0"/>
              <w:adjustRightInd w:val="0"/>
              <w:spacing w:line="233" w:lineRule="auto"/>
              <w:ind w:right="856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hyperlink r:id="rId33" w:history="1">
              <w:r w:rsidR="007F12B4" w:rsidRPr="007F12B4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178</w:t>
              </w:r>
            </w:hyperlink>
            <w:r w:rsidR="007F12B4" w:rsidRPr="007F12B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от 30.08.2017 </w:t>
            </w:r>
            <w:hyperlink r:id="rId34" w:history="1">
              <w:r w:rsidR="007F12B4" w:rsidRPr="007F12B4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208</w:t>
              </w:r>
            </w:hyperlink>
            <w:r w:rsidR="007F12B4" w:rsidRPr="007F12B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от 08.11.2017 </w:t>
            </w:r>
            <w:hyperlink r:id="rId35" w:history="1">
              <w:r w:rsidR="007F12B4" w:rsidRPr="007F12B4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277</w:t>
              </w:r>
            </w:hyperlink>
            <w:r w:rsidR="007F12B4" w:rsidRPr="007F12B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 от 06.12.2017</w:t>
            </w:r>
          </w:p>
          <w:p w:rsidR="007F12B4" w:rsidRPr="007F12B4" w:rsidRDefault="00381306" w:rsidP="007F12B4">
            <w:pPr>
              <w:autoSpaceDE w:val="0"/>
              <w:autoSpaceDN w:val="0"/>
              <w:adjustRightInd w:val="0"/>
              <w:spacing w:line="233" w:lineRule="auto"/>
              <w:ind w:right="856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hyperlink r:id="rId36" w:history="1">
              <w:r w:rsidR="007F12B4" w:rsidRPr="007F12B4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326</w:t>
              </w:r>
            </w:hyperlink>
            <w:r w:rsidR="007F12B4" w:rsidRPr="007F12B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от 12.12.2017 </w:t>
            </w:r>
            <w:hyperlink r:id="rId37" w:history="1">
              <w:r w:rsidR="007F12B4" w:rsidRPr="007F12B4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337</w:t>
              </w:r>
            </w:hyperlink>
            <w:r w:rsidR="007F12B4" w:rsidRPr="007F12B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 от 26.12.2017 № 405, от 26.01.2018</w:t>
            </w:r>
          </w:p>
          <w:p w:rsidR="007F12B4" w:rsidRPr="007F12B4" w:rsidRDefault="007F12B4" w:rsidP="007F12B4">
            <w:pPr>
              <w:autoSpaceDE w:val="0"/>
              <w:autoSpaceDN w:val="0"/>
              <w:adjustRightInd w:val="0"/>
              <w:spacing w:line="233" w:lineRule="auto"/>
              <w:ind w:right="856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 w:rsidRPr="007F12B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№ 9, от 27.04.2018 № 120, от 19.09.2018 </w:t>
            </w:r>
            <w:hyperlink r:id="rId38" w:history="1">
              <w:r w:rsidRPr="007F12B4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268</w:t>
              </w:r>
            </w:hyperlink>
            <w:r w:rsidRPr="007F12B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 от 31.10.2018</w:t>
            </w:r>
          </w:p>
          <w:p w:rsidR="007F12B4" w:rsidRPr="007F12B4" w:rsidRDefault="007F12B4" w:rsidP="007F12B4">
            <w:pPr>
              <w:autoSpaceDE w:val="0"/>
              <w:autoSpaceDN w:val="0"/>
              <w:adjustRightInd w:val="0"/>
              <w:spacing w:line="233" w:lineRule="auto"/>
              <w:ind w:right="856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 w:rsidRPr="007F12B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№ 311, от 04.12.2018 № 345, от 28.12.2018 </w:t>
            </w:r>
            <w:hyperlink r:id="rId39" w:history="1">
              <w:r w:rsidRPr="007F12B4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428</w:t>
              </w:r>
            </w:hyperlink>
            <w:r w:rsidRPr="007F12B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 от 19.03.2019</w:t>
            </w:r>
          </w:p>
          <w:p w:rsidR="007F12B4" w:rsidRPr="007F12B4" w:rsidRDefault="007F12B4" w:rsidP="007F12B4">
            <w:pPr>
              <w:autoSpaceDE w:val="0"/>
              <w:autoSpaceDN w:val="0"/>
              <w:adjustRightInd w:val="0"/>
              <w:spacing w:line="233" w:lineRule="auto"/>
              <w:ind w:right="856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 w:rsidRPr="007F12B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№ 71, от 02.04.2019 № 86, от 17.06.2019 № 163, от 26.06.2019</w:t>
            </w:r>
          </w:p>
          <w:p w:rsidR="007F12B4" w:rsidRPr="007F12B4" w:rsidRDefault="007F12B4" w:rsidP="007F12B4">
            <w:pPr>
              <w:autoSpaceDE w:val="0"/>
              <w:autoSpaceDN w:val="0"/>
              <w:adjustRightInd w:val="0"/>
              <w:spacing w:line="233" w:lineRule="auto"/>
              <w:ind w:right="856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 w:rsidRPr="007F12B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№ 182, от 24.09.2019 № 302, от 02.12.2019 № 384, от 24.12.2019</w:t>
            </w:r>
          </w:p>
          <w:p w:rsidR="007F12B4" w:rsidRPr="007F12B4" w:rsidRDefault="007F12B4" w:rsidP="007F12B4">
            <w:pPr>
              <w:autoSpaceDE w:val="0"/>
              <w:autoSpaceDN w:val="0"/>
              <w:adjustRightInd w:val="0"/>
              <w:spacing w:line="233" w:lineRule="auto"/>
              <w:ind w:right="856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 w:rsidRPr="007F12B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№ 430, от 21.04.2020 № 81, от 21.05.2020 № 113, от 08.09.2020</w:t>
            </w:r>
          </w:p>
          <w:p w:rsidR="007F12B4" w:rsidRPr="007F12B4" w:rsidRDefault="007F12B4" w:rsidP="007F12B4">
            <w:pPr>
              <w:autoSpaceDE w:val="0"/>
              <w:autoSpaceDN w:val="0"/>
              <w:adjustRightInd w:val="0"/>
              <w:spacing w:line="233" w:lineRule="auto"/>
              <w:ind w:right="856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 w:rsidRPr="007F12B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№ 232, от 18.11.2020 № 297, от 15.12 2020 № 343, от 23.12.2020</w:t>
            </w:r>
          </w:p>
          <w:p w:rsidR="007F12B4" w:rsidRPr="007F12B4" w:rsidRDefault="007F12B4" w:rsidP="007F12B4">
            <w:pPr>
              <w:autoSpaceDE w:val="0"/>
              <w:autoSpaceDN w:val="0"/>
              <w:adjustRightInd w:val="0"/>
              <w:spacing w:line="233" w:lineRule="auto"/>
              <w:ind w:right="856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 w:rsidRPr="007F12B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№ 359, от 23.12.2020 № 361, от 30.12.2020 № 379, от 16.03.2021 </w:t>
            </w:r>
            <w:r w:rsidRPr="007F12B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br/>
              <w:t xml:space="preserve">№ 45, от 13.07.2021 № 187, от 03.08.2021 № 204, от 19.10.2021 </w:t>
            </w:r>
            <w:r w:rsidRPr="007F12B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br/>
              <w:t xml:space="preserve">№ 279, от 30.11.2021 № 334, от 16.12.2021 № 369, от 23.12.2021 </w:t>
            </w:r>
          </w:p>
          <w:p w:rsidR="007F12B4" w:rsidRPr="007F12B4" w:rsidRDefault="007F12B4" w:rsidP="007F12B4">
            <w:pPr>
              <w:autoSpaceDE w:val="0"/>
              <w:autoSpaceDN w:val="0"/>
              <w:adjustRightInd w:val="0"/>
              <w:spacing w:line="233" w:lineRule="auto"/>
              <w:ind w:right="856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 w:rsidRPr="007F12B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№ 394, от 28.12.2021 № 422, от 01.03.2022 № 63, от 23.03.2022 </w:t>
            </w:r>
            <w:r w:rsidRPr="007F12B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br/>
              <w:t xml:space="preserve">№ 99, от 14.06.2022 № 215, от 30.08.2022 № 312, от 03.10.2022 </w:t>
            </w:r>
          </w:p>
          <w:p w:rsidR="007F12B4" w:rsidRPr="007F12B4" w:rsidRDefault="007F12B4" w:rsidP="007F12B4">
            <w:pPr>
              <w:autoSpaceDE w:val="0"/>
              <w:autoSpaceDN w:val="0"/>
              <w:adjustRightInd w:val="0"/>
              <w:spacing w:line="233" w:lineRule="auto"/>
              <w:ind w:right="856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 w:rsidRPr="007F12B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№ 351, от 29.11.2022 № 433, от 13.12.2022 № 476, от 28.12.2022 </w:t>
            </w:r>
            <w:r w:rsidRPr="007F12B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br/>
              <w:t>№ 535, от 28.12.2022 № 538, от 22.03.2023 № 105, от 04.04.2023</w:t>
            </w:r>
          </w:p>
          <w:p w:rsidR="000D5EED" w:rsidRPr="007F12B4" w:rsidRDefault="007F12B4" w:rsidP="007F12B4">
            <w:pPr>
              <w:tabs>
                <w:tab w:val="left" w:pos="4600"/>
              </w:tabs>
              <w:ind w:right="855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F12B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№ 124, от 19.04.2023 № 160)</w:t>
            </w:r>
            <w:proofErr w:type="gramEnd"/>
          </w:p>
        </w:tc>
      </w:tr>
      <w:tr w:rsidR="000D5EED" w:rsidRPr="007F12B4" w:rsidTr="007F12B4">
        <w:trPr>
          <w:jc w:val="right"/>
        </w:trPr>
        <w:tc>
          <w:tcPr>
            <w:tcW w:w="5000" w:type="pct"/>
          </w:tcPr>
          <w:p w:rsidR="007F12B4" w:rsidRPr="007F12B4" w:rsidRDefault="007F12B4" w:rsidP="007F12B4">
            <w:pPr>
              <w:spacing w:line="233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12B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Правительство Рязанской области ПОСТАНОВЛЯЕТ:</w:t>
            </w:r>
          </w:p>
          <w:p w:rsidR="007F12B4" w:rsidRPr="007F12B4" w:rsidRDefault="007F12B4" w:rsidP="007F12B4">
            <w:pPr>
              <w:pStyle w:val="ac"/>
              <w:tabs>
                <w:tab w:val="left" w:pos="0"/>
                <w:tab w:val="left" w:pos="993"/>
              </w:tabs>
              <w:spacing w:line="233" w:lineRule="auto"/>
              <w:ind w:left="0"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12B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Внести в приложение № 2 к постановлению Правительства Рязанской области от 30 октября 2013 г. № 343 «Об утверждении государственной программы Рязанской области «Социальная защита и поддержка населения» следующие изменения:</w:t>
            </w:r>
          </w:p>
          <w:p w:rsidR="007F12B4" w:rsidRPr="007F12B4" w:rsidRDefault="007F12B4" w:rsidP="007F12B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12B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1) </w:t>
            </w:r>
            <w:r w:rsidRPr="007F12B4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hyperlink r:id="rId40" w:history="1">
              <w:r w:rsidRPr="007F12B4">
                <w:rPr>
                  <w:rFonts w:ascii="Times New Roman" w:hAnsi="Times New Roman"/>
                  <w:sz w:val="28"/>
                  <w:szCs w:val="28"/>
                </w:rPr>
                <w:t>разделе 1</w:t>
              </w:r>
            </w:hyperlink>
            <w:r w:rsidRPr="007F12B4">
              <w:rPr>
                <w:rFonts w:ascii="Times New Roman" w:hAnsi="Times New Roman"/>
                <w:sz w:val="28"/>
                <w:szCs w:val="28"/>
              </w:rPr>
              <w:t xml:space="preserve"> «Паспорт государственной Программы Рязанской области»:</w:t>
            </w:r>
          </w:p>
          <w:p w:rsidR="007F12B4" w:rsidRPr="007F12B4" w:rsidRDefault="007F12B4" w:rsidP="007F12B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12B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 строке «Главные распорядители бюджетных средств»: </w:t>
            </w:r>
          </w:p>
          <w:p w:rsidR="007F12B4" w:rsidRPr="007F12B4" w:rsidRDefault="007F12B4" w:rsidP="007F12B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12B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абзаце втором слова «и молодежной политики» исключить;</w:t>
            </w:r>
          </w:p>
          <w:p w:rsidR="007F12B4" w:rsidRPr="007F12B4" w:rsidRDefault="007F12B4" w:rsidP="007F12B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12B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абзаце седьмом слова «по делам территорий и информационной политике» заменить словами «территориальной политики»;</w:t>
            </w:r>
          </w:p>
          <w:p w:rsidR="007F12B4" w:rsidRPr="007F12B4" w:rsidRDefault="007F12B4" w:rsidP="007F12B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12B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строку «Исполнители Программы»</w:t>
            </w:r>
            <w:r w:rsidRPr="007F12B4">
              <w:rPr>
                <w:rFonts w:ascii="Times New Roman" w:hAnsi="Times New Roman"/>
              </w:rPr>
              <w:t xml:space="preserve"> </w:t>
            </w:r>
            <w:r w:rsidRPr="007F12B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дополнить абзацем следующего содержания «Комитет по информации и массовым коммуникациям Рязанской области (далее – </w:t>
            </w:r>
            <w:proofErr w:type="spellStart"/>
            <w:r w:rsidRPr="007F12B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Коминформ</w:t>
            </w:r>
            <w:proofErr w:type="spellEnd"/>
            <w:r w:rsidRPr="007F12B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РО)»;</w:t>
            </w:r>
          </w:p>
          <w:p w:rsidR="007F12B4" w:rsidRPr="007F12B4" w:rsidRDefault="007F12B4" w:rsidP="007F12B4">
            <w:pPr>
              <w:pStyle w:val="ac"/>
              <w:tabs>
                <w:tab w:val="left" w:pos="0"/>
                <w:tab w:val="left" w:pos="142"/>
                <w:tab w:val="left" w:pos="839"/>
                <w:tab w:val="left" w:pos="1009"/>
              </w:tabs>
              <w:autoSpaceDE w:val="0"/>
              <w:autoSpaceDN w:val="0"/>
              <w:adjustRightInd w:val="0"/>
              <w:spacing w:line="233" w:lineRule="auto"/>
              <w:ind w:left="0"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12B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в строке «Финансовое обеспечение Программы» цифры «84061061,03719», «49466990,63719» заменить соответственно цифрами «84232275,42224», «49638205,02224»;</w:t>
            </w:r>
          </w:p>
          <w:p w:rsidR="007F12B4" w:rsidRPr="007F12B4" w:rsidRDefault="007F12B4" w:rsidP="007F12B4">
            <w:pPr>
              <w:pStyle w:val="ac"/>
              <w:tabs>
                <w:tab w:val="left" w:pos="0"/>
                <w:tab w:val="left" w:pos="142"/>
                <w:tab w:val="left" w:pos="839"/>
                <w:tab w:val="left" w:pos="1009"/>
              </w:tabs>
              <w:autoSpaceDE w:val="0"/>
              <w:autoSpaceDN w:val="0"/>
              <w:adjustRightInd w:val="0"/>
              <w:spacing w:line="233" w:lineRule="auto"/>
              <w:ind w:left="0"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12B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2) в таблице раздела 3 «Финансовое обеспечение Программы»:</w:t>
            </w:r>
          </w:p>
          <w:p w:rsidR="00D13643" w:rsidRPr="007F12B4" w:rsidRDefault="007F12B4" w:rsidP="007F12B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12B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пункт 3, строки «Итого по Программе», «МТСЗН РО» изложить </w:t>
            </w:r>
            <w:r w:rsidRPr="007F12B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>в следующей редакции:</w:t>
            </w:r>
          </w:p>
        </w:tc>
      </w:tr>
    </w:tbl>
    <w:p w:rsidR="007F12B4" w:rsidRPr="007F12B4" w:rsidRDefault="007F12B4">
      <w:pPr>
        <w:rPr>
          <w:rFonts w:ascii="Times New Roman" w:hAnsi="Times New Roman"/>
          <w:sz w:val="2"/>
          <w:szCs w:val="2"/>
        </w:rPr>
      </w:pPr>
    </w:p>
    <w:tbl>
      <w:tblPr>
        <w:tblW w:w="5051" w:type="pct"/>
        <w:tblInd w:w="-50" w:type="dxa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48"/>
        <w:gridCol w:w="4138"/>
        <w:gridCol w:w="650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</w:tblGrid>
      <w:tr w:rsidR="007F12B4" w:rsidRPr="007F12B4" w:rsidTr="007F12B4">
        <w:trPr>
          <w:tblHeader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7F12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7F12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7F12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7F12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7F12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7F12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7F12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7F12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7F12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7F12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7F12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7F12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7F12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z w:val="22"/>
                <w:szCs w:val="22"/>
              </w:rPr>
              <w:t>13</w:t>
            </w:r>
          </w:p>
        </w:tc>
      </w:tr>
      <w:tr w:rsidR="007F12B4" w:rsidRPr="007F12B4" w:rsidTr="007F12B4">
        <w:trPr>
          <w:cantSplit/>
          <w:trHeight w:val="1664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7F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z w:val="22"/>
                <w:szCs w:val="22"/>
              </w:rPr>
              <w:t>«3</w:t>
            </w: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2B4" w:rsidRPr="007F12B4" w:rsidRDefault="007F12B4" w:rsidP="007F12B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z w:val="22"/>
                <w:szCs w:val="22"/>
              </w:rPr>
              <w:t>Всего по комплексам процессных мероприятий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F12B4" w:rsidRPr="007F12B4" w:rsidRDefault="007F12B4" w:rsidP="007F12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F12B4" w:rsidRPr="007F12B4" w:rsidRDefault="007F12B4" w:rsidP="007F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z w:val="22"/>
                <w:szCs w:val="22"/>
              </w:rPr>
              <w:t>76468873,40645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F12B4" w:rsidRPr="007F12B4" w:rsidRDefault="007F12B4" w:rsidP="007F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z w:val="22"/>
                <w:szCs w:val="22"/>
              </w:rPr>
              <w:t>10201011,38058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F12B4" w:rsidRPr="007F12B4" w:rsidRDefault="007F12B4" w:rsidP="007F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z w:val="22"/>
                <w:szCs w:val="22"/>
              </w:rPr>
              <w:t>9076338,81409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F12B4" w:rsidRPr="007F12B4" w:rsidRDefault="007F12B4" w:rsidP="007F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z w:val="22"/>
                <w:szCs w:val="22"/>
              </w:rPr>
              <w:t>7476887,97626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F12B4" w:rsidRPr="007F12B4" w:rsidRDefault="007F12B4" w:rsidP="007F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z w:val="22"/>
                <w:szCs w:val="22"/>
              </w:rPr>
              <w:t>7779278,58126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F12B4" w:rsidRPr="007F12B4" w:rsidRDefault="007F12B4" w:rsidP="007F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z w:val="22"/>
                <w:szCs w:val="22"/>
              </w:rPr>
              <w:t>8388922,23924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F12B4" w:rsidRPr="007F12B4" w:rsidRDefault="007F12B4" w:rsidP="007F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z w:val="22"/>
                <w:szCs w:val="22"/>
              </w:rPr>
              <w:t>8388922,23924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F12B4" w:rsidRPr="007F12B4" w:rsidRDefault="007F12B4" w:rsidP="007F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z w:val="22"/>
                <w:szCs w:val="22"/>
              </w:rPr>
              <w:t>8388922,23924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F12B4" w:rsidRPr="007F12B4" w:rsidRDefault="007F12B4" w:rsidP="007F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z w:val="22"/>
                <w:szCs w:val="22"/>
              </w:rPr>
              <w:t>8388922,23924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F12B4" w:rsidRPr="007F12B4" w:rsidRDefault="007F12B4" w:rsidP="007F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z w:val="22"/>
                <w:szCs w:val="22"/>
              </w:rPr>
              <w:t>8388922,23924</w:t>
            </w:r>
          </w:p>
        </w:tc>
      </w:tr>
      <w:tr w:rsidR="007F12B4" w:rsidRPr="007F12B4" w:rsidTr="007F12B4">
        <w:trPr>
          <w:cantSplit/>
          <w:trHeight w:val="1789"/>
        </w:trPr>
        <w:tc>
          <w:tcPr>
            <w:tcW w:w="339" w:type="pc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7F12B4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2159" w:type="pct"/>
            <w:tcBorders>
              <w:left w:val="single" w:sz="4" w:space="0" w:color="auto"/>
              <w:right w:val="single" w:sz="4" w:space="0" w:color="auto"/>
            </w:tcBorders>
          </w:tcPr>
          <w:p w:rsidR="007F12B4" w:rsidRPr="007F12B4" w:rsidRDefault="007F12B4" w:rsidP="007F12B4">
            <w:pPr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F12B4" w:rsidRPr="007F12B4" w:rsidRDefault="007F12B4" w:rsidP="007F12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z w:val="22"/>
                <w:szCs w:val="22"/>
              </w:rPr>
              <w:t>ОБ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F12B4" w:rsidRPr="007F12B4" w:rsidRDefault="007F12B4" w:rsidP="007F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z w:val="22"/>
                <w:szCs w:val="22"/>
              </w:rPr>
              <w:t>48430500,80645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F12B4" w:rsidRPr="007F12B4" w:rsidRDefault="007F12B4" w:rsidP="007F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z w:val="22"/>
                <w:szCs w:val="22"/>
              </w:rPr>
              <w:t>6257114,59438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F12B4" w:rsidRPr="007F12B4" w:rsidRDefault="007F12B4" w:rsidP="007F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z w:val="22"/>
                <w:szCs w:val="22"/>
              </w:rPr>
              <w:t>6403348,65835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F12B4" w:rsidRPr="007F12B4" w:rsidRDefault="007F12B4" w:rsidP="007F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z w:val="22"/>
                <w:szCs w:val="22"/>
              </w:rPr>
              <w:t>5758291,47626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F12B4" w:rsidRPr="007F12B4" w:rsidRDefault="007F12B4" w:rsidP="007F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z w:val="22"/>
                <w:szCs w:val="22"/>
              </w:rPr>
              <w:t>6058726,38126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F12B4" w:rsidRPr="007F12B4" w:rsidRDefault="007F12B4" w:rsidP="007F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z w:val="22"/>
                <w:szCs w:val="22"/>
              </w:rPr>
              <w:t>4790603,93924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F12B4" w:rsidRPr="007F12B4" w:rsidRDefault="007F12B4" w:rsidP="007F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z w:val="22"/>
                <w:szCs w:val="22"/>
              </w:rPr>
              <w:t>4790603,93924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F12B4" w:rsidRPr="007F12B4" w:rsidRDefault="007F12B4" w:rsidP="007F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z w:val="22"/>
                <w:szCs w:val="22"/>
              </w:rPr>
              <w:t>4790603,93924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F12B4" w:rsidRPr="007F12B4" w:rsidRDefault="007F12B4" w:rsidP="007F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z w:val="22"/>
                <w:szCs w:val="22"/>
              </w:rPr>
              <w:t>4790603,93924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F12B4" w:rsidRPr="007F12B4" w:rsidRDefault="007F12B4" w:rsidP="007F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z w:val="22"/>
                <w:szCs w:val="22"/>
              </w:rPr>
              <w:t>4790603,93924</w:t>
            </w:r>
          </w:p>
        </w:tc>
      </w:tr>
      <w:tr w:rsidR="007F12B4" w:rsidRPr="007F12B4" w:rsidTr="007F12B4">
        <w:trPr>
          <w:cantSplit/>
          <w:trHeight w:val="3253"/>
        </w:trPr>
        <w:tc>
          <w:tcPr>
            <w:tcW w:w="339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7F12B4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215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12B4" w:rsidRPr="007F12B4" w:rsidRDefault="007F12B4" w:rsidP="007F12B4">
            <w:pPr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7F12B4" w:rsidRPr="007F12B4" w:rsidRDefault="007F12B4" w:rsidP="007F12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sz w:val="22"/>
                <w:szCs w:val="22"/>
              </w:rPr>
              <w:t>неиспользованные средства</w:t>
            </w:r>
          </w:p>
          <w:p w:rsidR="007F12B4" w:rsidRPr="007F12B4" w:rsidRDefault="007F12B4" w:rsidP="007F12B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 w:rsidRPr="007F12B4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7F12B4">
              <w:rPr>
                <w:rFonts w:ascii="Times New Roman" w:hAnsi="Times New Roman"/>
                <w:sz w:val="22"/>
                <w:szCs w:val="22"/>
              </w:rPr>
              <w:t xml:space="preserve"> отчетного финансового года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F12B4" w:rsidRPr="007F12B4" w:rsidRDefault="007F12B4" w:rsidP="007F12B4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F12B4" w:rsidRPr="007F12B4" w:rsidRDefault="007F12B4" w:rsidP="007F12B4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2871,2862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F12B4" w:rsidRPr="007F12B4" w:rsidRDefault="007F12B4" w:rsidP="007F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6383,25574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F12B4" w:rsidRPr="007F12B4" w:rsidRDefault="007F12B4" w:rsidP="007F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F12B4" w:rsidRPr="007F12B4" w:rsidRDefault="007F12B4" w:rsidP="007F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F12B4" w:rsidRPr="007F12B4" w:rsidRDefault="007F12B4" w:rsidP="007F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F12B4" w:rsidRPr="007F12B4" w:rsidRDefault="007F12B4" w:rsidP="007F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F12B4" w:rsidRPr="007F12B4" w:rsidRDefault="007F12B4" w:rsidP="007F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F12B4" w:rsidRPr="007F12B4" w:rsidRDefault="007F12B4" w:rsidP="007F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F12B4" w:rsidRPr="007F12B4" w:rsidRDefault="007F12B4" w:rsidP="007F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7F12B4" w:rsidRPr="007F12B4" w:rsidTr="007F12B4">
        <w:trPr>
          <w:cantSplit/>
          <w:trHeight w:val="1218"/>
        </w:trPr>
        <w:tc>
          <w:tcPr>
            <w:tcW w:w="3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7F12B4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21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B4" w:rsidRPr="007F12B4" w:rsidRDefault="007F12B4" w:rsidP="007F12B4">
            <w:pPr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F12B4" w:rsidRPr="007F12B4" w:rsidRDefault="007F12B4" w:rsidP="007F12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z w:val="22"/>
                <w:szCs w:val="22"/>
              </w:rPr>
              <w:t>ФБ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F12B4" w:rsidRPr="007F12B4" w:rsidRDefault="007F12B4" w:rsidP="007F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z w:val="22"/>
                <w:szCs w:val="22"/>
              </w:rPr>
              <w:t>28038372,6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F12B4" w:rsidRPr="007F12B4" w:rsidRDefault="007F12B4" w:rsidP="007F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z w:val="22"/>
                <w:szCs w:val="22"/>
              </w:rPr>
              <w:t>3941025,5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F12B4" w:rsidRPr="007F12B4" w:rsidRDefault="007F12B4" w:rsidP="007F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z w:val="22"/>
                <w:szCs w:val="22"/>
              </w:rPr>
              <w:t>2666606,9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F12B4" w:rsidRPr="007F12B4" w:rsidRDefault="007F12B4" w:rsidP="007F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z w:val="22"/>
                <w:szCs w:val="22"/>
              </w:rPr>
              <w:t>1718596,5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F12B4" w:rsidRPr="007F12B4" w:rsidRDefault="007F12B4" w:rsidP="007F12B4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1720552,2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F12B4" w:rsidRPr="007F12B4" w:rsidRDefault="007F12B4" w:rsidP="007F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3598318,3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F12B4" w:rsidRPr="007F12B4" w:rsidRDefault="007F12B4" w:rsidP="007F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3598318,3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F12B4" w:rsidRPr="007F12B4" w:rsidRDefault="007F12B4" w:rsidP="007F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3598318,3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F12B4" w:rsidRPr="007F12B4" w:rsidRDefault="007F12B4" w:rsidP="007F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3598318,3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F12B4" w:rsidRPr="007F12B4" w:rsidRDefault="007F12B4" w:rsidP="007F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3598318,3</w:t>
            </w:r>
          </w:p>
        </w:tc>
      </w:tr>
      <w:tr w:rsidR="007F12B4" w:rsidRPr="007F12B4" w:rsidTr="007F12B4">
        <w:trPr>
          <w:cantSplit/>
          <w:trHeight w:val="1636"/>
        </w:trPr>
        <w:tc>
          <w:tcPr>
            <w:tcW w:w="249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7F12B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Итого по Программе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F12B4" w:rsidRPr="007F12B4" w:rsidRDefault="007F12B4" w:rsidP="007F12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F12B4" w:rsidRPr="007F12B4" w:rsidRDefault="007F12B4" w:rsidP="007F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z w:val="22"/>
                <w:szCs w:val="22"/>
              </w:rPr>
              <w:t>84232275,42224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F12B4" w:rsidRPr="007F12B4" w:rsidRDefault="007F12B4" w:rsidP="007F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z w:val="22"/>
                <w:szCs w:val="22"/>
              </w:rPr>
              <w:t>12730661,77589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F12B4" w:rsidRPr="007F12B4" w:rsidRDefault="007F12B4" w:rsidP="007F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z w:val="22"/>
                <w:szCs w:val="22"/>
              </w:rPr>
              <w:t>11677645,07792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F12B4" w:rsidRPr="007F12B4" w:rsidRDefault="007F12B4" w:rsidP="007F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z w:val="22"/>
                <w:szCs w:val="22"/>
              </w:rPr>
              <w:t>9786892,07012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F12B4" w:rsidRPr="007F12B4" w:rsidRDefault="007F12B4" w:rsidP="007F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z w:val="22"/>
                <w:szCs w:val="22"/>
              </w:rPr>
              <w:t>8101719,84405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F12B4" w:rsidRPr="007F12B4" w:rsidRDefault="007F12B4" w:rsidP="007F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z w:val="22"/>
                <w:szCs w:val="22"/>
              </w:rPr>
              <w:t>8388922,23924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F12B4" w:rsidRPr="007F12B4" w:rsidRDefault="007F12B4" w:rsidP="007F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z w:val="22"/>
                <w:szCs w:val="22"/>
              </w:rPr>
              <w:t>8388922,23924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F12B4" w:rsidRPr="007F12B4" w:rsidRDefault="007F12B4" w:rsidP="007F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z w:val="22"/>
                <w:szCs w:val="22"/>
              </w:rPr>
              <w:t>8388922,23924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F12B4" w:rsidRPr="007F12B4" w:rsidRDefault="007F12B4" w:rsidP="007F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z w:val="22"/>
                <w:szCs w:val="22"/>
              </w:rPr>
              <w:t>8388922,23924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F12B4" w:rsidRPr="007F12B4" w:rsidRDefault="007F12B4" w:rsidP="007F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z w:val="22"/>
                <w:szCs w:val="22"/>
              </w:rPr>
              <w:t>8388922,23924</w:t>
            </w:r>
          </w:p>
        </w:tc>
      </w:tr>
      <w:tr w:rsidR="007F12B4" w:rsidRPr="007F12B4" w:rsidTr="007F12B4">
        <w:trPr>
          <w:cantSplit/>
          <w:trHeight w:val="1637"/>
        </w:trPr>
        <w:tc>
          <w:tcPr>
            <w:tcW w:w="249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7F12B4">
            <w:pPr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F12B4" w:rsidRPr="007F12B4" w:rsidRDefault="007F12B4" w:rsidP="007F12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z w:val="22"/>
                <w:szCs w:val="22"/>
              </w:rPr>
              <w:t>ОБ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F12B4" w:rsidRPr="007F12B4" w:rsidRDefault="007F12B4" w:rsidP="007F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z w:val="22"/>
                <w:szCs w:val="22"/>
              </w:rPr>
              <w:t>49638205,02224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F12B4" w:rsidRPr="007F12B4" w:rsidRDefault="007F12B4" w:rsidP="007F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z w:val="22"/>
                <w:szCs w:val="22"/>
              </w:rPr>
              <w:t>6590072,68969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F12B4" w:rsidRPr="007F12B4" w:rsidRDefault="007F12B4" w:rsidP="007F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z w:val="22"/>
                <w:szCs w:val="22"/>
              </w:rPr>
              <w:t>6773660,02218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F12B4" w:rsidRPr="007F12B4" w:rsidRDefault="007F12B4" w:rsidP="007F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z w:val="22"/>
                <w:szCs w:val="22"/>
              </w:rPr>
              <w:t>6088145,77012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F12B4" w:rsidRPr="007F12B4" w:rsidRDefault="007F12B4" w:rsidP="007F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z w:val="22"/>
                <w:szCs w:val="22"/>
              </w:rPr>
              <w:t>6233306,84405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F12B4" w:rsidRPr="007F12B4" w:rsidRDefault="007F12B4" w:rsidP="007F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z w:val="22"/>
                <w:szCs w:val="22"/>
              </w:rPr>
              <w:t>4790603,93924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F12B4" w:rsidRPr="007F12B4" w:rsidRDefault="007F12B4" w:rsidP="007F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z w:val="22"/>
                <w:szCs w:val="22"/>
              </w:rPr>
              <w:t>4790603,93924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F12B4" w:rsidRPr="007F12B4" w:rsidRDefault="007F12B4" w:rsidP="007F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z w:val="22"/>
                <w:szCs w:val="22"/>
              </w:rPr>
              <w:t>4790603,93924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F12B4" w:rsidRPr="007F12B4" w:rsidRDefault="007F12B4" w:rsidP="007F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z w:val="22"/>
                <w:szCs w:val="22"/>
              </w:rPr>
              <w:t>4790603,93924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F12B4" w:rsidRPr="007F12B4" w:rsidRDefault="007F12B4" w:rsidP="007F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z w:val="22"/>
                <w:szCs w:val="22"/>
              </w:rPr>
              <w:t>4790603,93924</w:t>
            </w:r>
          </w:p>
        </w:tc>
      </w:tr>
      <w:tr w:rsidR="007F12B4" w:rsidRPr="007F12B4" w:rsidTr="007F12B4">
        <w:trPr>
          <w:cantSplit/>
          <w:trHeight w:val="3310"/>
        </w:trPr>
        <w:tc>
          <w:tcPr>
            <w:tcW w:w="249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7F12B4">
            <w:pPr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F12B4" w:rsidRPr="007F12B4" w:rsidRDefault="007F12B4" w:rsidP="007F12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sz w:val="22"/>
                <w:szCs w:val="22"/>
              </w:rPr>
              <w:t>неиспользованные средства</w:t>
            </w:r>
          </w:p>
          <w:p w:rsidR="007F12B4" w:rsidRPr="007F12B4" w:rsidRDefault="007F12B4" w:rsidP="007F12B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 w:rsidRPr="007F12B4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7F12B4">
              <w:rPr>
                <w:rFonts w:ascii="Times New Roman" w:hAnsi="Times New Roman"/>
                <w:sz w:val="22"/>
                <w:szCs w:val="22"/>
              </w:rPr>
              <w:t xml:space="preserve"> отчетного финансового года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F12B4" w:rsidRPr="007F12B4" w:rsidRDefault="007F12B4" w:rsidP="007F12B4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F12B4" w:rsidRPr="007F12B4" w:rsidRDefault="007F12B4" w:rsidP="007F12B4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2871,2862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F12B4" w:rsidRPr="007F12B4" w:rsidRDefault="007F12B4" w:rsidP="007F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6383,25574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F12B4" w:rsidRPr="007F12B4" w:rsidRDefault="007F12B4" w:rsidP="007F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F12B4" w:rsidRPr="007F12B4" w:rsidRDefault="007F12B4" w:rsidP="007F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F12B4" w:rsidRPr="007F12B4" w:rsidRDefault="007F12B4" w:rsidP="007F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F12B4" w:rsidRPr="007F12B4" w:rsidRDefault="007F12B4" w:rsidP="007F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F12B4" w:rsidRPr="007F12B4" w:rsidRDefault="007F12B4" w:rsidP="007F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F12B4" w:rsidRPr="007F12B4" w:rsidRDefault="007F12B4" w:rsidP="007F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F12B4" w:rsidRPr="007F12B4" w:rsidRDefault="007F12B4" w:rsidP="007F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7F12B4" w:rsidRPr="007F12B4" w:rsidTr="007F12B4">
        <w:trPr>
          <w:cantSplit/>
          <w:trHeight w:val="1162"/>
        </w:trPr>
        <w:tc>
          <w:tcPr>
            <w:tcW w:w="249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7F12B4">
            <w:pPr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F12B4" w:rsidRPr="007F12B4" w:rsidRDefault="007F12B4" w:rsidP="007F12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z w:val="22"/>
                <w:szCs w:val="22"/>
              </w:rPr>
              <w:t>ФБ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F12B4" w:rsidRPr="007F12B4" w:rsidRDefault="007F12B4" w:rsidP="007F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z w:val="22"/>
                <w:szCs w:val="22"/>
              </w:rPr>
              <w:t>34594070,4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F12B4" w:rsidRPr="007F12B4" w:rsidRDefault="007F12B4" w:rsidP="007F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z w:val="22"/>
                <w:szCs w:val="22"/>
              </w:rPr>
              <w:t>6137717,8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F12B4" w:rsidRPr="007F12B4" w:rsidRDefault="007F12B4" w:rsidP="007F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z w:val="22"/>
                <w:szCs w:val="22"/>
              </w:rPr>
              <w:t>4897601,8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F12B4" w:rsidRPr="007F12B4" w:rsidRDefault="007F12B4" w:rsidP="007F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z w:val="22"/>
                <w:szCs w:val="22"/>
              </w:rPr>
              <w:t>3698746,3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F12B4" w:rsidRPr="007F12B4" w:rsidRDefault="007F12B4" w:rsidP="007F12B4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1868413,0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F12B4" w:rsidRPr="007F12B4" w:rsidRDefault="007F12B4" w:rsidP="007F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z w:val="22"/>
                <w:szCs w:val="22"/>
              </w:rPr>
              <w:t>3598318,3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F12B4" w:rsidRPr="007F12B4" w:rsidRDefault="007F12B4" w:rsidP="007F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z w:val="22"/>
                <w:szCs w:val="22"/>
              </w:rPr>
              <w:t>3598318,3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F12B4" w:rsidRPr="007F12B4" w:rsidRDefault="007F12B4" w:rsidP="007F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z w:val="22"/>
                <w:szCs w:val="22"/>
              </w:rPr>
              <w:t>3598318,3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F12B4" w:rsidRPr="007F12B4" w:rsidRDefault="007F12B4" w:rsidP="007F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z w:val="22"/>
                <w:szCs w:val="22"/>
              </w:rPr>
              <w:t>3598318,3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F12B4" w:rsidRPr="007F12B4" w:rsidRDefault="007F12B4" w:rsidP="007F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z w:val="22"/>
                <w:szCs w:val="22"/>
              </w:rPr>
              <w:t>3598318,3»</w:t>
            </w:r>
          </w:p>
        </w:tc>
      </w:tr>
      <w:tr w:rsidR="007F12B4" w:rsidRPr="007F12B4" w:rsidTr="007F12B4">
        <w:trPr>
          <w:cantSplit/>
          <w:trHeight w:val="1630"/>
        </w:trPr>
        <w:tc>
          <w:tcPr>
            <w:tcW w:w="249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7F12B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z w:val="22"/>
                <w:szCs w:val="22"/>
              </w:rPr>
              <w:t>«МТСЗН РО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F12B4" w:rsidRPr="007F12B4" w:rsidRDefault="007F12B4" w:rsidP="007F12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z w:val="22"/>
                <w:szCs w:val="22"/>
              </w:rPr>
              <w:t>ОБ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F12B4" w:rsidRPr="007F12B4" w:rsidRDefault="007F12B4" w:rsidP="007F12B4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49589751,45534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F12B4" w:rsidRPr="007F12B4" w:rsidRDefault="007F12B4" w:rsidP="007F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z w:val="22"/>
                <w:szCs w:val="22"/>
              </w:rPr>
              <w:t>6568274,26364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F12B4" w:rsidRPr="007F12B4" w:rsidRDefault="007F12B4" w:rsidP="007F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z w:val="22"/>
                <w:szCs w:val="22"/>
              </w:rPr>
              <w:t>6764602,17523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F12B4" w:rsidRPr="007F12B4" w:rsidRDefault="007F12B4" w:rsidP="007F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z w:val="22"/>
                <w:szCs w:val="22"/>
              </w:rPr>
              <w:t>6079347,12317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F12B4" w:rsidRPr="007F12B4" w:rsidRDefault="007F12B4" w:rsidP="007F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z w:val="22"/>
                <w:szCs w:val="22"/>
              </w:rPr>
              <w:t>6224508,1971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F12B4" w:rsidRPr="007F12B4" w:rsidRDefault="007F12B4" w:rsidP="007F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z w:val="22"/>
                <w:szCs w:val="22"/>
              </w:rPr>
              <w:t>4790603,93924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F12B4" w:rsidRPr="007F12B4" w:rsidRDefault="007F12B4" w:rsidP="007F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z w:val="22"/>
                <w:szCs w:val="22"/>
              </w:rPr>
              <w:t>4790603,93924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F12B4" w:rsidRPr="007F12B4" w:rsidRDefault="007F12B4" w:rsidP="007F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z w:val="22"/>
                <w:szCs w:val="22"/>
              </w:rPr>
              <w:t>4790603,93924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F12B4" w:rsidRPr="007F12B4" w:rsidRDefault="007F12B4" w:rsidP="007F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z w:val="22"/>
                <w:szCs w:val="22"/>
              </w:rPr>
              <w:t>4790603,93924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F12B4" w:rsidRPr="007F12B4" w:rsidRDefault="007F12B4" w:rsidP="007F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z w:val="22"/>
                <w:szCs w:val="22"/>
              </w:rPr>
              <w:t>4790603,93924</w:t>
            </w:r>
          </w:p>
        </w:tc>
      </w:tr>
      <w:tr w:rsidR="007F12B4" w:rsidRPr="007F12B4" w:rsidTr="007F12B4">
        <w:trPr>
          <w:cantSplit/>
          <w:trHeight w:val="3243"/>
        </w:trPr>
        <w:tc>
          <w:tcPr>
            <w:tcW w:w="24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7F12B4">
            <w:pPr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F12B4" w:rsidRPr="007F12B4" w:rsidRDefault="007F12B4" w:rsidP="007F12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sz w:val="22"/>
                <w:szCs w:val="22"/>
              </w:rPr>
              <w:t>неиспользованные средства</w:t>
            </w:r>
          </w:p>
          <w:p w:rsidR="007F12B4" w:rsidRPr="007F12B4" w:rsidRDefault="007F12B4" w:rsidP="007F12B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 w:rsidRPr="007F12B4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7F12B4">
              <w:rPr>
                <w:rFonts w:ascii="Times New Roman" w:hAnsi="Times New Roman"/>
                <w:sz w:val="22"/>
                <w:szCs w:val="22"/>
              </w:rPr>
              <w:t xml:space="preserve"> отчетного финансового года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F12B4" w:rsidRPr="007F12B4" w:rsidRDefault="007F12B4" w:rsidP="007F12B4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F12B4" w:rsidRPr="007F12B4" w:rsidRDefault="007F12B4" w:rsidP="007F12B4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2871,2862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F12B4" w:rsidRPr="007F12B4" w:rsidRDefault="007F12B4" w:rsidP="007F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6383,25574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F12B4" w:rsidRPr="007F12B4" w:rsidRDefault="007F12B4" w:rsidP="007F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F12B4" w:rsidRPr="007F12B4" w:rsidRDefault="007F12B4" w:rsidP="007F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F12B4" w:rsidRPr="007F12B4" w:rsidRDefault="007F12B4" w:rsidP="007F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F12B4" w:rsidRPr="007F12B4" w:rsidRDefault="007F12B4" w:rsidP="007F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F12B4" w:rsidRPr="007F12B4" w:rsidRDefault="007F12B4" w:rsidP="007F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F12B4" w:rsidRPr="007F12B4" w:rsidRDefault="007F12B4" w:rsidP="007F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F12B4" w:rsidRPr="007F12B4" w:rsidRDefault="007F12B4" w:rsidP="007F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7F12B4" w:rsidRPr="007F12B4" w:rsidTr="007F12B4">
        <w:trPr>
          <w:cantSplit/>
          <w:trHeight w:val="1554"/>
        </w:trPr>
        <w:tc>
          <w:tcPr>
            <w:tcW w:w="249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7F12B4">
            <w:pPr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F12B4" w:rsidRPr="007F12B4" w:rsidRDefault="007F12B4" w:rsidP="007F12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z w:val="22"/>
                <w:szCs w:val="22"/>
              </w:rPr>
              <w:t>ФБ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F12B4" w:rsidRPr="007F12B4" w:rsidRDefault="007F12B4" w:rsidP="007F12B4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34345166,6808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F12B4" w:rsidRPr="007F12B4" w:rsidRDefault="007F12B4" w:rsidP="007F12B4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5888814,0808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F12B4" w:rsidRPr="007F12B4" w:rsidRDefault="007F12B4" w:rsidP="007F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z w:val="22"/>
                <w:szCs w:val="22"/>
              </w:rPr>
              <w:t>4897601,8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F12B4" w:rsidRPr="007F12B4" w:rsidRDefault="007F12B4" w:rsidP="007F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z w:val="22"/>
                <w:szCs w:val="22"/>
              </w:rPr>
              <w:t>3698746,3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F12B4" w:rsidRPr="007F12B4" w:rsidRDefault="007F12B4" w:rsidP="007F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z w:val="22"/>
                <w:szCs w:val="22"/>
              </w:rPr>
              <w:t>1868413,0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F12B4" w:rsidRPr="007F12B4" w:rsidRDefault="007F12B4" w:rsidP="007F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z w:val="22"/>
                <w:szCs w:val="22"/>
              </w:rPr>
              <w:t>3598318,3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F12B4" w:rsidRPr="007F12B4" w:rsidRDefault="007F12B4" w:rsidP="007F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z w:val="22"/>
                <w:szCs w:val="22"/>
              </w:rPr>
              <w:t>3598318,3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F12B4" w:rsidRPr="007F12B4" w:rsidRDefault="007F12B4" w:rsidP="007F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z w:val="22"/>
                <w:szCs w:val="22"/>
              </w:rPr>
              <w:t>3598318,3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F12B4" w:rsidRPr="007F12B4" w:rsidRDefault="007F12B4" w:rsidP="007F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z w:val="22"/>
                <w:szCs w:val="22"/>
              </w:rPr>
              <w:t>3598318,3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F12B4" w:rsidRPr="007F12B4" w:rsidRDefault="007F12B4" w:rsidP="007F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z w:val="22"/>
                <w:szCs w:val="22"/>
              </w:rPr>
              <w:t>3598318,3»</w:t>
            </w:r>
          </w:p>
        </w:tc>
      </w:tr>
    </w:tbl>
    <w:p w:rsidR="007F12B4" w:rsidRPr="007F12B4" w:rsidRDefault="007F12B4" w:rsidP="007F12B4">
      <w:pPr>
        <w:spacing w:line="14" w:lineRule="auto"/>
        <w:rPr>
          <w:rFonts w:ascii="Times New Roman" w:hAnsi="Times New Roman"/>
          <w:color w:val="FF000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571"/>
      </w:tblGrid>
      <w:tr w:rsidR="007F12B4" w:rsidRPr="007F12B4" w:rsidTr="00B83DD8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7F12B4" w:rsidRPr="007F12B4" w:rsidRDefault="007F12B4" w:rsidP="007F12B4">
            <w:pPr>
              <w:tabs>
                <w:tab w:val="left" w:pos="0"/>
                <w:tab w:val="left" w:pos="142"/>
                <w:tab w:val="left" w:pos="839"/>
                <w:tab w:val="left" w:pos="1009"/>
              </w:tabs>
              <w:autoSpaceDE w:val="0"/>
              <w:autoSpaceDN w:val="0"/>
              <w:adjustRightInd w:val="0"/>
              <w:spacing w:line="233" w:lineRule="auto"/>
              <w:ind w:firstLine="709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12B4">
              <w:rPr>
                <w:rFonts w:ascii="Times New Roman" w:hAnsi="Times New Roman"/>
                <w:color w:val="000000"/>
                <w:sz w:val="28"/>
                <w:szCs w:val="28"/>
              </w:rPr>
              <w:t>строку «</w:t>
            </w:r>
            <w:proofErr w:type="spellStart"/>
            <w:r w:rsidRPr="007F12B4">
              <w:rPr>
                <w:rFonts w:ascii="Times New Roman" w:hAnsi="Times New Roman"/>
                <w:color w:val="000000"/>
                <w:sz w:val="28"/>
                <w:szCs w:val="28"/>
              </w:rPr>
              <w:t>Минтер</w:t>
            </w:r>
            <w:proofErr w:type="spellEnd"/>
            <w:r w:rsidRPr="007F12B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РО» изложить в следующей редакции:</w:t>
            </w:r>
          </w:p>
        </w:tc>
      </w:tr>
    </w:tbl>
    <w:p w:rsidR="007F12B4" w:rsidRPr="007F12B4" w:rsidRDefault="007F12B4" w:rsidP="007F12B4">
      <w:pPr>
        <w:spacing w:line="14" w:lineRule="auto"/>
        <w:rPr>
          <w:rFonts w:ascii="Times New Roman" w:hAnsi="Times New Roman"/>
          <w:color w:val="FF0000"/>
          <w:sz w:val="6"/>
          <w:szCs w:val="6"/>
        </w:rPr>
      </w:pPr>
    </w:p>
    <w:p w:rsidR="007F12B4" w:rsidRPr="007F12B4" w:rsidRDefault="007F12B4" w:rsidP="007F12B4">
      <w:pPr>
        <w:spacing w:line="14" w:lineRule="auto"/>
        <w:rPr>
          <w:rFonts w:ascii="Times New Roman" w:hAnsi="Times New Roman"/>
          <w:color w:val="FF0000"/>
          <w:sz w:val="6"/>
          <w:szCs w:val="6"/>
        </w:rPr>
      </w:pPr>
    </w:p>
    <w:p w:rsidR="007F12B4" w:rsidRPr="007F12B4" w:rsidRDefault="007F12B4" w:rsidP="007F12B4">
      <w:pPr>
        <w:spacing w:line="14" w:lineRule="auto"/>
        <w:rPr>
          <w:rFonts w:ascii="Times New Roman" w:hAnsi="Times New Roman"/>
          <w:color w:val="FF0000"/>
          <w:sz w:val="28"/>
          <w:szCs w:val="28"/>
        </w:rPr>
      </w:pPr>
    </w:p>
    <w:tbl>
      <w:tblPr>
        <w:tblStyle w:val="a9"/>
        <w:tblW w:w="9560" w:type="dxa"/>
        <w:tblInd w:w="-4" w:type="dxa"/>
        <w:tblLayout w:type="fixed"/>
        <w:tblLook w:val="04A0" w:firstRow="1" w:lastRow="0" w:firstColumn="1" w:lastColumn="0" w:noHBand="0" w:noVBand="1"/>
      </w:tblPr>
      <w:tblGrid>
        <w:gridCol w:w="616"/>
        <w:gridCol w:w="4116"/>
        <w:gridCol w:w="700"/>
        <w:gridCol w:w="419"/>
        <w:gridCol w:w="406"/>
        <w:gridCol w:w="420"/>
        <w:gridCol w:w="420"/>
        <w:gridCol w:w="406"/>
        <w:gridCol w:w="420"/>
        <w:gridCol w:w="406"/>
        <w:gridCol w:w="420"/>
        <w:gridCol w:w="420"/>
        <w:gridCol w:w="391"/>
      </w:tblGrid>
      <w:tr w:rsidR="00B21B0F" w:rsidRPr="00B21B0F" w:rsidTr="00B21B0F">
        <w:trPr>
          <w:tblHeader/>
        </w:trPr>
        <w:tc>
          <w:tcPr>
            <w:tcW w:w="616" w:type="dxa"/>
            <w:tcBorders>
              <w:bottom w:val="single" w:sz="4" w:space="0" w:color="auto"/>
            </w:tcBorders>
          </w:tcPr>
          <w:p w:rsidR="00B21B0F" w:rsidRPr="00B21B0F" w:rsidRDefault="00B21B0F" w:rsidP="007F12B4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4116" w:type="dxa"/>
            <w:tcBorders>
              <w:bottom w:val="single" w:sz="4" w:space="0" w:color="auto"/>
            </w:tcBorders>
          </w:tcPr>
          <w:p w:rsidR="00B21B0F" w:rsidRPr="007F12B4" w:rsidRDefault="00B21B0F" w:rsidP="000D43BC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:rsidR="00B21B0F" w:rsidRPr="007F12B4" w:rsidRDefault="00B21B0F" w:rsidP="000D43BC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B21B0F" w:rsidRPr="007F12B4" w:rsidRDefault="00B21B0F" w:rsidP="000D43BC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406" w:type="dxa"/>
            <w:tcBorders>
              <w:bottom w:val="single" w:sz="4" w:space="0" w:color="auto"/>
            </w:tcBorders>
          </w:tcPr>
          <w:p w:rsidR="00B21B0F" w:rsidRPr="007F12B4" w:rsidRDefault="00B21B0F" w:rsidP="000D43BC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420" w:type="dxa"/>
          </w:tcPr>
          <w:p w:rsidR="00B21B0F" w:rsidRPr="007F12B4" w:rsidRDefault="00B21B0F" w:rsidP="000D43B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420" w:type="dxa"/>
          </w:tcPr>
          <w:p w:rsidR="00B21B0F" w:rsidRPr="007F12B4" w:rsidRDefault="00B21B0F" w:rsidP="000D43B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406" w:type="dxa"/>
          </w:tcPr>
          <w:p w:rsidR="00B21B0F" w:rsidRPr="007F12B4" w:rsidRDefault="00B21B0F" w:rsidP="000D43B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420" w:type="dxa"/>
          </w:tcPr>
          <w:p w:rsidR="00B21B0F" w:rsidRPr="007F12B4" w:rsidRDefault="00B21B0F" w:rsidP="000D43B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406" w:type="dxa"/>
          </w:tcPr>
          <w:p w:rsidR="00B21B0F" w:rsidRPr="007F12B4" w:rsidRDefault="00B21B0F" w:rsidP="000D43BC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0" w:type="dxa"/>
          </w:tcPr>
          <w:p w:rsidR="00B21B0F" w:rsidRPr="007F12B4" w:rsidRDefault="00B21B0F" w:rsidP="000D43BC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20" w:type="dxa"/>
          </w:tcPr>
          <w:p w:rsidR="00B21B0F" w:rsidRPr="007F12B4" w:rsidRDefault="00B21B0F" w:rsidP="000D43BC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91" w:type="dxa"/>
          </w:tcPr>
          <w:p w:rsidR="00B21B0F" w:rsidRPr="007F12B4" w:rsidRDefault="00B21B0F" w:rsidP="007F12B4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21B0F">
              <w:rPr>
                <w:rFonts w:ascii="Times New Roman" w:hAnsi="Times New Roman"/>
                <w:color w:val="000000"/>
                <w:sz w:val="22"/>
                <w:szCs w:val="22"/>
              </w:rPr>
              <w:t>13</w:t>
            </w:r>
          </w:p>
        </w:tc>
      </w:tr>
      <w:tr w:rsidR="00B21B0F" w:rsidRPr="00B21B0F" w:rsidTr="00B21B0F">
        <w:trPr>
          <w:cantSplit/>
          <w:trHeight w:val="1134"/>
        </w:trPr>
        <w:tc>
          <w:tcPr>
            <w:tcW w:w="616" w:type="dxa"/>
          </w:tcPr>
          <w:p w:rsidR="00B21B0F" w:rsidRPr="00B21B0F" w:rsidRDefault="00B21B0F" w:rsidP="007F12B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116" w:type="dxa"/>
          </w:tcPr>
          <w:p w:rsidR="00B21B0F" w:rsidRPr="007F12B4" w:rsidRDefault="00B21B0F" w:rsidP="007F12B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z w:val="22"/>
                <w:szCs w:val="22"/>
              </w:rPr>
              <w:t>«</w:t>
            </w:r>
            <w:proofErr w:type="spellStart"/>
            <w:r w:rsidRPr="007F12B4">
              <w:rPr>
                <w:rFonts w:ascii="Times New Roman" w:hAnsi="Times New Roman"/>
                <w:color w:val="000000"/>
                <w:sz w:val="22"/>
                <w:szCs w:val="22"/>
              </w:rPr>
              <w:t>Минтер</w:t>
            </w:r>
            <w:proofErr w:type="spellEnd"/>
            <w:r w:rsidRPr="007F12B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РО</w:t>
            </w:r>
          </w:p>
        </w:tc>
        <w:tc>
          <w:tcPr>
            <w:tcW w:w="700" w:type="dxa"/>
            <w:textDirection w:val="btLr"/>
            <w:vAlign w:val="center"/>
          </w:tcPr>
          <w:p w:rsidR="00B21B0F" w:rsidRPr="007F12B4" w:rsidRDefault="00B21B0F" w:rsidP="00B21B0F">
            <w:pPr>
              <w:autoSpaceDE w:val="0"/>
              <w:autoSpaceDN w:val="0"/>
              <w:adjustRightInd w:val="0"/>
              <w:ind w:left="-66" w:right="-52"/>
              <w:jc w:val="center"/>
              <w:outlineLvl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z w:val="22"/>
                <w:szCs w:val="22"/>
              </w:rPr>
              <w:t>ОБ</w:t>
            </w:r>
          </w:p>
        </w:tc>
        <w:tc>
          <w:tcPr>
            <w:tcW w:w="419" w:type="dxa"/>
            <w:textDirection w:val="btLr"/>
          </w:tcPr>
          <w:p w:rsidR="00B21B0F" w:rsidRPr="007F12B4" w:rsidRDefault="00B21B0F" w:rsidP="00B21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z w:val="22"/>
                <w:szCs w:val="22"/>
              </w:rPr>
              <w:t>106,48</w:t>
            </w:r>
          </w:p>
        </w:tc>
        <w:tc>
          <w:tcPr>
            <w:tcW w:w="406" w:type="dxa"/>
            <w:textDirection w:val="btLr"/>
          </w:tcPr>
          <w:p w:rsidR="00B21B0F" w:rsidRPr="007F12B4" w:rsidRDefault="00B21B0F" w:rsidP="00B21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z w:val="22"/>
                <w:szCs w:val="22"/>
              </w:rPr>
              <w:t>106,48</w:t>
            </w:r>
          </w:p>
        </w:tc>
        <w:tc>
          <w:tcPr>
            <w:tcW w:w="420" w:type="dxa"/>
            <w:textDirection w:val="btLr"/>
          </w:tcPr>
          <w:p w:rsidR="00B21B0F" w:rsidRPr="007F12B4" w:rsidRDefault="00B21B0F" w:rsidP="00B21B0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0" w:type="dxa"/>
            <w:textDirection w:val="btLr"/>
          </w:tcPr>
          <w:p w:rsidR="00B21B0F" w:rsidRPr="007F12B4" w:rsidRDefault="00B21B0F" w:rsidP="00B21B0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06" w:type="dxa"/>
            <w:textDirection w:val="btLr"/>
          </w:tcPr>
          <w:p w:rsidR="00B21B0F" w:rsidRPr="007F12B4" w:rsidRDefault="00B21B0F" w:rsidP="00B21B0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0" w:type="dxa"/>
            <w:textDirection w:val="btLr"/>
          </w:tcPr>
          <w:p w:rsidR="00B21B0F" w:rsidRPr="007F12B4" w:rsidRDefault="00B21B0F" w:rsidP="00B21B0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06" w:type="dxa"/>
            <w:textDirection w:val="btLr"/>
          </w:tcPr>
          <w:p w:rsidR="00B21B0F" w:rsidRPr="007F12B4" w:rsidRDefault="00B21B0F" w:rsidP="00B21B0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0" w:type="dxa"/>
            <w:textDirection w:val="btLr"/>
          </w:tcPr>
          <w:p w:rsidR="00B21B0F" w:rsidRPr="007F12B4" w:rsidRDefault="00B21B0F" w:rsidP="00B21B0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0" w:type="dxa"/>
            <w:textDirection w:val="btLr"/>
          </w:tcPr>
          <w:p w:rsidR="00B21B0F" w:rsidRPr="007F12B4" w:rsidRDefault="00B21B0F" w:rsidP="00B21B0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91" w:type="dxa"/>
            <w:textDirection w:val="btLr"/>
          </w:tcPr>
          <w:p w:rsidR="00B21B0F" w:rsidRPr="007F12B4" w:rsidRDefault="00B21B0F" w:rsidP="00B21B0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z w:val="22"/>
                <w:szCs w:val="22"/>
              </w:rPr>
              <w:t>-»</w:t>
            </w:r>
          </w:p>
        </w:tc>
      </w:tr>
    </w:tbl>
    <w:p w:rsidR="007F12B4" w:rsidRPr="007F12B4" w:rsidRDefault="007F12B4" w:rsidP="007F12B4">
      <w:pPr>
        <w:spacing w:line="14" w:lineRule="auto"/>
        <w:rPr>
          <w:rFonts w:ascii="Times New Roman" w:hAnsi="Times New Roman"/>
          <w:color w:val="FF0000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571"/>
      </w:tblGrid>
      <w:tr w:rsidR="007F12B4" w:rsidRPr="007F12B4" w:rsidTr="00B83DD8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7F12B4" w:rsidRPr="007F12B4" w:rsidRDefault="007F12B4" w:rsidP="007F12B4">
            <w:pPr>
              <w:ind w:firstLine="709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7F12B4">
              <w:rPr>
                <w:rFonts w:ascii="Times New Roman" w:hAnsi="Times New Roman"/>
                <w:color w:val="000000"/>
                <w:sz w:val="28"/>
                <w:szCs w:val="28"/>
              </w:rPr>
              <w:t>дополнить новой строкой следующего содержания:</w:t>
            </w:r>
          </w:p>
        </w:tc>
      </w:tr>
    </w:tbl>
    <w:p w:rsidR="007F12B4" w:rsidRPr="007F12B4" w:rsidRDefault="007F12B4" w:rsidP="007F12B4">
      <w:pPr>
        <w:spacing w:line="14" w:lineRule="auto"/>
        <w:rPr>
          <w:rFonts w:ascii="Times New Roman" w:hAnsi="Times New Roman"/>
          <w:color w:val="FF0000"/>
          <w:sz w:val="28"/>
          <w:szCs w:val="28"/>
        </w:rPr>
      </w:pPr>
    </w:p>
    <w:tbl>
      <w:tblPr>
        <w:tblStyle w:val="a9"/>
        <w:tblW w:w="9560" w:type="dxa"/>
        <w:tblInd w:w="-4" w:type="dxa"/>
        <w:tblLayout w:type="fixed"/>
        <w:tblLook w:val="04A0" w:firstRow="1" w:lastRow="0" w:firstColumn="1" w:lastColumn="0" w:noHBand="0" w:noVBand="1"/>
      </w:tblPr>
      <w:tblGrid>
        <w:gridCol w:w="616"/>
        <w:gridCol w:w="4116"/>
        <w:gridCol w:w="700"/>
        <w:gridCol w:w="419"/>
        <w:gridCol w:w="406"/>
        <w:gridCol w:w="420"/>
        <w:gridCol w:w="420"/>
        <w:gridCol w:w="406"/>
        <w:gridCol w:w="420"/>
        <w:gridCol w:w="406"/>
        <w:gridCol w:w="420"/>
        <w:gridCol w:w="420"/>
        <w:gridCol w:w="391"/>
      </w:tblGrid>
      <w:tr w:rsidR="00B21B0F" w:rsidRPr="00B21B0F" w:rsidTr="00B21B0F">
        <w:trPr>
          <w:tblHeader/>
        </w:trPr>
        <w:tc>
          <w:tcPr>
            <w:tcW w:w="616" w:type="dxa"/>
            <w:tcBorders>
              <w:bottom w:val="single" w:sz="4" w:space="0" w:color="auto"/>
            </w:tcBorders>
          </w:tcPr>
          <w:p w:rsidR="00B21B0F" w:rsidRPr="00B21B0F" w:rsidRDefault="00B21B0F" w:rsidP="007F12B4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4116" w:type="dxa"/>
            <w:tcBorders>
              <w:bottom w:val="single" w:sz="4" w:space="0" w:color="auto"/>
            </w:tcBorders>
          </w:tcPr>
          <w:p w:rsidR="00B21B0F" w:rsidRPr="007F12B4" w:rsidRDefault="00B21B0F" w:rsidP="007B5506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:rsidR="00B21B0F" w:rsidRPr="007F12B4" w:rsidRDefault="00B21B0F" w:rsidP="007B5506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B21B0F" w:rsidRPr="007F12B4" w:rsidRDefault="00B21B0F" w:rsidP="007B5506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406" w:type="dxa"/>
            <w:tcBorders>
              <w:bottom w:val="single" w:sz="4" w:space="0" w:color="auto"/>
            </w:tcBorders>
          </w:tcPr>
          <w:p w:rsidR="00B21B0F" w:rsidRPr="007F12B4" w:rsidRDefault="00B21B0F" w:rsidP="007B5506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420" w:type="dxa"/>
          </w:tcPr>
          <w:p w:rsidR="00B21B0F" w:rsidRPr="007F12B4" w:rsidRDefault="00B21B0F" w:rsidP="007B55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420" w:type="dxa"/>
          </w:tcPr>
          <w:p w:rsidR="00B21B0F" w:rsidRPr="007F12B4" w:rsidRDefault="00B21B0F" w:rsidP="007B55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406" w:type="dxa"/>
          </w:tcPr>
          <w:p w:rsidR="00B21B0F" w:rsidRPr="007F12B4" w:rsidRDefault="00B21B0F" w:rsidP="007B55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420" w:type="dxa"/>
          </w:tcPr>
          <w:p w:rsidR="00B21B0F" w:rsidRPr="007F12B4" w:rsidRDefault="00B21B0F" w:rsidP="007B55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406" w:type="dxa"/>
          </w:tcPr>
          <w:p w:rsidR="00B21B0F" w:rsidRPr="007F12B4" w:rsidRDefault="00B21B0F" w:rsidP="007B5506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0" w:type="dxa"/>
          </w:tcPr>
          <w:p w:rsidR="00B21B0F" w:rsidRPr="007F12B4" w:rsidRDefault="00B21B0F" w:rsidP="007B5506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20" w:type="dxa"/>
          </w:tcPr>
          <w:p w:rsidR="00B21B0F" w:rsidRPr="007F12B4" w:rsidRDefault="00B21B0F" w:rsidP="007B5506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91" w:type="dxa"/>
          </w:tcPr>
          <w:p w:rsidR="00B21B0F" w:rsidRPr="007F12B4" w:rsidRDefault="00B21B0F" w:rsidP="007F12B4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21B0F">
              <w:rPr>
                <w:rFonts w:ascii="Times New Roman" w:hAnsi="Times New Roman"/>
                <w:color w:val="000000"/>
                <w:sz w:val="22"/>
                <w:szCs w:val="22"/>
              </w:rPr>
              <w:t>13</w:t>
            </w:r>
          </w:p>
        </w:tc>
      </w:tr>
      <w:tr w:rsidR="00B21B0F" w:rsidRPr="00B21B0F" w:rsidTr="00B21B0F">
        <w:trPr>
          <w:cantSplit/>
          <w:trHeight w:val="1134"/>
        </w:trPr>
        <w:tc>
          <w:tcPr>
            <w:tcW w:w="616" w:type="dxa"/>
          </w:tcPr>
          <w:p w:rsidR="00B21B0F" w:rsidRPr="00B21B0F" w:rsidRDefault="00B21B0F" w:rsidP="007F12B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116" w:type="dxa"/>
          </w:tcPr>
          <w:p w:rsidR="00B21B0F" w:rsidRPr="007F12B4" w:rsidRDefault="00B21B0F" w:rsidP="007F12B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z w:val="22"/>
                <w:szCs w:val="22"/>
              </w:rPr>
              <w:t>«</w:t>
            </w:r>
            <w:proofErr w:type="spellStart"/>
            <w:r w:rsidRPr="007F12B4">
              <w:rPr>
                <w:rFonts w:ascii="Times New Roman" w:hAnsi="Times New Roman"/>
                <w:color w:val="000000"/>
                <w:sz w:val="22"/>
                <w:szCs w:val="22"/>
              </w:rPr>
              <w:t>Коминформ</w:t>
            </w:r>
            <w:proofErr w:type="spellEnd"/>
            <w:r w:rsidRPr="007F12B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РО</w:t>
            </w:r>
          </w:p>
        </w:tc>
        <w:tc>
          <w:tcPr>
            <w:tcW w:w="700" w:type="dxa"/>
            <w:textDirection w:val="btLr"/>
            <w:vAlign w:val="center"/>
          </w:tcPr>
          <w:p w:rsidR="00B21B0F" w:rsidRPr="007F12B4" w:rsidRDefault="00B21B0F" w:rsidP="00B21B0F">
            <w:pPr>
              <w:autoSpaceDE w:val="0"/>
              <w:autoSpaceDN w:val="0"/>
              <w:adjustRightInd w:val="0"/>
              <w:ind w:left="-66" w:right="-52"/>
              <w:jc w:val="center"/>
              <w:outlineLvl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z w:val="22"/>
                <w:szCs w:val="22"/>
              </w:rPr>
              <w:t>ОБ</w:t>
            </w:r>
          </w:p>
        </w:tc>
        <w:tc>
          <w:tcPr>
            <w:tcW w:w="419" w:type="dxa"/>
            <w:textDirection w:val="btLr"/>
          </w:tcPr>
          <w:p w:rsidR="00B21B0F" w:rsidRPr="007F12B4" w:rsidRDefault="00B21B0F" w:rsidP="00B21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z w:val="22"/>
                <w:szCs w:val="22"/>
              </w:rPr>
              <w:t>648</w:t>
            </w:r>
          </w:p>
        </w:tc>
        <w:tc>
          <w:tcPr>
            <w:tcW w:w="406" w:type="dxa"/>
            <w:textDirection w:val="btLr"/>
          </w:tcPr>
          <w:p w:rsidR="00B21B0F" w:rsidRPr="007F12B4" w:rsidRDefault="00B21B0F" w:rsidP="00B21B0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0" w:type="dxa"/>
            <w:textDirection w:val="btLr"/>
          </w:tcPr>
          <w:p w:rsidR="00B21B0F" w:rsidRPr="007F12B4" w:rsidRDefault="00B21B0F" w:rsidP="00B21B0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z w:val="22"/>
                <w:szCs w:val="22"/>
              </w:rPr>
              <w:t>216,0</w:t>
            </w:r>
          </w:p>
        </w:tc>
        <w:tc>
          <w:tcPr>
            <w:tcW w:w="420" w:type="dxa"/>
            <w:textDirection w:val="btLr"/>
          </w:tcPr>
          <w:p w:rsidR="00B21B0F" w:rsidRPr="007F12B4" w:rsidRDefault="00B21B0F" w:rsidP="00B21B0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z w:val="22"/>
                <w:szCs w:val="22"/>
              </w:rPr>
              <w:t>216,0</w:t>
            </w:r>
          </w:p>
        </w:tc>
        <w:tc>
          <w:tcPr>
            <w:tcW w:w="406" w:type="dxa"/>
            <w:textDirection w:val="btLr"/>
          </w:tcPr>
          <w:p w:rsidR="00B21B0F" w:rsidRPr="007F12B4" w:rsidRDefault="00B21B0F" w:rsidP="00B21B0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z w:val="22"/>
                <w:szCs w:val="22"/>
              </w:rPr>
              <w:t>216,0</w:t>
            </w:r>
          </w:p>
        </w:tc>
        <w:tc>
          <w:tcPr>
            <w:tcW w:w="420" w:type="dxa"/>
            <w:textDirection w:val="btLr"/>
          </w:tcPr>
          <w:p w:rsidR="00B21B0F" w:rsidRPr="007F12B4" w:rsidRDefault="00B21B0F" w:rsidP="00B21B0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06" w:type="dxa"/>
            <w:textDirection w:val="btLr"/>
          </w:tcPr>
          <w:p w:rsidR="00B21B0F" w:rsidRPr="007F12B4" w:rsidRDefault="00B21B0F" w:rsidP="00B21B0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0" w:type="dxa"/>
            <w:textDirection w:val="btLr"/>
          </w:tcPr>
          <w:p w:rsidR="00B21B0F" w:rsidRPr="007F12B4" w:rsidRDefault="00B21B0F" w:rsidP="00B21B0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0" w:type="dxa"/>
            <w:textDirection w:val="btLr"/>
          </w:tcPr>
          <w:p w:rsidR="00B21B0F" w:rsidRPr="007F12B4" w:rsidRDefault="00B21B0F" w:rsidP="00B21B0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91" w:type="dxa"/>
            <w:textDirection w:val="btLr"/>
          </w:tcPr>
          <w:p w:rsidR="00B21B0F" w:rsidRPr="007F12B4" w:rsidRDefault="00B21B0F" w:rsidP="00B21B0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z w:val="22"/>
                <w:szCs w:val="22"/>
              </w:rPr>
              <w:t>-»</w:t>
            </w:r>
          </w:p>
        </w:tc>
      </w:tr>
    </w:tbl>
    <w:p w:rsidR="007F12B4" w:rsidRPr="007F12B4" w:rsidRDefault="007F12B4" w:rsidP="007F12B4">
      <w:pPr>
        <w:spacing w:line="14" w:lineRule="auto"/>
        <w:rPr>
          <w:rFonts w:ascii="Times New Roman" w:hAnsi="Times New Roman"/>
          <w:color w:val="FF0000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571"/>
      </w:tblGrid>
      <w:tr w:rsidR="007F12B4" w:rsidRPr="007F12B4" w:rsidTr="00B83DD8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7F12B4" w:rsidRPr="007F12B4" w:rsidRDefault="007F12B4" w:rsidP="007F12B4">
            <w:pPr>
              <w:tabs>
                <w:tab w:val="left" w:pos="0"/>
                <w:tab w:val="left" w:pos="142"/>
                <w:tab w:val="left" w:pos="839"/>
                <w:tab w:val="left" w:pos="1009"/>
              </w:tabs>
              <w:autoSpaceDE w:val="0"/>
              <w:autoSpaceDN w:val="0"/>
              <w:adjustRightInd w:val="0"/>
              <w:spacing w:line="233" w:lineRule="auto"/>
              <w:ind w:firstLine="709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12B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3) в </w:t>
            </w:r>
            <w:hyperlink r:id="rId41" w:history="1">
              <w:r w:rsidRPr="007F12B4">
                <w:rPr>
                  <w:rFonts w:ascii="Times New Roman" w:hAnsi="Times New Roman"/>
                  <w:color w:val="000000"/>
                  <w:sz w:val="28"/>
                  <w:szCs w:val="28"/>
                </w:rPr>
                <w:t>разделе 5</w:t>
              </w:r>
            </w:hyperlink>
            <w:r w:rsidRPr="007F12B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«Сведения о подпрограммах Программы»:</w:t>
            </w:r>
          </w:p>
          <w:p w:rsidR="007F12B4" w:rsidRPr="007F12B4" w:rsidRDefault="007F12B4" w:rsidP="007F12B4">
            <w:pPr>
              <w:tabs>
                <w:tab w:val="left" w:pos="0"/>
                <w:tab w:val="left" w:pos="142"/>
                <w:tab w:val="left" w:pos="839"/>
                <w:tab w:val="left" w:pos="1009"/>
              </w:tabs>
              <w:autoSpaceDE w:val="0"/>
              <w:autoSpaceDN w:val="0"/>
              <w:adjustRightInd w:val="0"/>
              <w:spacing w:line="233" w:lineRule="auto"/>
              <w:ind w:firstLine="709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12B4">
              <w:rPr>
                <w:rFonts w:ascii="Times New Roman" w:hAnsi="Times New Roman"/>
                <w:color w:val="000000"/>
                <w:sz w:val="28"/>
                <w:szCs w:val="28"/>
              </w:rPr>
              <w:t>- в таблице пункта 5 «Перечень мероприятий подпрограммы» подраздела 5.1 «Подпрограмма № 1 «Доступная среда»:</w:t>
            </w:r>
          </w:p>
          <w:p w:rsidR="007F12B4" w:rsidRPr="007F12B4" w:rsidRDefault="007F12B4" w:rsidP="007F12B4">
            <w:pPr>
              <w:tabs>
                <w:tab w:val="left" w:pos="0"/>
                <w:tab w:val="left" w:pos="142"/>
                <w:tab w:val="left" w:pos="839"/>
                <w:tab w:val="left" w:pos="1009"/>
              </w:tabs>
              <w:autoSpaceDE w:val="0"/>
              <w:autoSpaceDN w:val="0"/>
              <w:adjustRightInd w:val="0"/>
              <w:spacing w:line="233" w:lineRule="auto"/>
              <w:ind w:firstLine="709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12B4">
              <w:rPr>
                <w:rFonts w:ascii="Times New Roman" w:hAnsi="Times New Roman"/>
                <w:color w:val="000000"/>
                <w:sz w:val="28"/>
                <w:szCs w:val="28"/>
              </w:rPr>
              <w:t>в пункте 3:</w:t>
            </w:r>
          </w:p>
          <w:p w:rsidR="007F12B4" w:rsidRPr="007F12B4" w:rsidRDefault="007F12B4" w:rsidP="007F12B4">
            <w:pPr>
              <w:tabs>
                <w:tab w:val="left" w:pos="0"/>
                <w:tab w:val="left" w:pos="142"/>
                <w:tab w:val="left" w:pos="839"/>
                <w:tab w:val="left" w:pos="1009"/>
              </w:tabs>
              <w:autoSpaceDE w:val="0"/>
              <w:autoSpaceDN w:val="0"/>
              <w:adjustRightInd w:val="0"/>
              <w:spacing w:line="233" w:lineRule="auto"/>
              <w:ind w:firstLine="709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12B4">
              <w:rPr>
                <w:rFonts w:ascii="Times New Roman" w:hAnsi="Times New Roman"/>
                <w:color w:val="000000"/>
                <w:sz w:val="28"/>
                <w:szCs w:val="28"/>
              </w:rPr>
              <w:t>в графе 9 подпункта 3.1.1 цифры «569,9» заменить соответственно цифрами «569,6»;</w:t>
            </w:r>
          </w:p>
          <w:p w:rsidR="007F12B4" w:rsidRPr="007F12B4" w:rsidRDefault="007F12B4" w:rsidP="007F12B4">
            <w:pPr>
              <w:tabs>
                <w:tab w:val="left" w:pos="0"/>
                <w:tab w:val="left" w:pos="142"/>
                <w:tab w:val="left" w:pos="839"/>
                <w:tab w:val="left" w:pos="1009"/>
              </w:tabs>
              <w:autoSpaceDE w:val="0"/>
              <w:autoSpaceDN w:val="0"/>
              <w:adjustRightInd w:val="0"/>
              <w:spacing w:line="233" w:lineRule="auto"/>
              <w:ind w:firstLine="709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12B4">
              <w:rPr>
                <w:rFonts w:ascii="Times New Roman" w:hAnsi="Times New Roman"/>
                <w:color w:val="000000"/>
                <w:sz w:val="28"/>
                <w:szCs w:val="28"/>
              </w:rPr>
              <w:t>подпункт 3.3.2 изложить в следующей редакции:</w:t>
            </w:r>
          </w:p>
        </w:tc>
      </w:tr>
    </w:tbl>
    <w:p w:rsidR="007F12B4" w:rsidRPr="007F12B4" w:rsidRDefault="007F12B4" w:rsidP="007F12B4">
      <w:pPr>
        <w:spacing w:line="14" w:lineRule="auto"/>
        <w:rPr>
          <w:rFonts w:ascii="Times New Roman" w:hAnsi="Times New Roman"/>
          <w:color w:val="FF0000"/>
          <w:sz w:val="28"/>
          <w:szCs w:val="28"/>
        </w:rPr>
      </w:pPr>
    </w:p>
    <w:tbl>
      <w:tblPr>
        <w:tblStyle w:val="a9"/>
        <w:tblW w:w="9560" w:type="dxa"/>
        <w:tblInd w:w="-4" w:type="dxa"/>
        <w:tblLayout w:type="fixed"/>
        <w:tblLook w:val="04A0" w:firstRow="1" w:lastRow="0" w:firstColumn="1" w:lastColumn="0" w:noHBand="0" w:noVBand="1"/>
      </w:tblPr>
      <w:tblGrid>
        <w:gridCol w:w="679"/>
        <w:gridCol w:w="4820"/>
        <w:gridCol w:w="567"/>
        <w:gridCol w:w="567"/>
        <w:gridCol w:w="425"/>
        <w:gridCol w:w="425"/>
        <w:gridCol w:w="426"/>
        <w:gridCol w:w="425"/>
        <w:gridCol w:w="425"/>
        <w:gridCol w:w="425"/>
        <w:gridCol w:w="376"/>
      </w:tblGrid>
      <w:tr w:rsidR="007F12B4" w:rsidRPr="007F12B4" w:rsidTr="00B83DD8">
        <w:trPr>
          <w:tblHeader/>
        </w:trPr>
        <w:tc>
          <w:tcPr>
            <w:tcW w:w="679" w:type="dxa"/>
            <w:tcBorders>
              <w:bottom w:val="single" w:sz="4" w:space="0" w:color="auto"/>
            </w:tcBorders>
          </w:tcPr>
          <w:p w:rsidR="007F12B4" w:rsidRPr="007F12B4" w:rsidRDefault="007F12B4" w:rsidP="007F12B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7F12B4" w:rsidRPr="007F12B4" w:rsidRDefault="007F12B4" w:rsidP="007F12B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F12B4" w:rsidRPr="007F12B4" w:rsidRDefault="007F12B4" w:rsidP="007F12B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F12B4" w:rsidRPr="007F12B4" w:rsidRDefault="007F12B4" w:rsidP="007F12B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7F12B4" w:rsidRPr="007F12B4" w:rsidRDefault="007F12B4" w:rsidP="007F12B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5</w:t>
            </w:r>
          </w:p>
        </w:tc>
        <w:tc>
          <w:tcPr>
            <w:tcW w:w="425" w:type="dxa"/>
          </w:tcPr>
          <w:p w:rsidR="007F12B4" w:rsidRPr="007F12B4" w:rsidRDefault="007F12B4" w:rsidP="007F12B4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6</w:t>
            </w:r>
          </w:p>
        </w:tc>
        <w:tc>
          <w:tcPr>
            <w:tcW w:w="426" w:type="dxa"/>
          </w:tcPr>
          <w:p w:rsidR="007F12B4" w:rsidRPr="007F12B4" w:rsidRDefault="007F12B4" w:rsidP="007F12B4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7</w:t>
            </w:r>
          </w:p>
        </w:tc>
        <w:tc>
          <w:tcPr>
            <w:tcW w:w="425" w:type="dxa"/>
          </w:tcPr>
          <w:p w:rsidR="007F12B4" w:rsidRPr="007F12B4" w:rsidRDefault="007F12B4" w:rsidP="007F12B4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8</w:t>
            </w:r>
          </w:p>
        </w:tc>
        <w:tc>
          <w:tcPr>
            <w:tcW w:w="425" w:type="dxa"/>
          </w:tcPr>
          <w:p w:rsidR="007F12B4" w:rsidRPr="007F12B4" w:rsidRDefault="007F12B4" w:rsidP="007F12B4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9</w:t>
            </w:r>
          </w:p>
        </w:tc>
        <w:tc>
          <w:tcPr>
            <w:tcW w:w="425" w:type="dxa"/>
          </w:tcPr>
          <w:p w:rsidR="007F12B4" w:rsidRPr="007F12B4" w:rsidRDefault="007F12B4" w:rsidP="007F12B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10</w:t>
            </w:r>
          </w:p>
        </w:tc>
        <w:tc>
          <w:tcPr>
            <w:tcW w:w="376" w:type="dxa"/>
          </w:tcPr>
          <w:p w:rsidR="007F12B4" w:rsidRPr="007F12B4" w:rsidRDefault="007F12B4" w:rsidP="007F12B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11</w:t>
            </w:r>
          </w:p>
        </w:tc>
      </w:tr>
      <w:tr w:rsidR="007F12B4" w:rsidRPr="007F12B4" w:rsidTr="00B83DD8">
        <w:trPr>
          <w:cantSplit/>
          <w:trHeight w:val="1302"/>
        </w:trPr>
        <w:tc>
          <w:tcPr>
            <w:tcW w:w="679" w:type="dxa"/>
            <w:vMerge w:val="restart"/>
          </w:tcPr>
          <w:p w:rsidR="007F12B4" w:rsidRPr="007F12B4" w:rsidRDefault="007F12B4" w:rsidP="00B21B0F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«3.3.2</w:t>
            </w:r>
          </w:p>
        </w:tc>
        <w:tc>
          <w:tcPr>
            <w:tcW w:w="4820" w:type="dxa"/>
            <w:vMerge w:val="restart"/>
          </w:tcPr>
          <w:p w:rsidR="007F12B4" w:rsidRPr="007F12B4" w:rsidRDefault="007F12B4" w:rsidP="007F12B4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Изготовление, размещение информационных материалов, направленных на формирование толерантного отношения к проблемам инвалидов, в электронных и печатных средствах массовой информации, </w:t>
            </w:r>
            <w:proofErr w:type="spellStart"/>
            <w:r w:rsidRPr="007F12B4">
              <w:rPr>
                <w:rFonts w:ascii="Times New Roman" w:hAnsi="Times New Roman"/>
                <w:spacing w:val="-2"/>
                <w:sz w:val="22"/>
                <w:szCs w:val="22"/>
              </w:rPr>
              <w:t>интернет-ресурсах</w:t>
            </w:r>
            <w:proofErr w:type="spellEnd"/>
          </w:p>
          <w:p w:rsidR="007F12B4" w:rsidRPr="007F12B4" w:rsidRDefault="007F12B4" w:rsidP="007F12B4">
            <w:pPr>
              <w:autoSpaceDE w:val="0"/>
              <w:autoSpaceDN w:val="0"/>
              <w:adjustRightInd w:val="0"/>
              <w:ind w:left="-66" w:right="-52"/>
              <w:jc w:val="center"/>
              <w:outlineLvl w:val="0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7F12B4" w:rsidRPr="007F12B4" w:rsidRDefault="007F12B4" w:rsidP="007F12B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proofErr w:type="spellStart"/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Минтер</w:t>
            </w:r>
            <w:proofErr w:type="spellEnd"/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 xml:space="preserve"> РО</w:t>
            </w:r>
          </w:p>
        </w:tc>
        <w:tc>
          <w:tcPr>
            <w:tcW w:w="567" w:type="dxa"/>
            <w:textDirection w:val="btLr"/>
            <w:vAlign w:val="center"/>
          </w:tcPr>
          <w:p w:rsidR="007F12B4" w:rsidRPr="007F12B4" w:rsidRDefault="007F12B4" w:rsidP="007F12B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proofErr w:type="spellStart"/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Минтер</w:t>
            </w:r>
            <w:proofErr w:type="spellEnd"/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 xml:space="preserve"> РО</w:t>
            </w:r>
          </w:p>
        </w:tc>
        <w:tc>
          <w:tcPr>
            <w:tcW w:w="425" w:type="dxa"/>
            <w:textDirection w:val="btLr"/>
            <w:vAlign w:val="center"/>
          </w:tcPr>
          <w:p w:rsidR="007F12B4" w:rsidRPr="007F12B4" w:rsidRDefault="007F12B4" w:rsidP="007F12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ОБ</w:t>
            </w:r>
          </w:p>
        </w:tc>
        <w:tc>
          <w:tcPr>
            <w:tcW w:w="425" w:type="dxa"/>
            <w:textDirection w:val="btLr"/>
            <w:vAlign w:val="center"/>
          </w:tcPr>
          <w:p w:rsidR="007F12B4" w:rsidRPr="007F12B4" w:rsidRDefault="007F12B4" w:rsidP="007F12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03</w:t>
            </w:r>
          </w:p>
        </w:tc>
        <w:tc>
          <w:tcPr>
            <w:tcW w:w="426" w:type="dxa"/>
            <w:textDirection w:val="btLr"/>
            <w:vAlign w:val="center"/>
          </w:tcPr>
          <w:p w:rsidR="007F12B4" w:rsidRPr="007F12B4" w:rsidRDefault="007F12B4" w:rsidP="007F12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106,48</w:t>
            </w:r>
          </w:p>
        </w:tc>
        <w:tc>
          <w:tcPr>
            <w:tcW w:w="425" w:type="dxa"/>
            <w:textDirection w:val="btLr"/>
            <w:vAlign w:val="center"/>
          </w:tcPr>
          <w:p w:rsidR="007F12B4" w:rsidRPr="007F12B4" w:rsidRDefault="007F12B4" w:rsidP="007F12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106,48</w:t>
            </w:r>
          </w:p>
        </w:tc>
        <w:tc>
          <w:tcPr>
            <w:tcW w:w="425" w:type="dxa"/>
            <w:textDirection w:val="btLr"/>
            <w:vAlign w:val="center"/>
          </w:tcPr>
          <w:p w:rsidR="007F12B4" w:rsidRPr="007F12B4" w:rsidRDefault="007F12B4" w:rsidP="007F12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7F12B4" w:rsidRPr="007F12B4" w:rsidRDefault="007F12B4" w:rsidP="007F12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376" w:type="dxa"/>
            <w:textDirection w:val="btLr"/>
            <w:vAlign w:val="center"/>
          </w:tcPr>
          <w:p w:rsidR="007F12B4" w:rsidRPr="007F12B4" w:rsidRDefault="007F12B4" w:rsidP="007F12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</w:tr>
      <w:tr w:rsidR="007F12B4" w:rsidRPr="007F12B4" w:rsidTr="00B83DD8">
        <w:trPr>
          <w:cantSplit/>
          <w:trHeight w:val="1840"/>
        </w:trPr>
        <w:tc>
          <w:tcPr>
            <w:tcW w:w="679" w:type="dxa"/>
            <w:vMerge/>
          </w:tcPr>
          <w:p w:rsidR="007F12B4" w:rsidRPr="007F12B4" w:rsidRDefault="007F12B4" w:rsidP="007F12B4">
            <w:pPr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4820" w:type="dxa"/>
            <w:vMerge/>
          </w:tcPr>
          <w:p w:rsidR="007F12B4" w:rsidRPr="007F12B4" w:rsidRDefault="007F12B4" w:rsidP="007F12B4">
            <w:pPr>
              <w:autoSpaceDE w:val="0"/>
              <w:autoSpaceDN w:val="0"/>
              <w:adjustRightInd w:val="0"/>
              <w:ind w:left="-66" w:right="-52"/>
              <w:jc w:val="center"/>
              <w:outlineLvl w:val="0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7F12B4" w:rsidRPr="007F12B4" w:rsidRDefault="007F12B4" w:rsidP="007F12B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proofErr w:type="spellStart"/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Коминформ</w:t>
            </w:r>
            <w:proofErr w:type="spellEnd"/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 xml:space="preserve"> РО</w:t>
            </w:r>
          </w:p>
        </w:tc>
        <w:tc>
          <w:tcPr>
            <w:tcW w:w="567" w:type="dxa"/>
            <w:textDirection w:val="btLr"/>
            <w:vAlign w:val="center"/>
          </w:tcPr>
          <w:p w:rsidR="007F12B4" w:rsidRPr="007F12B4" w:rsidRDefault="007F12B4" w:rsidP="007F12B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proofErr w:type="spellStart"/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Коминформ</w:t>
            </w:r>
            <w:proofErr w:type="spellEnd"/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 xml:space="preserve"> РО</w:t>
            </w:r>
          </w:p>
        </w:tc>
        <w:tc>
          <w:tcPr>
            <w:tcW w:w="425" w:type="dxa"/>
            <w:textDirection w:val="btLr"/>
            <w:vAlign w:val="center"/>
          </w:tcPr>
          <w:p w:rsidR="007F12B4" w:rsidRPr="007F12B4" w:rsidRDefault="007F12B4" w:rsidP="007F12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ОБ</w:t>
            </w:r>
          </w:p>
        </w:tc>
        <w:tc>
          <w:tcPr>
            <w:tcW w:w="425" w:type="dxa"/>
            <w:textDirection w:val="btLr"/>
            <w:vAlign w:val="center"/>
          </w:tcPr>
          <w:p w:rsidR="007F12B4" w:rsidRPr="007F12B4" w:rsidRDefault="007F12B4" w:rsidP="007F12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03</w:t>
            </w:r>
          </w:p>
        </w:tc>
        <w:tc>
          <w:tcPr>
            <w:tcW w:w="426" w:type="dxa"/>
            <w:textDirection w:val="btLr"/>
            <w:vAlign w:val="center"/>
          </w:tcPr>
          <w:p w:rsidR="007F12B4" w:rsidRPr="007F12B4" w:rsidRDefault="007F12B4" w:rsidP="007F12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648,0</w:t>
            </w:r>
          </w:p>
        </w:tc>
        <w:tc>
          <w:tcPr>
            <w:tcW w:w="425" w:type="dxa"/>
            <w:textDirection w:val="btLr"/>
            <w:vAlign w:val="center"/>
          </w:tcPr>
          <w:p w:rsidR="007F12B4" w:rsidRPr="007F12B4" w:rsidRDefault="007F12B4" w:rsidP="007F12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7F12B4" w:rsidRPr="007F12B4" w:rsidRDefault="007F12B4" w:rsidP="007F12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216,0</w:t>
            </w:r>
          </w:p>
        </w:tc>
        <w:tc>
          <w:tcPr>
            <w:tcW w:w="425" w:type="dxa"/>
            <w:textDirection w:val="btLr"/>
            <w:vAlign w:val="center"/>
          </w:tcPr>
          <w:p w:rsidR="007F12B4" w:rsidRPr="007F12B4" w:rsidRDefault="007F12B4" w:rsidP="007F12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216,0</w:t>
            </w:r>
          </w:p>
        </w:tc>
        <w:tc>
          <w:tcPr>
            <w:tcW w:w="376" w:type="dxa"/>
            <w:textDirection w:val="btLr"/>
            <w:vAlign w:val="center"/>
          </w:tcPr>
          <w:p w:rsidR="007F12B4" w:rsidRPr="007F12B4" w:rsidRDefault="007F12B4" w:rsidP="007F12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216,0»</w:t>
            </w:r>
          </w:p>
        </w:tc>
      </w:tr>
    </w:tbl>
    <w:p w:rsidR="007F12B4" w:rsidRPr="007F12B4" w:rsidRDefault="007F12B4" w:rsidP="007F12B4">
      <w:pPr>
        <w:spacing w:line="14" w:lineRule="auto"/>
        <w:rPr>
          <w:rFonts w:ascii="Times New Roman" w:hAnsi="Times New Roman"/>
          <w:color w:val="FF0000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571"/>
      </w:tblGrid>
      <w:tr w:rsidR="007F12B4" w:rsidRPr="007F12B4" w:rsidTr="00B83DD8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7F12B4" w:rsidRPr="007F12B4" w:rsidRDefault="007F12B4" w:rsidP="007F12B4">
            <w:pPr>
              <w:tabs>
                <w:tab w:val="left" w:pos="0"/>
                <w:tab w:val="left" w:pos="142"/>
                <w:tab w:val="left" w:pos="839"/>
                <w:tab w:val="left" w:pos="1009"/>
              </w:tabs>
              <w:autoSpaceDE w:val="0"/>
              <w:autoSpaceDN w:val="0"/>
              <w:adjustRightInd w:val="0"/>
              <w:spacing w:line="233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12B4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B21B0F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Pr="007F12B4">
              <w:rPr>
                <w:rFonts w:ascii="Times New Roman" w:hAnsi="Times New Roman"/>
                <w:color w:val="000000"/>
                <w:sz w:val="28"/>
                <w:szCs w:val="28"/>
              </w:rPr>
              <w:t>в подразделе 5.2 «Подпрограмма № 2 «Модернизация и развитие системы социального обслуживания населения, в том числе укрепление материально-технической базы учреждений социального обслуживания»</w:t>
            </w:r>
            <w:r w:rsidRPr="007F12B4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7F12B4" w:rsidRPr="007F12B4" w:rsidRDefault="007F12B4" w:rsidP="007F12B4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12B4">
              <w:rPr>
                <w:rFonts w:ascii="Times New Roman" w:hAnsi="Times New Roman"/>
                <w:color w:val="000000"/>
                <w:sz w:val="28"/>
                <w:szCs w:val="28"/>
              </w:rPr>
              <w:t>таблицу пункта 4 «Результаты структурных элементов подпрограммы»:</w:t>
            </w:r>
          </w:p>
          <w:p w:rsidR="007F12B4" w:rsidRPr="007F12B4" w:rsidRDefault="007F12B4" w:rsidP="007F12B4">
            <w:pPr>
              <w:ind w:firstLine="70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12B4">
              <w:rPr>
                <w:rFonts w:ascii="Times New Roman" w:hAnsi="Times New Roman"/>
                <w:color w:val="000000"/>
                <w:sz w:val="28"/>
                <w:szCs w:val="28"/>
              </w:rPr>
              <w:t>изложить в следующей редакции:</w:t>
            </w:r>
          </w:p>
        </w:tc>
      </w:tr>
    </w:tbl>
    <w:p w:rsidR="007F12B4" w:rsidRPr="007F12B4" w:rsidRDefault="007F12B4" w:rsidP="007F12B4">
      <w:pPr>
        <w:spacing w:line="14" w:lineRule="auto"/>
        <w:rPr>
          <w:rFonts w:ascii="Times New Roman" w:hAnsi="Times New Roman"/>
          <w:color w:val="FF0000"/>
          <w:sz w:val="28"/>
          <w:szCs w:val="28"/>
        </w:rPr>
      </w:pPr>
    </w:p>
    <w:tbl>
      <w:tblPr>
        <w:tblW w:w="9771" w:type="dxa"/>
        <w:tblInd w:w="-16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72"/>
        <w:gridCol w:w="3318"/>
        <w:gridCol w:w="574"/>
        <w:gridCol w:w="627"/>
        <w:gridCol w:w="493"/>
        <w:gridCol w:w="503"/>
        <w:gridCol w:w="490"/>
        <w:gridCol w:w="490"/>
        <w:gridCol w:w="518"/>
        <w:gridCol w:w="490"/>
        <w:gridCol w:w="518"/>
        <w:gridCol w:w="490"/>
        <w:gridCol w:w="588"/>
      </w:tblGrid>
      <w:tr w:rsidR="007F12B4" w:rsidRPr="007F12B4" w:rsidTr="007B1D99">
        <w:trPr>
          <w:trHeight w:val="187"/>
          <w:tblHeader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7F12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spacing w:val="-2"/>
                <w:sz w:val="22"/>
                <w:szCs w:val="22"/>
              </w:rPr>
              <w:t>«№</w:t>
            </w:r>
          </w:p>
          <w:p w:rsidR="007F12B4" w:rsidRPr="007F12B4" w:rsidRDefault="007F12B4" w:rsidP="007F12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7F12B4">
              <w:rPr>
                <w:rFonts w:ascii="Times New Roman" w:hAnsi="Times New Roman"/>
                <w:spacing w:val="-2"/>
                <w:sz w:val="22"/>
                <w:szCs w:val="22"/>
              </w:rPr>
              <w:t>п</w:t>
            </w:r>
            <w:proofErr w:type="gramEnd"/>
            <w:r w:rsidRPr="007F12B4">
              <w:rPr>
                <w:rFonts w:ascii="Times New Roman" w:hAnsi="Times New Roman"/>
                <w:spacing w:val="-2"/>
                <w:sz w:val="22"/>
                <w:szCs w:val="22"/>
              </w:rPr>
              <w:t>/п</w:t>
            </w:r>
          </w:p>
        </w:tc>
        <w:tc>
          <w:tcPr>
            <w:tcW w:w="3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7F12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spacing w:val="-2"/>
                <w:sz w:val="22"/>
                <w:szCs w:val="22"/>
              </w:rPr>
              <w:t>Наименование</w:t>
            </w: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7F12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spacing w:val="-2"/>
                <w:sz w:val="22"/>
                <w:szCs w:val="22"/>
              </w:rPr>
              <w:t>Ед.</w:t>
            </w:r>
            <w:r w:rsidRPr="007F12B4">
              <w:rPr>
                <w:rFonts w:ascii="Times New Roman" w:hAnsi="Times New Roman"/>
                <w:spacing w:val="-2"/>
                <w:sz w:val="22"/>
                <w:szCs w:val="22"/>
              </w:rPr>
              <w:br/>
              <w:t>изм.</w:t>
            </w:r>
          </w:p>
        </w:tc>
        <w:tc>
          <w:tcPr>
            <w:tcW w:w="5207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7F12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spacing w:val="-2"/>
                <w:sz w:val="22"/>
                <w:szCs w:val="22"/>
              </w:rPr>
              <w:t>Значение по годам</w:t>
            </w:r>
          </w:p>
        </w:tc>
      </w:tr>
      <w:tr w:rsidR="00B21B0F" w:rsidRPr="007F12B4" w:rsidTr="007B1D99">
        <w:trPr>
          <w:cantSplit/>
          <w:trHeight w:val="711"/>
          <w:tblHeader/>
        </w:trPr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7F12B4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3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7F12B4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7F12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7F12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proofErr w:type="gramStart"/>
            <w:r w:rsidRPr="007F12B4">
              <w:rPr>
                <w:rFonts w:ascii="Times New Roman" w:hAnsi="Times New Roman"/>
                <w:spacing w:val="-2"/>
                <w:sz w:val="22"/>
                <w:szCs w:val="22"/>
              </w:rPr>
              <w:t>базо</w:t>
            </w:r>
            <w:proofErr w:type="spellEnd"/>
            <w:r w:rsidR="00B21B0F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7F12B4">
              <w:rPr>
                <w:rFonts w:ascii="Times New Roman" w:hAnsi="Times New Roman"/>
                <w:spacing w:val="-2"/>
                <w:sz w:val="22"/>
                <w:szCs w:val="22"/>
              </w:rPr>
              <w:t>вый</w:t>
            </w:r>
            <w:proofErr w:type="gramEnd"/>
            <w:r w:rsidRPr="007F12B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год: 2021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F12B4" w:rsidRPr="007F12B4" w:rsidRDefault="007F12B4" w:rsidP="007F12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spacing w:val="-2"/>
                <w:sz w:val="22"/>
                <w:szCs w:val="22"/>
              </w:rPr>
              <w:t>2022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F12B4" w:rsidRPr="007F12B4" w:rsidRDefault="007F12B4" w:rsidP="007F12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spacing w:val="-2"/>
                <w:sz w:val="22"/>
                <w:szCs w:val="22"/>
              </w:rPr>
              <w:t>2023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F12B4" w:rsidRPr="007F12B4" w:rsidRDefault="007F12B4" w:rsidP="007F12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spacing w:val="-2"/>
                <w:sz w:val="22"/>
                <w:szCs w:val="22"/>
              </w:rPr>
              <w:t>2024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F12B4" w:rsidRPr="007F12B4" w:rsidRDefault="007F12B4" w:rsidP="007F12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spacing w:val="-2"/>
                <w:sz w:val="22"/>
                <w:szCs w:val="22"/>
              </w:rPr>
              <w:t>2025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F12B4" w:rsidRPr="007F12B4" w:rsidRDefault="007F12B4" w:rsidP="007F12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spacing w:val="-2"/>
                <w:sz w:val="22"/>
                <w:szCs w:val="22"/>
              </w:rPr>
              <w:t>2026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F12B4" w:rsidRPr="007F12B4" w:rsidRDefault="007F12B4" w:rsidP="007F12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spacing w:val="-2"/>
                <w:sz w:val="22"/>
                <w:szCs w:val="22"/>
              </w:rPr>
              <w:t>2027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F12B4" w:rsidRPr="007F12B4" w:rsidRDefault="007F12B4" w:rsidP="007F12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spacing w:val="-2"/>
                <w:sz w:val="22"/>
                <w:szCs w:val="22"/>
              </w:rPr>
              <w:t>2028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F12B4" w:rsidRPr="007F12B4" w:rsidRDefault="007F12B4" w:rsidP="007F12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spacing w:val="-2"/>
                <w:sz w:val="22"/>
                <w:szCs w:val="22"/>
              </w:rPr>
              <w:t>2029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F12B4" w:rsidRPr="007F12B4" w:rsidRDefault="007F12B4" w:rsidP="007F12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spacing w:val="-2"/>
                <w:sz w:val="22"/>
                <w:szCs w:val="22"/>
              </w:rPr>
              <w:t>2030</w:t>
            </w:r>
          </w:p>
        </w:tc>
      </w:tr>
    </w:tbl>
    <w:p w:rsidR="007B1D99" w:rsidRPr="007B1D99" w:rsidRDefault="007B1D99">
      <w:pPr>
        <w:rPr>
          <w:rFonts w:ascii="Times New Roman" w:hAnsi="Times New Roman"/>
          <w:sz w:val="2"/>
          <w:szCs w:val="2"/>
        </w:rPr>
      </w:pPr>
    </w:p>
    <w:tbl>
      <w:tblPr>
        <w:tblW w:w="9771" w:type="dxa"/>
        <w:tblInd w:w="-16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72"/>
        <w:gridCol w:w="3318"/>
        <w:gridCol w:w="574"/>
        <w:gridCol w:w="627"/>
        <w:gridCol w:w="493"/>
        <w:gridCol w:w="503"/>
        <w:gridCol w:w="490"/>
        <w:gridCol w:w="490"/>
        <w:gridCol w:w="518"/>
        <w:gridCol w:w="490"/>
        <w:gridCol w:w="518"/>
        <w:gridCol w:w="490"/>
        <w:gridCol w:w="588"/>
      </w:tblGrid>
      <w:tr w:rsidR="00B21B0F" w:rsidRPr="00B21B0F" w:rsidTr="007B1D99">
        <w:trPr>
          <w:trHeight w:val="103"/>
          <w:tblHeader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spacing w:val="-2"/>
                <w:sz w:val="22"/>
                <w:szCs w:val="22"/>
              </w:rPr>
              <w:t>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spacing w:val="-2"/>
                <w:sz w:val="22"/>
                <w:szCs w:val="22"/>
              </w:rPr>
              <w:t>10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spacing w:val="-2"/>
                <w:sz w:val="22"/>
                <w:szCs w:val="22"/>
              </w:rPr>
              <w:t>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spacing w:val="-2"/>
                <w:sz w:val="22"/>
                <w:szCs w:val="22"/>
              </w:rPr>
              <w:t>12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spacing w:val="-2"/>
                <w:sz w:val="22"/>
                <w:szCs w:val="22"/>
              </w:rPr>
              <w:t>13</w:t>
            </w:r>
          </w:p>
        </w:tc>
      </w:tr>
      <w:tr w:rsidR="00B21B0F" w:rsidRPr="00B21B0F" w:rsidTr="007B1D99">
        <w:trPr>
          <w:trHeight w:val="10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1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spacing w:val="-2"/>
                <w:sz w:val="22"/>
                <w:szCs w:val="22"/>
              </w:rPr>
              <w:t>Региональный проект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B21B0F" w:rsidRPr="00B21B0F" w:rsidTr="007B1D99">
        <w:trPr>
          <w:cantSplit/>
          <w:trHeight w:val="133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spacing w:val="-2"/>
                <w:sz w:val="22"/>
                <w:szCs w:val="22"/>
              </w:rPr>
              <w:t>1.1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spacing w:val="-2"/>
                <w:sz w:val="22"/>
                <w:szCs w:val="22"/>
              </w:rPr>
              <w:t>Региональный проект «Разработка и реализация программы системной поддержки и повышения качества жизни граждан старшего поколения (Рязанская область)»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F12B4" w:rsidRPr="007F12B4" w:rsidRDefault="007F12B4" w:rsidP="00B21B0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F12B4" w:rsidRPr="007F12B4" w:rsidRDefault="007F12B4" w:rsidP="00B21B0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F12B4" w:rsidRPr="007F12B4" w:rsidRDefault="007F12B4" w:rsidP="00B21B0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F12B4" w:rsidRPr="007F12B4" w:rsidRDefault="007F12B4" w:rsidP="00B21B0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F12B4" w:rsidRPr="007F12B4" w:rsidRDefault="007F12B4" w:rsidP="00B21B0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F12B4" w:rsidRPr="007F12B4" w:rsidRDefault="007F12B4" w:rsidP="00B21B0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F12B4" w:rsidRPr="007F12B4" w:rsidRDefault="007F12B4" w:rsidP="00B21B0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F12B4" w:rsidRPr="007F12B4" w:rsidRDefault="007F12B4" w:rsidP="00B21B0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F12B4" w:rsidRPr="007F12B4" w:rsidRDefault="007F12B4" w:rsidP="00B21B0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F12B4" w:rsidRPr="007F12B4" w:rsidRDefault="007F12B4" w:rsidP="00B21B0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B21B0F" w:rsidRPr="00B21B0F" w:rsidTr="007B1D99">
        <w:trPr>
          <w:cantSplit/>
          <w:trHeight w:val="133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spacing w:val="-2"/>
                <w:sz w:val="22"/>
                <w:szCs w:val="22"/>
              </w:rPr>
              <w:t>1.1.1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spacing w:val="-2"/>
                <w:sz w:val="22"/>
                <w:szCs w:val="22"/>
              </w:rPr>
              <w:t>Введены в эксплуатацию объекты капитального строительства для размещения граждан в стационарных организациях социального обслуживания в Рязанской области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spacing w:val="-2"/>
                <w:sz w:val="22"/>
                <w:szCs w:val="22"/>
              </w:rPr>
              <w:t>ед.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B21B0F" w:rsidRPr="00B21B0F" w:rsidTr="007B1D99">
        <w:trPr>
          <w:cantSplit/>
          <w:trHeight w:val="144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spacing w:val="-2"/>
                <w:sz w:val="22"/>
                <w:szCs w:val="22"/>
              </w:rPr>
              <w:t>Ведомственные проекты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B21B0F" w:rsidRPr="00B21B0F" w:rsidTr="007B1D99">
        <w:trPr>
          <w:cantSplit/>
          <w:trHeight w:val="144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spacing w:val="-2"/>
                <w:sz w:val="22"/>
                <w:szCs w:val="22"/>
              </w:rPr>
              <w:t>Комплекс процессных мероприятий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B21B0F" w:rsidRPr="00B21B0F" w:rsidTr="007B1D99">
        <w:trPr>
          <w:cantSplit/>
          <w:trHeight w:val="144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spacing w:val="-2"/>
                <w:sz w:val="22"/>
                <w:szCs w:val="22"/>
              </w:rPr>
              <w:t>3.1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spacing w:val="-2"/>
                <w:sz w:val="22"/>
                <w:szCs w:val="22"/>
              </w:rPr>
              <w:t>Задача 1. Улучшение качества предоставления услуг населению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B21B0F" w:rsidRPr="00B21B0F" w:rsidTr="007B1D99">
        <w:trPr>
          <w:cantSplit/>
          <w:trHeight w:val="144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spacing w:val="-2"/>
                <w:sz w:val="22"/>
                <w:szCs w:val="22"/>
              </w:rPr>
              <w:t>3.1.1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spacing w:val="-2"/>
                <w:sz w:val="22"/>
                <w:szCs w:val="22"/>
              </w:rPr>
              <w:t>Уровень выполнения государственных заданий учреждениями социального обслуживания населения Рязанской области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spacing w:val="-2"/>
                <w:sz w:val="22"/>
                <w:szCs w:val="22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spacing w:val="-2"/>
                <w:sz w:val="22"/>
                <w:szCs w:val="22"/>
              </w:rPr>
              <w:t>95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не </w:t>
            </w:r>
            <w:proofErr w:type="spellStart"/>
            <w:proofErr w:type="gramStart"/>
            <w:r w:rsidRPr="007F12B4">
              <w:rPr>
                <w:rFonts w:ascii="Times New Roman" w:hAnsi="Times New Roman"/>
                <w:spacing w:val="-2"/>
                <w:sz w:val="22"/>
                <w:szCs w:val="22"/>
              </w:rPr>
              <w:t>ме</w:t>
            </w:r>
            <w:proofErr w:type="spellEnd"/>
            <w:r w:rsidR="00B21B0F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7F12B4">
              <w:rPr>
                <w:rFonts w:ascii="Times New Roman" w:hAnsi="Times New Roman"/>
                <w:spacing w:val="-2"/>
                <w:sz w:val="22"/>
                <w:szCs w:val="22"/>
              </w:rPr>
              <w:t>нее</w:t>
            </w:r>
            <w:proofErr w:type="gramEnd"/>
            <w:r w:rsidRPr="007F12B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95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не </w:t>
            </w:r>
            <w:proofErr w:type="spellStart"/>
            <w:proofErr w:type="gramStart"/>
            <w:r w:rsidRPr="007F12B4">
              <w:rPr>
                <w:rFonts w:ascii="Times New Roman" w:hAnsi="Times New Roman"/>
                <w:spacing w:val="-2"/>
                <w:sz w:val="22"/>
                <w:szCs w:val="22"/>
              </w:rPr>
              <w:t>ме</w:t>
            </w:r>
            <w:proofErr w:type="spellEnd"/>
            <w:r w:rsidR="00B21B0F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7F12B4">
              <w:rPr>
                <w:rFonts w:ascii="Times New Roman" w:hAnsi="Times New Roman"/>
                <w:spacing w:val="-2"/>
                <w:sz w:val="22"/>
                <w:szCs w:val="22"/>
              </w:rPr>
              <w:t>нее</w:t>
            </w:r>
            <w:proofErr w:type="gramEnd"/>
            <w:r w:rsidRPr="007F12B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95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не </w:t>
            </w:r>
            <w:proofErr w:type="spellStart"/>
            <w:proofErr w:type="gramStart"/>
            <w:r w:rsidRPr="007F12B4">
              <w:rPr>
                <w:rFonts w:ascii="Times New Roman" w:hAnsi="Times New Roman"/>
                <w:spacing w:val="-2"/>
                <w:sz w:val="22"/>
                <w:szCs w:val="22"/>
              </w:rPr>
              <w:t>ме</w:t>
            </w:r>
            <w:proofErr w:type="spellEnd"/>
            <w:r w:rsidR="00B21B0F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7F12B4">
              <w:rPr>
                <w:rFonts w:ascii="Times New Roman" w:hAnsi="Times New Roman"/>
                <w:spacing w:val="-2"/>
                <w:sz w:val="22"/>
                <w:szCs w:val="22"/>
              </w:rPr>
              <w:t>нее</w:t>
            </w:r>
            <w:proofErr w:type="gramEnd"/>
            <w:r w:rsidRPr="007F12B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95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не </w:t>
            </w:r>
            <w:proofErr w:type="spellStart"/>
            <w:proofErr w:type="gramStart"/>
            <w:r w:rsidRPr="007F12B4">
              <w:rPr>
                <w:rFonts w:ascii="Times New Roman" w:hAnsi="Times New Roman"/>
                <w:spacing w:val="-2"/>
                <w:sz w:val="22"/>
                <w:szCs w:val="22"/>
              </w:rPr>
              <w:t>ме</w:t>
            </w:r>
            <w:proofErr w:type="spellEnd"/>
            <w:r w:rsidR="00B21B0F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7F12B4">
              <w:rPr>
                <w:rFonts w:ascii="Times New Roman" w:hAnsi="Times New Roman"/>
                <w:spacing w:val="-2"/>
                <w:sz w:val="22"/>
                <w:szCs w:val="22"/>
              </w:rPr>
              <w:t>нее</w:t>
            </w:r>
            <w:proofErr w:type="gramEnd"/>
            <w:r w:rsidRPr="007F12B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95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не </w:t>
            </w:r>
            <w:proofErr w:type="spellStart"/>
            <w:proofErr w:type="gramStart"/>
            <w:r w:rsidRPr="007F12B4">
              <w:rPr>
                <w:rFonts w:ascii="Times New Roman" w:hAnsi="Times New Roman"/>
                <w:spacing w:val="-2"/>
                <w:sz w:val="22"/>
                <w:szCs w:val="22"/>
              </w:rPr>
              <w:t>ме</w:t>
            </w:r>
            <w:proofErr w:type="spellEnd"/>
            <w:r w:rsidR="00B21B0F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7F12B4">
              <w:rPr>
                <w:rFonts w:ascii="Times New Roman" w:hAnsi="Times New Roman"/>
                <w:spacing w:val="-2"/>
                <w:sz w:val="22"/>
                <w:szCs w:val="22"/>
              </w:rPr>
              <w:t>нее</w:t>
            </w:r>
            <w:proofErr w:type="gramEnd"/>
            <w:r w:rsidRPr="007F12B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95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не </w:t>
            </w:r>
            <w:proofErr w:type="spellStart"/>
            <w:proofErr w:type="gramStart"/>
            <w:r w:rsidRPr="007F12B4">
              <w:rPr>
                <w:rFonts w:ascii="Times New Roman" w:hAnsi="Times New Roman"/>
                <w:spacing w:val="-2"/>
                <w:sz w:val="22"/>
                <w:szCs w:val="22"/>
              </w:rPr>
              <w:t>ме</w:t>
            </w:r>
            <w:proofErr w:type="spellEnd"/>
            <w:r w:rsidR="00B21B0F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7F12B4">
              <w:rPr>
                <w:rFonts w:ascii="Times New Roman" w:hAnsi="Times New Roman"/>
                <w:spacing w:val="-2"/>
                <w:sz w:val="22"/>
                <w:szCs w:val="22"/>
              </w:rPr>
              <w:t>нее</w:t>
            </w:r>
            <w:proofErr w:type="gramEnd"/>
            <w:r w:rsidRPr="007F12B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95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не </w:t>
            </w:r>
            <w:proofErr w:type="spellStart"/>
            <w:proofErr w:type="gramStart"/>
            <w:r w:rsidRPr="007F12B4">
              <w:rPr>
                <w:rFonts w:ascii="Times New Roman" w:hAnsi="Times New Roman"/>
                <w:spacing w:val="-2"/>
                <w:sz w:val="22"/>
                <w:szCs w:val="22"/>
              </w:rPr>
              <w:t>ме</w:t>
            </w:r>
            <w:proofErr w:type="spellEnd"/>
            <w:r w:rsidR="00B21B0F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7F12B4">
              <w:rPr>
                <w:rFonts w:ascii="Times New Roman" w:hAnsi="Times New Roman"/>
                <w:spacing w:val="-2"/>
                <w:sz w:val="22"/>
                <w:szCs w:val="22"/>
              </w:rPr>
              <w:t>нее</w:t>
            </w:r>
            <w:proofErr w:type="gramEnd"/>
            <w:r w:rsidRPr="007F12B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95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не </w:t>
            </w:r>
            <w:proofErr w:type="spellStart"/>
            <w:proofErr w:type="gramStart"/>
            <w:r w:rsidRPr="007F12B4">
              <w:rPr>
                <w:rFonts w:ascii="Times New Roman" w:hAnsi="Times New Roman"/>
                <w:spacing w:val="-2"/>
                <w:sz w:val="22"/>
                <w:szCs w:val="22"/>
              </w:rPr>
              <w:t>ме</w:t>
            </w:r>
            <w:proofErr w:type="spellEnd"/>
            <w:r w:rsidR="00B21B0F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7F12B4">
              <w:rPr>
                <w:rFonts w:ascii="Times New Roman" w:hAnsi="Times New Roman"/>
                <w:spacing w:val="-2"/>
                <w:sz w:val="22"/>
                <w:szCs w:val="22"/>
              </w:rPr>
              <w:t>нее</w:t>
            </w:r>
            <w:proofErr w:type="gramEnd"/>
            <w:r w:rsidRPr="007F12B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95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не </w:t>
            </w:r>
            <w:proofErr w:type="spellStart"/>
            <w:proofErr w:type="gramStart"/>
            <w:r w:rsidRPr="007F12B4">
              <w:rPr>
                <w:rFonts w:ascii="Times New Roman" w:hAnsi="Times New Roman"/>
                <w:spacing w:val="-2"/>
                <w:sz w:val="22"/>
                <w:szCs w:val="22"/>
              </w:rPr>
              <w:t>ме</w:t>
            </w:r>
            <w:proofErr w:type="spellEnd"/>
            <w:r w:rsidR="00B21B0F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7F12B4">
              <w:rPr>
                <w:rFonts w:ascii="Times New Roman" w:hAnsi="Times New Roman"/>
                <w:spacing w:val="-2"/>
                <w:sz w:val="22"/>
                <w:szCs w:val="22"/>
              </w:rPr>
              <w:t>нее</w:t>
            </w:r>
            <w:proofErr w:type="gramEnd"/>
            <w:r w:rsidRPr="007F12B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95</w:t>
            </w:r>
          </w:p>
        </w:tc>
      </w:tr>
      <w:tr w:rsidR="00B21B0F" w:rsidRPr="00B21B0F" w:rsidTr="007B1D99">
        <w:trPr>
          <w:cantSplit/>
          <w:trHeight w:val="144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spacing w:val="-2"/>
                <w:sz w:val="22"/>
                <w:szCs w:val="22"/>
              </w:rPr>
              <w:t>3.1.2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spacing w:val="-2"/>
                <w:sz w:val="22"/>
                <w:szCs w:val="22"/>
              </w:rPr>
              <w:t>Доля граждан, получивших социальные услуги в учреждениях социального обслуживания населения, в общем числе граждан, обратившихся за получением социальных услуг в учреждения социального обслуживания населения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spacing w:val="-2"/>
                <w:sz w:val="22"/>
                <w:szCs w:val="22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spacing w:val="-2"/>
                <w:sz w:val="22"/>
                <w:szCs w:val="22"/>
              </w:rPr>
              <w:t>100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spacing w:val="-2"/>
                <w:sz w:val="22"/>
                <w:szCs w:val="22"/>
              </w:rPr>
              <w:t>100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spacing w:val="-2"/>
                <w:sz w:val="22"/>
                <w:szCs w:val="22"/>
              </w:rPr>
              <w:t>100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B21B0F" w:rsidRPr="00B21B0F" w:rsidTr="007B1D99">
        <w:trPr>
          <w:cantSplit/>
          <w:trHeight w:val="144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spacing w:val="-2"/>
                <w:sz w:val="22"/>
                <w:szCs w:val="22"/>
              </w:rPr>
              <w:t>3.1.3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spacing w:val="-2"/>
                <w:sz w:val="22"/>
                <w:szCs w:val="22"/>
              </w:rPr>
              <w:t>Доля объектов учреждений социального обслуживания, на которых обеспечена комплексная, в том числе пожарная, безопасность, в соответствии с действующими нормативами (от общего количества объектов)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spacing w:val="-2"/>
                <w:sz w:val="22"/>
                <w:szCs w:val="22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spacing w:val="-2"/>
                <w:sz w:val="22"/>
                <w:szCs w:val="22"/>
              </w:rPr>
              <w:t>100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spacing w:val="-2"/>
                <w:sz w:val="22"/>
                <w:szCs w:val="22"/>
              </w:rPr>
              <w:t>100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spacing w:val="-2"/>
                <w:sz w:val="22"/>
                <w:szCs w:val="22"/>
              </w:rPr>
              <w:t>100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spacing w:val="-2"/>
                <w:sz w:val="22"/>
                <w:szCs w:val="22"/>
              </w:rPr>
              <w:t>100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spacing w:val="-2"/>
                <w:sz w:val="22"/>
                <w:szCs w:val="22"/>
              </w:rPr>
              <w:t>100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spacing w:val="-2"/>
                <w:sz w:val="22"/>
                <w:szCs w:val="22"/>
              </w:rPr>
              <w:t>100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spacing w:val="-2"/>
                <w:sz w:val="22"/>
                <w:szCs w:val="22"/>
              </w:rPr>
              <w:t>100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spacing w:val="-2"/>
                <w:sz w:val="22"/>
                <w:szCs w:val="22"/>
              </w:rPr>
              <w:t>100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spacing w:val="-2"/>
                <w:sz w:val="22"/>
                <w:szCs w:val="22"/>
              </w:rPr>
              <w:t>100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spacing w:val="-2"/>
                <w:sz w:val="22"/>
                <w:szCs w:val="22"/>
              </w:rPr>
              <w:t>100</w:t>
            </w:r>
          </w:p>
        </w:tc>
      </w:tr>
      <w:tr w:rsidR="00B21B0F" w:rsidRPr="00B21B0F" w:rsidTr="007B1D99">
        <w:trPr>
          <w:cantSplit/>
          <w:trHeight w:val="144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spacing w:val="-2"/>
                <w:sz w:val="22"/>
                <w:szCs w:val="22"/>
              </w:rPr>
              <w:t>3.1.4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spacing w:val="-2"/>
                <w:sz w:val="22"/>
                <w:szCs w:val="22"/>
              </w:rPr>
              <w:t>Обеспечение прохождения курса социальной реабилитации в ГКУ РО несовершеннолетних, находящихся в трудной жизненной ситуации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spacing w:val="-2"/>
                <w:sz w:val="22"/>
                <w:szCs w:val="22"/>
              </w:rPr>
              <w:t>чел.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spacing w:val="-2"/>
                <w:sz w:val="22"/>
                <w:szCs w:val="22"/>
              </w:rPr>
              <w:t>161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spacing w:val="-2"/>
                <w:sz w:val="22"/>
                <w:szCs w:val="22"/>
              </w:rPr>
              <w:t>100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spacing w:val="-2"/>
                <w:sz w:val="22"/>
                <w:szCs w:val="22"/>
              </w:rPr>
              <w:t>100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spacing w:val="-2"/>
                <w:sz w:val="22"/>
                <w:szCs w:val="22"/>
              </w:rPr>
              <w:t>100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spacing w:val="-2"/>
                <w:sz w:val="22"/>
                <w:szCs w:val="22"/>
              </w:rPr>
              <w:t>100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spacing w:val="-2"/>
                <w:sz w:val="22"/>
                <w:szCs w:val="22"/>
              </w:rPr>
              <w:t>100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spacing w:val="-2"/>
                <w:sz w:val="22"/>
                <w:szCs w:val="22"/>
              </w:rPr>
              <w:t>100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spacing w:val="-2"/>
                <w:sz w:val="22"/>
                <w:szCs w:val="22"/>
              </w:rPr>
              <w:t>100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spacing w:val="-2"/>
                <w:sz w:val="22"/>
                <w:szCs w:val="22"/>
              </w:rPr>
              <w:t>100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spacing w:val="-2"/>
                <w:sz w:val="22"/>
                <w:szCs w:val="22"/>
              </w:rPr>
              <w:t>100</w:t>
            </w:r>
          </w:p>
        </w:tc>
      </w:tr>
      <w:tr w:rsidR="00B21B0F" w:rsidRPr="00B21B0F" w:rsidTr="007B1D99">
        <w:trPr>
          <w:cantSplit/>
          <w:trHeight w:val="144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spacing w:val="-2"/>
                <w:sz w:val="22"/>
                <w:szCs w:val="22"/>
              </w:rPr>
              <w:t>3.1.5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spacing w:val="-2"/>
                <w:sz w:val="22"/>
                <w:szCs w:val="22"/>
              </w:rPr>
              <w:t>Доля несовершеннолетних, находящихся в трудной жизненной ситуации, прошедших курс социальной реабилитации в ГКУ РО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spacing w:val="-2"/>
                <w:sz w:val="22"/>
                <w:szCs w:val="22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spacing w:val="-2"/>
                <w:sz w:val="22"/>
                <w:szCs w:val="22"/>
              </w:rPr>
              <w:t>100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spacing w:val="-2"/>
                <w:sz w:val="22"/>
                <w:szCs w:val="22"/>
              </w:rPr>
              <w:t>100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spacing w:val="-2"/>
                <w:sz w:val="22"/>
                <w:szCs w:val="22"/>
              </w:rPr>
              <w:t>100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spacing w:val="-2"/>
                <w:sz w:val="22"/>
                <w:szCs w:val="22"/>
              </w:rPr>
              <w:t>100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spacing w:val="-2"/>
                <w:sz w:val="22"/>
                <w:szCs w:val="22"/>
              </w:rPr>
              <w:t>100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spacing w:val="-2"/>
                <w:sz w:val="22"/>
                <w:szCs w:val="22"/>
              </w:rPr>
              <w:t>100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spacing w:val="-2"/>
                <w:sz w:val="22"/>
                <w:szCs w:val="22"/>
              </w:rPr>
              <w:t>100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spacing w:val="-2"/>
                <w:sz w:val="22"/>
                <w:szCs w:val="22"/>
              </w:rPr>
              <w:t>100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spacing w:val="-2"/>
                <w:sz w:val="22"/>
                <w:szCs w:val="22"/>
              </w:rPr>
              <w:t>100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spacing w:val="-2"/>
                <w:sz w:val="22"/>
                <w:szCs w:val="22"/>
              </w:rPr>
              <w:t>100</w:t>
            </w:r>
          </w:p>
        </w:tc>
      </w:tr>
      <w:tr w:rsidR="00B21B0F" w:rsidRPr="00B21B0F" w:rsidTr="007B1D99">
        <w:trPr>
          <w:cantSplit/>
          <w:trHeight w:val="144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3.1.6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406C3" w:rsidRDefault="007F12B4" w:rsidP="006406C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Доля услуг, предоставленных гражданам в соответствии с индивидуальной программой предоставления социальных услуг (за исключением услуги «предоставление услуги сиделки (помощника по уходу</w:t>
            </w:r>
            <w:r w:rsidR="00B21B0F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)</w:t>
            </w: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»), у негосударственных поставщиков социальных услуг, включенных в реестр поставщиков социальных услуг Рязанской области</w:t>
            </w:r>
            <w:r w:rsidR="006406C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,</w:t>
            </w: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 xml:space="preserve"> </w:t>
            </w:r>
          </w:p>
          <w:p w:rsidR="007F12B4" w:rsidRPr="007F12B4" w:rsidRDefault="007F12B4" w:rsidP="006406C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от общего количества социальных услуг, предоставленных гражданам в соответствии с индивидуальными программами предоставления социальных услуг в Рязанской области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3,1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3,2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</w:tr>
      <w:tr w:rsidR="00B21B0F" w:rsidRPr="00B21B0F" w:rsidTr="007B1D99">
        <w:trPr>
          <w:cantSplit/>
          <w:trHeight w:val="144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spacing w:val="-2"/>
                <w:sz w:val="22"/>
                <w:szCs w:val="22"/>
              </w:rPr>
              <w:t>3.1.7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Предоставление субсидий в целях возмещения затрат в связи с оказанием социальных услуг поставщикам социальных услуг, включенным в реестр поставщиков социальных услуг Рязанской области, но не участвующим в выполнении государственного задания (заказа) и предоставляющим гражданину социальные услуги, предусмотренные индивидуальной программой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ед.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4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 xml:space="preserve">не </w:t>
            </w:r>
            <w:proofErr w:type="spellStart"/>
            <w:proofErr w:type="gramStart"/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ме</w:t>
            </w:r>
            <w:proofErr w:type="spellEnd"/>
            <w:r w:rsidR="007B1D99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нее</w:t>
            </w:r>
            <w:proofErr w:type="gramEnd"/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 xml:space="preserve"> 5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</w:tr>
      <w:tr w:rsidR="00B21B0F" w:rsidRPr="00B21B0F" w:rsidTr="007B1D99">
        <w:trPr>
          <w:cantSplit/>
          <w:trHeight w:val="144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spacing w:val="-2"/>
                <w:sz w:val="22"/>
                <w:szCs w:val="22"/>
              </w:rPr>
              <w:t>3.1.8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7F12B4">
              <w:rPr>
                <w:rFonts w:ascii="Times New Roman" w:hAnsi="Times New Roman"/>
                <w:spacing w:val="-2"/>
                <w:sz w:val="22"/>
                <w:szCs w:val="22"/>
              </w:rPr>
              <w:t>Количество граждан, получивших социальные услуги, предусмотренные индивидуальной программой у поставщиков социальных услуг, включенных в реестр поставщиков социальных услуг Рязанской области, но не участвующих в выполнении государственного задания (заказа) и предоставляющих гражданину социальные услуги, предусмотренные</w:t>
            </w:r>
            <w:proofErr w:type="gramEnd"/>
          </w:p>
          <w:p w:rsidR="007F12B4" w:rsidRPr="007F12B4" w:rsidRDefault="007F12B4" w:rsidP="00B21B0F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spacing w:val="-2"/>
                <w:sz w:val="22"/>
                <w:szCs w:val="22"/>
              </w:rPr>
              <w:t>индивидуальной программой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чел.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1645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1645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1645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1645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1645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1645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1645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1645»</w:t>
            </w:r>
          </w:p>
        </w:tc>
      </w:tr>
      <w:tr w:rsidR="00B21B0F" w:rsidRPr="00B21B0F" w:rsidTr="007B1D99">
        <w:trPr>
          <w:cantSplit/>
          <w:trHeight w:val="144"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spacing w:val="-2"/>
                <w:sz w:val="22"/>
                <w:szCs w:val="22"/>
              </w:rPr>
              <w:t>3.1.9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spacing w:val="-2"/>
                <w:sz w:val="22"/>
                <w:szCs w:val="22"/>
              </w:rPr>
              <w:t>Количество объектов социальной поддержки и социального обслуживания граждан, введенных в эксплуатацию в соответствующем году, в том числе: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ед.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</w:tr>
      <w:tr w:rsidR="00B21B0F" w:rsidRPr="00B21B0F" w:rsidTr="007B1D99">
        <w:trPr>
          <w:cantSplit/>
          <w:trHeight w:val="144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21B0F" w:rsidRDefault="007F12B4" w:rsidP="00B21B0F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имущественный комплекс, расположенный по адресу: </w:t>
            </w:r>
          </w:p>
          <w:p w:rsidR="007F12B4" w:rsidRPr="007F12B4" w:rsidRDefault="007F12B4" w:rsidP="00B21B0F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spacing w:val="-2"/>
                <w:sz w:val="22"/>
                <w:szCs w:val="22"/>
              </w:rPr>
              <w:t>г. Рязань, район Солотча, д. 24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ед.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</w:tr>
      <w:tr w:rsidR="00B21B0F" w:rsidRPr="00B21B0F" w:rsidTr="007B1D99">
        <w:trPr>
          <w:cantSplit/>
          <w:trHeight w:val="144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3.1.10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Количество граждан, находящихся в трудной жизненной ситуации, в том числе инвалидов, получивших комплекс социальных, реабилитационных, </w:t>
            </w:r>
            <w:proofErr w:type="spellStart"/>
            <w:r w:rsidRPr="007F12B4">
              <w:rPr>
                <w:rFonts w:ascii="Times New Roman" w:hAnsi="Times New Roman"/>
                <w:spacing w:val="-2"/>
                <w:sz w:val="22"/>
                <w:szCs w:val="22"/>
              </w:rPr>
              <w:t>абилитационных</w:t>
            </w:r>
            <w:proofErr w:type="spellEnd"/>
            <w:r w:rsidRPr="007F12B4">
              <w:rPr>
                <w:rFonts w:ascii="Times New Roman" w:hAnsi="Times New Roman"/>
                <w:spacing w:val="-2"/>
                <w:sz w:val="22"/>
                <w:szCs w:val="22"/>
              </w:rPr>
              <w:t>, услуг в стационарной форме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чел.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2000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2200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2200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2200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2200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2200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2200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2200</w:t>
            </w:r>
          </w:p>
        </w:tc>
      </w:tr>
      <w:tr w:rsidR="00B21B0F" w:rsidRPr="00B21B0F" w:rsidTr="007B1D99">
        <w:trPr>
          <w:cantSplit/>
          <w:trHeight w:val="144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spacing w:val="-2"/>
                <w:sz w:val="22"/>
                <w:szCs w:val="22"/>
              </w:rPr>
              <w:t>3.1.11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spacing w:val="-2"/>
                <w:sz w:val="22"/>
                <w:szCs w:val="22"/>
              </w:rPr>
              <w:t>Количество обслуживаемых Рязанским областным фондом социальной поддержки населения жилых домов, предоставляемых в целях социальной поддержки семей с детьми, в том числе приемных семей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ед.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8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8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8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8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8</w:t>
            </w:r>
          </w:p>
        </w:tc>
      </w:tr>
      <w:tr w:rsidR="00B21B0F" w:rsidRPr="00B21B0F" w:rsidTr="007B1D99">
        <w:trPr>
          <w:cantSplit/>
          <w:trHeight w:val="144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spacing w:val="-2"/>
                <w:sz w:val="22"/>
                <w:szCs w:val="22"/>
              </w:rPr>
              <w:t>3.1.12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spacing w:val="-2"/>
                <w:sz w:val="22"/>
                <w:szCs w:val="22"/>
              </w:rPr>
              <w:t>Количество приобретенного имущества для обеспечения уставных видов деятельности Рязанского областного фонда социальной поддержки населения,  включая оборудование, мебель, транспортные средства, спортивный и хозяйственный инвентарь для оснащения и обслуживания объектов социальной поддержки и социального обслуживания граждан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ед.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 xml:space="preserve">не </w:t>
            </w:r>
            <w:proofErr w:type="spellStart"/>
            <w:proofErr w:type="gramStart"/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ме</w:t>
            </w:r>
            <w:proofErr w:type="spellEnd"/>
            <w:r w:rsidR="00B21B0F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нее</w:t>
            </w:r>
            <w:proofErr w:type="gramEnd"/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 xml:space="preserve"> 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</w:tr>
      <w:tr w:rsidR="00B21B0F" w:rsidRPr="00B21B0F" w:rsidTr="007B1D99">
        <w:trPr>
          <w:cantSplit/>
          <w:trHeight w:val="144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spacing w:val="-2"/>
                <w:sz w:val="22"/>
                <w:szCs w:val="22"/>
              </w:rPr>
              <w:t>3.1.13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spacing w:val="-2"/>
                <w:sz w:val="22"/>
                <w:szCs w:val="22"/>
              </w:rPr>
              <w:t>Доля граждан пожилого возраста и инвалидов, которым улучшены условия проживания за счет обновления, укрепления и модернизации материально-технической базы (в текущем году), от общего количества граждан пожилого возраста и инвалидов, проживающих в государственных бюджетных учреждениях Рязанской области (для бюджетных стационарных учреждений Рязанской области)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16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  <w:lang w:val="en-US"/>
              </w:rPr>
              <w:t>8</w:t>
            </w: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,9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</w:tr>
      <w:tr w:rsidR="00B21B0F" w:rsidRPr="00B21B0F" w:rsidTr="007B1D99">
        <w:trPr>
          <w:cantSplit/>
          <w:trHeight w:val="144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spacing w:val="-2"/>
                <w:sz w:val="22"/>
                <w:szCs w:val="22"/>
              </w:rPr>
              <w:t>3.1.14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Доля учреждений социального обслуживания, в которых проведены </w:t>
            </w: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 xml:space="preserve">ремонтные, строительно-монтажные, проектные и </w:t>
            </w:r>
            <w:proofErr w:type="spellStart"/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предпроектные</w:t>
            </w:r>
            <w:proofErr w:type="spellEnd"/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 xml:space="preserve"> работы, благоустройство территории, мероприятия по технологическому подключению инженерных сетей, подготовка объектов к работе в отопительный период от количества учреждений</w:t>
            </w:r>
            <w:r w:rsidR="00B21B0F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 xml:space="preserve"> </w:t>
            </w:r>
            <w:r w:rsidR="00B21B0F"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социального обслуживания, требующих проведения таких</w:t>
            </w: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</w:tr>
      <w:tr w:rsidR="00B21B0F" w:rsidRPr="00B21B0F" w:rsidTr="007B1D99">
        <w:trPr>
          <w:cantSplit/>
          <w:trHeight w:val="144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21B0F" w:rsidRPr="007F12B4" w:rsidRDefault="00B21B0F" w:rsidP="00B21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21B0F" w:rsidRPr="007F12B4" w:rsidRDefault="00B21B0F" w:rsidP="00B21B0F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работ</w:t>
            </w:r>
            <w:r w:rsidRPr="007F12B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(для  бюджетных и автономных учреждений Рязанской области за исключением бюджетных стационарных учреждений Рязанской области)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21B0F" w:rsidRPr="007F12B4" w:rsidRDefault="00B21B0F" w:rsidP="00B21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21B0F" w:rsidRPr="007F12B4" w:rsidRDefault="00B21B0F" w:rsidP="00B21B0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21B0F" w:rsidRPr="007F12B4" w:rsidRDefault="00B21B0F" w:rsidP="00B21B0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21B0F" w:rsidRPr="007F12B4" w:rsidRDefault="00B21B0F" w:rsidP="00B21B0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21B0F" w:rsidRPr="007F12B4" w:rsidRDefault="00B21B0F" w:rsidP="00B21B0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21B0F" w:rsidRPr="007F12B4" w:rsidRDefault="00B21B0F" w:rsidP="00B21B0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21B0F" w:rsidRPr="007F12B4" w:rsidRDefault="00B21B0F" w:rsidP="00B21B0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21B0F" w:rsidRPr="007F12B4" w:rsidRDefault="00B21B0F" w:rsidP="00B21B0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21B0F" w:rsidRPr="007F12B4" w:rsidRDefault="00B21B0F" w:rsidP="00B21B0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21B0F" w:rsidRPr="007F12B4" w:rsidRDefault="00B21B0F" w:rsidP="00B21B0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21B0F" w:rsidRPr="007F12B4" w:rsidRDefault="00B21B0F" w:rsidP="00B21B0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</w:p>
        </w:tc>
      </w:tr>
      <w:tr w:rsidR="00B21B0F" w:rsidRPr="00B21B0F" w:rsidTr="007B1D99">
        <w:trPr>
          <w:cantSplit/>
          <w:trHeight w:val="144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spacing w:val="-2"/>
                <w:sz w:val="22"/>
                <w:szCs w:val="22"/>
              </w:rPr>
              <w:t>3.1.15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Количество государственных бюджетных (автономных) учреждений Рязанской области, оснащенных реабилитационным, технологическим, медицинским оборудованием, компьютерной техникой, оргтехникой и программным обеспечением, мебелью и предметами длительного пользования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ед.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 xml:space="preserve">не </w:t>
            </w:r>
            <w:proofErr w:type="spellStart"/>
            <w:proofErr w:type="gramStart"/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ме</w:t>
            </w:r>
            <w:proofErr w:type="spellEnd"/>
            <w:r w:rsidR="00B21B0F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нее</w:t>
            </w:r>
            <w:proofErr w:type="gramEnd"/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 xml:space="preserve"> 1</w:t>
            </w:r>
          </w:p>
          <w:p w:rsidR="007F12B4" w:rsidRPr="007F12B4" w:rsidRDefault="007F12B4" w:rsidP="00B21B0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 xml:space="preserve">не </w:t>
            </w:r>
            <w:proofErr w:type="spellStart"/>
            <w:proofErr w:type="gramStart"/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ме</w:t>
            </w:r>
            <w:proofErr w:type="spellEnd"/>
            <w:r w:rsidR="00B21B0F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нее</w:t>
            </w:r>
            <w:proofErr w:type="gramEnd"/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 xml:space="preserve"> 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 xml:space="preserve">не </w:t>
            </w:r>
            <w:proofErr w:type="spellStart"/>
            <w:proofErr w:type="gramStart"/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ме</w:t>
            </w:r>
            <w:proofErr w:type="spellEnd"/>
            <w:r w:rsidR="00B21B0F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нее</w:t>
            </w:r>
            <w:proofErr w:type="gramEnd"/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 xml:space="preserve"> 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</w:tr>
      <w:tr w:rsidR="00B21B0F" w:rsidRPr="00B21B0F" w:rsidTr="007B1D99">
        <w:trPr>
          <w:cantSplit/>
          <w:trHeight w:val="144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spacing w:val="-2"/>
                <w:sz w:val="22"/>
                <w:szCs w:val="22"/>
              </w:rPr>
              <w:t>3.1.16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21B0F" w:rsidRDefault="007F12B4" w:rsidP="00B21B0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Доля отдельных категорий граждан, указанных </w:t>
            </w: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 xml:space="preserve">в </w:t>
            </w:r>
            <w:hyperlink r:id="rId42" w:history="1">
              <w:r w:rsidR="00B21B0F">
                <w:rPr>
                  <w:rFonts w:ascii="Times New Roman" w:hAnsi="Times New Roman"/>
                  <w:color w:val="000000"/>
                  <w:spacing w:val="-2"/>
                  <w:sz w:val="22"/>
                  <w:szCs w:val="22"/>
                </w:rPr>
                <w:t>п</w:t>
              </w:r>
              <w:r w:rsidRPr="007F12B4">
                <w:rPr>
                  <w:rFonts w:ascii="Times New Roman" w:hAnsi="Times New Roman"/>
                  <w:color w:val="000000"/>
                  <w:spacing w:val="-2"/>
                  <w:sz w:val="22"/>
                  <w:szCs w:val="22"/>
                </w:rPr>
                <w:t>остановлении</w:t>
              </w:r>
            </w:hyperlink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 xml:space="preserve"> Правительства Рязанской области от 22.02.2022 № 48 «Об обеспечении временного социально-бытового обустройства отдельных категорий граждан», обеспеченных временным социально-бытовым обустройством (с размещением в негосударственных организациях), от общего числа отдельных категорий граждан, указанных в </w:t>
            </w:r>
            <w:hyperlink r:id="rId43" w:history="1">
              <w:r w:rsidR="00B21B0F">
                <w:rPr>
                  <w:rFonts w:ascii="Times New Roman" w:hAnsi="Times New Roman"/>
                  <w:color w:val="000000"/>
                  <w:spacing w:val="-2"/>
                  <w:sz w:val="22"/>
                  <w:szCs w:val="22"/>
                </w:rPr>
                <w:t>п</w:t>
              </w:r>
              <w:r w:rsidRPr="007F12B4">
                <w:rPr>
                  <w:rFonts w:ascii="Times New Roman" w:hAnsi="Times New Roman"/>
                  <w:color w:val="000000"/>
                  <w:spacing w:val="-2"/>
                  <w:sz w:val="22"/>
                  <w:szCs w:val="22"/>
                </w:rPr>
                <w:t>остановлении</w:t>
              </w:r>
            </w:hyperlink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 xml:space="preserve"> Правительства Рязанской области от 22.02.2022 № 48 </w:t>
            </w:r>
          </w:p>
          <w:p w:rsidR="007F12B4" w:rsidRPr="007F12B4" w:rsidRDefault="007F12B4" w:rsidP="00B21B0F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«Об обеспечении</w:t>
            </w:r>
            <w:r w:rsidRPr="007F12B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временного социально-бытового обустройства отдельных категорий граждан», нуждающихся в обеспечении временным социально-бытовым обустройством (с размещением в негосударственных организациях)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100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</w:tr>
      <w:tr w:rsidR="00B21B0F" w:rsidRPr="00B21B0F" w:rsidTr="007B1D99">
        <w:trPr>
          <w:cantSplit/>
          <w:trHeight w:val="144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spacing w:val="-2"/>
                <w:sz w:val="22"/>
                <w:szCs w:val="22"/>
              </w:rPr>
              <w:t>3.1.17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Количество проведенных региональных этапов Всероссийского конкурса профессионального мастерства в сфере социального обслуживания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ед.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 xml:space="preserve">не </w:t>
            </w:r>
            <w:proofErr w:type="spellStart"/>
            <w:proofErr w:type="gramStart"/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ме</w:t>
            </w:r>
            <w:proofErr w:type="spellEnd"/>
            <w:r w:rsidR="00B21B0F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нее</w:t>
            </w:r>
            <w:proofErr w:type="gramEnd"/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 xml:space="preserve"> 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 xml:space="preserve">не </w:t>
            </w:r>
            <w:proofErr w:type="spellStart"/>
            <w:proofErr w:type="gramStart"/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ме</w:t>
            </w:r>
            <w:proofErr w:type="spellEnd"/>
            <w:r w:rsidR="00B21B0F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нее</w:t>
            </w:r>
            <w:proofErr w:type="gramEnd"/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 xml:space="preserve"> 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 xml:space="preserve">не </w:t>
            </w:r>
            <w:proofErr w:type="spellStart"/>
            <w:proofErr w:type="gramStart"/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ме</w:t>
            </w:r>
            <w:proofErr w:type="spellEnd"/>
            <w:r w:rsidR="00B21B0F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нее</w:t>
            </w:r>
            <w:proofErr w:type="gramEnd"/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 xml:space="preserve"> 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F12B4" w:rsidRPr="007F12B4" w:rsidRDefault="007F12B4" w:rsidP="00B21B0F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-»</w:t>
            </w:r>
          </w:p>
        </w:tc>
      </w:tr>
    </w:tbl>
    <w:p w:rsidR="007F12B4" w:rsidRPr="007F12B4" w:rsidRDefault="007F12B4" w:rsidP="007F12B4">
      <w:pPr>
        <w:rPr>
          <w:rFonts w:ascii="Times New Roman" w:hAnsi="Times New Roman"/>
          <w:color w:val="FF0000"/>
          <w:sz w:val="2"/>
          <w:szCs w:val="2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7F12B4" w:rsidRPr="007F12B4" w:rsidTr="00B83DD8">
        <w:tc>
          <w:tcPr>
            <w:tcW w:w="9571" w:type="dxa"/>
          </w:tcPr>
          <w:p w:rsidR="007F12B4" w:rsidRPr="007F12B4" w:rsidRDefault="007F12B4" w:rsidP="007F12B4">
            <w:pPr>
              <w:tabs>
                <w:tab w:val="left" w:pos="0"/>
                <w:tab w:val="left" w:pos="142"/>
                <w:tab w:val="left" w:pos="839"/>
                <w:tab w:val="left" w:pos="1009"/>
              </w:tabs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12B4">
              <w:rPr>
                <w:rFonts w:ascii="Times New Roman" w:hAnsi="Times New Roman"/>
                <w:color w:val="000000"/>
                <w:sz w:val="28"/>
                <w:szCs w:val="28"/>
              </w:rPr>
              <w:t>- в таблице пункта 5 «Перечень мероприятий подпрограммы»:</w:t>
            </w:r>
          </w:p>
          <w:p w:rsidR="007F12B4" w:rsidRPr="007F12B4" w:rsidRDefault="007F12B4" w:rsidP="007F12B4">
            <w:pPr>
              <w:tabs>
                <w:tab w:val="left" w:pos="0"/>
                <w:tab w:val="left" w:pos="142"/>
                <w:tab w:val="left" w:pos="839"/>
                <w:tab w:val="left" w:pos="1009"/>
              </w:tabs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12B4">
              <w:rPr>
                <w:rFonts w:ascii="Times New Roman" w:hAnsi="Times New Roman"/>
                <w:color w:val="000000"/>
                <w:sz w:val="28"/>
                <w:szCs w:val="28"/>
              </w:rPr>
              <w:t>в пункте 3:</w:t>
            </w:r>
          </w:p>
          <w:p w:rsidR="007F12B4" w:rsidRPr="007F12B4" w:rsidRDefault="007F12B4" w:rsidP="007F12B4">
            <w:pPr>
              <w:tabs>
                <w:tab w:val="left" w:pos="0"/>
                <w:tab w:val="left" w:pos="142"/>
                <w:tab w:val="left" w:pos="839"/>
                <w:tab w:val="left" w:pos="1009"/>
              </w:tabs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12B4">
              <w:rPr>
                <w:rFonts w:ascii="Times New Roman" w:hAnsi="Times New Roman"/>
                <w:color w:val="000000"/>
                <w:sz w:val="28"/>
                <w:szCs w:val="28"/>
              </w:rPr>
              <w:t>в графах 7, 9</w:t>
            </w:r>
            <w:r w:rsidR="00B21B0F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7F12B4">
              <w:rPr>
                <w:rFonts w:ascii="Times New Roman" w:hAnsi="Times New Roman"/>
                <w:color w:val="000000"/>
                <w:sz w:val="28"/>
                <w:szCs w:val="28"/>
              </w:rPr>
              <w:t>11 пункта 3.1 цифры «19370246,67263», «2614182,74121», «2087597,8892», «2199089,94453» заменить соответственно цифрами «19376424,85573», «2619970,92431», «2087792,8892», «2199284,94453»;</w:t>
            </w:r>
          </w:p>
          <w:p w:rsidR="007F12B4" w:rsidRPr="007F12B4" w:rsidRDefault="007F12B4" w:rsidP="007F12B4">
            <w:pPr>
              <w:tabs>
                <w:tab w:val="left" w:pos="0"/>
                <w:tab w:val="left" w:pos="142"/>
                <w:tab w:val="left" w:pos="839"/>
                <w:tab w:val="left" w:pos="1009"/>
              </w:tabs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12B4">
              <w:rPr>
                <w:rFonts w:ascii="Times New Roman" w:hAnsi="Times New Roman"/>
                <w:color w:val="000000"/>
                <w:sz w:val="28"/>
                <w:szCs w:val="28"/>
              </w:rPr>
              <w:t>в графах 7, 9 подпункта 3.1.1 цифры «13480178,30726», «1946428,10483» заменить соответственно цифрами «13478382,90726», «1944632,70483»;</w:t>
            </w:r>
          </w:p>
          <w:p w:rsidR="007F12B4" w:rsidRPr="007F12B4" w:rsidRDefault="007F12B4" w:rsidP="007F12B4">
            <w:pPr>
              <w:tabs>
                <w:tab w:val="left" w:pos="0"/>
                <w:tab w:val="left" w:pos="142"/>
                <w:tab w:val="left" w:pos="839"/>
                <w:tab w:val="left" w:pos="1009"/>
              </w:tabs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12B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подпункт 3.1.6 изложить в следующей редакции:</w:t>
            </w:r>
          </w:p>
        </w:tc>
      </w:tr>
    </w:tbl>
    <w:p w:rsidR="007F12B4" w:rsidRPr="007F12B4" w:rsidRDefault="007F12B4" w:rsidP="007F12B4">
      <w:pPr>
        <w:rPr>
          <w:rFonts w:ascii="Times New Roman" w:hAnsi="Times New Roman"/>
          <w:color w:val="000000"/>
          <w:sz w:val="2"/>
          <w:szCs w:val="2"/>
        </w:rPr>
      </w:pPr>
    </w:p>
    <w:p w:rsidR="007F12B4" w:rsidRPr="007F12B4" w:rsidRDefault="007F12B4" w:rsidP="007F12B4">
      <w:pPr>
        <w:spacing w:line="14" w:lineRule="auto"/>
        <w:jc w:val="center"/>
        <w:rPr>
          <w:rFonts w:ascii="Times New Roman" w:hAnsi="Times New Roman"/>
          <w:color w:val="000000"/>
        </w:rPr>
      </w:pPr>
    </w:p>
    <w:tbl>
      <w:tblPr>
        <w:tblStyle w:val="a9"/>
        <w:tblW w:w="9672" w:type="dxa"/>
        <w:tblInd w:w="-116" w:type="dxa"/>
        <w:tblLayout w:type="fixed"/>
        <w:tblLook w:val="04A0" w:firstRow="1" w:lastRow="0" w:firstColumn="1" w:lastColumn="0" w:noHBand="0" w:noVBand="1"/>
      </w:tblPr>
      <w:tblGrid>
        <w:gridCol w:w="650"/>
        <w:gridCol w:w="3326"/>
        <w:gridCol w:w="386"/>
        <w:gridCol w:w="6"/>
        <w:gridCol w:w="406"/>
        <w:gridCol w:w="518"/>
        <w:gridCol w:w="402"/>
        <w:gridCol w:w="40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7F12B4" w:rsidRPr="007F12B4" w:rsidTr="00B21B0F">
        <w:trPr>
          <w:tblHeader/>
        </w:trPr>
        <w:tc>
          <w:tcPr>
            <w:tcW w:w="650" w:type="dxa"/>
            <w:tcBorders>
              <w:bottom w:val="single" w:sz="4" w:space="0" w:color="auto"/>
            </w:tcBorders>
          </w:tcPr>
          <w:p w:rsidR="007F12B4" w:rsidRPr="007F12B4" w:rsidRDefault="007F12B4" w:rsidP="007F12B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</w:t>
            </w:r>
          </w:p>
        </w:tc>
        <w:tc>
          <w:tcPr>
            <w:tcW w:w="3326" w:type="dxa"/>
            <w:tcBorders>
              <w:bottom w:val="single" w:sz="4" w:space="0" w:color="auto"/>
            </w:tcBorders>
          </w:tcPr>
          <w:p w:rsidR="007F12B4" w:rsidRPr="007F12B4" w:rsidRDefault="007F12B4" w:rsidP="007F12B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2</w:t>
            </w:r>
          </w:p>
        </w:tc>
        <w:tc>
          <w:tcPr>
            <w:tcW w:w="386" w:type="dxa"/>
            <w:tcBorders>
              <w:bottom w:val="single" w:sz="4" w:space="0" w:color="auto"/>
            </w:tcBorders>
          </w:tcPr>
          <w:p w:rsidR="007F12B4" w:rsidRPr="007F12B4" w:rsidRDefault="007F12B4" w:rsidP="007F12B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3</w:t>
            </w:r>
          </w:p>
        </w:tc>
        <w:tc>
          <w:tcPr>
            <w:tcW w:w="412" w:type="dxa"/>
            <w:gridSpan w:val="2"/>
            <w:tcBorders>
              <w:bottom w:val="single" w:sz="4" w:space="0" w:color="auto"/>
            </w:tcBorders>
          </w:tcPr>
          <w:p w:rsidR="007F12B4" w:rsidRPr="007F12B4" w:rsidRDefault="007F12B4" w:rsidP="007F12B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4</w:t>
            </w:r>
          </w:p>
        </w:tc>
        <w:tc>
          <w:tcPr>
            <w:tcW w:w="518" w:type="dxa"/>
          </w:tcPr>
          <w:p w:rsidR="007F12B4" w:rsidRPr="007F12B4" w:rsidRDefault="007F12B4" w:rsidP="007F12B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5</w:t>
            </w:r>
          </w:p>
        </w:tc>
        <w:tc>
          <w:tcPr>
            <w:tcW w:w="402" w:type="dxa"/>
          </w:tcPr>
          <w:p w:rsidR="007F12B4" w:rsidRPr="007F12B4" w:rsidRDefault="007F12B4" w:rsidP="007F12B4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6</w:t>
            </w:r>
          </w:p>
        </w:tc>
        <w:tc>
          <w:tcPr>
            <w:tcW w:w="405" w:type="dxa"/>
          </w:tcPr>
          <w:p w:rsidR="007F12B4" w:rsidRPr="007F12B4" w:rsidRDefault="007F12B4" w:rsidP="007F12B4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7</w:t>
            </w:r>
          </w:p>
        </w:tc>
        <w:tc>
          <w:tcPr>
            <w:tcW w:w="397" w:type="dxa"/>
          </w:tcPr>
          <w:p w:rsidR="007F12B4" w:rsidRPr="007F12B4" w:rsidRDefault="007F12B4" w:rsidP="007F12B4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8</w:t>
            </w:r>
          </w:p>
        </w:tc>
        <w:tc>
          <w:tcPr>
            <w:tcW w:w="397" w:type="dxa"/>
          </w:tcPr>
          <w:p w:rsidR="007F12B4" w:rsidRPr="007F12B4" w:rsidRDefault="007F12B4" w:rsidP="007F12B4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9</w:t>
            </w:r>
          </w:p>
        </w:tc>
        <w:tc>
          <w:tcPr>
            <w:tcW w:w="397" w:type="dxa"/>
          </w:tcPr>
          <w:p w:rsidR="007F12B4" w:rsidRPr="007F12B4" w:rsidRDefault="007F12B4" w:rsidP="007F12B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10</w:t>
            </w:r>
          </w:p>
        </w:tc>
        <w:tc>
          <w:tcPr>
            <w:tcW w:w="397" w:type="dxa"/>
          </w:tcPr>
          <w:p w:rsidR="007F12B4" w:rsidRPr="007F12B4" w:rsidRDefault="007F12B4" w:rsidP="007F12B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11</w:t>
            </w:r>
          </w:p>
        </w:tc>
        <w:tc>
          <w:tcPr>
            <w:tcW w:w="397" w:type="dxa"/>
          </w:tcPr>
          <w:p w:rsidR="007F12B4" w:rsidRPr="007F12B4" w:rsidRDefault="007F12B4" w:rsidP="007F12B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12</w:t>
            </w:r>
          </w:p>
        </w:tc>
        <w:tc>
          <w:tcPr>
            <w:tcW w:w="397" w:type="dxa"/>
          </w:tcPr>
          <w:p w:rsidR="007F12B4" w:rsidRPr="007F12B4" w:rsidRDefault="007F12B4" w:rsidP="007F12B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13</w:t>
            </w:r>
          </w:p>
        </w:tc>
        <w:tc>
          <w:tcPr>
            <w:tcW w:w="397" w:type="dxa"/>
          </w:tcPr>
          <w:p w:rsidR="007F12B4" w:rsidRPr="007F12B4" w:rsidRDefault="007F12B4" w:rsidP="007F12B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14</w:t>
            </w:r>
          </w:p>
        </w:tc>
        <w:tc>
          <w:tcPr>
            <w:tcW w:w="397" w:type="dxa"/>
          </w:tcPr>
          <w:p w:rsidR="007F12B4" w:rsidRPr="007F12B4" w:rsidRDefault="007F12B4" w:rsidP="007F12B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15</w:t>
            </w:r>
          </w:p>
        </w:tc>
        <w:tc>
          <w:tcPr>
            <w:tcW w:w="397" w:type="dxa"/>
          </w:tcPr>
          <w:p w:rsidR="007F12B4" w:rsidRPr="007F12B4" w:rsidRDefault="007F12B4" w:rsidP="007F12B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16</w:t>
            </w:r>
          </w:p>
        </w:tc>
      </w:tr>
      <w:tr w:rsidR="007F12B4" w:rsidRPr="007F12B4" w:rsidTr="00B21B0F">
        <w:trPr>
          <w:cantSplit/>
          <w:trHeight w:val="1660"/>
        </w:trPr>
        <w:tc>
          <w:tcPr>
            <w:tcW w:w="650" w:type="dxa"/>
          </w:tcPr>
          <w:p w:rsidR="007F12B4" w:rsidRPr="007F12B4" w:rsidRDefault="007F12B4" w:rsidP="00B21B0F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«3.1.6</w:t>
            </w:r>
          </w:p>
        </w:tc>
        <w:tc>
          <w:tcPr>
            <w:tcW w:w="3326" w:type="dxa"/>
          </w:tcPr>
          <w:p w:rsidR="007F12B4" w:rsidRPr="007F12B4" w:rsidRDefault="007F12B4" w:rsidP="007F12B4">
            <w:pPr>
              <w:autoSpaceDE w:val="0"/>
              <w:autoSpaceDN w:val="0"/>
              <w:adjustRightInd w:val="0"/>
              <w:ind w:left="-66" w:right="-52"/>
              <w:outlineLvl w:val="0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proofErr w:type="gramStart"/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 xml:space="preserve">Укрепление материально-технической базы государственных бюджетных и автономных учреждений Рязанской области (проведение ремонтных, строительно-монтажных, проектных и </w:t>
            </w:r>
            <w:proofErr w:type="spellStart"/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предпроектных</w:t>
            </w:r>
            <w:proofErr w:type="spellEnd"/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 xml:space="preserve"> работ, благоустройство территории, мероприятия по технологическому подключению инженерных сетей, подготовка объектов к работе в отопительный период), приобретения реабилитационного, технологического, медицинского оборудования, компьютерной техники, оргтехники и программного обеспечения, мебели и предметов длительного пользования, строительных материалов (субсидии на иные цели)</w:t>
            </w:r>
            <w:proofErr w:type="gramEnd"/>
          </w:p>
        </w:tc>
        <w:tc>
          <w:tcPr>
            <w:tcW w:w="392" w:type="dxa"/>
            <w:gridSpan w:val="2"/>
            <w:textDirection w:val="btLr"/>
          </w:tcPr>
          <w:p w:rsidR="007F12B4" w:rsidRPr="007F12B4" w:rsidRDefault="007F12B4" w:rsidP="007F12B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МТСЗН РО</w:t>
            </w:r>
          </w:p>
        </w:tc>
        <w:tc>
          <w:tcPr>
            <w:tcW w:w="406" w:type="dxa"/>
            <w:textDirection w:val="btLr"/>
          </w:tcPr>
          <w:p w:rsidR="007F12B4" w:rsidRPr="007F12B4" w:rsidRDefault="007F12B4" w:rsidP="007F12B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ГБУ РО, ГАУ РО</w:t>
            </w:r>
          </w:p>
        </w:tc>
        <w:tc>
          <w:tcPr>
            <w:tcW w:w="518" w:type="dxa"/>
            <w:textDirection w:val="btLr"/>
            <w:vAlign w:val="center"/>
          </w:tcPr>
          <w:p w:rsidR="007F12B4" w:rsidRPr="007F12B4" w:rsidRDefault="007F12B4" w:rsidP="007F12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ОБ</w:t>
            </w:r>
          </w:p>
        </w:tc>
        <w:tc>
          <w:tcPr>
            <w:tcW w:w="402" w:type="dxa"/>
            <w:textDirection w:val="btLr"/>
            <w:vAlign w:val="center"/>
          </w:tcPr>
          <w:p w:rsidR="007F12B4" w:rsidRPr="007F12B4" w:rsidRDefault="007F12B4" w:rsidP="007F12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04</w:t>
            </w:r>
          </w:p>
        </w:tc>
        <w:tc>
          <w:tcPr>
            <w:tcW w:w="405" w:type="dxa"/>
            <w:textDirection w:val="btLr"/>
            <w:vAlign w:val="center"/>
          </w:tcPr>
          <w:p w:rsidR="007F12B4" w:rsidRPr="007F12B4" w:rsidRDefault="007F12B4" w:rsidP="007F12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23998,45713</w:t>
            </w:r>
          </w:p>
        </w:tc>
        <w:tc>
          <w:tcPr>
            <w:tcW w:w="397" w:type="dxa"/>
            <w:textDirection w:val="btLr"/>
            <w:vAlign w:val="center"/>
          </w:tcPr>
          <w:p w:rsidR="007F12B4" w:rsidRPr="007F12B4" w:rsidRDefault="007F12B4" w:rsidP="007F12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15989,87403</w:t>
            </w:r>
          </w:p>
        </w:tc>
        <w:tc>
          <w:tcPr>
            <w:tcW w:w="397" w:type="dxa"/>
            <w:textDirection w:val="btLr"/>
            <w:vAlign w:val="center"/>
          </w:tcPr>
          <w:p w:rsidR="007F12B4" w:rsidRPr="007F12B4" w:rsidRDefault="007F12B4" w:rsidP="007F12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8008,5831</w:t>
            </w:r>
          </w:p>
        </w:tc>
        <w:tc>
          <w:tcPr>
            <w:tcW w:w="397" w:type="dxa"/>
            <w:textDirection w:val="btLr"/>
            <w:vAlign w:val="center"/>
          </w:tcPr>
          <w:p w:rsidR="007F12B4" w:rsidRPr="007F12B4" w:rsidRDefault="007F12B4" w:rsidP="007F12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0,0</w:t>
            </w:r>
          </w:p>
        </w:tc>
        <w:tc>
          <w:tcPr>
            <w:tcW w:w="397" w:type="dxa"/>
            <w:textDirection w:val="btLr"/>
            <w:vAlign w:val="center"/>
          </w:tcPr>
          <w:p w:rsidR="007F12B4" w:rsidRPr="007F12B4" w:rsidRDefault="007F12B4" w:rsidP="007F12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0,0</w:t>
            </w:r>
          </w:p>
        </w:tc>
        <w:tc>
          <w:tcPr>
            <w:tcW w:w="397" w:type="dxa"/>
            <w:textDirection w:val="btLr"/>
            <w:vAlign w:val="center"/>
          </w:tcPr>
          <w:p w:rsidR="007F12B4" w:rsidRPr="007F12B4" w:rsidRDefault="007F12B4" w:rsidP="007F12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0,0</w:t>
            </w:r>
          </w:p>
        </w:tc>
        <w:tc>
          <w:tcPr>
            <w:tcW w:w="397" w:type="dxa"/>
            <w:textDirection w:val="btLr"/>
            <w:vAlign w:val="center"/>
          </w:tcPr>
          <w:p w:rsidR="007F12B4" w:rsidRPr="007F12B4" w:rsidRDefault="007F12B4" w:rsidP="007F12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0,0</w:t>
            </w:r>
          </w:p>
        </w:tc>
        <w:tc>
          <w:tcPr>
            <w:tcW w:w="397" w:type="dxa"/>
            <w:textDirection w:val="btLr"/>
            <w:vAlign w:val="center"/>
          </w:tcPr>
          <w:p w:rsidR="007F12B4" w:rsidRPr="007F12B4" w:rsidRDefault="007F12B4" w:rsidP="007F12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0,0</w:t>
            </w:r>
          </w:p>
        </w:tc>
        <w:tc>
          <w:tcPr>
            <w:tcW w:w="397" w:type="dxa"/>
            <w:textDirection w:val="btLr"/>
            <w:vAlign w:val="center"/>
          </w:tcPr>
          <w:p w:rsidR="007F12B4" w:rsidRPr="007F12B4" w:rsidRDefault="007F12B4" w:rsidP="007F12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0,0</w:t>
            </w:r>
          </w:p>
        </w:tc>
        <w:tc>
          <w:tcPr>
            <w:tcW w:w="397" w:type="dxa"/>
            <w:textDirection w:val="btLr"/>
            <w:vAlign w:val="center"/>
          </w:tcPr>
          <w:p w:rsidR="007F12B4" w:rsidRPr="007F12B4" w:rsidRDefault="007F12B4" w:rsidP="007F12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0,0»</w:t>
            </w:r>
          </w:p>
        </w:tc>
      </w:tr>
    </w:tbl>
    <w:p w:rsidR="007F12B4" w:rsidRPr="007F12B4" w:rsidRDefault="007F12B4" w:rsidP="007F12B4">
      <w:pPr>
        <w:spacing w:line="14" w:lineRule="auto"/>
        <w:rPr>
          <w:rFonts w:ascii="Times New Roman" w:hAnsi="Times New Roman"/>
          <w:color w:val="000000"/>
        </w:rPr>
      </w:pPr>
    </w:p>
    <w:tbl>
      <w:tblPr>
        <w:tblStyle w:val="a9"/>
        <w:tblW w:w="9691" w:type="dxa"/>
        <w:tblLook w:val="04A0" w:firstRow="1" w:lastRow="0" w:firstColumn="1" w:lastColumn="0" w:noHBand="0" w:noVBand="1"/>
      </w:tblPr>
      <w:tblGrid>
        <w:gridCol w:w="9691"/>
      </w:tblGrid>
      <w:tr w:rsidR="007F12B4" w:rsidRPr="007F12B4" w:rsidTr="00B83DD8">
        <w:trPr>
          <w:trHeight w:val="255"/>
        </w:trPr>
        <w:tc>
          <w:tcPr>
            <w:tcW w:w="9691" w:type="dxa"/>
            <w:tcBorders>
              <w:top w:val="nil"/>
              <w:left w:val="nil"/>
              <w:bottom w:val="nil"/>
              <w:right w:val="nil"/>
            </w:tcBorders>
          </w:tcPr>
          <w:p w:rsidR="007F12B4" w:rsidRPr="007F12B4" w:rsidRDefault="007F12B4" w:rsidP="007F12B4">
            <w:pPr>
              <w:spacing w:line="14" w:lineRule="auto"/>
              <w:ind w:firstLine="709"/>
              <w:rPr>
                <w:rFonts w:ascii="Times New Roman" w:hAnsi="Times New Roman"/>
                <w:color w:val="000000"/>
              </w:rPr>
            </w:pPr>
          </w:p>
          <w:p w:rsidR="007F12B4" w:rsidRPr="007F12B4" w:rsidRDefault="007F12B4" w:rsidP="007F12B4">
            <w:pPr>
              <w:ind w:firstLine="709"/>
              <w:rPr>
                <w:rFonts w:ascii="Times New Roman" w:hAnsi="Times New Roman"/>
              </w:rPr>
            </w:pPr>
            <w:r w:rsidRPr="007F12B4">
              <w:rPr>
                <w:rFonts w:ascii="Times New Roman" w:hAnsi="Times New Roman"/>
                <w:color w:val="000000"/>
                <w:sz w:val="28"/>
                <w:szCs w:val="28"/>
              </w:rPr>
              <w:t>дополнить новым подпунктом 3.1.8 следующего содержания:</w:t>
            </w:r>
          </w:p>
        </w:tc>
      </w:tr>
    </w:tbl>
    <w:p w:rsidR="007F12B4" w:rsidRPr="007F12B4" w:rsidRDefault="007F12B4" w:rsidP="007F12B4">
      <w:pPr>
        <w:spacing w:line="14" w:lineRule="auto"/>
        <w:rPr>
          <w:rFonts w:ascii="Times New Roman" w:hAnsi="Times New Roman"/>
          <w:color w:val="000000"/>
        </w:rPr>
      </w:pPr>
    </w:p>
    <w:tbl>
      <w:tblPr>
        <w:tblStyle w:val="a9"/>
        <w:tblW w:w="9672" w:type="dxa"/>
        <w:tblInd w:w="-116" w:type="dxa"/>
        <w:tblLayout w:type="fixed"/>
        <w:tblLook w:val="04A0" w:firstRow="1" w:lastRow="0" w:firstColumn="1" w:lastColumn="0" w:noHBand="0" w:noVBand="1"/>
      </w:tblPr>
      <w:tblGrid>
        <w:gridCol w:w="650"/>
        <w:gridCol w:w="3326"/>
        <w:gridCol w:w="392"/>
        <w:gridCol w:w="406"/>
        <w:gridCol w:w="518"/>
        <w:gridCol w:w="402"/>
        <w:gridCol w:w="40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7F12B4" w:rsidRPr="007F12B4" w:rsidTr="00B21B0F">
        <w:trPr>
          <w:tblHeader/>
        </w:trPr>
        <w:tc>
          <w:tcPr>
            <w:tcW w:w="650" w:type="dxa"/>
            <w:tcBorders>
              <w:bottom w:val="single" w:sz="4" w:space="0" w:color="auto"/>
            </w:tcBorders>
          </w:tcPr>
          <w:p w:rsidR="007F12B4" w:rsidRPr="007F12B4" w:rsidRDefault="007F12B4" w:rsidP="007F12B4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3326" w:type="dxa"/>
            <w:tcBorders>
              <w:bottom w:val="single" w:sz="4" w:space="0" w:color="auto"/>
            </w:tcBorders>
          </w:tcPr>
          <w:p w:rsidR="007F12B4" w:rsidRPr="007F12B4" w:rsidRDefault="007F12B4" w:rsidP="007F12B4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392" w:type="dxa"/>
            <w:tcBorders>
              <w:bottom w:val="single" w:sz="4" w:space="0" w:color="auto"/>
            </w:tcBorders>
          </w:tcPr>
          <w:p w:rsidR="007F12B4" w:rsidRPr="007F12B4" w:rsidRDefault="007F12B4" w:rsidP="007F12B4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406" w:type="dxa"/>
            <w:tcBorders>
              <w:bottom w:val="single" w:sz="4" w:space="0" w:color="auto"/>
            </w:tcBorders>
          </w:tcPr>
          <w:p w:rsidR="007F12B4" w:rsidRPr="007F12B4" w:rsidRDefault="007F12B4" w:rsidP="007F12B4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518" w:type="dxa"/>
          </w:tcPr>
          <w:p w:rsidR="007F12B4" w:rsidRPr="007F12B4" w:rsidRDefault="007F12B4" w:rsidP="007F12B4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402" w:type="dxa"/>
          </w:tcPr>
          <w:p w:rsidR="007F12B4" w:rsidRPr="007F12B4" w:rsidRDefault="007F12B4" w:rsidP="007F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405" w:type="dxa"/>
          </w:tcPr>
          <w:p w:rsidR="007F12B4" w:rsidRPr="007F12B4" w:rsidRDefault="007F12B4" w:rsidP="007F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397" w:type="dxa"/>
          </w:tcPr>
          <w:p w:rsidR="007F12B4" w:rsidRPr="007F12B4" w:rsidRDefault="007F12B4" w:rsidP="007F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397" w:type="dxa"/>
          </w:tcPr>
          <w:p w:rsidR="007F12B4" w:rsidRPr="007F12B4" w:rsidRDefault="007F12B4" w:rsidP="007F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397" w:type="dxa"/>
          </w:tcPr>
          <w:p w:rsidR="007F12B4" w:rsidRPr="007F12B4" w:rsidRDefault="007F12B4" w:rsidP="007F12B4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97" w:type="dxa"/>
          </w:tcPr>
          <w:p w:rsidR="007F12B4" w:rsidRPr="007F12B4" w:rsidRDefault="007F12B4" w:rsidP="007F12B4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97" w:type="dxa"/>
          </w:tcPr>
          <w:p w:rsidR="007F12B4" w:rsidRPr="007F12B4" w:rsidRDefault="007F12B4" w:rsidP="007F12B4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97" w:type="dxa"/>
          </w:tcPr>
          <w:p w:rsidR="007F12B4" w:rsidRPr="007F12B4" w:rsidRDefault="007F12B4" w:rsidP="007F12B4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97" w:type="dxa"/>
          </w:tcPr>
          <w:p w:rsidR="007F12B4" w:rsidRPr="007F12B4" w:rsidRDefault="007F12B4" w:rsidP="007F12B4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97" w:type="dxa"/>
          </w:tcPr>
          <w:p w:rsidR="007F12B4" w:rsidRPr="007F12B4" w:rsidRDefault="007F12B4" w:rsidP="007F12B4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97" w:type="dxa"/>
          </w:tcPr>
          <w:p w:rsidR="007F12B4" w:rsidRPr="007F12B4" w:rsidRDefault="007F12B4" w:rsidP="007F12B4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z w:val="22"/>
                <w:szCs w:val="22"/>
              </w:rPr>
              <w:t>16</w:t>
            </w:r>
          </w:p>
        </w:tc>
      </w:tr>
      <w:tr w:rsidR="007F12B4" w:rsidRPr="007F12B4" w:rsidTr="00B21B0F">
        <w:trPr>
          <w:cantSplit/>
          <w:trHeight w:val="1660"/>
        </w:trPr>
        <w:tc>
          <w:tcPr>
            <w:tcW w:w="650" w:type="dxa"/>
          </w:tcPr>
          <w:p w:rsidR="007F12B4" w:rsidRPr="007F12B4" w:rsidRDefault="007F12B4" w:rsidP="00B21B0F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«3.1.8</w:t>
            </w:r>
          </w:p>
        </w:tc>
        <w:tc>
          <w:tcPr>
            <w:tcW w:w="3326" w:type="dxa"/>
          </w:tcPr>
          <w:p w:rsidR="007F12B4" w:rsidRPr="007F12B4" w:rsidRDefault="007F12B4" w:rsidP="007F12B4">
            <w:pPr>
              <w:autoSpaceDE w:val="0"/>
              <w:autoSpaceDN w:val="0"/>
              <w:adjustRightInd w:val="0"/>
              <w:ind w:left="-66" w:right="-52"/>
              <w:outlineLvl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z w:val="22"/>
                <w:szCs w:val="22"/>
              </w:rPr>
              <w:t>Организация проведения регионального этапа Всероссийского конкурса профессионального мастерства в сфере социального обслуживания</w:t>
            </w:r>
          </w:p>
        </w:tc>
        <w:tc>
          <w:tcPr>
            <w:tcW w:w="392" w:type="dxa"/>
            <w:textDirection w:val="btLr"/>
            <w:vAlign w:val="center"/>
          </w:tcPr>
          <w:p w:rsidR="007F12B4" w:rsidRPr="007F12B4" w:rsidRDefault="007F12B4" w:rsidP="007F12B4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z w:val="22"/>
                <w:szCs w:val="22"/>
              </w:rPr>
              <w:t>МТСЗН РО</w:t>
            </w:r>
          </w:p>
        </w:tc>
        <w:tc>
          <w:tcPr>
            <w:tcW w:w="406" w:type="dxa"/>
            <w:textDirection w:val="btLr"/>
            <w:vAlign w:val="center"/>
          </w:tcPr>
          <w:p w:rsidR="007F12B4" w:rsidRPr="007F12B4" w:rsidRDefault="007F12B4" w:rsidP="007F12B4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z w:val="22"/>
                <w:szCs w:val="22"/>
              </w:rPr>
              <w:t>МТСЗН РО</w:t>
            </w:r>
          </w:p>
        </w:tc>
        <w:tc>
          <w:tcPr>
            <w:tcW w:w="518" w:type="dxa"/>
            <w:textDirection w:val="btLr"/>
            <w:vAlign w:val="center"/>
          </w:tcPr>
          <w:p w:rsidR="007F12B4" w:rsidRPr="007F12B4" w:rsidRDefault="007F12B4" w:rsidP="007F12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z w:val="22"/>
                <w:szCs w:val="22"/>
              </w:rPr>
              <w:t>ОБ</w:t>
            </w:r>
          </w:p>
        </w:tc>
        <w:tc>
          <w:tcPr>
            <w:tcW w:w="402" w:type="dxa"/>
            <w:textDirection w:val="btLr"/>
            <w:vAlign w:val="center"/>
          </w:tcPr>
          <w:p w:rsidR="007F12B4" w:rsidRPr="007F12B4" w:rsidRDefault="007F12B4" w:rsidP="007F12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z w:val="22"/>
                <w:szCs w:val="22"/>
              </w:rPr>
              <w:t>04</w:t>
            </w:r>
          </w:p>
        </w:tc>
        <w:tc>
          <w:tcPr>
            <w:tcW w:w="405" w:type="dxa"/>
            <w:textDirection w:val="btLr"/>
            <w:vAlign w:val="center"/>
          </w:tcPr>
          <w:p w:rsidR="007F12B4" w:rsidRPr="007F12B4" w:rsidRDefault="007F12B4" w:rsidP="007F12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z w:val="22"/>
                <w:szCs w:val="22"/>
              </w:rPr>
              <w:t>585,0</w:t>
            </w:r>
          </w:p>
        </w:tc>
        <w:tc>
          <w:tcPr>
            <w:tcW w:w="397" w:type="dxa"/>
            <w:textDirection w:val="btLr"/>
            <w:vAlign w:val="center"/>
          </w:tcPr>
          <w:p w:rsidR="007F12B4" w:rsidRPr="007F12B4" w:rsidRDefault="007F12B4" w:rsidP="007F12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7F12B4" w:rsidRPr="007F12B4" w:rsidRDefault="007F12B4" w:rsidP="007F12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z w:val="22"/>
                <w:szCs w:val="22"/>
              </w:rPr>
              <w:t>195,0</w:t>
            </w:r>
          </w:p>
        </w:tc>
        <w:tc>
          <w:tcPr>
            <w:tcW w:w="397" w:type="dxa"/>
            <w:textDirection w:val="btLr"/>
            <w:vAlign w:val="center"/>
          </w:tcPr>
          <w:p w:rsidR="007F12B4" w:rsidRPr="007F12B4" w:rsidRDefault="007F12B4" w:rsidP="007F12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z w:val="22"/>
                <w:szCs w:val="22"/>
              </w:rPr>
              <w:t>195,0</w:t>
            </w:r>
          </w:p>
        </w:tc>
        <w:tc>
          <w:tcPr>
            <w:tcW w:w="397" w:type="dxa"/>
            <w:textDirection w:val="btLr"/>
            <w:vAlign w:val="center"/>
          </w:tcPr>
          <w:p w:rsidR="007F12B4" w:rsidRPr="007F12B4" w:rsidRDefault="007F12B4" w:rsidP="007F12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z w:val="22"/>
                <w:szCs w:val="22"/>
              </w:rPr>
              <w:t>195,0</w:t>
            </w:r>
          </w:p>
        </w:tc>
        <w:tc>
          <w:tcPr>
            <w:tcW w:w="397" w:type="dxa"/>
            <w:textDirection w:val="btLr"/>
            <w:vAlign w:val="center"/>
          </w:tcPr>
          <w:p w:rsidR="007F12B4" w:rsidRPr="007F12B4" w:rsidRDefault="007F12B4" w:rsidP="007F12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97" w:type="dxa"/>
            <w:textDirection w:val="btLr"/>
            <w:vAlign w:val="center"/>
          </w:tcPr>
          <w:p w:rsidR="007F12B4" w:rsidRPr="007F12B4" w:rsidRDefault="007F12B4" w:rsidP="007F12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97" w:type="dxa"/>
            <w:textDirection w:val="btLr"/>
            <w:vAlign w:val="center"/>
          </w:tcPr>
          <w:p w:rsidR="007F12B4" w:rsidRPr="007F12B4" w:rsidRDefault="007F12B4" w:rsidP="007F12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97" w:type="dxa"/>
            <w:textDirection w:val="btLr"/>
            <w:vAlign w:val="center"/>
          </w:tcPr>
          <w:p w:rsidR="007F12B4" w:rsidRPr="007F12B4" w:rsidRDefault="007F12B4" w:rsidP="007F12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97" w:type="dxa"/>
            <w:textDirection w:val="btLr"/>
            <w:vAlign w:val="center"/>
          </w:tcPr>
          <w:p w:rsidR="007F12B4" w:rsidRPr="007F12B4" w:rsidRDefault="007F12B4" w:rsidP="007F12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z w:val="22"/>
                <w:szCs w:val="22"/>
              </w:rPr>
              <w:t>0,0»</w:t>
            </w:r>
          </w:p>
        </w:tc>
      </w:tr>
    </w:tbl>
    <w:p w:rsidR="007F12B4" w:rsidRPr="007F12B4" w:rsidRDefault="007F12B4" w:rsidP="007F12B4">
      <w:pPr>
        <w:rPr>
          <w:rFonts w:ascii="Times New Roman" w:hAnsi="Times New Roman"/>
          <w:color w:val="FF0000"/>
          <w:sz w:val="4"/>
          <w:szCs w:val="4"/>
        </w:rPr>
      </w:pPr>
    </w:p>
    <w:p w:rsidR="007F12B4" w:rsidRPr="007F12B4" w:rsidRDefault="007F12B4" w:rsidP="007F12B4">
      <w:pPr>
        <w:spacing w:line="14" w:lineRule="auto"/>
        <w:rPr>
          <w:rFonts w:ascii="Times New Roman" w:hAnsi="Times New Roman"/>
          <w:color w:val="FF0000"/>
          <w:sz w:val="4"/>
          <w:szCs w:val="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571"/>
      </w:tblGrid>
      <w:tr w:rsidR="007F12B4" w:rsidRPr="007F12B4" w:rsidTr="00B83DD8">
        <w:trPr>
          <w:trHeight w:val="386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7F12B4" w:rsidRPr="007F12B4" w:rsidRDefault="00B21B0F" w:rsidP="007F12B4">
            <w:pPr>
              <w:tabs>
                <w:tab w:val="left" w:pos="0"/>
                <w:tab w:val="left" w:pos="142"/>
                <w:tab w:val="left" w:pos="839"/>
                <w:tab w:val="left" w:pos="1009"/>
              </w:tabs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 графах 7, 9-</w:t>
            </w:r>
            <w:r w:rsidR="007F12B4" w:rsidRPr="007F12B4">
              <w:rPr>
                <w:rFonts w:ascii="Times New Roman" w:hAnsi="Times New Roman"/>
                <w:color w:val="000000"/>
                <w:sz w:val="28"/>
                <w:szCs w:val="28"/>
              </w:rPr>
              <w:t>11 строки «Всего по комплексу процессных мероприятий» цифры «19370246,67263», «2614182,74121», «2087597,8892», «2199089,94453» заменить соответственно цифрами «19376424,85573», «2619970,92431», «2087792,8892», «2199284,94453»;</w:t>
            </w:r>
          </w:p>
          <w:p w:rsidR="007F12B4" w:rsidRPr="007F12B4" w:rsidRDefault="00B21B0F" w:rsidP="007F12B4">
            <w:pPr>
              <w:tabs>
                <w:tab w:val="left" w:pos="0"/>
                <w:tab w:val="left" w:pos="142"/>
                <w:tab w:val="left" w:pos="839"/>
                <w:tab w:val="left" w:pos="1009"/>
              </w:tabs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 графах 7, 9-</w:t>
            </w:r>
            <w:r w:rsidR="007F12B4" w:rsidRPr="007F12B4">
              <w:rPr>
                <w:rFonts w:ascii="Times New Roman" w:hAnsi="Times New Roman"/>
                <w:color w:val="000000"/>
                <w:sz w:val="28"/>
                <w:szCs w:val="28"/>
              </w:rPr>
              <w:t>11 строки «Итого по подпрограмме» цифры «19624640,95173», «2620565,99695», «2087597,8892», «2199089,94453», «19383246,05173», «2614182,74121», «2087597,8892», «2199089,94453» заменить соответственно цифрами «19630819,13483», «2626354,18005», «2087792,8892», «2199284,94453», «19389424,23483», «2619970,92431», «2087792,8892», «2199284,94453»;</w:t>
            </w:r>
          </w:p>
          <w:p w:rsidR="007F12B4" w:rsidRPr="007F12B4" w:rsidRDefault="007F12B4" w:rsidP="007F12B4">
            <w:pPr>
              <w:tabs>
                <w:tab w:val="left" w:pos="0"/>
                <w:tab w:val="left" w:pos="142"/>
                <w:tab w:val="left" w:pos="839"/>
                <w:tab w:val="left" w:pos="993"/>
              </w:tabs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12B4">
              <w:rPr>
                <w:rFonts w:ascii="Times New Roman" w:hAnsi="Times New Roman"/>
                <w:color w:val="000000"/>
                <w:sz w:val="28"/>
                <w:szCs w:val="28"/>
              </w:rPr>
              <w:t>в пункте 6 «Механизм финансирования мероприятий подпрограммы» пункт 6.4 изложить в следующей редакции:</w:t>
            </w:r>
          </w:p>
          <w:p w:rsidR="007F12B4" w:rsidRPr="007F12B4" w:rsidRDefault="00B21B0F" w:rsidP="007F12B4">
            <w:pPr>
              <w:tabs>
                <w:tab w:val="left" w:pos="0"/>
                <w:tab w:val="left" w:pos="142"/>
                <w:tab w:val="left" w:pos="839"/>
                <w:tab w:val="left" w:pos="1009"/>
              </w:tabs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«6.4. </w:t>
            </w:r>
            <w:r w:rsidR="007F12B4" w:rsidRPr="007F12B4">
              <w:rPr>
                <w:rFonts w:ascii="Times New Roman" w:hAnsi="Times New Roman"/>
                <w:sz w:val="28"/>
                <w:szCs w:val="28"/>
              </w:rPr>
              <w:t xml:space="preserve">Реализация мероприятий, предусмотренных </w:t>
            </w:r>
            <w:hyperlink r:id="rId44" w:history="1">
              <w:r w:rsidR="007F12B4" w:rsidRPr="007F12B4">
                <w:rPr>
                  <w:rFonts w:ascii="Times New Roman" w:hAnsi="Times New Roman"/>
                  <w:sz w:val="28"/>
                  <w:szCs w:val="28"/>
                </w:rPr>
                <w:t>подпунктами 3.1.3</w:t>
              </w:r>
            </w:hyperlink>
            <w:r w:rsidR="007F12B4" w:rsidRPr="007F12B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45" w:history="1">
              <w:r w:rsidR="007F12B4" w:rsidRPr="007F12B4">
                <w:rPr>
                  <w:rFonts w:ascii="Times New Roman" w:hAnsi="Times New Roman"/>
                  <w:sz w:val="28"/>
                  <w:szCs w:val="28"/>
                </w:rPr>
                <w:t>3.1.7, 3.1.8 таблицы пункта 5</w:t>
              </w:r>
            </w:hyperlink>
            <w:r w:rsidR="007F12B4" w:rsidRPr="007F12B4">
              <w:rPr>
                <w:rFonts w:ascii="Times New Roman" w:hAnsi="Times New Roman"/>
                <w:sz w:val="28"/>
                <w:szCs w:val="28"/>
              </w:rPr>
              <w:t xml:space="preserve"> «Перечень мероприятий подпрограммы», осуществляется в соответствии с Федеральным </w:t>
            </w:r>
            <w:hyperlink r:id="rId46" w:history="1">
              <w:r w:rsidR="007F12B4" w:rsidRPr="007F12B4">
                <w:rPr>
                  <w:rFonts w:ascii="Times New Roman" w:hAnsi="Times New Roman"/>
                  <w:sz w:val="28"/>
                  <w:szCs w:val="28"/>
                </w:rPr>
                <w:t>законом</w:t>
              </w:r>
            </w:hyperlink>
            <w:r w:rsidR="007F12B4" w:rsidRPr="007F12B4">
              <w:rPr>
                <w:rFonts w:ascii="Times New Roman" w:hAnsi="Times New Roman"/>
                <w:sz w:val="28"/>
                <w:szCs w:val="28"/>
              </w:rPr>
              <w:t xml:space="preserve"> от 05.04.2013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="007F12B4" w:rsidRPr="007F12B4">
              <w:rPr>
                <w:rFonts w:ascii="Times New Roman" w:hAnsi="Times New Roman"/>
                <w:sz w:val="28"/>
                <w:szCs w:val="28"/>
              </w:rPr>
              <w:t>№ 44-ФЗ «О контрактной системе в сфере закупок товаров, работ, услуг для обеспечения государственных и муниципальных нужд»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.»</w:t>
            </w:r>
            <w:proofErr w:type="gramEnd"/>
            <w:r w:rsidR="007F12B4" w:rsidRPr="007F12B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F12B4" w:rsidRPr="007F12B4" w:rsidRDefault="007F12B4" w:rsidP="007F12B4">
            <w:pPr>
              <w:tabs>
                <w:tab w:val="left" w:pos="0"/>
                <w:tab w:val="left" w:pos="142"/>
                <w:tab w:val="left" w:pos="839"/>
                <w:tab w:val="left" w:pos="1009"/>
              </w:tabs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12B4">
              <w:rPr>
                <w:rFonts w:ascii="Times New Roman" w:hAnsi="Times New Roman"/>
                <w:color w:val="000000"/>
                <w:sz w:val="28"/>
                <w:szCs w:val="28"/>
              </w:rPr>
              <w:t>- в подразделе 5.3 «Подпрограмма № 3 «Старшее поколение»:</w:t>
            </w:r>
          </w:p>
          <w:p w:rsidR="007F12B4" w:rsidRPr="007F12B4" w:rsidRDefault="007F12B4" w:rsidP="007F12B4">
            <w:pPr>
              <w:tabs>
                <w:tab w:val="left" w:pos="0"/>
                <w:tab w:val="left" w:pos="142"/>
                <w:tab w:val="left" w:pos="839"/>
                <w:tab w:val="left" w:pos="1009"/>
              </w:tabs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12B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 тексту граф 6, 7 в пункте 3 пункта 3 «Показатели подпрограммы» </w:t>
            </w:r>
            <w:r w:rsidRPr="007F12B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цифры «100» заменить знаком «</w:t>
            </w:r>
            <w:proofErr w:type="gramStart"/>
            <w:r w:rsidRPr="007F12B4">
              <w:rPr>
                <w:rFonts w:ascii="Times New Roman" w:hAnsi="Times New Roman"/>
                <w:color w:val="000000"/>
                <w:sz w:val="28"/>
                <w:szCs w:val="28"/>
              </w:rPr>
              <w:t>-»</w:t>
            </w:r>
            <w:proofErr w:type="gramEnd"/>
            <w:r w:rsidRPr="007F12B4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7F12B4" w:rsidRPr="007F12B4" w:rsidRDefault="007F12B4" w:rsidP="007F12B4">
            <w:pPr>
              <w:tabs>
                <w:tab w:val="left" w:pos="0"/>
                <w:tab w:val="left" w:pos="142"/>
                <w:tab w:val="left" w:pos="839"/>
                <w:tab w:val="left" w:pos="1009"/>
              </w:tabs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12B4">
              <w:rPr>
                <w:rFonts w:ascii="Times New Roman" w:hAnsi="Times New Roman"/>
                <w:color w:val="000000"/>
                <w:sz w:val="28"/>
                <w:szCs w:val="28"/>
              </w:rPr>
              <w:t>в таблице пункта 5 «Перечень мероприятий подпрограммы»:</w:t>
            </w:r>
          </w:p>
          <w:p w:rsidR="007F12B4" w:rsidRPr="007F12B4" w:rsidRDefault="007F12B4" w:rsidP="007F12B4">
            <w:pPr>
              <w:tabs>
                <w:tab w:val="left" w:pos="0"/>
                <w:tab w:val="left" w:pos="142"/>
                <w:tab w:val="left" w:pos="839"/>
                <w:tab w:val="left" w:pos="1009"/>
              </w:tabs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12B4">
              <w:rPr>
                <w:rFonts w:ascii="Times New Roman" w:hAnsi="Times New Roman"/>
                <w:color w:val="000000"/>
                <w:sz w:val="28"/>
                <w:szCs w:val="28"/>
              </w:rPr>
              <w:t>в пункте 3:</w:t>
            </w:r>
          </w:p>
          <w:p w:rsidR="007F12B4" w:rsidRPr="007F12B4" w:rsidRDefault="00B21B0F" w:rsidP="007F12B4">
            <w:pPr>
              <w:tabs>
                <w:tab w:val="left" w:pos="0"/>
                <w:tab w:val="left" w:pos="142"/>
                <w:tab w:val="left" w:pos="839"/>
                <w:tab w:val="left" w:pos="1009"/>
              </w:tabs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 графах 7, 9-</w:t>
            </w:r>
            <w:r w:rsidR="007F12B4" w:rsidRPr="007F12B4">
              <w:rPr>
                <w:rFonts w:ascii="Times New Roman" w:hAnsi="Times New Roman"/>
                <w:color w:val="000000"/>
                <w:sz w:val="28"/>
                <w:szCs w:val="28"/>
              </w:rPr>
              <w:t>11 пункта 3.1 цифры «923,2», «295,0», «295,0», «295,0» заменить соответственно цифрами «338,2», «100,0», «100,0», «100,0»;</w:t>
            </w:r>
          </w:p>
          <w:p w:rsidR="007F12B4" w:rsidRPr="007F12B4" w:rsidRDefault="007F12B4" w:rsidP="007F12B4">
            <w:pPr>
              <w:tabs>
                <w:tab w:val="left" w:pos="0"/>
                <w:tab w:val="left" w:pos="142"/>
                <w:tab w:val="left" w:pos="839"/>
                <w:tab w:val="left" w:pos="1009"/>
              </w:tabs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12B4">
              <w:rPr>
                <w:rFonts w:ascii="Times New Roman" w:hAnsi="Times New Roman"/>
                <w:color w:val="000000"/>
                <w:sz w:val="28"/>
                <w:szCs w:val="28"/>
              </w:rPr>
              <w:t>в графах 7, 9</w:t>
            </w:r>
            <w:r w:rsidR="00B21B0F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7F12B4">
              <w:rPr>
                <w:rFonts w:ascii="Times New Roman" w:hAnsi="Times New Roman"/>
                <w:color w:val="000000"/>
                <w:sz w:val="28"/>
                <w:szCs w:val="28"/>
              </w:rPr>
              <w:t>11 подпункта 3.1.1 цифры «803,2», «255,0», «255,0», «255,0» заменить соответственно цифрами «218,2», «60,0», «60,0», «60,0»;</w:t>
            </w:r>
          </w:p>
          <w:p w:rsidR="007F12B4" w:rsidRPr="007F12B4" w:rsidRDefault="007F12B4" w:rsidP="007F12B4">
            <w:pPr>
              <w:tabs>
                <w:tab w:val="left" w:pos="0"/>
                <w:tab w:val="left" w:pos="142"/>
                <w:tab w:val="left" w:pos="839"/>
                <w:tab w:val="left" w:pos="1009"/>
              </w:tabs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12B4">
              <w:rPr>
                <w:rFonts w:ascii="Times New Roman" w:hAnsi="Times New Roman"/>
                <w:color w:val="000000"/>
                <w:sz w:val="28"/>
                <w:szCs w:val="28"/>
              </w:rPr>
              <w:t>в графах 7, 9</w:t>
            </w:r>
            <w:r w:rsidR="00B21B0F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7F12B4">
              <w:rPr>
                <w:rFonts w:ascii="Times New Roman" w:hAnsi="Times New Roman"/>
                <w:color w:val="000000"/>
                <w:sz w:val="28"/>
                <w:szCs w:val="28"/>
              </w:rPr>
              <w:t>11 строки «Всего по комплексу процессных мероприятий» цифры «923,2», «295,0», «295,0», «295,0» заменить соответственно цифрами «338,2», «100,0», «100,0», «100,0»;</w:t>
            </w:r>
          </w:p>
          <w:p w:rsidR="007F12B4" w:rsidRPr="007F12B4" w:rsidRDefault="007F12B4" w:rsidP="007F12B4">
            <w:pPr>
              <w:tabs>
                <w:tab w:val="left" w:pos="0"/>
                <w:tab w:val="left" w:pos="142"/>
                <w:tab w:val="left" w:pos="839"/>
                <w:tab w:val="left" w:pos="1009"/>
              </w:tabs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12B4">
              <w:rPr>
                <w:rFonts w:ascii="Times New Roman" w:hAnsi="Times New Roman"/>
                <w:color w:val="000000"/>
                <w:sz w:val="28"/>
                <w:szCs w:val="28"/>
              </w:rPr>
              <w:t>в графах 7, 9</w:t>
            </w:r>
            <w:r w:rsidR="00B21B0F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7F12B4">
              <w:rPr>
                <w:rFonts w:ascii="Times New Roman" w:hAnsi="Times New Roman"/>
                <w:color w:val="000000"/>
                <w:sz w:val="28"/>
                <w:szCs w:val="28"/>
              </w:rPr>
              <w:t>11 строки «Итого по подпрограмме» цифры «3630357,53753», «1681789,41383», «1688333,63931», «295,0», «337310,83753», «118845,41383», «127728,63931», «295,0» заменить соответственно цифрами «3629772,53753», «1681594,41383», «1688138,63931», «100,0», «336725,83753», «118650,41383», «127533,63931», «100,0»;</w:t>
            </w:r>
          </w:p>
          <w:p w:rsidR="007F12B4" w:rsidRPr="007F12B4" w:rsidRDefault="007F12B4" w:rsidP="007F12B4">
            <w:pPr>
              <w:tabs>
                <w:tab w:val="left" w:pos="0"/>
                <w:tab w:val="left" w:pos="142"/>
                <w:tab w:val="left" w:pos="839"/>
                <w:tab w:val="left" w:pos="993"/>
              </w:tabs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12B4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B21B0F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Pr="007F12B4">
              <w:rPr>
                <w:rFonts w:ascii="Times New Roman" w:hAnsi="Times New Roman"/>
                <w:color w:val="000000"/>
                <w:sz w:val="28"/>
                <w:szCs w:val="28"/>
              </w:rPr>
              <w:t>в подразделе 5.4 «Подпрограмма № 4 «Развитие мер социальной поддержки»:</w:t>
            </w:r>
          </w:p>
          <w:p w:rsidR="007F12B4" w:rsidRPr="007F12B4" w:rsidRDefault="007F12B4" w:rsidP="00B21B0F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12B4">
              <w:rPr>
                <w:rFonts w:ascii="Times New Roman" w:hAnsi="Times New Roman"/>
                <w:color w:val="000000"/>
                <w:sz w:val="28"/>
                <w:szCs w:val="28"/>
              </w:rPr>
              <w:t>таблицу пункта 4 «Результаты структурных элементов подпрограммы»</w:t>
            </w:r>
            <w:r w:rsidR="00B21B0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7F12B4">
              <w:rPr>
                <w:rFonts w:ascii="Times New Roman" w:hAnsi="Times New Roman"/>
                <w:color w:val="000000"/>
                <w:sz w:val="28"/>
                <w:szCs w:val="28"/>
              </w:rPr>
              <w:t>дополнить подпунктом 3.1.9 следующего содержания:</w:t>
            </w:r>
          </w:p>
        </w:tc>
      </w:tr>
    </w:tbl>
    <w:p w:rsidR="007F12B4" w:rsidRPr="007F12B4" w:rsidRDefault="007F12B4" w:rsidP="007F12B4">
      <w:pPr>
        <w:spacing w:line="14" w:lineRule="auto"/>
        <w:rPr>
          <w:rFonts w:ascii="Times New Roman" w:hAnsi="Times New Roman"/>
          <w:color w:val="FF0000"/>
        </w:rPr>
      </w:pPr>
    </w:p>
    <w:tbl>
      <w:tblPr>
        <w:tblStyle w:val="a9"/>
        <w:tblW w:w="9729" w:type="dxa"/>
        <w:tblInd w:w="-102" w:type="dxa"/>
        <w:tblLayout w:type="fixed"/>
        <w:tblLook w:val="04A0" w:firstRow="1" w:lastRow="0" w:firstColumn="1" w:lastColumn="0" w:noHBand="0" w:noVBand="1"/>
      </w:tblPr>
      <w:tblGrid>
        <w:gridCol w:w="636"/>
        <w:gridCol w:w="3118"/>
        <w:gridCol w:w="567"/>
        <w:gridCol w:w="355"/>
        <w:gridCol w:w="354"/>
        <w:gridCol w:w="650"/>
        <w:gridCol w:w="405"/>
        <w:gridCol w:w="397"/>
        <w:gridCol w:w="397"/>
        <w:gridCol w:w="397"/>
        <w:gridCol w:w="397"/>
        <w:gridCol w:w="397"/>
        <w:gridCol w:w="397"/>
        <w:gridCol w:w="397"/>
        <w:gridCol w:w="397"/>
        <w:gridCol w:w="468"/>
      </w:tblGrid>
      <w:tr w:rsidR="007F12B4" w:rsidRPr="007F12B4" w:rsidTr="00B21B0F">
        <w:trPr>
          <w:tblHeader/>
        </w:trPr>
        <w:tc>
          <w:tcPr>
            <w:tcW w:w="636" w:type="dxa"/>
            <w:tcBorders>
              <w:bottom w:val="single" w:sz="4" w:space="0" w:color="auto"/>
            </w:tcBorders>
          </w:tcPr>
          <w:p w:rsidR="007F12B4" w:rsidRPr="007F12B4" w:rsidRDefault="007F12B4" w:rsidP="007F12B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7F12B4" w:rsidRPr="007F12B4" w:rsidRDefault="007F12B4" w:rsidP="007F12B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F12B4" w:rsidRPr="007F12B4" w:rsidRDefault="007F12B4" w:rsidP="007F12B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3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:rsidR="007F12B4" w:rsidRPr="007F12B4" w:rsidRDefault="007F12B4" w:rsidP="007F12B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4</w:t>
            </w:r>
          </w:p>
        </w:tc>
        <w:tc>
          <w:tcPr>
            <w:tcW w:w="354" w:type="dxa"/>
          </w:tcPr>
          <w:p w:rsidR="007F12B4" w:rsidRPr="007F12B4" w:rsidRDefault="007F12B4" w:rsidP="007F12B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5</w:t>
            </w:r>
          </w:p>
        </w:tc>
        <w:tc>
          <w:tcPr>
            <w:tcW w:w="650" w:type="dxa"/>
          </w:tcPr>
          <w:p w:rsidR="007F12B4" w:rsidRPr="007F12B4" w:rsidRDefault="007F12B4" w:rsidP="007F12B4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6</w:t>
            </w:r>
          </w:p>
        </w:tc>
        <w:tc>
          <w:tcPr>
            <w:tcW w:w="405" w:type="dxa"/>
          </w:tcPr>
          <w:p w:rsidR="007F12B4" w:rsidRPr="007F12B4" w:rsidRDefault="007F12B4" w:rsidP="007F12B4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7</w:t>
            </w:r>
          </w:p>
        </w:tc>
        <w:tc>
          <w:tcPr>
            <w:tcW w:w="397" w:type="dxa"/>
          </w:tcPr>
          <w:p w:rsidR="007F12B4" w:rsidRPr="007F12B4" w:rsidRDefault="007F12B4" w:rsidP="007F12B4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8</w:t>
            </w:r>
          </w:p>
        </w:tc>
        <w:tc>
          <w:tcPr>
            <w:tcW w:w="397" w:type="dxa"/>
          </w:tcPr>
          <w:p w:rsidR="007F12B4" w:rsidRPr="007F12B4" w:rsidRDefault="007F12B4" w:rsidP="007F12B4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9</w:t>
            </w:r>
          </w:p>
        </w:tc>
        <w:tc>
          <w:tcPr>
            <w:tcW w:w="397" w:type="dxa"/>
          </w:tcPr>
          <w:p w:rsidR="007F12B4" w:rsidRPr="007F12B4" w:rsidRDefault="007F12B4" w:rsidP="007F12B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10</w:t>
            </w:r>
          </w:p>
        </w:tc>
        <w:tc>
          <w:tcPr>
            <w:tcW w:w="397" w:type="dxa"/>
          </w:tcPr>
          <w:p w:rsidR="007F12B4" w:rsidRPr="007F12B4" w:rsidRDefault="007F12B4" w:rsidP="007F12B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11</w:t>
            </w:r>
          </w:p>
        </w:tc>
        <w:tc>
          <w:tcPr>
            <w:tcW w:w="397" w:type="dxa"/>
          </w:tcPr>
          <w:p w:rsidR="007F12B4" w:rsidRPr="007F12B4" w:rsidRDefault="007F12B4" w:rsidP="007F12B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12</w:t>
            </w:r>
          </w:p>
        </w:tc>
        <w:tc>
          <w:tcPr>
            <w:tcW w:w="397" w:type="dxa"/>
          </w:tcPr>
          <w:p w:rsidR="007F12B4" w:rsidRPr="007F12B4" w:rsidRDefault="007F12B4" w:rsidP="007F12B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13</w:t>
            </w:r>
          </w:p>
        </w:tc>
        <w:tc>
          <w:tcPr>
            <w:tcW w:w="397" w:type="dxa"/>
          </w:tcPr>
          <w:p w:rsidR="007F12B4" w:rsidRPr="007F12B4" w:rsidRDefault="007F12B4" w:rsidP="007F12B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14</w:t>
            </w:r>
          </w:p>
        </w:tc>
        <w:tc>
          <w:tcPr>
            <w:tcW w:w="397" w:type="dxa"/>
          </w:tcPr>
          <w:p w:rsidR="007F12B4" w:rsidRPr="007F12B4" w:rsidRDefault="007F12B4" w:rsidP="007F12B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15</w:t>
            </w:r>
          </w:p>
        </w:tc>
        <w:tc>
          <w:tcPr>
            <w:tcW w:w="468" w:type="dxa"/>
          </w:tcPr>
          <w:p w:rsidR="007F12B4" w:rsidRPr="007F12B4" w:rsidRDefault="007F12B4" w:rsidP="007F12B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16</w:t>
            </w:r>
          </w:p>
        </w:tc>
      </w:tr>
      <w:tr w:rsidR="007F12B4" w:rsidRPr="007F12B4" w:rsidTr="00B21B0F">
        <w:trPr>
          <w:cantSplit/>
          <w:trHeight w:val="1178"/>
        </w:trPr>
        <w:tc>
          <w:tcPr>
            <w:tcW w:w="636" w:type="dxa"/>
          </w:tcPr>
          <w:p w:rsidR="007F12B4" w:rsidRPr="007F12B4" w:rsidRDefault="007F12B4" w:rsidP="00B21B0F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«3.1.9</w:t>
            </w:r>
          </w:p>
        </w:tc>
        <w:tc>
          <w:tcPr>
            <w:tcW w:w="3118" w:type="dxa"/>
          </w:tcPr>
          <w:p w:rsidR="007F12B4" w:rsidRPr="007F12B4" w:rsidRDefault="007F12B4" w:rsidP="007F12B4">
            <w:pPr>
              <w:autoSpaceDE w:val="0"/>
              <w:autoSpaceDN w:val="0"/>
              <w:adjustRightInd w:val="0"/>
              <w:ind w:left="-66" w:right="-52"/>
              <w:outlineLvl w:val="0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Количество изготовленной и размещенной социальной рекламы, рекламно-информационных материалов о мерах социальной защиты и поддержки населения</w:t>
            </w:r>
          </w:p>
        </w:tc>
        <w:tc>
          <w:tcPr>
            <w:tcW w:w="567" w:type="dxa"/>
          </w:tcPr>
          <w:p w:rsidR="007F12B4" w:rsidRPr="007F12B4" w:rsidRDefault="007F12B4" w:rsidP="007F12B4">
            <w:pPr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ед.</w:t>
            </w:r>
          </w:p>
        </w:tc>
        <w:tc>
          <w:tcPr>
            <w:tcW w:w="355" w:type="dxa"/>
          </w:tcPr>
          <w:p w:rsidR="007F12B4" w:rsidRPr="007F12B4" w:rsidRDefault="007F12B4" w:rsidP="007F12B4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  <w:p w:rsidR="007F12B4" w:rsidRPr="007F12B4" w:rsidRDefault="007F12B4" w:rsidP="007F12B4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354" w:type="dxa"/>
          </w:tcPr>
          <w:p w:rsidR="007F12B4" w:rsidRPr="007F12B4" w:rsidRDefault="007F12B4" w:rsidP="007F12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650" w:type="dxa"/>
          </w:tcPr>
          <w:p w:rsidR="007F12B4" w:rsidRPr="007F12B4" w:rsidRDefault="007F12B4" w:rsidP="007F12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не менее 100</w:t>
            </w:r>
          </w:p>
        </w:tc>
        <w:tc>
          <w:tcPr>
            <w:tcW w:w="405" w:type="dxa"/>
          </w:tcPr>
          <w:p w:rsidR="007F12B4" w:rsidRPr="007F12B4" w:rsidRDefault="007F12B4" w:rsidP="007F12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397" w:type="dxa"/>
          </w:tcPr>
          <w:p w:rsidR="007F12B4" w:rsidRPr="007F12B4" w:rsidRDefault="007F12B4" w:rsidP="007F12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397" w:type="dxa"/>
          </w:tcPr>
          <w:p w:rsidR="007F12B4" w:rsidRPr="007F12B4" w:rsidRDefault="007F12B4" w:rsidP="007F12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397" w:type="dxa"/>
          </w:tcPr>
          <w:p w:rsidR="007F12B4" w:rsidRPr="007F12B4" w:rsidRDefault="007F12B4" w:rsidP="007F12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397" w:type="dxa"/>
          </w:tcPr>
          <w:p w:rsidR="007F12B4" w:rsidRPr="007F12B4" w:rsidRDefault="007F12B4" w:rsidP="007F12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397" w:type="dxa"/>
          </w:tcPr>
          <w:p w:rsidR="007F12B4" w:rsidRPr="007F12B4" w:rsidRDefault="007F12B4" w:rsidP="007F12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397" w:type="dxa"/>
          </w:tcPr>
          <w:p w:rsidR="007F12B4" w:rsidRPr="007F12B4" w:rsidRDefault="007F12B4" w:rsidP="007F12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397" w:type="dxa"/>
          </w:tcPr>
          <w:p w:rsidR="007F12B4" w:rsidRPr="007F12B4" w:rsidRDefault="007F12B4" w:rsidP="007F12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397" w:type="dxa"/>
          </w:tcPr>
          <w:p w:rsidR="007F12B4" w:rsidRPr="007F12B4" w:rsidRDefault="007F12B4" w:rsidP="007F12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68" w:type="dxa"/>
          </w:tcPr>
          <w:p w:rsidR="007F12B4" w:rsidRPr="007F12B4" w:rsidRDefault="007F12B4" w:rsidP="007F12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-»</w:t>
            </w:r>
          </w:p>
        </w:tc>
      </w:tr>
    </w:tbl>
    <w:p w:rsidR="007F12B4" w:rsidRPr="007F12B4" w:rsidRDefault="007F12B4" w:rsidP="007F12B4">
      <w:pPr>
        <w:spacing w:line="14" w:lineRule="auto"/>
        <w:rPr>
          <w:rFonts w:ascii="Times New Roman" w:hAnsi="Times New Roman"/>
          <w:color w:val="FF000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571"/>
      </w:tblGrid>
      <w:tr w:rsidR="007F12B4" w:rsidRPr="007F12B4" w:rsidTr="00B83DD8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7F12B4" w:rsidRPr="007F12B4" w:rsidRDefault="007F12B4" w:rsidP="007F12B4">
            <w:pPr>
              <w:tabs>
                <w:tab w:val="left" w:pos="0"/>
                <w:tab w:val="left" w:pos="709"/>
                <w:tab w:val="left" w:pos="839"/>
                <w:tab w:val="left" w:pos="993"/>
              </w:tabs>
              <w:autoSpaceDE w:val="0"/>
              <w:autoSpaceDN w:val="0"/>
              <w:adjustRightInd w:val="0"/>
              <w:spacing w:line="233" w:lineRule="auto"/>
              <w:ind w:firstLine="709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12B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таблице пункта 5 «Перечень мероприятий подпрограммы»: </w:t>
            </w:r>
          </w:p>
          <w:p w:rsidR="007F12B4" w:rsidRPr="007F12B4" w:rsidRDefault="007F12B4" w:rsidP="007F12B4">
            <w:pPr>
              <w:tabs>
                <w:tab w:val="left" w:pos="0"/>
                <w:tab w:val="left" w:pos="709"/>
                <w:tab w:val="left" w:pos="839"/>
                <w:tab w:val="left" w:pos="993"/>
              </w:tabs>
              <w:autoSpaceDE w:val="0"/>
              <w:autoSpaceDN w:val="0"/>
              <w:adjustRightInd w:val="0"/>
              <w:spacing w:line="233" w:lineRule="auto"/>
              <w:ind w:firstLine="709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12B4">
              <w:rPr>
                <w:rFonts w:ascii="Times New Roman" w:hAnsi="Times New Roman"/>
                <w:color w:val="000000"/>
                <w:sz w:val="28"/>
                <w:szCs w:val="28"/>
              </w:rPr>
              <w:t>в пункте 3:</w:t>
            </w:r>
          </w:p>
          <w:p w:rsidR="007F12B4" w:rsidRPr="007F12B4" w:rsidRDefault="007F12B4" w:rsidP="007F12B4">
            <w:pPr>
              <w:tabs>
                <w:tab w:val="left" w:pos="0"/>
                <w:tab w:val="left" w:pos="709"/>
                <w:tab w:val="left" w:pos="839"/>
                <w:tab w:val="left" w:pos="993"/>
              </w:tabs>
              <w:autoSpaceDE w:val="0"/>
              <w:autoSpaceDN w:val="0"/>
              <w:adjustRightInd w:val="0"/>
              <w:spacing w:line="233" w:lineRule="auto"/>
              <w:ind w:firstLine="709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12B4">
              <w:rPr>
                <w:rFonts w:ascii="Times New Roman" w:hAnsi="Times New Roman"/>
                <w:color w:val="000000"/>
                <w:sz w:val="28"/>
                <w:szCs w:val="28"/>
              </w:rPr>
              <w:t>в графах 7, 9 пункта 3.1 цифры «55622726,0292», «6257213,4768», «27599467,2292», «3590606,5768» заменить соответственно цифрами «55617132,8461», «6251620,2937», «27593874,0461», «3585013,3937»;</w:t>
            </w:r>
          </w:p>
          <w:p w:rsidR="007F12B4" w:rsidRPr="007F12B4" w:rsidRDefault="007F12B4" w:rsidP="007F12B4">
            <w:pPr>
              <w:tabs>
                <w:tab w:val="left" w:pos="0"/>
                <w:tab w:val="left" w:pos="709"/>
                <w:tab w:val="left" w:pos="839"/>
                <w:tab w:val="left" w:pos="993"/>
              </w:tabs>
              <w:autoSpaceDE w:val="0"/>
              <w:autoSpaceDN w:val="0"/>
              <w:adjustRightInd w:val="0"/>
              <w:spacing w:line="233" w:lineRule="auto"/>
              <w:ind w:firstLine="709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12B4">
              <w:rPr>
                <w:rFonts w:ascii="Times New Roman" w:hAnsi="Times New Roman"/>
                <w:color w:val="000000"/>
                <w:sz w:val="28"/>
                <w:szCs w:val="28"/>
              </w:rPr>
              <w:t>в графах 7, 9 подпункта 3.1.2 цифры «18803804,15341», «2267030,91692» заменить соответственно цифрами «18798210,97031», «2261437,73382»;</w:t>
            </w:r>
          </w:p>
          <w:p w:rsidR="007F12B4" w:rsidRPr="007F12B4" w:rsidRDefault="007F12B4" w:rsidP="007F12B4">
            <w:pPr>
              <w:tabs>
                <w:tab w:val="left" w:pos="0"/>
                <w:tab w:val="left" w:pos="709"/>
                <w:tab w:val="left" w:pos="839"/>
                <w:tab w:val="left" w:pos="1009"/>
              </w:tabs>
              <w:autoSpaceDE w:val="0"/>
              <w:autoSpaceDN w:val="0"/>
              <w:adjustRightInd w:val="0"/>
              <w:spacing w:line="233" w:lineRule="auto"/>
              <w:ind w:firstLine="709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12B4">
              <w:rPr>
                <w:rFonts w:ascii="Times New Roman" w:hAnsi="Times New Roman"/>
                <w:color w:val="000000"/>
                <w:sz w:val="28"/>
                <w:szCs w:val="28"/>
              </w:rPr>
              <w:t>в графах 7, 9 подпункта 3.1.3 цифры «66054,88322», «16614,33» заменить соответственно цифрами «64271,88322», «14831,33»;</w:t>
            </w:r>
          </w:p>
          <w:p w:rsidR="007F12B4" w:rsidRPr="007F12B4" w:rsidRDefault="007F12B4" w:rsidP="00B21B0F">
            <w:pPr>
              <w:tabs>
                <w:tab w:val="left" w:pos="0"/>
                <w:tab w:val="left" w:pos="709"/>
                <w:tab w:val="left" w:pos="839"/>
                <w:tab w:val="left" w:pos="1009"/>
              </w:tabs>
              <w:autoSpaceDE w:val="0"/>
              <w:autoSpaceDN w:val="0"/>
              <w:adjustRightInd w:val="0"/>
              <w:spacing w:line="233" w:lineRule="auto"/>
              <w:ind w:firstLine="709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12B4">
              <w:rPr>
                <w:rFonts w:ascii="Times New Roman" w:hAnsi="Times New Roman"/>
                <w:color w:val="000000"/>
                <w:sz w:val="28"/>
                <w:szCs w:val="28"/>
              </w:rPr>
              <w:t>дополнить подпунктом 3.1.5 следующего содержания:</w:t>
            </w:r>
          </w:p>
        </w:tc>
      </w:tr>
    </w:tbl>
    <w:p w:rsidR="007F12B4" w:rsidRPr="007F12B4" w:rsidRDefault="007F12B4" w:rsidP="007F12B4">
      <w:pPr>
        <w:spacing w:line="14" w:lineRule="auto"/>
        <w:rPr>
          <w:rFonts w:ascii="Times New Roman" w:hAnsi="Times New Roman"/>
          <w:color w:val="FF0000"/>
        </w:rPr>
      </w:pPr>
    </w:p>
    <w:tbl>
      <w:tblPr>
        <w:tblStyle w:val="a9"/>
        <w:tblW w:w="9672" w:type="dxa"/>
        <w:tblInd w:w="-116" w:type="dxa"/>
        <w:tblLayout w:type="fixed"/>
        <w:tblLook w:val="04A0" w:firstRow="1" w:lastRow="0" w:firstColumn="1" w:lastColumn="0" w:noHBand="0" w:noVBand="1"/>
      </w:tblPr>
      <w:tblGrid>
        <w:gridCol w:w="650"/>
        <w:gridCol w:w="3326"/>
        <w:gridCol w:w="386"/>
        <w:gridCol w:w="6"/>
        <w:gridCol w:w="406"/>
        <w:gridCol w:w="518"/>
        <w:gridCol w:w="402"/>
        <w:gridCol w:w="40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7F12B4" w:rsidRPr="007F12B4" w:rsidTr="00B21B0F">
        <w:trPr>
          <w:tblHeader/>
        </w:trPr>
        <w:tc>
          <w:tcPr>
            <w:tcW w:w="650" w:type="dxa"/>
            <w:tcBorders>
              <w:bottom w:val="single" w:sz="4" w:space="0" w:color="auto"/>
            </w:tcBorders>
          </w:tcPr>
          <w:p w:rsidR="007F12B4" w:rsidRPr="007F12B4" w:rsidRDefault="007F12B4" w:rsidP="007F12B4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12B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26" w:type="dxa"/>
            <w:tcBorders>
              <w:bottom w:val="single" w:sz="4" w:space="0" w:color="auto"/>
            </w:tcBorders>
          </w:tcPr>
          <w:p w:rsidR="007F12B4" w:rsidRPr="007F12B4" w:rsidRDefault="007F12B4" w:rsidP="007F12B4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12B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6" w:type="dxa"/>
            <w:tcBorders>
              <w:bottom w:val="single" w:sz="4" w:space="0" w:color="auto"/>
            </w:tcBorders>
          </w:tcPr>
          <w:p w:rsidR="007F12B4" w:rsidRPr="007F12B4" w:rsidRDefault="007F12B4" w:rsidP="007F12B4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12B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2" w:type="dxa"/>
            <w:gridSpan w:val="2"/>
            <w:tcBorders>
              <w:bottom w:val="single" w:sz="4" w:space="0" w:color="auto"/>
            </w:tcBorders>
          </w:tcPr>
          <w:p w:rsidR="007F12B4" w:rsidRPr="007F12B4" w:rsidRDefault="007F12B4" w:rsidP="007F12B4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12B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8" w:type="dxa"/>
          </w:tcPr>
          <w:p w:rsidR="007F12B4" w:rsidRPr="007F12B4" w:rsidRDefault="007F12B4" w:rsidP="007F12B4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12B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02" w:type="dxa"/>
          </w:tcPr>
          <w:p w:rsidR="007F12B4" w:rsidRPr="007F12B4" w:rsidRDefault="007F12B4" w:rsidP="007F12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12B4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05" w:type="dxa"/>
          </w:tcPr>
          <w:p w:rsidR="007F12B4" w:rsidRPr="007F12B4" w:rsidRDefault="007F12B4" w:rsidP="007F12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12B4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97" w:type="dxa"/>
          </w:tcPr>
          <w:p w:rsidR="007F12B4" w:rsidRPr="007F12B4" w:rsidRDefault="007F12B4" w:rsidP="007F12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12B4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97" w:type="dxa"/>
          </w:tcPr>
          <w:p w:rsidR="007F12B4" w:rsidRPr="007F12B4" w:rsidRDefault="007F12B4" w:rsidP="007F12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12B4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97" w:type="dxa"/>
          </w:tcPr>
          <w:p w:rsidR="007F12B4" w:rsidRPr="007F12B4" w:rsidRDefault="007F12B4" w:rsidP="007F12B4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12B4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97" w:type="dxa"/>
          </w:tcPr>
          <w:p w:rsidR="007F12B4" w:rsidRPr="007F12B4" w:rsidRDefault="007F12B4" w:rsidP="007F12B4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12B4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97" w:type="dxa"/>
          </w:tcPr>
          <w:p w:rsidR="007F12B4" w:rsidRPr="007F12B4" w:rsidRDefault="007F12B4" w:rsidP="007F12B4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12B4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97" w:type="dxa"/>
          </w:tcPr>
          <w:p w:rsidR="007F12B4" w:rsidRPr="007F12B4" w:rsidRDefault="007F12B4" w:rsidP="007F12B4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12B4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97" w:type="dxa"/>
          </w:tcPr>
          <w:p w:rsidR="007F12B4" w:rsidRPr="007F12B4" w:rsidRDefault="007F12B4" w:rsidP="007F12B4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12B4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97" w:type="dxa"/>
          </w:tcPr>
          <w:p w:rsidR="007F12B4" w:rsidRPr="007F12B4" w:rsidRDefault="007F12B4" w:rsidP="007F12B4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12B4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97" w:type="dxa"/>
          </w:tcPr>
          <w:p w:rsidR="007F12B4" w:rsidRPr="007F12B4" w:rsidRDefault="007F12B4" w:rsidP="007F12B4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12B4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</w:tr>
      <w:tr w:rsidR="007F12B4" w:rsidRPr="007F12B4" w:rsidTr="00B21B0F">
        <w:trPr>
          <w:cantSplit/>
          <w:trHeight w:val="1660"/>
        </w:trPr>
        <w:tc>
          <w:tcPr>
            <w:tcW w:w="650" w:type="dxa"/>
          </w:tcPr>
          <w:p w:rsidR="007F12B4" w:rsidRPr="007F12B4" w:rsidRDefault="007F12B4" w:rsidP="00B21B0F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«3.1.5</w:t>
            </w:r>
          </w:p>
        </w:tc>
        <w:tc>
          <w:tcPr>
            <w:tcW w:w="3326" w:type="dxa"/>
          </w:tcPr>
          <w:p w:rsidR="007F12B4" w:rsidRPr="007F12B4" w:rsidRDefault="007F12B4" w:rsidP="007F12B4">
            <w:pPr>
              <w:autoSpaceDE w:val="0"/>
              <w:autoSpaceDN w:val="0"/>
              <w:adjustRightInd w:val="0"/>
              <w:ind w:left="-66" w:right="-52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12B4">
              <w:rPr>
                <w:rFonts w:ascii="Times New Roman" w:hAnsi="Times New Roman"/>
                <w:color w:val="000000"/>
                <w:sz w:val="22"/>
                <w:szCs w:val="22"/>
              </w:rPr>
              <w:t>Изготовление, размещение социальной рекламы, рекламно-информационных материалов, направленных на информирование населения о мерах социальной защиты и поддержки</w:t>
            </w:r>
          </w:p>
        </w:tc>
        <w:tc>
          <w:tcPr>
            <w:tcW w:w="392" w:type="dxa"/>
            <w:gridSpan w:val="2"/>
            <w:textDirection w:val="btLr"/>
            <w:vAlign w:val="center"/>
          </w:tcPr>
          <w:p w:rsidR="007F12B4" w:rsidRPr="007F12B4" w:rsidRDefault="007F12B4" w:rsidP="007F12B4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12B4">
              <w:rPr>
                <w:rFonts w:ascii="Times New Roman" w:hAnsi="Times New Roman"/>
                <w:color w:val="000000"/>
                <w:sz w:val="24"/>
                <w:szCs w:val="24"/>
              </w:rPr>
              <w:t>МТСЗН РО</w:t>
            </w:r>
          </w:p>
        </w:tc>
        <w:tc>
          <w:tcPr>
            <w:tcW w:w="406" w:type="dxa"/>
            <w:textDirection w:val="btLr"/>
            <w:vAlign w:val="center"/>
          </w:tcPr>
          <w:p w:rsidR="007F12B4" w:rsidRPr="007F12B4" w:rsidRDefault="007F12B4" w:rsidP="007F12B4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12B4">
              <w:rPr>
                <w:rFonts w:ascii="Times New Roman" w:hAnsi="Times New Roman"/>
                <w:color w:val="000000"/>
                <w:sz w:val="24"/>
                <w:szCs w:val="24"/>
              </w:rPr>
              <w:t>МТСЗН РО</w:t>
            </w:r>
          </w:p>
        </w:tc>
        <w:tc>
          <w:tcPr>
            <w:tcW w:w="518" w:type="dxa"/>
            <w:textDirection w:val="btLr"/>
            <w:vAlign w:val="center"/>
          </w:tcPr>
          <w:p w:rsidR="007F12B4" w:rsidRPr="007F12B4" w:rsidRDefault="007F12B4" w:rsidP="007F12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12B4">
              <w:rPr>
                <w:rFonts w:ascii="Times New Roman" w:hAnsi="Times New Roman"/>
                <w:color w:val="000000"/>
                <w:sz w:val="24"/>
                <w:szCs w:val="24"/>
              </w:rPr>
              <w:t>ОБ</w:t>
            </w:r>
          </w:p>
        </w:tc>
        <w:tc>
          <w:tcPr>
            <w:tcW w:w="402" w:type="dxa"/>
            <w:textDirection w:val="btLr"/>
            <w:vAlign w:val="center"/>
          </w:tcPr>
          <w:p w:rsidR="007F12B4" w:rsidRPr="007F12B4" w:rsidRDefault="007F12B4" w:rsidP="007F12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12B4">
              <w:rPr>
                <w:rFonts w:ascii="Times New Roman" w:hAnsi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405" w:type="dxa"/>
            <w:textDirection w:val="btLr"/>
            <w:vAlign w:val="center"/>
          </w:tcPr>
          <w:p w:rsidR="007F12B4" w:rsidRPr="007F12B4" w:rsidRDefault="007F12B4" w:rsidP="007F12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12B4">
              <w:rPr>
                <w:rFonts w:ascii="Times New Roman" w:hAnsi="Times New Roman"/>
                <w:color w:val="000000"/>
                <w:sz w:val="24"/>
                <w:szCs w:val="24"/>
              </w:rPr>
              <w:t>1783,0</w:t>
            </w:r>
          </w:p>
        </w:tc>
        <w:tc>
          <w:tcPr>
            <w:tcW w:w="397" w:type="dxa"/>
            <w:textDirection w:val="btLr"/>
            <w:vAlign w:val="center"/>
          </w:tcPr>
          <w:p w:rsidR="007F12B4" w:rsidRPr="007F12B4" w:rsidRDefault="007F12B4" w:rsidP="007F12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12B4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7F12B4" w:rsidRPr="007F12B4" w:rsidRDefault="007F12B4" w:rsidP="007F12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12B4">
              <w:rPr>
                <w:rFonts w:ascii="Times New Roman" w:hAnsi="Times New Roman"/>
                <w:color w:val="000000"/>
                <w:sz w:val="24"/>
                <w:szCs w:val="24"/>
              </w:rPr>
              <w:t>1783,0</w:t>
            </w:r>
          </w:p>
        </w:tc>
        <w:tc>
          <w:tcPr>
            <w:tcW w:w="397" w:type="dxa"/>
            <w:textDirection w:val="btLr"/>
            <w:vAlign w:val="center"/>
          </w:tcPr>
          <w:p w:rsidR="007F12B4" w:rsidRPr="007F12B4" w:rsidRDefault="007F12B4" w:rsidP="007F12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12B4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97" w:type="dxa"/>
            <w:textDirection w:val="btLr"/>
            <w:vAlign w:val="center"/>
          </w:tcPr>
          <w:p w:rsidR="007F12B4" w:rsidRPr="007F12B4" w:rsidRDefault="007F12B4" w:rsidP="007F12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12B4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97" w:type="dxa"/>
            <w:textDirection w:val="btLr"/>
            <w:vAlign w:val="center"/>
          </w:tcPr>
          <w:p w:rsidR="007F12B4" w:rsidRPr="007F12B4" w:rsidRDefault="007F12B4" w:rsidP="007F12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12B4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97" w:type="dxa"/>
            <w:textDirection w:val="btLr"/>
            <w:vAlign w:val="center"/>
          </w:tcPr>
          <w:p w:rsidR="007F12B4" w:rsidRPr="007F12B4" w:rsidRDefault="007F12B4" w:rsidP="007F12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12B4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97" w:type="dxa"/>
            <w:textDirection w:val="btLr"/>
            <w:vAlign w:val="center"/>
          </w:tcPr>
          <w:p w:rsidR="007F12B4" w:rsidRPr="007F12B4" w:rsidRDefault="007F12B4" w:rsidP="007F12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12B4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97" w:type="dxa"/>
            <w:textDirection w:val="btLr"/>
            <w:vAlign w:val="center"/>
          </w:tcPr>
          <w:p w:rsidR="007F12B4" w:rsidRPr="007F12B4" w:rsidRDefault="007F12B4" w:rsidP="007F12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12B4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97" w:type="dxa"/>
            <w:textDirection w:val="btLr"/>
            <w:vAlign w:val="center"/>
          </w:tcPr>
          <w:p w:rsidR="007F12B4" w:rsidRPr="007F12B4" w:rsidRDefault="007F12B4" w:rsidP="007F12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12B4">
              <w:rPr>
                <w:rFonts w:ascii="Times New Roman" w:hAnsi="Times New Roman"/>
                <w:color w:val="000000"/>
                <w:sz w:val="24"/>
                <w:szCs w:val="24"/>
              </w:rPr>
              <w:t>0,0»</w:t>
            </w:r>
          </w:p>
        </w:tc>
      </w:tr>
    </w:tbl>
    <w:p w:rsidR="007F12B4" w:rsidRPr="007F12B4" w:rsidRDefault="007F12B4" w:rsidP="007F12B4">
      <w:pPr>
        <w:spacing w:line="14" w:lineRule="auto"/>
        <w:rPr>
          <w:rFonts w:ascii="Times New Roman" w:hAnsi="Times New Roman"/>
          <w:color w:val="FF0000"/>
        </w:rPr>
      </w:pPr>
    </w:p>
    <w:tbl>
      <w:tblPr>
        <w:tblStyle w:val="a9"/>
        <w:tblW w:w="0" w:type="auto"/>
        <w:tblInd w:w="-46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17"/>
      </w:tblGrid>
      <w:tr w:rsidR="007F12B4" w:rsidRPr="007F12B4" w:rsidTr="00B83DD8">
        <w:tc>
          <w:tcPr>
            <w:tcW w:w="9617" w:type="dxa"/>
            <w:tcBorders>
              <w:top w:val="nil"/>
              <w:left w:val="nil"/>
              <w:bottom w:val="nil"/>
              <w:right w:val="nil"/>
            </w:tcBorders>
          </w:tcPr>
          <w:p w:rsidR="007F12B4" w:rsidRPr="007F12B4" w:rsidRDefault="007F12B4" w:rsidP="007F12B4">
            <w:pPr>
              <w:tabs>
                <w:tab w:val="left" w:pos="0"/>
                <w:tab w:val="left" w:pos="709"/>
                <w:tab w:val="left" w:pos="839"/>
                <w:tab w:val="left" w:pos="993"/>
              </w:tabs>
              <w:autoSpaceDE w:val="0"/>
              <w:autoSpaceDN w:val="0"/>
              <w:adjustRightInd w:val="0"/>
              <w:spacing w:line="233" w:lineRule="auto"/>
              <w:ind w:firstLine="709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12B4">
              <w:rPr>
                <w:rFonts w:ascii="Times New Roman" w:hAnsi="Times New Roman"/>
                <w:color w:val="000000"/>
                <w:sz w:val="28"/>
                <w:szCs w:val="28"/>
              </w:rPr>
              <w:t>в графах 7, 9 строки «Всего по комплексу процессных мероприятий» цифры «27599467,2292», «3590606,5768» заменить соответственно цифрами «27593874,0461», «3585013,3937»;</w:t>
            </w:r>
          </w:p>
          <w:p w:rsidR="007F12B4" w:rsidRPr="007F12B4" w:rsidRDefault="007F12B4" w:rsidP="007F12B4">
            <w:pPr>
              <w:tabs>
                <w:tab w:val="left" w:pos="0"/>
                <w:tab w:val="left" w:pos="709"/>
                <w:tab w:val="left" w:pos="839"/>
                <w:tab w:val="left" w:pos="993"/>
              </w:tabs>
              <w:autoSpaceDE w:val="0"/>
              <w:autoSpaceDN w:val="0"/>
              <w:adjustRightInd w:val="0"/>
              <w:spacing w:line="233" w:lineRule="auto"/>
              <w:ind w:firstLine="709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12B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 графах 7, 9 строки «Итого по подпрограмме» цифры «59502299,42836», «7177025,3268», «28457784,42836», «3842367,5268» заменить соответственно цифрами «59496706,24526», «7171432,1437», «28452191,24526», «3836774,3437»;</w:t>
            </w:r>
          </w:p>
          <w:p w:rsidR="007F12B4" w:rsidRPr="007F12B4" w:rsidRDefault="007F12B4" w:rsidP="007F12B4">
            <w:pPr>
              <w:tabs>
                <w:tab w:val="left" w:pos="0"/>
                <w:tab w:val="left" w:pos="142"/>
                <w:tab w:val="left" w:pos="839"/>
                <w:tab w:val="left" w:pos="993"/>
              </w:tabs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12B4">
              <w:rPr>
                <w:rFonts w:ascii="Times New Roman" w:hAnsi="Times New Roman"/>
                <w:color w:val="000000"/>
                <w:sz w:val="28"/>
                <w:szCs w:val="28"/>
              </w:rPr>
              <w:t>пункта 6 «Механизм финансирования мероприятий подпрограммы»</w:t>
            </w:r>
            <w:r w:rsidR="00B21B0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7F12B4">
              <w:rPr>
                <w:rFonts w:ascii="Times New Roman" w:hAnsi="Times New Roman"/>
                <w:color w:val="000000"/>
                <w:sz w:val="28"/>
                <w:szCs w:val="28"/>
              </w:rPr>
              <w:t>дополнить пунктом 6.5 следующего содержания:</w:t>
            </w:r>
          </w:p>
          <w:p w:rsidR="007F12B4" w:rsidRPr="007F12B4" w:rsidRDefault="007F12B4" w:rsidP="007F12B4">
            <w:pPr>
              <w:tabs>
                <w:tab w:val="left" w:pos="0"/>
                <w:tab w:val="left" w:pos="142"/>
                <w:tab w:val="left" w:pos="839"/>
                <w:tab w:val="left" w:pos="993"/>
              </w:tabs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12B4">
              <w:rPr>
                <w:rFonts w:ascii="Times New Roman" w:hAnsi="Times New Roman"/>
                <w:color w:val="000000"/>
                <w:sz w:val="28"/>
                <w:szCs w:val="28"/>
              </w:rPr>
              <w:t>«6.5</w:t>
            </w:r>
            <w:r w:rsidR="00B21B0F">
              <w:rPr>
                <w:rFonts w:ascii="Times New Roman" w:hAnsi="Times New Roman"/>
                <w:color w:val="000000"/>
                <w:sz w:val="28"/>
                <w:szCs w:val="28"/>
              </w:rPr>
              <w:t>. </w:t>
            </w:r>
            <w:proofErr w:type="gramStart"/>
            <w:r w:rsidRPr="007F12B4">
              <w:rPr>
                <w:rFonts w:ascii="Times New Roman" w:hAnsi="Times New Roman"/>
                <w:color w:val="000000"/>
                <w:sz w:val="28"/>
                <w:szCs w:val="28"/>
              </w:rPr>
              <w:t>Реализация мероприятий, предусмотренных подпунктом 3.1.5 таблицы пункта 5 «Перечень мероприятий подпрограммы», осуществляется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нужд».»;</w:t>
            </w:r>
            <w:proofErr w:type="gramEnd"/>
          </w:p>
          <w:p w:rsidR="007F12B4" w:rsidRPr="007F12B4" w:rsidRDefault="00B21B0F" w:rsidP="00B21B0F">
            <w:pPr>
              <w:tabs>
                <w:tab w:val="left" w:pos="0"/>
                <w:tab w:val="left" w:pos="142"/>
                <w:tab w:val="left" w:pos="839"/>
                <w:tab w:val="left" w:pos="1009"/>
              </w:tabs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 </w:t>
            </w:r>
            <w:r w:rsidR="007F12B4" w:rsidRPr="007F12B4">
              <w:rPr>
                <w:rFonts w:ascii="Times New Roman" w:hAnsi="Times New Roman"/>
                <w:color w:val="000000"/>
                <w:sz w:val="28"/>
                <w:szCs w:val="28"/>
              </w:rPr>
              <w:t>таблицу пункта 5 «Перечень мероприятий подпрограммы»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="007F12B4" w:rsidRPr="007F12B4">
              <w:rPr>
                <w:rFonts w:ascii="Times New Roman" w:hAnsi="Times New Roman"/>
                <w:color w:val="000000"/>
                <w:sz w:val="28"/>
                <w:szCs w:val="28"/>
              </w:rPr>
              <w:t>подраздела 5.5 «Подпрограмма № 5 «Обеспечение условий реализации Программы»</w:t>
            </w:r>
            <w:r w:rsidR="007F12B4" w:rsidRPr="007F12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F12B4" w:rsidRPr="007F12B4">
              <w:rPr>
                <w:rFonts w:ascii="Times New Roman" w:hAnsi="Times New Roman"/>
                <w:color w:val="000000"/>
                <w:sz w:val="28"/>
                <w:szCs w:val="28"/>
              </w:rPr>
              <w:t>изложить в следующей редакции:</w:t>
            </w:r>
          </w:p>
        </w:tc>
      </w:tr>
    </w:tbl>
    <w:p w:rsidR="007F12B4" w:rsidRPr="007F12B4" w:rsidRDefault="007F12B4" w:rsidP="007F12B4">
      <w:pPr>
        <w:spacing w:line="14" w:lineRule="auto"/>
        <w:rPr>
          <w:rFonts w:ascii="Times New Roman" w:hAnsi="Times New Roman"/>
          <w:color w:val="FF0000"/>
        </w:rPr>
      </w:pPr>
    </w:p>
    <w:tbl>
      <w:tblPr>
        <w:tblW w:w="9791" w:type="dxa"/>
        <w:tblInd w:w="-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8"/>
        <w:gridCol w:w="3612"/>
        <w:gridCol w:w="322"/>
        <w:gridCol w:w="424"/>
        <w:gridCol w:w="332"/>
        <w:gridCol w:w="322"/>
        <w:gridCol w:w="417"/>
        <w:gridCol w:w="394"/>
        <w:gridCol w:w="412"/>
        <w:gridCol w:w="386"/>
        <w:gridCol w:w="406"/>
        <w:gridCol w:w="420"/>
        <w:gridCol w:w="392"/>
        <w:gridCol w:w="406"/>
        <w:gridCol w:w="432"/>
        <w:gridCol w:w="386"/>
      </w:tblGrid>
      <w:tr w:rsidR="007F12B4" w:rsidRPr="007F12B4" w:rsidTr="00501232"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2B4" w:rsidRPr="007F12B4" w:rsidRDefault="007F12B4" w:rsidP="007F12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sz w:val="22"/>
                <w:szCs w:val="22"/>
              </w:rPr>
              <w:t xml:space="preserve">«№ </w:t>
            </w:r>
            <w:proofErr w:type="gramStart"/>
            <w:r w:rsidRPr="007F12B4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7F12B4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3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2B4" w:rsidRPr="007F12B4" w:rsidRDefault="007F12B4" w:rsidP="00B21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sz w:val="22"/>
                <w:szCs w:val="22"/>
              </w:rPr>
              <w:t>Наиме</w:t>
            </w:r>
            <w:r w:rsidR="00B21B0F">
              <w:rPr>
                <w:rFonts w:ascii="Times New Roman" w:hAnsi="Times New Roman"/>
                <w:sz w:val="22"/>
                <w:szCs w:val="22"/>
              </w:rPr>
              <w:t>н</w:t>
            </w:r>
            <w:r w:rsidRPr="007F12B4">
              <w:rPr>
                <w:rFonts w:ascii="Times New Roman" w:hAnsi="Times New Roman"/>
                <w:sz w:val="22"/>
                <w:szCs w:val="22"/>
              </w:rPr>
              <w:t>ование</w:t>
            </w:r>
          </w:p>
        </w:tc>
        <w:tc>
          <w:tcPr>
            <w:tcW w:w="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12B4" w:rsidRPr="007F12B4" w:rsidRDefault="007F12B4" w:rsidP="007F12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sz w:val="22"/>
                <w:szCs w:val="22"/>
              </w:rPr>
              <w:t>ГРБС</w:t>
            </w: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12B4" w:rsidRPr="007F12B4" w:rsidRDefault="007F12B4" w:rsidP="007F12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sz w:val="22"/>
                <w:szCs w:val="22"/>
              </w:rPr>
              <w:t>Исполнители</w:t>
            </w:r>
          </w:p>
        </w:tc>
        <w:tc>
          <w:tcPr>
            <w:tcW w:w="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12B4" w:rsidRPr="007F12B4" w:rsidRDefault="007F12B4" w:rsidP="007F12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sz w:val="22"/>
                <w:szCs w:val="22"/>
              </w:rPr>
              <w:t>Источник ФО</w:t>
            </w:r>
          </w:p>
        </w:tc>
        <w:tc>
          <w:tcPr>
            <w:tcW w:w="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12B4" w:rsidRPr="007F12B4" w:rsidRDefault="007F12B4" w:rsidP="007F12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sz w:val="22"/>
                <w:szCs w:val="22"/>
              </w:rPr>
              <w:t>КБК</w:t>
            </w:r>
          </w:p>
        </w:tc>
        <w:tc>
          <w:tcPr>
            <w:tcW w:w="405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2B4" w:rsidRPr="007F12B4" w:rsidRDefault="007F12B4" w:rsidP="007F12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sz w:val="22"/>
                <w:szCs w:val="22"/>
              </w:rPr>
              <w:t>Объемы ФО по годам (тыс. рублей)</w:t>
            </w:r>
          </w:p>
        </w:tc>
      </w:tr>
      <w:tr w:rsidR="00B21B0F" w:rsidRPr="007F12B4" w:rsidTr="00501232">
        <w:trPr>
          <w:cantSplit/>
          <w:trHeight w:val="949"/>
        </w:trPr>
        <w:tc>
          <w:tcPr>
            <w:tcW w:w="7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2B4" w:rsidRPr="007F12B4" w:rsidRDefault="007F12B4" w:rsidP="007F12B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2B4" w:rsidRPr="007F12B4" w:rsidRDefault="007F12B4" w:rsidP="007F12B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2B4" w:rsidRPr="007F12B4" w:rsidRDefault="007F12B4" w:rsidP="007F12B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2B4" w:rsidRPr="007F12B4" w:rsidRDefault="007F12B4" w:rsidP="007F12B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2B4" w:rsidRPr="007F12B4" w:rsidRDefault="007F12B4" w:rsidP="007F12B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2B4" w:rsidRPr="007F12B4" w:rsidRDefault="007F12B4" w:rsidP="007F12B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12B4" w:rsidRPr="007F12B4" w:rsidRDefault="007F12B4" w:rsidP="007F12B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F12B4" w:rsidRPr="007F12B4" w:rsidRDefault="007F12B4" w:rsidP="007F12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F12B4" w:rsidRPr="007F12B4" w:rsidRDefault="007F12B4" w:rsidP="007F12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F12B4" w:rsidRPr="007F12B4" w:rsidRDefault="007F12B4" w:rsidP="007F12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F12B4" w:rsidRPr="007F12B4" w:rsidRDefault="007F12B4" w:rsidP="007F12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F12B4" w:rsidRPr="007F12B4" w:rsidRDefault="007F12B4" w:rsidP="007F12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F12B4" w:rsidRPr="007F12B4" w:rsidRDefault="007F12B4" w:rsidP="007F12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F12B4" w:rsidRPr="007F12B4" w:rsidRDefault="007F12B4" w:rsidP="007F12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sz w:val="22"/>
                <w:szCs w:val="22"/>
              </w:rPr>
              <w:t>2028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F12B4" w:rsidRPr="007F12B4" w:rsidRDefault="007F12B4" w:rsidP="007F12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sz w:val="22"/>
                <w:szCs w:val="22"/>
              </w:rPr>
              <w:t>2029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F12B4" w:rsidRPr="007F12B4" w:rsidRDefault="007F12B4" w:rsidP="007F12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sz w:val="22"/>
                <w:szCs w:val="22"/>
              </w:rPr>
              <w:t>2030</w:t>
            </w:r>
          </w:p>
        </w:tc>
      </w:tr>
    </w:tbl>
    <w:tbl>
      <w:tblPr>
        <w:tblStyle w:val="a9"/>
        <w:tblW w:w="9798" w:type="dxa"/>
        <w:tblInd w:w="-158" w:type="dxa"/>
        <w:tblLayout w:type="fixed"/>
        <w:tblLook w:val="04A0" w:firstRow="1" w:lastRow="0" w:firstColumn="1" w:lastColumn="0" w:noHBand="0" w:noVBand="1"/>
      </w:tblPr>
      <w:tblGrid>
        <w:gridCol w:w="733"/>
        <w:gridCol w:w="3607"/>
        <w:gridCol w:w="322"/>
        <w:gridCol w:w="424"/>
        <w:gridCol w:w="332"/>
        <w:gridCol w:w="323"/>
        <w:gridCol w:w="409"/>
        <w:gridCol w:w="406"/>
        <w:gridCol w:w="401"/>
        <w:gridCol w:w="397"/>
        <w:gridCol w:w="410"/>
        <w:gridCol w:w="406"/>
        <w:gridCol w:w="401"/>
        <w:gridCol w:w="10"/>
        <w:gridCol w:w="378"/>
        <w:gridCol w:w="13"/>
        <w:gridCol w:w="425"/>
        <w:gridCol w:w="401"/>
      </w:tblGrid>
      <w:tr w:rsidR="007F12B4" w:rsidRPr="007F12B4" w:rsidTr="00B21B0F">
        <w:trPr>
          <w:tblHeader/>
        </w:trPr>
        <w:tc>
          <w:tcPr>
            <w:tcW w:w="733" w:type="dxa"/>
          </w:tcPr>
          <w:p w:rsidR="007F12B4" w:rsidRPr="007F12B4" w:rsidRDefault="007F12B4" w:rsidP="007F12B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</w:t>
            </w:r>
          </w:p>
        </w:tc>
        <w:tc>
          <w:tcPr>
            <w:tcW w:w="3607" w:type="dxa"/>
          </w:tcPr>
          <w:p w:rsidR="007F12B4" w:rsidRPr="007F12B4" w:rsidRDefault="007F12B4" w:rsidP="007F12B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2</w:t>
            </w:r>
          </w:p>
        </w:tc>
        <w:tc>
          <w:tcPr>
            <w:tcW w:w="322" w:type="dxa"/>
          </w:tcPr>
          <w:p w:rsidR="007F12B4" w:rsidRPr="007F12B4" w:rsidRDefault="007F12B4" w:rsidP="007F12B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3</w:t>
            </w:r>
          </w:p>
        </w:tc>
        <w:tc>
          <w:tcPr>
            <w:tcW w:w="424" w:type="dxa"/>
          </w:tcPr>
          <w:p w:rsidR="007F12B4" w:rsidRPr="007F12B4" w:rsidRDefault="007F12B4" w:rsidP="007F12B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4</w:t>
            </w:r>
          </w:p>
        </w:tc>
        <w:tc>
          <w:tcPr>
            <w:tcW w:w="332" w:type="dxa"/>
          </w:tcPr>
          <w:p w:rsidR="007F12B4" w:rsidRPr="007F12B4" w:rsidRDefault="007F12B4" w:rsidP="007F12B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5</w:t>
            </w:r>
          </w:p>
        </w:tc>
        <w:tc>
          <w:tcPr>
            <w:tcW w:w="323" w:type="dxa"/>
          </w:tcPr>
          <w:p w:rsidR="007F12B4" w:rsidRPr="007F12B4" w:rsidRDefault="007F12B4" w:rsidP="007F12B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6</w:t>
            </w:r>
          </w:p>
        </w:tc>
        <w:tc>
          <w:tcPr>
            <w:tcW w:w="409" w:type="dxa"/>
          </w:tcPr>
          <w:p w:rsidR="007F12B4" w:rsidRPr="007F12B4" w:rsidRDefault="007F12B4" w:rsidP="007F12B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7</w:t>
            </w:r>
          </w:p>
        </w:tc>
        <w:tc>
          <w:tcPr>
            <w:tcW w:w="406" w:type="dxa"/>
          </w:tcPr>
          <w:p w:rsidR="007F12B4" w:rsidRPr="007F12B4" w:rsidRDefault="007F12B4" w:rsidP="007F12B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8</w:t>
            </w:r>
          </w:p>
        </w:tc>
        <w:tc>
          <w:tcPr>
            <w:tcW w:w="401" w:type="dxa"/>
          </w:tcPr>
          <w:p w:rsidR="007F12B4" w:rsidRPr="007F12B4" w:rsidRDefault="007F12B4" w:rsidP="007F12B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9</w:t>
            </w:r>
          </w:p>
        </w:tc>
        <w:tc>
          <w:tcPr>
            <w:tcW w:w="397" w:type="dxa"/>
          </w:tcPr>
          <w:p w:rsidR="007F12B4" w:rsidRPr="007F12B4" w:rsidRDefault="007F12B4" w:rsidP="007F12B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10</w:t>
            </w:r>
          </w:p>
        </w:tc>
        <w:tc>
          <w:tcPr>
            <w:tcW w:w="410" w:type="dxa"/>
          </w:tcPr>
          <w:p w:rsidR="007F12B4" w:rsidRPr="007F12B4" w:rsidRDefault="007F12B4" w:rsidP="007F12B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11</w:t>
            </w:r>
          </w:p>
        </w:tc>
        <w:tc>
          <w:tcPr>
            <w:tcW w:w="406" w:type="dxa"/>
          </w:tcPr>
          <w:p w:rsidR="007F12B4" w:rsidRPr="007F12B4" w:rsidRDefault="007F12B4" w:rsidP="007F12B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12</w:t>
            </w:r>
          </w:p>
        </w:tc>
        <w:tc>
          <w:tcPr>
            <w:tcW w:w="401" w:type="dxa"/>
          </w:tcPr>
          <w:p w:rsidR="007F12B4" w:rsidRPr="007F12B4" w:rsidRDefault="007F12B4" w:rsidP="007F12B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13</w:t>
            </w:r>
          </w:p>
        </w:tc>
        <w:tc>
          <w:tcPr>
            <w:tcW w:w="401" w:type="dxa"/>
            <w:gridSpan w:val="3"/>
          </w:tcPr>
          <w:p w:rsidR="007F12B4" w:rsidRPr="007F12B4" w:rsidRDefault="007F12B4" w:rsidP="007F12B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14</w:t>
            </w:r>
          </w:p>
        </w:tc>
        <w:tc>
          <w:tcPr>
            <w:tcW w:w="425" w:type="dxa"/>
          </w:tcPr>
          <w:p w:rsidR="007F12B4" w:rsidRPr="007F12B4" w:rsidRDefault="007F12B4" w:rsidP="007F12B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15</w:t>
            </w:r>
          </w:p>
        </w:tc>
        <w:tc>
          <w:tcPr>
            <w:tcW w:w="401" w:type="dxa"/>
          </w:tcPr>
          <w:p w:rsidR="007F12B4" w:rsidRPr="007F12B4" w:rsidRDefault="007F12B4" w:rsidP="007F12B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16</w:t>
            </w:r>
          </w:p>
        </w:tc>
      </w:tr>
      <w:tr w:rsidR="007F12B4" w:rsidRPr="007F12B4" w:rsidTr="00B21B0F">
        <w:trPr>
          <w:cantSplit/>
          <w:trHeight w:val="298"/>
        </w:trPr>
        <w:tc>
          <w:tcPr>
            <w:tcW w:w="733" w:type="dxa"/>
          </w:tcPr>
          <w:p w:rsidR="007F12B4" w:rsidRPr="007F12B4" w:rsidRDefault="007F12B4" w:rsidP="007F12B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</w:t>
            </w:r>
          </w:p>
        </w:tc>
        <w:tc>
          <w:tcPr>
            <w:tcW w:w="3607" w:type="dxa"/>
          </w:tcPr>
          <w:p w:rsidR="007F12B4" w:rsidRPr="007F12B4" w:rsidRDefault="007F12B4" w:rsidP="007F12B4">
            <w:pPr>
              <w:ind w:left="-25" w:right="-65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Региональные проекты</w:t>
            </w:r>
          </w:p>
        </w:tc>
        <w:tc>
          <w:tcPr>
            <w:tcW w:w="322" w:type="dxa"/>
            <w:textDirection w:val="btLr"/>
            <w:vAlign w:val="center"/>
          </w:tcPr>
          <w:p w:rsidR="007F12B4" w:rsidRPr="007F12B4" w:rsidRDefault="007F12B4" w:rsidP="007F12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24" w:type="dxa"/>
            <w:textDirection w:val="btLr"/>
            <w:vAlign w:val="center"/>
          </w:tcPr>
          <w:p w:rsidR="007F12B4" w:rsidRPr="007F12B4" w:rsidRDefault="007F12B4" w:rsidP="007F12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332" w:type="dxa"/>
            <w:textDirection w:val="btLr"/>
            <w:vAlign w:val="center"/>
          </w:tcPr>
          <w:p w:rsidR="007F12B4" w:rsidRPr="007F12B4" w:rsidRDefault="007F12B4" w:rsidP="007F12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323" w:type="dxa"/>
            <w:textDirection w:val="btLr"/>
            <w:vAlign w:val="center"/>
          </w:tcPr>
          <w:p w:rsidR="007F12B4" w:rsidRPr="007F12B4" w:rsidRDefault="007F12B4" w:rsidP="007F12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09" w:type="dxa"/>
            <w:textDirection w:val="btLr"/>
            <w:vAlign w:val="center"/>
          </w:tcPr>
          <w:p w:rsidR="007F12B4" w:rsidRPr="007F12B4" w:rsidRDefault="007F12B4" w:rsidP="007F12B4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06" w:type="dxa"/>
            <w:textDirection w:val="btLr"/>
            <w:vAlign w:val="center"/>
          </w:tcPr>
          <w:p w:rsidR="007F12B4" w:rsidRPr="007F12B4" w:rsidRDefault="007F12B4" w:rsidP="007F12B4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01" w:type="dxa"/>
            <w:textDirection w:val="btLr"/>
            <w:vAlign w:val="center"/>
          </w:tcPr>
          <w:p w:rsidR="007F12B4" w:rsidRPr="007F12B4" w:rsidRDefault="007F12B4" w:rsidP="007F12B4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7F12B4" w:rsidRPr="007F12B4" w:rsidRDefault="007F12B4" w:rsidP="007F12B4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10" w:type="dxa"/>
            <w:textDirection w:val="btLr"/>
            <w:vAlign w:val="center"/>
          </w:tcPr>
          <w:p w:rsidR="007F12B4" w:rsidRPr="007F12B4" w:rsidRDefault="007F12B4" w:rsidP="007F12B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06" w:type="dxa"/>
            <w:textDirection w:val="btLr"/>
            <w:vAlign w:val="center"/>
          </w:tcPr>
          <w:p w:rsidR="007F12B4" w:rsidRPr="007F12B4" w:rsidRDefault="007F12B4" w:rsidP="007F12B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01" w:type="dxa"/>
            <w:textDirection w:val="btLr"/>
            <w:vAlign w:val="center"/>
          </w:tcPr>
          <w:p w:rsidR="007F12B4" w:rsidRPr="007F12B4" w:rsidRDefault="007F12B4" w:rsidP="007F12B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01" w:type="dxa"/>
            <w:gridSpan w:val="3"/>
            <w:textDirection w:val="btLr"/>
            <w:vAlign w:val="center"/>
          </w:tcPr>
          <w:p w:rsidR="007F12B4" w:rsidRPr="007F12B4" w:rsidRDefault="007F12B4" w:rsidP="007F12B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7F12B4" w:rsidRPr="007F12B4" w:rsidRDefault="007F12B4" w:rsidP="007F12B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01" w:type="dxa"/>
            <w:textDirection w:val="btLr"/>
            <w:vAlign w:val="center"/>
          </w:tcPr>
          <w:p w:rsidR="007F12B4" w:rsidRPr="007F12B4" w:rsidRDefault="007F12B4" w:rsidP="007F12B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</w:tr>
      <w:tr w:rsidR="007F12B4" w:rsidRPr="007F12B4" w:rsidTr="00B21B0F">
        <w:trPr>
          <w:cantSplit/>
          <w:trHeight w:val="262"/>
        </w:trPr>
        <w:tc>
          <w:tcPr>
            <w:tcW w:w="733" w:type="dxa"/>
          </w:tcPr>
          <w:p w:rsidR="007F12B4" w:rsidRPr="007F12B4" w:rsidRDefault="007F12B4" w:rsidP="007F12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2</w:t>
            </w:r>
          </w:p>
        </w:tc>
        <w:tc>
          <w:tcPr>
            <w:tcW w:w="3607" w:type="dxa"/>
          </w:tcPr>
          <w:p w:rsidR="007F12B4" w:rsidRPr="007F12B4" w:rsidRDefault="007F12B4" w:rsidP="007F12B4">
            <w:pPr>
              <w:autoSpaceDE w:val="0"/>
              <w:autoSpaceDN w:val="0"/>
              <w:adjustRightInd w:val="0"/>
              <w:ind w:left="-39" w:right="-37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Ведомственные проекты</w:t>
            </w:r>
          </w:p>
        </w:tc>
        <w:tc>
          <w:tcPr>
            <w:tcW w:w="322" w:type="dxa"/>
            <w:textDirection w:val="btLr"/>
            <w:vAlign w:val="center"/>
          </w:tcPr>
          <w:p w:rsidR="007F12B4" w:rsidRPr="007F12B4" w:rsidRDefault="007F12B4" w:rsidP="007F12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24" w:type="dxa"/>
            <w:textDirection w:val="btLr"/>
            <w:vAlign w:val="center"/>
          </w:tcPr>
          <w:p w:rsidR="007F12B4" w:rsidRPr="007F12B4" w:rsidRDefault="007F12B4" w:rsidP="007F12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332" w:type="dxa"/>
            <w:textDirection w:val="btLr"/>
            <w:vAlign w:val="center"/>
          </w:tcPr>
          <w:p w:rsidR="007F12B4" w:rsidRPr="007F12B4" w:rsidRDefault="007F12B4" w:rsidP="007F12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323" w:type="dxa"/>
            <w:textDirection w:val="btLr"/>
            <w:vAlign w:val="center"/>
          </w:tcPr>
          <w:p w:rsidR="007F12B4" w:rsidRPr="007F12B4" w:rsidRDefault="007F12B4" w:rsidP="007F12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09" w:type="dxa"/>
            <w:textDirection w:val="btLr"/>
            <w:vAlign w:val="center"/>
          </w:tcPr>
          <w:p w:rsidR="007F12B4" w:rsidRPr="007F12B4" w:rsidRDefault="007F12B4" w:rsidP="007F12B4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06" w:type="dxa"/>
            <w:textDirection w:val="btLr"/>
            <w:vAlign w:val="center"/>
          </w:tcPr>
          <w:p w:rsidR="007F12B4" w:rsidRPr="007F12B4" w:rsidRDefault="007F12B4" w:rsidP="007F12B4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01" w:type="dxa"/>
            <w:textDirection w:val="btLr"/>
            <w:vAlign w:val="center"/>
          </w:tcPr>
          <w:p w:rsidR="007F12B4" w:rsidRPr="007F12B4" w:rsidRDefault="007F12B4" w:rsidP="007F12B4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7F12B4" w:rsidRPr="007F12B4" w:rsidRDefault="007F12B4" w:rsidP="007F12B4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10" w:type="dxa"/>
            <w:textDirection w:val="btLr"/>
            <w:vAlign w:val="center"/>
          </w:tcPr>
          <w:p w:rsidR="007F12B4" w:rsidRPr="007F12B4" w:rsidRDefault="007F12B4" w:rsidP="007F12B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06" w:type="dxa"/>
            <w:textDirection w:val="btLr"/>
            <w:vAlign w:val="center"/>
          </w:tcPr>
          <w:p w:rsidR="007F12B4" w:rsidRPr="007F12B4" w:rsidRDefault="007F12B4" w:rsidP="007F12B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01" w:type="dxa"/>
            <w:textDirection w:val="btLr"/>
            <w:vAlign w:val="center"/>
          </w:tcPr>
          <w:p w:rsidR="007F12B4" w:rsidRPr="007F12B4" w:rsidRDefault="007F12B4" w:rsidP="007F12B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01" w:type="dxa"/>
            <w:gridSpan w:val="3"/>
            <w:textDirection w:val="btLr"/>
            <w:vAlign w:val="center"/>
          </w:tcPr>
          <w:p w:rsidR="007F12B4" w:rsidRPr="007F12B4" w:rsidRDefault="007F12B4" w:rsidP="007F12B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7F12B4" w:rsidRPr="007F12B4" w:rsidRDefault="007F12B4" w:rsidP="007F12B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01" w:type="dxa"/>
            <w:textDirection w:val="btLr"/>
            <w:vAlign w:val="center"/>
          </w:tcPr>
          <w:p w:rsidR="007F12B4" w:rsidRPr="007F12B4" w:rsidRDefault="007F12B4" w:rsidP="007F12B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</w:tr>
      <w:tr w:rsidR="007F12B4" w:rsidRPr="007F12B4" w:rsidTr="00B21B0F">
        <w:trPr>
          <w:cantSplit/>
          <w:trHeight w:val="275"/>
        </w:trPr>
        <w:tc>
          <w:tcPr>
            <w:tcW w:w="733" w:type="dxa"/>
            <w:tcBorders>
              <w:bottom w:val="single" w:sz="4" w:space="0" w:color="auto"/>
            </w:tcBorders>
          </w:tcPr>
          <w:p w:rsidR="007F12B4" w:rsidRPr="007F12B4" w:rsidRDefault="007F12B4" w:rsidP="007F12B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3</w:t>
            </w:r>
          </w:p>
        </w:tc>
        <w:tc>
          <w:tcPr>
            <w:tcW w:w="3607" w:type="dxa"/>
            <w:tcBorders>
              <w:bottom w:val="single" w:sz="4" w:space="0" w:color="auto"/>
            </w:tcBorders>
          </w:tcPr>
          <w:p w:rsidR="007F12B4" w:rsidRPr="007F12B4" w:rsidRDefault="007F12B4" w:rsidP="007F12B4">
            <w:pPr>
              <w:autoSpaceDE w:val="0"/>
              <w:autoSpaceDN w:val="0"/>
              <w:adjustRightInd w:val="0"/>
              <w:ind w:left="-39" w:right="-37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Комплекс процессных мероприятий</w:t>
            </w:r>
          </w:p>
        </w:tc>
        <w:tc>
          <w:tcPr>
            <w:tcW w:w="322" w:type="dxa"/>
            <w:textDirection w:val="btLr"/>
          </w:tcPr>
          <w:p w:rsidR="007F12B4" w:rsidRPr="007F12B4" w:rsidRDefault="007F12B4" w:rsidP="007F12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424" w:type="dxa"/>
            <w:textDirection w:val="btLr"/>
          </w:tcPr>
          <w:p w:rsidR="007F12B4" w:rsidRPr="007F12B4" w:rsidRDefault="007F12B4" w:rsidP="007F12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332" w:type="dxa"/>
            <w:textDirection w:val="btLr"/>
            <w:vAlign w:val="center"/>
          </w:tcPr>
          <w:p w:rsidR="007F12B4" w:rsidRPr="007F12B4" w:rsidRDefault="007F12B4" w:rsidP="007F12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323" w:type="dxa"/>
            <w:textDirection w:val="btLr"/>
            <w:vAlign w:val="center"/>
          </w:tcPr>
          <w:p w:rsidR="007F12B4" w:rsidRPr="007F12B4" w:rsidRDefault="007F12B4" w:rsidP="007F12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409" w:type="dxa"/>
            <w:textDirection w:val="btLr"/>
            <w:vAlign w:val="center"/>
          </w:tcPr>
          <w:p w:rsidR="007F12B4" w:rsidRPr="007F12B4" w:rsidRDefault="007F12B4" w:rsidP="007F12B4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406" w:type="dxa"/>
            <w:textDirection w:val="btLr"/>
            <w:vAlign w:val="center"/>
          </w:tcPr>
          <w:p w:rsidR="007F12B4" w:rsidRPr="007F12B4" w:rsidRDefault="007F12B4" w:rsidP="007F12B4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401" w:type="dxa"/>
            <w:textDirection w:val="btLr"/>
          </w:tcPr>
          <w:p w:rsidR="007F12B4" w:rsidRPr="007F12B4" w:rsidRDefault="007F12B4" w:rsidP="007F12B4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397" w:type="dxa"/>
            <w:textDirection w:val="btLr"/>
          </w:tcPr>
          <w:p w:rsidR="007F12B4" w:rsidRPr="007F12B4" w:rsidRDefault="007F12B4" w:rsidP="007F12B4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410" w:type="dxa"/>
            <w:textDirection w:val="btLr"/>
            <w:vAlign w:val="center"/>
          </w:tcPr>
          <w:p w:rsidR="007F12B4" w:rsidRPr="007F12B4" w:rsidRDefault="007F12B4" w:rsidP="007F12B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406" w:type="dxa"/>
            <w:textDirection w:val="btLr"/>
            <w:vAlign w:val="center"/>
          </w:tcPr>
          <w:p w:rsidR="007F12B4" w:rsidRPr="007F12B4" w:rsidRDefault="007F12B4" w:rsidP="007F12B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401" w:type="dxa"/>
            <w:textDirection w:val="btLr"/>
            <w:vAlign w:val="center"/>
          </w:tcPr>
          <w:p w:rsidR="007F12B4" w:rsidRPr="007F12B4" w:rsidRDefault="007F12B4" w:rsidP="007F12B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401" w:type="dxa"/>
            <w:gridSpan w:val="3"/>
            <w:textDirection w:val="btLr"/>
            <w:vAlign w:val="center"/>
          </w:tcPr>
          <w:p w:rsidR="007F12B4" w:rsidRPr="007F12B4" w:rsidRDefault="007F12B4" w:rsidP="007F12B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7F12B4" w:rsidRPr="007F12B4" w:rsidRDefault="007F12B4" w:rsidP="007F12B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401" w:type="dxa"/>
            <w:textDirection w:val="btLr"/>
            <w:vAlign w:val="center"/>
          </w:tcPr>
          <w:p w:rsidR="007F12B4" w:rsidRPr="007F12B4" w:rsidRDefault="007F12B4" w:rsidP="007F12B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</w:p>
        </w:tc>
      </w:tr>
      <w:tr w:rsidR="007F12B4" w:rsidRPr="007F12B4" w:rsidTr="00B21B0F">
        <w:trPr>
          <w:cantSplit/>
          <w:trHeight w:val="1580"/>
        </w:trPr>
        <w:tc>
          <w:tcPr>
            <w:tcW w:w="733" w:type="dxa"/>
            <w:tcBorders>
              <w:bottom w:val="nil"/>
            </w:tcBorders>
          </w:tcPr>
          <w:p w:rsidR="007F12B4" w:rsidRPr="007F12B4" w:rsidRDefault="007F12B4" w:rsidP="007F12B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3.1</w:t>
            </w:r>
          </w:p>
        </w:tc>
        <w:tc>
          <w:tcPr>
            <w:tcW w:w="3607" w:type="dxa"/>
            <w:tcBorders>
              <w:bottom w:val="single" w:sz="4" w:space="0" w:color="auto"/>
            </w:tcBorders>
          </w:tcPr>
          <w:p w:rsidR="007F12B4" w:rsidRPr="007F12B4" w:rsidRDefault="007F12B4" w:rsidP="007F12B4">
            <w:pPr>
              <w:autoSpaceDE w:val="0"/>
              <w:autoSpaceDN w:val="0"/>
              <w:adjustRightInd w:val="0"/>
              <w:ind w:left="-39" w:right="-65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Задача 1. Обеспечение эффективного исполнения государственных функций в сфере реализации Программы</w:t>
            </w:r>
          </w:p>
        </w:tc>
        <w:tc>
          <w:tcPr>
            <w:tcW w:w="322" w:type="dxa"/>
            <w:textDirection w:val="btLr"/>
          </w:tcPr>
          <w:p w:rsidR="007F12B4" w:rsidRPr="007F12B4" w:rsidRDefault="007F12B4" w:rsidP="007F12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424" w:type="dxa"/>
            <w:textDirection w:val="btLr"/>
          </w:tcPr>
          <w:p w:rsidR="007F12B4" w:rsidRPr="007F12B4" w:rsidRDefault="007F12B4" w:rsidP="007F12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332" w:type="dxa"/>
            <w:textDirection w:val="btLr"/>
            <w:vAlign w:val="center"/>
          </w:tcPr>
          <w:p w:rsidR="007F12B4" w:rsidRPr="007F12B4" w:rsidRDefault="007F12B4" w:rsidP="007F12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ОБ</w:t>
            </w:r>
          </w:p>
        </w:tc>
        <w:tc>
          <w:tcPr>
            <w:tcW w:w="323" w:type="dxa"/>
            <w:textDirection w:val="btLr"/>
            <w:vAlign w:val="center"/>
          </w:tcPr>
          <w:p w:rsidR="007F12B4" w:rsidRPr="007F12B4" w:rsidRDefault="007F12B4" w:rsidP="007F12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07</w:t>
            </w:r>
          </w:p>
        </w:tc>
        <w:tc>
          <w:tcPr>
            <w:tcW w:w="409" w:type="dxa"/>
            <w:textDirection w:val="btLr"/>
            <w:vAlign w:val="center"/>
          </w:tcPr>
          <w:p w:rsidR="007F12B4" w:rsidRPr="007F12B4" w:rsidRDefault="007F12B4" w:rsidP="007F12B4">
            <w:pPr>
              <w:jc w:val="center"/>
              <w:rPr>
                <w:rFonts w:ascii="Times New Roman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bCs/>
                <w:color w:val="000000"/>
                <w:spacing w:val="-2"/>
                <w:sz w:val="22"/>
                <w:szCs w:val="22"/>
              </w:rPr>
              <w:t>1417247,18546</w:t>
            </w:r>
          </w:p>
        </w:tc>
        <w:tc>
          <w:tcPr>
            <w:tcW w:w="406" w:type="dxa"/>
            <w:textDirection w:val="btLr"/>
            <w:vAlign w:val="center"/>
          </w:tcPr>
          <w:p w:rsidR="007F12B4" w:rsidRPr="007F12B4" w:rsidRDefault="007F12B4" w:rsidP="007F12B4">
            <w:pPr>
              <w:jc w:val="center"/>
              <w:rPr>
                <w:rFonts w:ascii="Times New Roman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bCs/>
                <w:color w:val="000000"/>
                <w:spacing w:val="-2"/>
                <w:sz w:val="22"/>
                <w:szCs w:val="22"/>
              </w:rPr>
              <w:t>140940,67994</w:t>
            </w:r>
          </w:p>
        </w:tc>
        <w:tc>
          <w:tcPr>
            <w:tcW w:w="401" w:type="dxa"/>
            <w:textDirection w:val="btLr"/>
            <w:vAlign w:val="center"/>
          </w:tcPr>
          <w:p w:rsidR="007F12B4" w:rsidRPr="007F12B4" w:rsidRDefault="007F12B4" w:rsidP="007F12B4">
            <w:pPr>
              <w:jc w:val="center"/>
              <w:rPr>
                <w:rFonts w:ascii="Times New Roman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bCs/>
                <w:color w:val="000000"/>
                <w:spacing w:val="-2"/>
                <w:sz w:val="22"/>
                <w:szCs w:val="22"/>
              </w:rPr>
              <w:t>187387,93055</w:t>
            </w:r>
          </w:p>
        </w:tc>
        <w:tc>
          <w:tcPr>
            <w:tcW w:w="397" w:type="dxa"/>
            <w:textDirection w:val="btLr"/>
            <w:vAlign w:val="center"/>
          </w:tcPr>
          <w:p w:rsidR="007F12B4" w:rsidRPr="007F12B4" w:rsidRDefault="007F12B4" w:rsidP="007F12B4">
            <w:pPr>
              <w:jc w:val="center"/>
              <w:rPr>
                <w:rFonts w:ascii="Times New Roman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bCs/>
                <w:color w:val="000000"/>
                <w:spacing w:val="-2"/>
                <w:sz w:val="22"/>
                <w:szCs w:val="22"/>
              </w:rPr>
              <w:t>200281,54639</w:t>
            </w:r>
          </w:p>
        </w:tc>
        <w:tc>
          <w:tcPr>
            <w:tcW w:w="410" w:type="dxa"/>
            <w:textDirection w:val="btLr"/>
            <w:vAlign w:val="center"/>
          </w:tcPr>
          <w:p w:rsidR="007F12B4" w:rsidRPr="007F12B4" w:rsidRDefault="007F12B4" w:rsidP="007F12B4">
            <w:pPr>
              <w:jc w:val="center"/>
              <w:rPr>
                <w:rFonts w:ascii="Times New Roman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bCs/>
                <w:color w:val="000000"/>
                <w:spacing w:val="-2"/>
                <w:sz w:val="22"/>
                <w:szCs w:val="22"/>
              </w:rPr>
              <w:t>208134,23988</w:t>
            </w:r>
          </w:p>
        </w:tc>
        <w:tc>
          <w:tcPr>
            <w:tcW w:w="406" w:type="dxa"/>
            <w:textDirection w:val="btLr"/>
            <w:vAlign w:val="center"/>
          </w:tcPr>
          <w:p w:rsidR="007F12B4" w:rsidRPr="007F12B4" w:rsidRDefault="007F12B4" w:rsidP="007F12B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bCs/>
                <w:color w:val="000000"/>
                <w:spacing w:val="-2"/>
                <w:sz w:val="22"/>
                <w:szCs w:val="22"/>
              </w:rPr>
              <w:t>136100,55774</w:t>
            </w:r>
          </w:p>
        </w:tc>
        <w:tc>
          <w:tcPr>
            <w:tcW w:w="401" w:type="dxa"/>
            <w:textDirection w:val="btLr"/>
            <w:vAlign w:val="center"/>
          </w:tcPr>
          <w:p w:rsidR="007F12B4" w:rsidRPr="007F12B4" w:rsidRDefault="007F12B4" w:rsidP="007F12B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bCs/>
                <w:color w:val="000000"/>
                <w:spacing w:val="-2"/>
                <w:sz w:val="22"/>
                <w:szCs w:val="22"/>
              </w:rPr>
              <w:t>136100,55774</w:t>
            </w:r>
          </w:p>
        </w:tc>
        <w:tc>
          <w:tcPr>
            <w:tcW w:w="401" w:type="dxa"/>
            <w:gridSpan w:val="3"/>
            <w:textDirection w:val="btLr"/>
            <w:vAlign w:val="center"/>
          </w:tcPr>
          <w:p w:rsidR="007F12B4" w:rsidRPr="007F12B4" w:rsidRDefault="007F12B4" w:rsidP="007F12B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bCs/>
                <w:color w:val="000000"/>
                <w:spacing w:val="-2"/>
                <w:sz w:val="22"/>
                <w:szCs w:val="22"/>
              </w:rPr>
              <w:t>136100,55774</w:t>
            </w:r>
          </w:p>
        </w:tc>
        <w:tc>
          <w:tcPr>
            <w:tcW w:w="425" w:type="dxa"/>
            <w:textDirection w:val="btLr"/>
            <w:vAlign w:val="center"/>
          </w:tcPr>
          <w:p w:rsidR="007F12B4" w:rsidRPr="007F12B4" w:rsidRDefault="007F12B4" w:rsidP="007F12B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bCs/>
                <w:color w:val="000000"/>
                <w:spacing w:val="-2"/>
                <w:sz w:val="22"/>
                <w:szCs w:val="22"/>
              </w:rPr>
              <w:t>136100,55774</w:t>
            </w:r>
          </w:p>
        </w:tc>
        <w:tc>
          <w:tcPr>
            <w:tcW w:w="401" w:type="dxa"/>
            <w:textDirection w:val="btLr"/>
            <w:vAlign w:val="center"/>
          </w:tcPr>
          <w:p w:rsidR="007F12B4" w:rsidRPr="007F12B4" w:rsidRDefault="007F12B4" w:rsidP="007F12B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bCs/>
                <w:color w:val="000000"/>
                <w:spacing w:val="-2"/>
                <w:sz w:val="22"/>
                <w:szCs w:val="22"/>
              </w:rPr>
              <w:t>136100,55774</w:t>
            </w:r>
          </w:p>
        </w:tc>
      </w:tr>
      <w:tr w:rsidR="007F12B4" w:rsidRPr="007F12B4" w:rsidTr="00B21B0F">
        <w:trPr>
          <w:cantSplit/>
          <w:trHeight w:val="1567"/>
        </w:trPr>
        <w:tc>
          <w:tcPr>
            <w:tcW w:w="733" w:type="dxa"/>
            <w:tcBorders>
              <w:bottom w:val="nil"/>
            </w:tcBorders>
          </w:tcPr>
          <w:p w:rsidR="007F12B4" w:rsidRPr="007F12B4" w:rsidRDefault="007F12B4" w:rsidP="007F12B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3.1.1</w:t>
            </w:r>
          </w:p>
        </w:tc>
        <w:tc>
          <w:tcPr>
            <w:tcW w:w="3607" w:type="dxa"/>
          </w:tcPr>
          <w:p w:rsidR="007F12B4" w:rsidRPr="007F12B4" w:rsidRDefault="007F12B4" w:rsidP="007F12B4">
            <w:pPr>
              <w:autoSpaceDE w:val="0"/>
              <w:autoSpaceDN w:val="0"/>
              <w:adjustRightInd w:val="0"/>
              <w:ind w:left="-39" w:right="-65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Обеспечение деятельности МТСЗН РО</w:t>
            </w:r>
          </w:p>
        </w:tc>
        <w:tc>
          <w:tcPr>
            <w:tcW w:w="322" w:type="dxa"/>
            <w:textDirection w:val="btLr"/>
            <w:vAlign w:val="center"/>
          </w:tcPr>
          <w:p w:rsidR="007F12B4" w:rsidRPr="007F12B4" w:rsidRDefault="007F12B4" w:rsidP="007F12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МТСЗН РО</w:t>
            </w:r>
          </w:p>
        </w:tc>
        <w:tc>
          <w:tcPr>
            <w:tcW w:w="424" w:type="dxa"/>
            <w:textDirection w:val="btLr"/>
            <w:vAlign w:val="center"/>
          </w:tcPr>
          <w:p w:rsidR="007F12B4" w:rsidRPr="007F12B4" w:rsidRDefault="007F12B4" w:rsidP="007F12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МТСЗН РО</w:t>
            </w:r>
          </w:p>
        </w:tc>
        <w:tc>
          <w:tcPr>
            <w:tcW w:w="332" w:type="dxa"/>
            <w:textDirection w:val="btLr"/>
            <w:vAlign w:val="center"/>
          </w:tcPr>
          <w:p w:rsidR="007F12B4" w:rsidRPr="007F12B4" w:rsidRDefault="007F12B4" w:rsidP="007F12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ОБ</w:t>
            </w:r>
          </w:p>
        </w:tc>
        <w:tc>
          <w:tcPr>
            <w:tcW w:w="323" w:type="dxa"/>
            <w:textDirection w:val="btLr"/>
            <w:vAlign w:val="center"/>
          </w:tcPr>
          <w:p w:rsidR="007F12B4" w:rsidRPr="007F12B4" w:rsidRDefault="007F12B4" w:rsidP="007F12B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07</w:t>
            </w:r>
          </w:p>
        </w:tc>
        <w:tc>
          <w:tcPr>
            <w:tcW w:w="409" w:type="dxa"/>
            <w:textDirection w:val="btLr"/>
            <w:vAlign w:val="center"/>
          </w:tcPr>
          <w:p w:rsidR="007F12B4" w:rsidRPr="007F12B4" w:rsidRDefault="007F12B4" w:rsidP="007F12B4">
            <w:pPr>
              <w:jc w:val="center"/>
              <w:rPr>
                <w:rFonts w:ascii="Times New Roman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bCs/>
                <w:color w:val="000000"/>
                <w:spacing w:val="-2"/>
                <w:sz w:val="22"/>
                <w:szCs w:val="22"/>
              </w:rPr>
              <w:t>1417247,18546</w:t>
            </w:r>
          </w:p>
        </w:tc>
        <w:tc>
          <w:tcPr>
            <w:tcW w:w="406" w:type="dxa"/>
            <w:textDirection w:val="btLr"/>
            <w:vAlign w:val="center"/>
          </w:tcPr>
          <w:p w:rsidR="007F12B4" w:rsidRPr="007F12B4" w:rsidRDefault="007F12B4" w:rsidP="007F12B4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140940,67994</w:t>
            </w:r>
          </w:p>
        </w:tc>
        <w:tc>
          <w:tcPr>
            <w:tcW w:w="401" w:type="dxa"/>
            <w:textDirection w:val="btLr"/>
            <w:vAlign w:val="center"/>
          </w:tcPr>
          <w:p w:rsidR="007F12B4" w:rsidRPr="007F12B4" w:rsidRDefault="007F12B4" w:rsidP="007F12B4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187387,93055</w:t>
            </w:r>
          </w:p>
        </w:tc>
        <w:tc>
          <w:tcPr>
            <w:tcW w:w="397" w:type="dxa"/>
            <w:textDirection w:val="btLr"/>
            <w:vAlign w:val="center"/>
          </w:tcPr>
          <w:p w:rsidR="007F12B4" w:rsidRPr="007F12B4" w:rsidRDefault="007F12B4" w:rsidP="007F12B4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200281,54639</w:t>
            </w:r>
          </w:p>
        </w:tc>
        <w:tc>
          <w:tcPr>
            <w:tcW w:w="410" w:type="dxa"/>
            <w:textDirection w:val="btLr"/>
            <w:vAlign w:val="center"/>
          </w:tcPr>
          <w:p w:rsidR="007F12B4" w:rsidRPr="007F12B4" w:rsidRDefault="007F12B4" w:rsidP="007F12B4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208134,23988</w:t>
            </w:r>
          </w:p>
        </w:tc>
        <w:tc>
          <w:tcPr>
            <w:tcW w:w="406" w:type="dxa"/>
            <w:textDirection w:val="btLr"/>
            <w:vAlign w:val="center"/>
          </w:tcPr>
          <w:p w:rsidR="007F12B4" w:rsidRPr="007F12B4" w:rsidRDefault="007F12B4" w:rsidP="007F12B4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136100,55774</w:t>
            </w:r>
          </w:p>
        </w:tc>
        <w:tc>
          <w:tcPr>
            <w:tcW w:w="401" w:type="dxa"/>
            <w:textDirection w:val="btLr"/>
            <w:vAlign w:val="center"/>
          </w:tcPr>
          <w:p w:rsidR="007F12B4" w:rsidRPr="007F12B4" w:rsidRDefault="007F12B4" w:rsidP="007F12B4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136100,55774</w:t>
            </w:r>
          </w:p>
        </w:tc>
        <w:tc>
          <w:tcPr>
            <w:tcW w:w="401" w:type="dxa"/>
            <w:gridSpan w:val="3"/>
            <w:textDirection w:val="btLr"/>
            <w:vAlign w:val="center"/>
          </w:tcPr>
          <w:p w:rsidR="007F12B4" w:rsidRPr="007F12B4" w:rsidRDefault="007F12B4" w:rsidP="007F12B4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136100,55774</w:t>
            </w:r>
          </w:p>
        </w:tc>
        <w:tc>
          <w:tcPr>
            <w:tcW w:w="425" w:type="dxa"/>
            <w:textDirection w:val="btLr"/>
            <w:vAlign w:val="center"/>
          </w:tcPr>
          <w:p w:rsidR="007F12B4" w:rsidRPr="007F12B4" w:rsidRDefault="007F12B4" w:rsidP="007F12B4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136100,55774</w:t>
            </w:r>
          </w:p>
        </w:tc>
        <w:tc>
          <w:tcPr>
            <w:tcW w:w="401" w:type="dxa"/>
            <w:textDirection w:val="btLr"/>
            <w:vAlign w:val="center"/>
          </w:tcPr>
          <w:p w:rsidR="007F12B4" w:rsidRPr="007F12B4" w:rsidRDefault="007F12B4" w:rsidP="007F12B4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136100,55774</w:t>
            </w:r>
          </w:p>
        </w:tc>
      </w:tr>
      <w:tr w:rsidR="007F12B4" w:rsidRPr="007F12B4" w:rsidTr="00B21B0F">
        <w:trPr>
          <w:cantSplit/>
          <w:trHeight w:val="1590"/>
        </w:trPr>
        <w:tc>
          <w:tcPr>
            <w:tcW w:w="5086" w:type="dxa"/>
            <w:gridSpan w:val="4"/>
          </w:tcPr>
          <w:p w:rsidR="007F12B4" w:rsidRPr="007F12B4" w:rsidRDefault="007F12B4" w:rsidP="007F12B4">
            <w:pPr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Всего по комплексу процессных мероприятий</w:t>
            </w:r>
          </w:p>
        </w:tc>
        <w:tc>
          <w:tcPr>
            <w:tcW w:w="332" w:type="dxa"/>
            <w:textDirection w:val="btLr"/>
            <w:vAlign w:val="center"/>
          </w:tcPr>
          <w:p w:rsidR="007F12B4" w:rsidRPr="007F12B4" w:rsidRDefault="007F12B4" w:rsidP="007F12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ОБ</w:t>
            </w:r>
          </w:p>
        </w:tc>
        <w:tc>
          <w:tcPr>
            <w:tcW w:w="323" w:type="dxa"/>
            <w:textDirection w:val="btLr"/>
          </w:tcPr>
          <w:p w:rsidR="007F12B4" w:rsidRPr="007F12B4" w:rsidRDefault="007F12B4" w:rsidP="007F12B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409" w:type="dxa"/>
            <w:textDirection w:val="btLr"/>
            <w:vAlign w:val="center"/>
          </w:tcPr>
          <w:p w:rsidR="007F12B4" w:rsidRPr="007F12B4" w:rsidRDefault="007F12B4" w:rsidP="007F12B4">
            <w:pPr>
              <w:jc w:val="center"/>
              <w:rPr>
                <w:rFonts w:ascii="Times New Roman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bCs/>
                <w:color w:val="000000"/>
                <w:spacing w:val="-2"/>
                <w:sz w:val="22"/>
                <w:szCs w:val="22"/>
              </w:rPr>
              <w:t>1417247,18546</w:t>
            </w:r>
          </w:p>
        </w:tc>
        <w:tc>
          <w:tcPr>
            <w:tcW w:w="406" w:type="dxa"/>
            <w:textDirection w:val="btLr"/>
            <w:vAlign w:val="center"/>
          </w:tcPr>
          <w:p w:rsidR="007F12B4" w:rsidRPr="007F12B4" w:rsidRDefault="007F12B4" w:rsidP="007F12B4">
            <w:pPr>
              <w:jc w:val="center"/>
              <w:rPr>
                <w:rFonts w:ascii="Times New Roman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bCs/>
                <w:color w:val="000000"/>
                <w:spacing w:val="-2"/>
                <w:sz w:val="22"/>
                <w:szCs w:val="22"/>
              </w:rPr>
              <w:t>140940,67994</w:t>
            </w:r>
          </w:p>
        </w:tc>
        <w:tc>
          <w:tcPr>
            <w:tcW w:w="401" w:type="dxa"/>
            <w:textDirection w:val="btLr"/>
            <w:vAlign w:val="center"/>
          </w:tcPr>
          <w:p w:rsidR="007F12B4" w:rsidRPr="007F12B4" w:rsidRDefault="007F12B4" w:rsidP="007F12B4">
            <w:pPr>
              <w:jc w:val="center"/>
              <w:rPr>
                <w:rFonts w:ascii="Times New Roman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bCs/>
                <w:color w:val="000000"/>
                <w:spacing w:val="-2"/>
                <w:sz w:val="22"/>
                <w:szCs w:val="22"/>
              </w:rPr>
              <w:t>187387,93055</w:t>
            </w:r>
          </w:p>
        </w:tc>
        <w:tc>
          <w:tcPr>
            <w:tcW w:w="397" w:type="dxa"/>
            <w:textDirection w:val="btLr"/>
            <w:vAlign w:val="center"/>
          </w:tcPr>
          <w:p w:rsidR="007F12B4" w:rsidRPr="007F12B4" w:rsidRDefault="007F12B4" w:rsidP="007F12B4">
            <w:pPr>
              <w:jc w:val="center"/>
              <w:rPr>
                <w:rFonts w:ascii="Times New Roman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bCs/>
                <w:color w:val="000000"/>
                <w:spacing w:val="-2"/>
                <w:sz w:val="22"/>
                <w:szCs w:val="22"/>
              </w:rPr>
              <w:t>200281,54639</w:t>
            </w:r>
          </w:p>
        </w:tc>
        <w:tc>
          <w:tcPr>
            <w:tcW w:w="410" w:type="dxa"/>
            <w:textDirection w:val="btLr"/>
            <w:vAlign w:val="center"/>
          </w:tcPr>
          <w:p w:rsidR="007F12B4" w:rsidRPr="007F12B4" w:rsidRDefault="007F12B4" w:rsidP="007F12B4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208134,23988</w:t>
            </w:r>
          </w:p>
        </w:tc>
        <w:tc>
          <w:tcPr>
            <w:tcW w:w="406" w:type="dxa"/>
            <w:textDirection w:val="btLr"/>
            <w:vAlign w:val="center"/>
          </w:tcPr>
          <w:p w:rsidR="007F12B4" w:rsidRPr="007F12B4" w:rsidRDefault="007F12B4" w:rsidP="007F12B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136100,55774</w:t>
            </w:r>
          </w:p>
        </w:tc>
        <w:tc>
          <w:tcPr>
            <w:tcW w:w="411" w:type="dxa"/>
            <w:gridSpan w:val="2"/>
            <w:textDirection w:val="btLr"/>
            <w:vAlign w:val="center"/>
          </w:tcPr>
          <w:p w:rsidR="007F12B4" w:rsidRPr="007F12B4" w:rsidRDefault="007F12B4" w:rsidP="007F12B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136100,55774</w:t>
            </w:r>
          </w:p>
        </w:tc>
        <w:tc>
          <w:tcPr>
            <w:tcW w:w="378" w:type="dxa"/>
            <w:textDirection w:val="btLr"/>
            <w:vAlign w:val="center"/>
          </w:tcPr>
          <w:p w:rsidR="007F12B4" w:rsidRPr="007F12B4" w:rsidRDefault="007F12B4" w:rsidP="007F12B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136100,55774</w:t>
            </w:r>
          </w:p>
        </w:tc>
        <w:tc>
          <w:tcPr>
            <w:tcW w:w="438" w:type="dxa"/>
            <w:gridSpan w:val="2"/>
            <w:textDirection w:val="btLr"/>
            <w:vAlign w:val="center"/>
          </w:tcPr>
          <w:p w:rsidR="007F12B4" w:rsidRPr="007F12B4" w:rsidRDefault="007F12B4" w:rsidP="007F12B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136100,55774</w:t>
            </w:r>
          </w:p>
        </w:tc>
        <w:tc>
          <w:tcPr>
            <w:tcW w:w="401" w:type="dxa"/>
            <w:textDirection w:val="btLr"/>
            <w:vAlign w:val="center"/>
          </w:tcPr>
          <w:p w:rsidR="007F12B4" w:rsidRPr="007F12B4" w:rsidRDefault="007F12B4" w:rsidP="007F12B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136100,55774</w:t>
            </w:r>
          </w:p>
        </w:tc>
      </w:tr>
      <w:tr w:rsidR="007F12B4" w:rsidRPr="007F12B4" w:rsidTr="00B21B0F">
        <w:trPr>
          <w:cantSplit/>
          <w:trHeight w:val="1608"/>
        </w:trPr>
        <w:tc>
          <w:tcPr>
            <w:tcW w:w="5086" w:type="dxa"/>
            <w:gridSpan w:val="4"/>
          </w:tcPr>
          <w:p w:rsidR="007F12B4" w:rsidRPr="007F12B4" w:rsidRDefault="007F12B4" w:rsidP="007F12B4">
            <w:pPr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Итого по подпрограмме</w:t>
            </w:r>
          </w:p>
        </w:tc>
        <w:tc>
          <w:tcPr>
            <w:tcW w:w="332" w:type="dxa"/>
            <w:textDirection w:val="btLr"/>
            <w:vAlign w:val="center"/>
          </w:tcPr>
          <w:p w:rsidR="007F12B4" w:rsidRPr="007F12B4" w:rsidRDefault="007F12B4" w:rsidP="007F12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ОБ</w:t>
            </w:r>
          </w:p>
        </w:tc>
        <w:tc>
          <w:tcPr>
            <w:tcW w:w="323" w:type="dxa"/>
            <w:textDirection w:val="btLr"/>
          </w:tcPr>
          <w:p w:rsidR="007F12B4" w:rsidRPr="007F12B4" w:rsidRDefault="007F12B4" w:rsidP="007F12B4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409" w:type="dxa"/>
            <w:textDirection w:val="btLr"/>
            <w:vAlign w:val="center"/>
          </w:tcPr>
          <w:p w:rsidR="007F12B4" w:rsidRPr="007F12B4" w:rsidRDefault="007F12B4" w:rsidP="007F12B4">
            <w:pPr>
              <w:jc w:val="center"/>
              <w:rPr>
                <w:rFonts w:ascii="Times New Roman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bCs/>
                <w:color w:val="000000"/>
                <w:spacing w:val="-2"/>
                <w:sz w:val="22"/>
                <w:szCs w:val="22"/>
              </w:rPr>
              <w:t>1417247,18546</w:t>
            </w:r>
          </w:p>
        </w:tc>
        <w:tc>
          <w:tcPr>
            <w:tcW w:w="406" w:type="dxa"/>
            <w:textDirection w:val="btLr"/>
            <w:vAlign w:val="center"/>
          </w:tcPr>
          <w:p w:rsidR="007F12B4" w:rsidRPr="007F12B4" w:rsidRDefault="007F12B4" w:rsidP="007F12B4">
            <w:pPr>
              <w:jc w:val="center"/>
              <w:rPr>
                <w:rFonts w:ascii="Times New Roman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bCs/>
                <w:color w:val="000000"/>
                <w:spacing w:val="-2"/>
                <w:sz w:val="22"/>
                <w:szCs w:val="22"/>
              </w:rPr>
              <w:t>140940,67994</w:t>
            </w:r>
          </w:p>
        </w:tc>
        <w:tc>
          <w:tcPr>
            <w:tcW w:w="401" w:type="dxa"/>
            <w:textDirection w:val="btLr"/>
            <w:vAlign w:val="center"/>
          </w:tcPr>
          <w:p w:rsidR="007F12B4" w:rsidRPr="007F12B4" w:rsidRDefault="007F12B4" w:rsidP="007F12B4">
            <w:pPr>
              <w:jc w:val="center"/>
              <w:rPr>
                <w:rFonts w:ascii="Times New Roman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bCs/>
                <w:color w:val="000000"/>
                <w:spacing w:val="-2"/>
                <w:sz w:val="22"/>
                <w:szCs w:val="22"/>
              </w:rPr>
              <w:t>187387,93055</w:t>
            </w:r>
          </w:p>
        </w:tc>
        <w:tc>
          <w:tcPr>
            <w:tcW w:w="397" w:type="dxa"/>
            <w:textDirection w:val="btLr"/>
            <w:vAlign w:val="center"/>
          </w:tcPr>
          <w:p w:rsidR="007F12B4" w:rsidRPr="007F12B4" w:rsidRDefault="007F12B4" w:rsidP="007F12B4">
            <w:pPr>
              <w:jc w:val="center"/>
              <w:rPr>
                <w:rFonts w:ascii="Times New Roman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bCs/>
                <w:color w:val="000000"/>
                <w:spacing w:val="-2"/>
                <w:sz w:val="22"/>
                <w:szCs w:val="22"/>
              </w:rPr>
              <w:t>200281,54639</w:t>
            </w:r>
          </w:p>
        </w:tc>
        <w:tc>
          <w:tcPr>
            <w:tcW w:w="410" w:type="dxa"/>
            <w:textDirection w:val="btLr"/>
            <w:vAlign w:val="center"/>
          </w:tcPr>
          <w:p w:rsidR="007F12B4" w:rsidRPr="007F12B4" w:rsidRDefault="007F12B4" w:rsidP="007F12B4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208134,23988</w:t>
            </w:r>
          </w:p>
        </w:tc>
        <w:tc>
          <w:tcPr>
            <w:tcW w:w="406" w:type="dxa"/>
            <w:textDirection w:val="btLr"/>
            <w:vAlign w:val="center"/>
          </w:tcPr>
          <w:p w:rsidR="007F12B4" w:rsidRPr="007F12B4" w:rsidRDefault="007F12B4" w:rsidP="007F12B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136100,55774</w:t>
            </w:r>
          </w:p>
        </w:tc>
        <w:tc>
          <w:tcPr>
            <w:tcW w:w="411" w:type="dxa"/>
            <w:gridSpan w:val="2"/>
            <w:textDirection w:val="btLr"/>
            <w:vAlign w:val="center"/>
          </w:tcPr>
          <w:p w:rsidR="007F12B4" w:rsidRPr="007F12B4" w:rsidRDefault="007F12B4" w:rsidP="007F12B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136100,55774</w:t>
            </w:r>
          </w:p>
        </w:tc>
        <w:tc>
          <w:tcPr>
            <w:tcW w:w="378" w:type="dxa"/>
            <w:textDirection w:val="btLr"/>
            <w:vAlign w:val="center"/>
          </w:tcPr>
          <w:p w:rsidR="007F12B4" w:rsidRPr="007F12B4" w:rsidRDefault="007F12B4" w:rsidP="007F12B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136100,55774</w:t>
            </w:r>
          </w:p>
        </w:tc>
        <w:tc>
          <w:tcPr>
            <w:tcW w:w="438" w:type="dxa"/>
            <w:gridSpan w:val="2"/>
            <w:textDirection w:val="btLr"/>
            <w:vAlign w:val="center"/>
          </w:tcPr>
          <w:p w:rsidR="007F12B4" w:rsidRPr="007F12B4" w:rsidRDefault="007F12B4" w:rsidP="007F12B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136100,55774</w:t>
            </w:r>
          </w:p>
        </w:tc>
        <w:tc>
          <w:tcPr>
            <w:tcW w:w="401" w:type="dxa"/>
            <w:textDirection w:val="btLr"/>
            <w:vAlign w:val="center"/>
          </w:tcPr>
          <w:p w:rsidR="007F12B4" w:rsidRPr="007F12B4" w:rsidRDefault="007F12B4" w:rsidP="007F12B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12B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136100,55774»</w:t>
            </w:r>
          </w:p>
        </w:tc>
      </w:tr>
    </w:tbl>
    <w:p w:rsidR="007F12B4" w:rsidRPr="007F12B4" w:rsidRDefault="007F12B4" w:rsidP="007F12B4">
      <w:pPr>
        <w:spacing w:line="14" w:lineRule="auto"/>
        <w:rPr>
          <w:rFonts w:ascii="Times New Roman" w:hAnsi="Times New Roman"/>
          <w:color w:val="FF000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571"/>
      </w:tblGrid>
      <w:tr w:rsidR="007F12B4" w:rsidRPr="007F12B4" w:rsidTr="00B83DD8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7F12B4" w:rsidRPr="007F12B4" w:rsidRDefault="00501232" w:rsidP="00501232">
            <w:pPr>
              <w:tabs>
                <w:tab w:val="left" w:pos="0"/>
                <w:tab w:val="left" w:pos="142"/>
                <w:tab w:val="left" w:pos="839"/>
                <w:tab w:val="left" w:pos="993"/>
              </w:tabs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 </w:t>
            </w:r>
            <w:r w:rsidR="007F12B4" w:rsidRPr="007F12B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подразделе 5.6 «Подпрограмма № 6 «Формирование системы комплексной реабилитации и </w:t>
            </w:r>
            <w:proofErr w:type="spellStart"/>
            <w:r w:rsidR="007F12B4" w:rsidRPr="007F12B4">
              <w:rPr>
                <w:rFonts w:ascii="Times New Roman" w:hAnsi="Times New Roman"/>
                <w:color w:val="000000"/>
                <w:sz w:val="28"/>
                <w:szCs w:val="28"/>
              </w:rPr>
              <w:t>абилитации</w:t>
            </w:r>
            <w:proofErr w:type="spellEnd"/>
            <w:r w:rsidR="007F12B4" w:rsidRPr="007F12B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инвалидов, в том числе детей-инвалидов»:</w:t>
            </w:r>
          </w:p>
          <w:p w:rsidR="007F12B4" w:rsidRPr="007F12B4" w:rsidRDefault="007F12B4" w:rsidP="007F12B4">
            <w:pPr>
              <w:tabs>
                <w:tab w:val="left" w:pos="0"/>
                <w:tab w:val="left" w:pos="142"/>
                <w:tab w:val="left" w:pos="839"/>
                <w:tab w:val="left" w:pos="993"/>
              </w:tabs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12B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 абзаце втором строки «Соисполнители подпрограммы»</w:t>
            </w:r>
            <w:r w:rsidRPr="007F12B4">
              <w:rPr>
                <w:rFonts w:ascii="Times New Roman" w:hAnsi="Times New Roman"/>
                <w:sz w:val="28"/>
                <w:szCs w:val="28"/>
              </w:rPr>
              <w:t xml:space="preserve"> раздела «Паспорт подпрограммы» </w:t>
            </w:r>
            <w:r w:rsidRPr="007F12B4">
              <w:rPr>
                <w:rFonts w:ascii="Times New Roman" w:hAnsi="Times New Roman"/>
                <w:color w:val="000000"/>
                <w:sz w:val="28"/>
                <w:szCs w:val="28"/>
              </w:rPr>
              <w:t>слова «и молодежной политики» исключить;</w:t>
            </w:r>
          </w:p>
          <w:p w:rsidR="007F12B4" w:rsidRPr="007F12B4" w:rsidRDefault="007F12B4" w:rsidP="007F12B4">
            <w:pPr>
              <w:tabs>
                <w:tab w:val="left" w:pos="0"/>
                <w:tab w:val="left" w:pos="142"/>
                <w:tab w:val="left" w:pos="839"/>
                <w:tab w:val="left" w:pos="993"/>
              </w:tabs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12B4">
              <w:rPr>
                <w:rFonts w:ascii="Times New Roman" w:hAnsi="Times New Roman"/>
                <w:color w:val="000000"/>
                <w:sz w:val="28"/>
                <w:szCs w:val="28"/>
              </w:rPr>
              <w:t>в разделе 4 «Перечень программных мероприятий»:</w:t>
            </w:r>
          </w:p>
          <w:p w:rsidR="007F12B4" w:rsidRPr="007F12B4" w:rsidRDefault="007F12B4" w:rsidP="007F12B4">
            <w:pPr>
              <w:tabs>
                <w:tab w:val="left" w:pos="0"/>
                <w:tab w:val="left" w:pos="142"/>
                <w:tab w:val="left" w:pos="839"/>
                <w:tab w:val="left" w:pos="993"/>
              </w:tabs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12B4">
              <w:rPr>
                <w:rFonts w:ascii="Times New Roman" w:hAnsi="Times New Roman"/>
                <w:color w:val="000000"/>
                <w:sz w:val="28"/>
                <w:szCs w:val="28"/>
              </w:rPr>
              <w:t>подпункт 4.1.1 изложить в следующей редакции:</w:t>
            </w:r>
          </w:p>
          <w:p w:rsidR="007F12B4" w:rsidRPr="007F12B4" w:rsidRDefault="00501232" w:rsidP="007F12B4">
            <w:pPr>
              <w:tabs>
                <w:tab w:val="left" w:pos="0"/>
                <w:tab w:val="left" w:pos="142"/>
                <w:tab w:val="left" w:pos="839"/>
                <w:tab w:val="left" w:pos="993"/>
              </w:tabs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«4.1.1. </w:t>
            </w:r>
            <w:r w:rsidR="007F12B4" w:rsidRPr="007F12B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Оснащение ГБУ РО и ГАУ РО, подведомственных МТСЗН РО, осуществляющих социальную реабилитацию и </w:t>
            </w:r>
            <w:proofErr w:type="spellStart"/>
            <w:r w:rsidR="007F12B4" w:rsidRPr="007F12B4">
              <w:rPr>
                <w:rFonts w:ascii="Times New Roman" w:hAnsi="Times New Roman"/>
                <w:color w:val="000000"/>
                <w:sz w:val="28"/>
                <w:szCs w:val="28"/>
              </w:rPr>
              <w:t>абилитацию</w:t>
            </w:r>
            <w:proofErr w:type="spellEnd"/>
            <w:r w:rsidR="007F12B4" w:rsidRPr="007F12B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инвалидов </w:t>
            </w:r>
            <w:r w:rsidR="007F12B4" w:rsidRPr="007F12B4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(за исключением оказания услуг ранней помощи), в том числе детей-инвалидов, реабилитационным оборудованием, компьютерной техникой, оргтехникой и программным обеспечением с целью реализации ими реабилитационных мероприятий и оказания услуг по реабилитации (субсидии на иные цели)</w:t>
            </w:r>
            <w:proofErr w:type="gramStart"/>
            <w:r w:rsidR="007F12B4" w:rsidRPr="007F12B4">
              <w:rPr>
                <w:rFonts w:ascii="Times New Roman" w:hAnsi="Times New Roman"/>
                <w:color w:val="000000"/>
                <w:sz w:val="28"/>
                <w:szCs w:val="28"/>
              </w:rPr>
              <w:t>.»</w:t>
            </w:r>
            <w:proofErr w:type="gramEnd"/>
            <w:r w:rsidR="007F12B4" w:rsidRPr="007F12B4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7F12B4" w:rsidRPr="007F12B4" w:rsidRDefault="007F12B4" w:rsidP="007F12B4">
            <w:pPr>
              <w:tabs>
                <w:tab w:val="left" w:pos="0"/>
                <w:tab w:val="left" w:pos="142"/>
                <w:tab w:val="left" w:pos="839"/>
                <w:tab w:val="left" w:pos="993"/>
              </w:tabs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12B4">
              <w:rPr>
                <w:rFonts w:ascii="Times New Roman" w:hAnsi="Times New Roman"/>
                <w:color w:val="000000"/>
                <w:sz w:val="28"/>
                <w:szCs w:val="28"/>
              </w:rPr>
              <w:t>подпункт 4.2.1 изложить в следующей редакции:</w:t>
            </w:r>
          </w:p>
          <w:p w:rsidR="007F12B4" w:rsidRPr="007F12B4" w:rsidRDefault="007F12B4" w:rsidP="007F12B4">
            <w:pPr>
              <w:tabs>
                <w:tab w:val="left" w:pos="0"/>
                <w:tab w:val="left" w:pos="142"/>
                <w:tab w:val="left" w:pos="839"/>
                <w:tab w:val="left" w:pos="993"/>
              </w:tabs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12B4">
              <w:rPr>
                <w:rFonts w:ascii="Times New Roman" w:hAnsi="Times New Roman"/>
                <w:color w:val="000000"/>
                <w:sz w:val="28"/>
                <w:szCs w:val="28"/>
              </w:rPr>
              <w:t>«4.2.1.</w:t>
            </w:r>
            <w:r w:rsidR="00501232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Pr="007F12B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Оснащение ГБУ РО, подведомственных МТСЗН РО, осуществляющих социальную реабилитацию и </w:t>
            </w:r>
            <w:proofErr w:type="spellStart"/>
            <w:r w:rsidRPr="007F12B4">
              <w:rPr>
                <w:rFonts w:ascii="Times New Roman" w:hAnsi="Times New Roman"/>
                <w:color w:val="000000"/>
                <w:sz w:val="28"/>
                <w:szCs w:val="28"/>
              </w:rPr>
              <w:t>абилитацию</w:t>
            </w:r>
            <w:proofErr w:type="spellEnd"/>
            <w:r w:rsidRPr="007F12B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детей-инвалидов, реабилитационным оборудованием, компьютерной техникой, оргтехникой </w:t>
            </w:r>
            <w:r w:rsidRPr="007F12B4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и программным обеспечением с целью оказания услуг ранней помощи (субсидии на иные цели)</w:t>
            </w:r>
            <w:proofErr w:type="gramStart"/>
            <w:r w:rsidRPr="007F12B4">
              <w:rPr>
                <w:rFonts w:ascii="Times New Roman" w:hAnsi="Times New Roman"/>
                <w:color w:val="000000"/>
                <w:sz w:val="28"/>
                <w:szCs w:val="28"/>
              </w:rPr>
              <w:t>.»</w:t>
            </w:r>
            <w:proofErr w:type="gramEnd"/>
            <w:r w:rsidRPr="007F12B4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7F12B4" w:rsidRPr="007F12B4" w:rsidRDefault="007F12B4" w:rsidP="007F12B4">
            <w:pPr>
              <w:tabs>
                <w:tab w:val="left" w:pos="0"/>
                <w:tab w:val="left" w:pos="142"/>
                <w:tab w:val="left" w:pos="839"/>
                <w:tab w:val="left" w:pos="993"/>
              </w:tabs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12B4">
              <w:rPr>
                <w:rFonts w:ascii="Times New Roman" w:hAnsi="Times New Roman"/>
                <w:color w:val="000000"/>
                <w:sz w:val="28"/>
                <w:szCs w:val="28"/>
              </w:rPr>
              <w:t>подпункт 4.3.2 изложить в следующей редакции:</w:t>
            </w:r>
          </w:p>
          <w:p w:rsidR="007F12B4" w:rsidRPr="007F12B4" w:rsidRDefault="007F12B4" w:rsidP="007F12B4">
            <w:pPr>
              <w:tabs>
                <w:tab w:val="left" w:pos="0"/>
                <w:tab w:val="left" w:pos="142"/>
                <w:tab w:val="left" w:pos="839"/>
                <w:tab w:val="left" w:pos="993"/>
              </w:tabs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12B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«4.3.2. Обучение специалистов ГБУ РО и ГАУ РО, подведомственных МТСЗН РО, осуществляющих социальную реабилитацию и </w:t>
            </w:r>
            <w:proofErr w:type="spellStart"/>
            <w:r w:rsidRPr="007F12B4">
              <w:rPr>
                <w:rFonts w:ascii="Times New Roman" w:hAnsi="Times New Roman"/>
                <w:color w:val="000000"/>
                <w:sz w:val="28"/>
                <w:szCs w:val="28"/>
              </w:rPr>
              <w:t>абилитацию</w:t>
            </w:r>
            <w:proofErr w:type="spellEnd"/>
            <w:r w:rsidRPr="007F12B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инвалидов, в том числе детей-инвалидов (субсидии на иные цели)</w:t>
            </w:r>
            <w:proofErr w:type="gramStart"/>
            <w:r w:rsidRPr="007F12B4">
              <w:rPr>
                <w:rFonts w:ascii="Times New Roman" w:hAnsi="Times New Roman"/>
                <w:color w:val="000000"/>
                <w:sz w:val="28"/>
                <w:szCs w:val="28"/>
              </w:rPr>
              <w:t>.»</w:t>
            </w:r>
            <w:proofErr w:type="gramEnd"/>
            <w:r w:rsidRPr="007F12B4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7F12B4" w:rsidRPr="007F12B4" w:rsidRDefault="007F12B4" w:rsidP="007F12B4">
            <w:pPr>
              <w:tabs>
                <w:tab w:val="left" w:pos="0"/>
                <w:tab w:val="left" w:pos="142"/>
                <w:tab w:val="left" w:pos="839"/>
                <w:tab w:val="left" w:pos="993"/>
              </w:tabs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12B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таблице № 1 раздела «Перечень мероприятий подпрограммы» Приложения № 2 к подпрограмме № 6 «Формирование системы комплексной реабилитации и </w:t>
            </w:r>
            <w:proofErr w:type="spellStart"/>
            <w:r w:rsidRPr="007F12B4">
              <w:rPr>
                <w:rFonts w:ascii="Times New Roman" w:hAnsi="Times New Roman"/>
                <w:color w:val="000000"/>
                <w:sz w:val="28"/>
                <w:szCs w:val="28"/>
              </w:rPr>
              <w:t>абилитации</w:t>
            </w:r>
            <w:proofErr w:type="spellEnd"/>
            <w:r w:rsidRPr="007F12B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инвалидов, в том числе детей-инвалидов»:</w:t>
            </w:r>
          </w:p>
          <w:p w:rsidR="007F12B4" w:rsidRPr="007F12B4" w:rsidRDefault="007F12B4" w:rsidP="007F12B4">
            <w:pPr>
              <w:tabs>
                <w:tab w:val="left" w:pos="0"/>
                <w:tab w:val="left" w:pos="142"/>
                <w:tab w:val="left" w:pos="839"/>
                <w:tab w:val="left" w:pos="1009"/>
              </w:tabs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12B4">
              <w:rPr>
                <w:rFonts w:ascii="Times New Roman" w:hAnsi="Times New Roman"/>
                <w:color w:val="000000"/>
                <w:sz w:val="28"/>
                <w:szCs w:val="28"/>
              </w:rPr>
              <w:t>в подпункте 4.1.1:</w:t>
            </w:r>
          </w:p>
          <w:p w:rsidR="007F12B4" w:rsidRPr="007F12B4" w:rsidRDefault="007F12B4" w:rsidP="007F12B4">
            <w:pPr>
              <w:tabs>
                <w:tab w:val="left" w:pos="0"/>
                <w:tab w:val="left" w:pos="142"/>
                <w:tab w:val="left" w:pos="839"/>
                <w:tab w:val="left" w:pos="1009"/>
              </w:tabs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12B4">
              <w:rPr>
                <w:rFonts w:ascii="Times New Roman" w:hAnsi="Times New Roman"/>
                <w:color w:val="000000"/>
                <w:sz w:val="28"/>
                <w:szCs w:val="28"/>
              </w:rPr>
              <w:t>графу 1 изложить в следующей редакции:</w:t>
            </w:r>
          </w:p>
          <w:p w:rsidR="007F12B4" w:rsidRPr="007F12B4" w:rsidRDefault="007F12B4" w:rsidP="007F12B4">
            <w:pPr>
              <w:tabs>
                <w:tab w:val="left" w:pos="0"/>
                <w:tab w:val="left" w:pos="142"/>
                <w:tab w:val="left" w:pos="839"/>
                <w:tab w:val="left" w:pos="1009"/>
              </w:tabs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12B4">
              <w:rPr>
                <w:rFonts w:ascii="Times New Roman" w:hAnsi="Times New Roman"/>
                <w:sz w:val="28"/>
                <w:szCs w:val="28"/>
              </w:rPr>
              <w:t>«4.1.1.</w:t>
            </w:r>
            <w:r w:rsidR="00501232">
              <w:rPr>
                <w:rFonts w:ascii="Times New Roman" w:hAnsi="Times New Roman"/>
                <w:sz w:val="28"/>
                <w:szCs w:val="28"/>
              </w:rPr>
              <w:t> </w:t>
            </w:r>
            <w:r w:rsidRPr="007F12B4">
              <w:rPr>
                <w:rFonts w:ascii="Times New Roman" w:hAnsi="Times New Roman"/>
                <w:sz w:val="28"/>
                <w:szCs w:val="28"/>
              </w:rPr>
              <w:t xml:space="preserve">Оснащение ГБУ РО и ГАУ РО, подведомственных МТСЗН РО, осуществляющих социальную реабилитацию и </w:t>
            </w:r>
            <w:proofErr w:type="spellStart"/>
            <w:r w:rsidRPr="007F12B4">
              <w:rPr>
                <w:rFonts w:ascii="Times New Roman" w:hAnsi="Times New Roman"/>
                <w:sz w:val="28"/>
                <w:szCs w:val="28"/>
              </w:rPr>
              <w:t>абилитацию</w:t>
            </w:r>
            <w:proofErr w:type="spellEnd"/>
            <w:r w:rsidRPr="007F12B4">
              <w:rPr>
                <w:rFonts w:ascii="Times New Roman" w:hAnsi="Times New Roman"/>
                <w:sz w:val="28"/>
                <w:szCs w:val="28"/>
              </w:rPr>
              <w:t xml:space="preserve"> инвалидов </w:t>
            </w:r>
            <w:r w:rsidRPr="007F12B4">
              <w:rPr>
                <w:rFonts w:ascii="Times New Roman" w:hAnsi="Times New Roman"/>
                <w:sz w:val="28"/>
                <w:szCs w:val="28"/>
              </w:rPr>
              <w:br/>
              <w:t>(за исключением оказания услуг ранней помощи), в том числе детей-инвалидов, реабилитационным оборудованием, компьютерной техникой, оргтехникой и программным обеспечением с целью реализации ими реабилитационных мероприятий и оказания услуг по реабилитации (субсидии на иные цели)»;</w:t>
            </w:r>
          </w:p>
          <w:p w:rsidR="007F12B4" w:rsidRPr="007F12B4" w:rsidRDefault="007F12B4" w:rsidP="007F12B4">
            <w:pPr>
              <w:tabs>
                <w:tab w:val="left" w:pos="0"/>
                <w:tab w:val="left" w:pos="142"/>
                <w:tab w:val="left" w:pos="839"/>
                <w:tab w:val="left" w:pos="1009"/>
              </w:tabs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12B4">
              <w:rPr>
                <w:rFonts w:ascii="Times New Roman" w:hAnsi="Times New Roman"/>
                <w:color w:val="000000"/>
                <w:sz w:val="28"/>
                <w:szCs w:val="28"/>
              </w:rPr>
              <w:t>графу 4 подпункта 4.1.1 дополнить словами «ГАУ РО»;</w:t>
            </w:r>
          </w:p>
          <w:p w:rsidR="007F12B4" w:rsidRPr="007F12B4" w:rsidRDefault="007F12B4" w:rsidP="007F12B4">
            <w:pPr>
              <w:tabs>
                <w:tab w:val="left" w:pos="0"/>
                <w:tab w:val="left" w:pos="142"/>
                <w:tab w:val="left" w:pos="839"/>
                <w:tab w:val="left" w:pos="1009"/>
              </w:tabs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12B4">
              <w:rPr>
                <w:rFonts w:ascii="Times New Roman" w:hAnsi="Times New Roman"/>
                <w:color w:val="000000"/>
                <w:sz w:val="28"/>
                <w:szCs w:val="28"/>
              </w:rPr>
              <w:t>графу 1 подпункта 4.2.1 изложить в следующей редакции:</w:t>
            </w:r>
          </w:p>
          <w:p w:rsidR="007F12B4" w:rsidRPr="007F12B4" w:rsidRDefault="007F12B4" w:rsidP="007F12B4">
            <w:pPr>
              <w:tabs>
                <w:tab w:val="left" w:pos="0"/>
                <w:tab w:val="left" w:pos="142"/>
                <w:tab w:val="left" w:pos="839"/>
                <w:tab w:val="left" w:pos="1009"/>
              </w:tabs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12B4">
              <w:rPr>
                <w:rFonts w:ascii="Times New Roman" w:hAnsi="Times New Roman"/>
                <w:color w:val="000000"/>
                <w:sz w:val="28"/>
                <w:szCs w:val="28"/>
              </w:rPr>
              <w:t>«4.2.1.</w:t>
            </w:r>
            <w:r w:rsidR="00501232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Pr="007F12B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Оснащение ГБУ РО, подведомственных МТСЗН РО, осуществляющих социальную реабилитацию и </w:t>
            </w:r>
            <w:proofErr w:type="spellStart"/>
            <w:r w:rsidRPr="007F12B4">
              <w:rPr>
                <w:rFonts w:ascii="Times New Roman" w:hAnsi="Times New Roman"/>
                <w:color w:val="000000"/>
                <w:sz w:val="28"/>
                <w:szCs w:val="28"/>
              </w:rPr>
              <w:t>абилитацию</w:t>
            </w:r>
            <w:proofErr w:type="spellEnd"/>
            <w:r w:rsidRPr="007F12B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дете</w:t>
            </w:r>
            <w:proofErr w:type="gramStart"/>
            <w:r w:rsidRPr="007F12B4">
              <w:rPr>
                <w:rFonts w:ascii="Times New Roman" w:hAnsi="Times New Roman"/>
                <w:color w:val="000000"/>
                <w:sz w:val="28"/>
                <w:szCs w:val="28"/>
              </w:rPr>
              <w:t>й-</w:t>
            </w:r>
            <w:proofErr w:type="gramEnd"/>
            <w:r w:rsidRPr="007F12B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инвалидов, реабилитационным оборудованием, компьютерной техникой, оргтехникой и программным обеспечением с целью оказания услуг ранней помощи (субсидии на иные цели)»;</w:t>
            </w:r>
          </w:p>
          <w:p w:rsidR="007F12B4" w:rsidRPr="007F12B4" w:rsidRDefault="007F12B4" w:rsidP="007F12B4">
            <w:pPr>
              <w:tabs>
                <w:tab w:val="left" w:pos="0"/>
                <w:tab w:val="left" w:pos="142"/>
                <w:tab w:val="left" w:pos="839"/>
                <w:tab w:val="left" w:pos="1009"/>
              </w:tabs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12B4">
              <w:rPr>
                <w:rFonts w:ascii="Times New Roman" w:hAnsi="Times New Roman"/>
                <w:color w:val="000000"/>
                <w:sz w:val="28"/>
                <w:szCs w:val="28"/>
              </w:rPr>
              <w:t>графу 1 подпункта 4.3.2 изложить в следующей редакции:</w:t>
            </w:r>
          </w:p>
          <w:p w:rsidR="007F12B4" w:rsidRPr="007F12B4" w:rsidRDefault="007F12B4" w:rsidP="007F12B4">
            <w:pPr>
              <w:tabs>
                <w:tab w:val="left" w:pos="0"/>
                <w:tab w:val="left" w:pos="142"/>
                <w:tab w:val="left" w:pos="839"/>
                <w:tab w:val="left" w:pos="1009"/>
              </w:tabs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12B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«4.3.2. Обучение специалистов ГБУ РО и ГАУ РО, подведомственных МТСЗН РО, осуществляющих социальную реабилитацию и </w:t>
            </w:r>
            <w:proofErr w:type="spellStart"/>
            <w:r w:rsidRPr="007F12B4">
              <w:rPr>
                <w:rFonts w:ascii="Times New Roman" w:hAnsi="Times New Roman"/>
                <w:color w:val="000000"/>
                <w:sz w:val="28"/>
                <w:szCs w:val="28"/>
              </w:rPr>
              <w:t>абилитацию</w:t>
            </w:r>
            <w:proofErr w:type="spellEnd"/>
            <w:r w:rsidRPr="007F12B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инвалидов, в том числе детей-инвалидов (субсидии на иные цели)»;</w:t>
            </w:r>
          </w:p>
          <w:p w:rsidR="007F12B4" w:rsidRPr="007F12B4" w:rsidRDefault="007F12B4" w:rsidP="007F12B4">
            <w:pPr>
              <w:tabs>
                <w:tab w:val="left" w:pos="0"/>
                <w:tab w:val="left" w:pos="142"/>
                <w:tab w:val="left" w:pos="839"/>
                <w:tab w:val="left" w:pos="1009"/>
              </w:tabs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12B4">
              <w:rPr>
                <w:rFonts w:ascii="Times New Roman" w:hAnsi="Times New Roman"/>
                <w:color w:val="000000"/>
                <w:sz w:val="28"/>
                <w:szCs w:val="28"/>
              </w:rPr>
              <w:t>графу 4 подпункта 4.3.2 дополнить словами «ГАУ РО»;</w:t>
            </w:r>
          </w:p>
          <w:p w:rsidR="007F12B4" w:rsidRPr="007F12B4" w:rsidRDefault="007F12B4" w:rsidP="007F12B4">
            <w:pPr>
              <w:tabs>
                <w:tab w:val="left" w:pos="0"/>
                <w:tab w:val="left" w:pos="142"/>
                <w:tab w:val="left" w:pos="839"/>
                <w:tab w:val="left" w:pos="1009"/>
              </w:tabs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12B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таблице № 2 Приложения № 2 к подпрограмме № 6 «Формирование системы комплексной реабилитации и </w:t>
            </w:r>
            <w:proofErr w:type="spellStart"/>
            <w:r w:rsidRPr="007F12B4">
              <w:rPr>
                <w:rFonts w:ascii="Times New Roman" w:hAnsi="Times New Roman"/>
                <w:color w:val="000000"/>
                <w:sz w:val="28"/>
                <w:szCs w:val="28"/>
              </w:rPr>
              <w:t>абилитации</w:t>
            </w:r>
            <w:proofErr w:type="spellEnd"/>
            <w:r w:rsidRPr="007F12B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инвалидов, в том числе </w:t>
            </w:r>
            <w:r w:rsidRPr="007F12B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детей-инвалидов»:</w:t>
            </w:r>
          </w:p>
          <w:p w:rsidR="007F12B4" w:rsidRPr="007F12B4" w:rsidRDefault="007F12B4" w:rsidP="007F12B4">
            <w:pPr>
              <w:tabs>
                <w:tab w:val="left" w:pos="0"/>
                <w:tab w:val="left" w:pos="142"/>
                <w:tab w:val="left" w:pos="839"/>
                <w:tab w:val="left" w:pos="1009"/>
              </w:tabs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12B4">
              <w:rPr>
                <w:rFonts w:ascii="Times New Roman" w:hAnsi="Times New Roman"/>
                <w:color w:val="000000"/>
                <w:sz w:val="28"/>
                <w:szCs w:val="28"/>
              </w:rPr>
              <w:t>графу 2 подпункта 3.1.1 изложить в следующей редакции:</w:t>
            </w:r>
          </w:p>
          <w:p w:rsidR="007F12B4" w:rsidRPr="007F12B4" w:rsidRDefault="007F12B4" w:rsidP="007F12B4">
            <w:pPr>
              <w:tabs>
                <w:tab w:val="left" w:pos="0"/>
                <w:tab w:val="left" w:pos="142"/>
                <w:tab w:val="left" w:pos="839"/>
                <w:tab w:val="left" w:pos="1009"/>
              </w:tabs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12B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«Оснащение ГБУ РО и ГАУ РО, подведомственных МТСЗН РО, осуществляющих социальную реабилитацию и </w:t>
            </w:r>
            <w:proofErr w:type="spellStart"/>
            <w:r w:rsidRPr="007F12B4">
              <w:rPr>
                <w:rFonts w:ascii="Times New Roman" w:hAnsi="Times New Roman"/>
                <w:color w:val="000000"/>
                <w:sz w:val="28"/>
                <w:szCs w:val="28"/>
              </w:rPr>
              <w:t>абилитацию</w:t>
            </w:r>
            <w:proofErr w:type="spellEnd"/>
            <w:r w:rsidRPr="007F12B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инвалидов </w:t>
            </w:r>
            <w:r w:rsidRPr="007F12B4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(за исключением оказания услуг ранней помощи), в том числе детей-инвалидов, реабилитационным оборудованием, компьютерной техникой, оргтехникой и программным обеспечением с целью реализации ими реабилитационных мероприятий и оказания услуг по реабилитации (субсидии на иные цели)»;</w:t>
            </w:r>
          </w:p>
          <w:p w:rsidR="007F12B4" w:rsidRPr="007F12B4" w:rsidRDefault="007F12B4" w:rsidP="007F12B4">
            <w:pPr>
              <w:tabs>
                <w:tab w:val="left" w:pos="0"/>
                <w:tab w:val="left" w:pos="142"/>
                <w:tab w:val="left" w:pos="839"/>
                <w:tab w:val="left" w:pos="1009"/>
              </w:tabs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12B4">
              <w:rPr>
                <w:rFonts w:ascii="Times New Roman" w:hAnsi="Times New Roman"/>
                <w:color w:val="000000"/>
                <w:sz w:val="28"/>
                <w:szCs w:val="28"/>
              </w:rPr>
              <w:t>графу 4 подпункта 3.1.1 дополнить словами «ГАУ РО»;</w:t>
            </w:r>
          </w:p>
          <w:p w:rsidR="007F12B4" w:rsidRPr="007F12B4" w:rsidRDefault="007F12B4" w:rsidP="007F12B4">
            <w:pPr>
              <w:tabs>
                <w:tab w:val="left" w:pos="0"/>
                <w:tab w:val="left" w:pos="142"/>
                <w:tab w:val="left" w:pos="839"/>
                <w:tab w:val="left" w:pos="1009"/>
              </w:tabs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12B4">
              <w:rPr>
                <w:rFonts w:ascii="Times New Roman" w:hAnsi="Times New Roman"/>
                <w:color w:val="000000"/>
                <w:sz w:val="28"/>
                <w:szCs w:val="28"/>
              </w:rPr>
              <w:t>графу 2 подпункта 3.1.7 изложить в следующей редакции:</w:t>
            </w:r>
          </w:p>
          <w:p w:rsidR="007F12B4" w:rsidRPr="007F12B4" w:rsidRDefault="007F12B4" w:rsidP="007F12B4">
            <w:pPr>
              <w:tabs>
                <w:tab w:val="left" w:pos="0"/>
                <w:tab w:val="left" w:pos="142"/>
                <w:tab w:val="left" w:pos="839"/>
                <w:tab w:val="left" w:pos="1009"/>
              </w:tabs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12B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«Оснащение ГБУ РО, подведомственных МТСЗН РО, осуществляющих социальную реабилитацию и </w:t>
            </w:r>
            <w:proofErr w:type="spellStart"/>
            <w:r w:rsidRPr="007F12B4">
              <w:rPr>
                <w:rFonts w:ascii="Times New Roman" w:hAnsi="Times New Roman"/>
                <w:color w:val="000000"/>
                <w:sz w:val="28"/>
                <w:szCs w:val="28"/>
              </w:rPr>
              <w:t>абилитацию</w:t>
            </w:r>
            <w:proofErr w:type="spellEnd"/>
            <w:r w:rsidRPr="007F12B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детей-инвалидов, реабилитационным оборудованием, компьютерной техникой, оргтехникой </w:t>
            </w:r>
            <w:r w:rsidRPr="007F12B4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и программным обеспечением с целью оказания услуг ранней помощи (субсидии на иные цели)»;</w:t>
            </w:r>
          </w:p>
          <w:p w:rsidR="007F12B4" w:rsidRPr="007F12B4" w:rsidRDefault="007F12B4" w:rsidP="007F12B4">
            <w:pPr>
              <w:tabs>
                <w:tab w:val="left" w:pos="0"/>
                <w:tab w:val="left" w:pos="142"/>
                <w:tab w:val="left" w:pos="839"/>
                <w:tab w:val="left" w:pos="1009"/>
              </w:tabs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12B4">
              <w:rPr>
                <w:rFonts w:ascii="Times New Roman" w:hAnsi="Times New Roman"/>
                <w:color w:val="000000"/>
                <w:sz w:val="28"/>
                <w:szCs w:val="28"/>
              </w:rPr>
              <w:t>графу 2 подпункта 3.1.11 изложить в следующей редакции:</w:t>
            </w:r>
          </w:p>
          <w:p w:rsidR="007F12B4" w:rsidRPr="007F12B4" w:rsidRDefault="007F12B4" w:rsidP="007F12B4">
            <w:pPr>
              <w:tabs>
                <w:tab w:val="left" w:pos="0"/>
                <w:tab w:val="left" w:pos="142"/>
                <w:tab w:val="left" w:pos="839"/>
                <w:tab w:val="left" w:pos="1009"/>
              </w:tabs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12B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«Обучение специалистов ГБУ РО и ГАУ РО, подведомственных МТСЗН РО, осуществляющих социальную реабилитацию и </w:t>
            </w:r>
            <w:proofErr w:type="spellStart"/>
            <w:r w:rsidRPr="007F12B4">
              <w:rPr>
                <w:rFonts w:ascii="Times New Roman" w:hAnsi="Times New Roman"/>
                <w:color w:val="000000"/>
                <w:sz w:val="28"/>
                <w:szCs w:val="28"/>
              </w:rPr>
              <w:t>абилитацию</w:t>
            </w:r>
            <w:proofErr w:type="spellEnd"/>
            <w:r w:rsidRPr="007F12B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инвалидов, в том числе детей-инвалидов (субсидии на иные цели)»;</w:t>
            </w:r>
          </w:p>
          <w:p w:rsidR="007F12B4" w:rsidRPr="007F12B4" w:rsidRDefault="007F12B4" w:rsidP="007F12B4">
            <w:pPr>
              <w:tabs>
                <w:tab w:val="left" w:pos="0"/>
                <w:tab w:val="left" w:pos="142"/>
                <w:tab w:val="left" w:pos="839"/>
                <w:tab w:val="left" w:pos="1009"/>
              </w:tabs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12B4">
              <w:rPr>
                <w:rFonts w:ascii="Times New Roman" w:hAnsi="Times New Roman"/>
                <w:color w:val="000000"/>
                <w:sz w:val="28"/>
                <w:szCs w:val="28"/>
              </w:rPr>
              <w:t>графу 4 подпункта 3.1.11 дополнить словами «ГАУ РО».</w:t>
            </w:r>
          </w:p>
        </w:tc>
      </w:tr>
    </w:tbl>
    <w:p w:rsidR="007F12B4" w:rsidRPr="007F12B4" w:rsidRDefault="007F12B4" w:rsidP="007F12B4">
      <w:pPr>
        <w:rPr>
          <w:rFonts w:ascii="Times New Roman" w:hAnsi="Times New Roman"/>
          <w:color w:val="FF0000"/>
          <w:sz w:val="6"/>
          <w:szCs w:val="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352"/>
        <w:gridCol w:w="1729"/>
        <w:gridCol w:w="2490"/>
      </w:tblGrid>
      <w:tr w:rsidR="002B3460" w:rsidRPr="007F12B4" w:rsidTr="002B3460">
        <w:trPr>
          <w:trHeight w:val="309"/>
        </w:trPr>
        <w:tc>
          <w:tcPr>
            <w:tcW w:w="2796" w:type="pct"/>
          </w:tcPr>
          <w:p w:rsidR="002B3460" w:rsidRPr="007F12B4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7F12B4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7F12B4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7F12B4" w:rsidRDefault="002B3460">
            <w:pPr>
              <w:rPr>
                <w:rFonts w:ascii="Times New Roman" w:hAnsi="Times New Roman"/>
                <w:sz w:val="28"/>
                <w:szCs w:val="28"/>
              </w:rPr>
            </w:pPr>
            <w:r w:rsidRPr="007F12B4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903" w:type="pct"/>
          </w:tcPr>
          <w:p w:rsidR="002B3460" w:rsidRPr="007F12B4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2B3460" w:rsidRPr="007F12B4" w:rsidRDefault="002B346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7F12B4" w:rsidRDefault="002B346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7F12B4" w:rsidRDefault="002B346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7F12B4" w:rsidRDefault="002B3460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7F12B4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460FEA" w:rsidRPr="007F12B4" w:rsidRDefault="00460FEA" w:rsidP="00791C9F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460FEA" w:rsidRPr="007F12B4" w:rsidSect="002E2737">
      <w:headerReference w:type="default" r:id="rId47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306" w:rsidRDefault="00381306">
      <w:r>
        <w:separator/>
      </w:r>
    </w:p>
  </w:endnote>
  <w:endnote w:type="continuationSeparator" w:id="0">
    <w:p w:rsidR="00381306" w:rsidRDefault="00381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B413CE" w:rsidRDefault="00864293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306" w:rsidRDefault="00381306">
      <w:r>
        <w:separator/>
      </w:r>
    </w:p>
  </w:footnote>
  <w:footnote w:type="continuationSeparator" w:id="0">
    <w:p w:rsidR="00381306" w:rsidRDefault="003813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481B88" w:rsidRDefault="00864293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575E1D">
      <w:rPr>
        <w:rStyle w:val="a8"/>
        <w:rFonts w:ascii="Times New Roman" w:hAnsi="Times New Roman"/>
        <w:noProof/>
        <w:sz w:val="28"/>
        <w:szCs w:val="28"/>
      </w:rPr>
      <w:t>13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4" type="#_x0000_t75" style="width:21.8pt;height:11.15pt" o:bullet="t">
        <v:imagedata r:id="rId1" o:title="Номер версии 555" gain="79922f" blacklevel="-1966f"/>
      </v:shape>
    </w:pict>
  </w:numPicBullet>
  <w:abstractNum w:abstractNumId="0">
    <w:nsid w:val="09D8532F"/>
    <w:multiLevelType w:val="hybridMultilevel"/>
    <w:tmpl w:val="7BF841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893FB9"/>
    <w:multiLevelType w:val="hybridMultilevel"/>
    <w:tmpl w:val="735ABACC"/>
    <w:lvl w:ilvl="0" w:tplc="1E748D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B135BA0"/>
    <w:multiLevelType w:val="hybridMultilevel"/>
    <w:tmpl w:val="C4EE8874"/>
    <w:lvl w:ilvl="0" w:tplc="32A2DFD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3E5806BB"/>
    <w:multiLevelType w:val="hybridMultilevel"/>
    <w:tmpl w:val="BE86BF30"/>
    <w:lvl w:ilvl="0" w:tplc="9350CF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0900A8C"/>
    <w:multiLevelType w:val="hybridMultilevel"/>
    <w:tmpl w:val="C86C5538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53035F3E"/>
    <w:multiLevelType w:val="hybridMultilevel"/>
    <w:tmpl w:val="CC0EDF4A"/>
    <w:lvl w:ilvl="0" w:tplc="41581DAC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9D451E0"/>
    <w:multiLevelType w:val="hybridMultilevel"/>
    <w:tmpl w:val="2838709E"/>
    <w:lvl w:ilvl="0" w:tplc="C0D8A068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5B48136C"/>
    <w:multiLevelType w:val="hybridMultilevel"/>
    <w:tmpl w:val="98C08424"/>
    <w:lvl w:ilvl="0" w:tplc="F8C2DA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04D2971"/>
    <w:multiLevelType w:val="hybridMultilevel"/>
    <w:tmpl w:val="187CA8EC"/>
    <w:lvl w:ilvl="0" w:tplc="B3C62E1A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5680B59"/>
    <w:multiLevelType w:val="hybridMultilevel"/>
    <w:tmpl w:val="F6328E16"/>
    <w:lvl w:ilvl="0" w:tplc="3528C2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7D10F5D"/>
    <w:multiLevelType w:val="hybridMultilevel"/>
    <w:tmpl w:val="9360769E"/>
    <w:lvl w:ilvl="0" w:tplc="33CEEE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99C5B40"/>
    <w:multiLevelType w:val="hybridMultilevel"/>
    <w:tmpl w:val="BD700986"/>
    <w:lvl w:ilvl="0" w:tplc="A448F9EA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7FE11DF5"/>
    <w:multiLevelType w:val="hybridMultilevel"/>
    <w:tmpl w:val="D9A2B6A4"/>
    <w:lvl w:ilvl="0" w:tplc="7A6E46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7"/>
  </w:num>
  <w:num w:numId="2">
    <w:abstractNumId w:val="3"/>
  </w:num>
  <w:num w:numId="3">
    <w:abstractNumId w:val="8"/>
  </w:num>
  <w:num w:numId="4">
    <w:abstractNumId w:val="4"/>
  </w:num>
  <w:num w:numId="5">
    <w:abstractNumId w:val="5"/>
  </w:num>
  <w:num w:numId="6">
    <w:abstractNumId w:val="16"/>
  </w:num>
  <w:num w:numId="7">
    <w:abstractNumId w:val="14"/>
  </w:num>
  <w:num w:numId="8">
    <w:abstractNumId w:val="2"/>
  </w:num>
  <w:num w:numId="9">
    <w:abstractNumId w:val="13"/>
  </w:num>
  <w:num w:numId="10">
    <w:abstractNumId w:val="18"/>
  </w:num>
  <w:num w:numId="11">
    <w:abstractNumId w:val="12"/>
  </w:num>
  <w:num w:numId="12">
    <w:abstractNumId w:val="0"/>
  </w:num>
  <w:num w:numId="13">
    <w:abstractNumId w:val="9"/>
  </w:num>
  <w:num w:numId="14">
    <w:abstractNumId w:val="11"/>
  </w:num>
  <w:num w:numId="15">
    <w:abstractNumId w:val="7"/>
  </w:num>
  <w:num w:numId="16">
    <w:abstractNumId w:val="1"/>
  </w:num>
  <w:num w:numId="17">
    <w:abstractNumId w:val="15"/>
  </w:num>
  <w:num w:numId="18">
    <w:abstractNumId w:val="10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3S2q3PKmGHuPT5CsItpfb6r4gE=" w:salt="Jj6sCWKlvfwPnzUcZJwTb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1360F"/>
    <w:rsid w:val="000331B3"/>
    <w:rsid w:val="00033413"/>
    <w:rsid w:val="00037C0C"/>
    <w:rsid w:val="00055366"/>
    <w:rsid w:val="00056DEB"/>
    <w:rsid w:val="00056F94"/>
    <w:rsid w:val="00073A7A"/>
    <w:rsid w:val="00076D5E"/>
    <w:rsid w:val="00084DD3"/>
    <w:rsid w:val="000917C0"/>
    <w:rsid w:val="000B0736"/>
    <w:rsid w:val="000D5EED"/>
    <w:rsid w:val="00122CFD"/>
    <w:rsid w:val="00151370"/>
    <w:rsid w:val="001576B0"/>
    <w:rsid w:val="00162E72"/>
    <w:rsid w:val="00175BE5"/>
    <w:rsid w:val="001850F4"/>
    <w:rsid w:val="001947BE"/>
    <w:rsid w:val="001A560F"/>
    <w:rsid w:val="001B0982"/>
    <w:rsid w:val="001B32BA"/>
    <w:rsid w:val="001E0317"/>
    <w:rsid w:val="001E20F1"/>
    <w:rsid w:val="001E4FAA"/>
    <w:rsid w:val="001F12E8"/>
    <w:rsid w:val="001F228C"/>
    <w:rsid w:val="001F64B8"/>
    <w:rsid w:val="001F7C83"/>
    <w:rsid w:val="00203046"/>
    <w:rsid w:val="0021598F"/>
    <w:rsid w:val="00231F1C"/>
    <w:rsid w:val="00242DDB"/>
    <w:rsid w:val="002479A2"/>
    <w:rsid w:val="0026087E"/>
    <w:rsid w:val="00265420"/>
    <w:rsid w:val="00274E14"/>
    <w:rsid w:val="00280A6D"/>
    <w:rsid w:val="00293E03"/>
    <w:rsid w:val="002953B6"/>
    <w:rsid w:val="002B3460"/>
    <w:rsid w:val="002B7A59"/>
    <w:rsid w:val="002C6B4B"/>
    <w:rsid w:val="002E2737"/>
    <w:rsid w:val="002F1E81"/>
    <w:rsid w:val="00310D92"/>
    <w:rsid w:val="003160CB"/>
    <w:rsid w:val="003222A3"/>
    <w:rsid w:val="00337B25"/>
    <w:rsid w:val="00360A40"/>
    <w:rsid w:val="00363AE3"/>
    <w:rsid w:val="00380BC5"/>
    <w:rsid w:val="00381306"/>
    <w:rsid w:val="003813CD"/>
    <w:rsid w:val="0038445B"/>
    <w:rsid w:val="003870C2"/>
    <w:rsid w:val="003D1194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01232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75E1D"/>
    <w:rsid w:val="00582538"/>
    <w:rsid w:val="005838EA"/>
    <w:rsid w:val="00585EE1"/>
    <w:rsid w:val="00590C0E"/>
    <w:rsid w:val="005939E6"/>
    <w:rsid w:val="005A4227"/>
    <w:rsid w:val="005B229B"/>
    <w:rsid w:val="005B3518"/>
    <w:rsid w:val="005B5A4B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06C3"/>
    <w:rsid w:val="00644236"/>
    <w:rsid w:val="006471E5"/>
    <w:rsid w:val="00671D3B"/>
    <w:rsid w:val="00683693"/>
    <w:rsid w:val="00684120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B1D99"/>
    <w:rsid w:val="007D4925"/>
    <w:rsid w:val="007F0C8A"/>
    <w:rsid w:val="007F11AB"/>
    <w:rsid w:val="007F12B4"/>
    <w:rsid w:val="008143CB"/>
    <w:rsid w:val="00823CA1"/>
    <w:rsid w:val="008513B9"/>
    <w:rsid w:val="00864293"/>
    <w:rsid w:val="008702D3"/>
    <w:rsid w:val="00876034"/>
    <w:rsid w:val="008827E7"/>
    <w:rsid w:val="00897610"/>
    <w:rsid w:val="008A1696"/>
    <w:rsid w:val="008A2D83"/>
    <w:rsid w:val="008B7D2A"/>
    <w:rsid w:val="008C58FE"/>
    <w:rsid w:val="008E6112"/>
    <w:rsid w:val="008E6C41"/>
    <w:rsid w:val="008F0816"/>
    <w:rsid w:val="008F6BB7"/>
    <w:rsid w:val="00900F42"/>
    <w:rsid w:val="009048B4"/>
    <w:rsid w:val="00932E3C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96F84"/>
    <w:rsid w:val="00AC3953"/>
    <w:rsid w:val="00AC7150"/>
    <w:rsid w:val="00AF5F7C"/>
    <w:rsid w:val="00B02207"/>
    <w:rsid w:val="00B03403"/>
    <w:rsid w:val="00B10324"/>
    <w:rsid w:val="00B21B0F"/>
    <w:rsid w:val="00B376B1"/>
    <w:rsid w:val="00B413CE"/>
    <w:rsid w:val="00B5528C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10F12"/>
    <w:rsid w:val="00C11826"/>
    <w:rsid w:val="00C129A1"/>
    <w:rsid w:val="00C22273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D14AB"/>
    <w:rsid w:val="00CD54CA"/>
    <w:rsid w:val="00CF03D8"/>
    <w:rsid w:val="00D015D5"/>
    <w:rsid w:val="00D03D68"/>
    <w:rsid w:val="00D13643"/>
    <w:rsid w:val="00D266DD"/>
    <w:rsid w:val="00D32B04"/>
    <w:rsid w:val="00D374E7"/>
    <w:rsid w:val="00D63949"/>
    <w:rsid w:val="00D652E7"/>
    <w:rsid w:val="00D77BCF"/>
    <w:rsid w:val="00D84394"/>
    <w:rsid w:val="00D85547"/>
    <w:rsid w:val="00D85BAF"/>
    <w:rsid w:val="00D95E55"/>
    <w:rsid w:val="00DA14A5"/>
    <w:rsid w:val="00DB3664"/>
    <w:rsid w:val="00DC16FB"/>
    <w:rsid w:val="00DC4A65"/>
    <w:rsid w:val="00DC4F66"/>
    <w:rsid w:val="00E10B44"/>
    <w:rsid w:val="00E11AD6"/>
    <w:rsid w:val="00E11F02"/>
    <w:rsid w:val="00E2726B"/>
    <w:rsid w:val="00E3682D"/>
    <w:rsid w:val="00E37801"/>
    <w:rsid w:val="00E46EAA"/>
    <w:rsid w:val="00E5038C"/>
    <w:rsid w:val="00E50B69"/>
    <w:rsid w:val="00E5298B"/>
    <w:rsid w:val="00E56EFB"/>
    <w:rsid w:val="00E6458F"/>
    <w:rsid w:val="00E7242D"/>
    <w:rsid w:val="00E84533"/>
    <w:rsid w:val="00E87E21"/>
    <w:rsid w:val="00E87E25"/>
    <w:rsid w:val="00EA04F1"/>
    <w:rsid w:val="00EA2FD3"/>
    <w:rsid w:val="00EB7CE9"/>
    <w:rsid w:val="00EC33FE"/>
    <w:rsid w:val="00EC433F"/>
    <w:rsid w:val="00EC4B21"/>
    <w:rsid w:val="00EC68A4"/>
    <w:rsid w:val="00ED1FDE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C1278"/>
    <w:rsid w:val="00FE588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7F12B4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7F12B4"/>
    <w:pPr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uiPriority w:val="99"/>
    <w:unhideWhenUsed/>
    <w:rsid w:val="007F12B4"/>
    <w:rPr>
      <w:color w:val="0000FF"/>
      <w:u w:val="single"/>
    </w:rPr>
  </w:style>
  <w:style w:type="paragraph" w:styleId="ae">
    <w:name w:val="Normal (Web)"/>
    <w:basedOn w:val="a"/>
    <w:link w:val="af"/>
    <w:unhideWhenUsed/>
    <w:rsid w:val="007F12B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f">
    <w:name w:val="Обычный (веб) Знак"/>
    <w:link w:val="ae"/>
    <w:rsid w:val="007F12B4"/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7F12B4"/>
    <w:rPr>
      <w:rFonts w:ascii="Arial" w:hAnsi="Arial" w:cs="Arial"/>
    </w:rPr>
  </w:style>
  <w:style w:type="paragraph" w:customStyle="1" w:styleId="ConsPlusTitle">
    <w:name w:val="ConsPlusTitle"/>
    <w:rsid w:val="007F12B4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7F12B4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7F12B4"/>
    <w:pPr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uiPriority w:val="99"/>
    <w:unhideWhenUsed/>
    <w:rsid w:val="007F12B4"/>
    <w:rPr>
      <w:color w:val="0000FF"/>
      <w:u w:val="single"/>
    </w:rPr>
  </w:style>
  <w:style w:type="paragraph" w:styleId="ae">
    <w:name w:val="Normal (Web)"/>
    <w:basedOn w:val="a"/>
    <w:link w:val="af"/>
    <w:unhideWhenUsed/>
    <w:rsid w:val="007F12B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f">
    <w:name w:val="Обычный (веб) Знак"/>
    <w:link w:val="ae"/>
    <w:rsid w:val="007F12B4"/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7F12B4"/>
    <w:rPr>
      <w:rFonts w:ascii="Arial" w:hAnsi="Arial" w:cs="Arial"/>
    </w:rPr>
  </w:style>
  <w:style w:type="paragraph" w:customStyle="1" w:styleId="ConsPlusTitle">
    <w:name w:val="ConsPlusTitle"/>
    <w:rsid w:val="007F12B4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71C423926CDCE7AC8D75C982B7299A3165462A40410723887868EAF5FC7AB4ACE8C60F4A1A7D15058593B13DO7qDN" TargetMode="External"/><Relationship Id="rId18" Type="http://schemas.openxmlformats.org/officeDocument/2006/relationships/hyperlink" Target="consultantplus://offline/ref=71C423926CDCE7AC8D75C982B7299A3165462A40410A258E716FEAF5FC7AB4ACE8C60F4A1A7D15058593B13DO7qDN" TargetMode="External"/><Relationship Id="rId26" Type="http://schemas.openxmlformats.org/officeDocument/2006/relationships/hyperlink" Target="consultantplus://offline/ref=71C423926CDCE7AC8D75C982B7299A3165462A40420322897A6DEAF5FC7AB4ACE8C60F4A1A7D15058593B13DO7qDN" TargetMode="External"/><Relationship Id="rId39" Type="http://schemas.openxmlformats.org/officeDocument/2006/relationships/hyperlink" Target="consultantplus://offline/ref=8E8F24B30DF95036F63AABBD5CE871F4BD05C470F0072C952EF596B68137703727584778F6F699486DFC191276C0071472F980B57DEF0D9792808C3Cr9N8Q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71C423926CDCE7AC8D75C982B7299A3165462A404202248A7E68EAF5FC7AB4ACE8C60F4A1A7D15058593B13DO7qDN" TargetMode="External"/><Relationship Id="rId34" Type="http://schemas.openxmlformats.org/officeDocument/2006/relationships/hyperlink" Target="consultantplus://offline/ref=71C423926CDCE7AC8D75C982B7299A3165462A4042012E88786BEAF5FC7AB4ACE8C60F4A1A7D15058593B13DO7qDN" TargetMode="External"/><Relationship Id="rId42" Type="http://schemas.openxmlformats.org/officeDocument/2006/relationships/hyperlink" Target="consultantplus://offline/ref=E725D55D31A480183E9FD12A4E07E222BE9F5F8BE2678A49681E3146A5B8F2B520B7A58A681F03E8FA66A0B9F860D20603uBmCO" TargetMode="External"/><Relationship Id="rId47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consultantplus://offline/ref=71C423926CDCE7AC8D75C982B7299A3165462A404105208D7C6AEAF5FC7AB4ACE8C60F4A1A7D15058593B13DO7qDN" TargetMode="External"/><Relationship Id="rId25" Type="http://schemas.openxmlformats.org/officeDocument/2006/relationships/hyperlink" Target="consultantplus://offline/ref=71C423926CDCE7AC8D75C982B7299A3165462A40420326897F68EAF5FC7AB4ACE8C60F4A1A7D15058593B13DO7qDN" TargetMode="External"/><Relationship Id="rId33" Type="http://schemas.openxmlformats.org/officeDocument/2006/relationships/hyperlink" Target="consultantplus://offline/ref=71C423926CDCE7AC8D75C982B7299A3165462A404201238D716EEAF5FC7AB4ACE8C60F4A1A7D15058593B13DO7qDN" TargetMode="External"/><Relationship Id="rId38" Type="http://schemas.openxmlformats.org/officeDocument/2006/relationships/hyperlink" Target="consultantplus://offline/ref=618B3310BD0A85B17D94A97A6EB6DCE60427619F3F43D80F7D842F33326A8657D05A5A77180F2B1935C5053877B91EC34B3370B45927989DAFF0C45EM21AH" TargetMode="External"/><Relationship Id="rId46" Type="http://schemas.openxmlformats.org/officeDocument/2006/relationships/hyperlink" Target="consultantplus://offline/ref=972AAB5AB968B24F7E2EA951BEFA8159B8CE63BA185DCD4DD0B37CED7EC59BC3AFC4F86847D4F1E1023F05324AM8B4K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1C423926CDCE7AC8D75C982B7299A3165462A404105238D7C6EEAF5FC7AB4ACE8C60F4A1A7D15058593B13DO7qDN" TargetMode="External"/><Relationship Id="rId20" Type="http://schemas.openxmlformats.org/officeDocument/2006/relationships/hyperlink" Target="consultantplus://offline/ref=71C423926CDCE7AC8D75C982B7299A3165462A40410B248C7F6EEAF5FC7AB4ACE8C60F4A1A7D15058593B13DO7qDN" TargetMode="External"/><Relationship Id="rId29" Type="http://schemas.openxmlformats.org/officeDocument/2006/relationships/hyperlink" Target="consultantplus://offline/ref=71C423926CDCE7AC8D75C982B7299A3165462A404200238A7860EAF5FC7AB4ACE8C60F4A1A7D15058593B13DO7qDN" TargetMode="External"/><Relationship Id="rId41" Type="http://schemas.openxmlformats.org/officeDocument/2006/relationships/hyperlink" Target="consultantplus://offline/ref=A2F5632B0356F9551B52F368B81F05E196E96C5522B9D24E6837479655CBD3213017B6F7F0A7EB0D7B3E98C44A63CE9059B36400921629CBFDA17FD0MApFN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yperlink" Target="consultantplus://offline/ref=71C423926CDCE7AC8D75C982B7299A3165462A4042022F8A796BEAF5FC7AB4ACE8C60F4A1A7D15058593B13DO7qDN" TargetMode="External"/><Relationship Id="rId32" Type="http://schemas.openxmlformats.org/officeDocument/2006/relationships/hyperlink" Target="consultantplus://offline/ref=71C423926CDCE7AC8D75C982B7299A3165462A40420124817E6CEAF5FC7AB4ACE8C60F4A1A7D15058593B13DO7qDN" TargetMode="External"/><Relationship Id="rId37" Type="http://schemas.openxmlformats.org/officeDocument/2006/relationships/hyperlink" Target="consultantplus://offline/ref=71C423926CDCE7AC8D75C982B7299A3165462A40420623817061EAF5FC7AB4ACE8C60F4A1A7D15058593B13DO7qDN" TargetMode="External"/><Relationship Id="rId40" Type="http://schemas.openxmlformats.org/officeDocument/2006/relationships/hyperlink" Target="consultantplus://offline/ref=7EA74E0F992CD65770BF059799DCE8787DE5DBF4CE6D8D067A7314B61F3C4487F19119C139C15CD773D602503F8A3BEF124CA6907E50C5EC3DF9555918W7H" TargetMode="External"/><Relationship Id="rId45" Type="http://schemas.openxmlformats.org/officeDocument/2006/relationships/hyperlink" Target="consultantplus://offline/ref=972AAB5AB968B24F7E2EB75CA896DF53BFC438B41255C6138BE67ABA21959D96FD84A6310599E2E0012103334B8CCE49C39912184C269BB5AAEE755AMEB3K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71C423926CDCE7AC8D75C982B7299A3165462A40410526817F69EAF5FC7AB4ACE8C60F4A1A7D15058593B13DO7qDN" TargetMode="External"/><Relationship Id="rId23" Type="http://schemas.openxmlformats.org/officeDocument/2006/relationships/hyperlink" Target="consultantplus://offline/ref=71C423926CDCE7AC8D75C982B7299A3165462A4042022E8E7E60EAF5FC7AB4ACE8C60F4A1A7D15058593B13DO7qDN" TargetMode="External"/><Relationship Id="rId28" Type="http://schemas.openxmlformats.org/officeDocument/2006/relationships/hyperlink" Target="consultantplus://offline/ref=71C423926CDCE7AC8D75C982B7299A3165462A40420024807069EAF5FC7AB4ACE8C60F4A1A7D15058593B13DO7qDN" TargetMode="External"/><Relationship Id="rId36" Type="http://schemas.openxmlformats.org/officeDocument/2006/relationships/hyperlink" Target="consultantplus://offline/ref=71C423926CDCE7AC8D75C982B7299A3165462A404206238D7A6CEAF5FC7AB4ACE8C60F4A1A7D15058593B13DO7qDN" TargetMode="External"/><Relationship Id="rId49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71C423926CDCE7AC8D75C982B7299A3165462A40410A208D796AEAF5FC7AB4ACE8C60F4A1A7D15058593B13DO7qDN" TargetMode="External"/><Relationship Id="rId31" Type="http://schemas.openxmlformats.org/officeDocument/2006/relationships/hyperlink" Target="consultantplus://offline/ref=71C423926CDCE7AC8D75C982B7299A3165462A404201278B7B69EAF5FC7AB4ACE8C60F4A1A7D15058593B13DO7qDN" TargetMode="External"/><Relationship Id="rId44" Type="http://schemas.openxmlformats.org/officeDocument/2006/relationships/hyperlink" Target="consultantplus://offline/ref=972AAB5AB968B24F7E2EB75CA896DF53BFC438B41255C6138BE67ABA21959D96FD84A6310599E2E00028013B4D8CCE49C39912184C269BB5AAEE755AMEB3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consultantplus://offline/ref=71C423926CDCE7AC8D75C982B7299A3165462A404104248E7F61EAF5FC7AB4ACE8C60F4A1A7D15058593B13DO7qDN" TargetMode="External"/><Relationship Id="rId22" Type="http://schemas.openxmlformats.org/officeDocument/2006/relationships/hyperlink" Target="consultantplus://offline/ref=71C423926CDCE7AC8D75C982B7299A3165462A4042022E8A7960EAF5FC7AB4ACE8C60F4A1A7D15058593B13DO7qDN" TargetMode="External"/><Relationship Id="rId27" Type="http://schemas.openxmlformats.org/officeDocument/2006/relationships/hyperlink" Target="consultantplus://offline/ref=71C423926CDCE7AC8D75C982B7299A3165462A40420026897168EAF5FC7AB4ACE8C60F4A1A7D15058593B13DO7qDN" TargetMode="External"/><Relationship Id="rId30" Type="http://schemas.openxmlformats.org/officeDocument/2006/relationships/hyperlink" Target="consultantplus://offline/ref=71C423926CDCE7AC8D75C982B7299A3165462A4042002E887168EAF5FC7AB4ACE8C60F4A1A7D15058593B13DO7qDN" TargetMode="External"/><Relationship Id="rId35" Type="http://schemas.openxmlformats.org/officeDocument/2006/relationships/hyperlink" Target="consultantplus://offline/ref=71C423926CDCE7AC8D75C982B7299A3165462A404206258A706DEAF5FC7AB4ACE8C60F4A1A7D15058593B13DO7qDN" TargetMode="External"/><Relationship Id="rId43" Type="http://schemas.openxmlformats.org/officeDocument/2006/relationships/hyperlink" Target="consultantplus://offline/ref=E725D55D31A480183E9FD12A4E07E222BE9F5F8BE2678A49681E3146A5B8F2B520B7A58A681F03E8FA66A0B9F860D20603uBmCO" TargetMode="External"/><Relationship Id="rId48" Type="http://schemas.openxmlformats.org/officeDocument/2006/relationships/fontTable" Target="fontTable.xml"/><Relationship Id="rId8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41;&#1051;&#1040;&#1053;&#1050;%20&#1055;&#1054;&#1057;&#1058;&#1040;&#1053;&#1054;&#1042;&#1051;&#1045;&#1053;&#1048;&#1071;%20&#1055;&#1056;&#1040;&#1042;&#1048;&#1058;&#1045;&#1051;&#1068;&#1057;&#1058;&#1042;&#1040;_&#1042;&#1056;&#1048;&#1054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59593-016C-41B6-A47C-6C8BAC5C4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ПРАВИТЕЛЬСТВА_ВРИО</Template>
  <TotalTime>59</TotalTime>
  <Pages>13</Pages>
  <Words>4091</Words>
  <Characters>23325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27362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Лёксина М.А.</cp:lastModifiedBy>
  <cp:revision>6</cp:revision>
  <cp:lastPrinted>2008-04-23T08:17:00Z</cp:lastPrinted>
  <dcterms:created xsi:type="dcterms:W3CDTF">2023-06-01T11:05:00Z</dcterms:created>
  <dcterms:modified xsi:type="dcterms:W3CDTF">2023-06-09T11:40:00Z</dcterms:modified>
</cp:coreProperties>
</file>