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4D56" w:rsidRDefault="003E4D5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Губернатора </w:t>
            </w:r>
          </w:p>
          <w:p w:rsidR="003E4D56" w:rsidRPr="00F16284" w:rsidRDefault="003E4D5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3E4D56" w:rsidRPr="00F16284">
        <w:tc>
          <w:tcPr>
            <w:tcW w:w="5428" w:type="dxa"/>
          </w:tcPr>
          <w:p w:rsidR="003E4D56" w:rsidRPr="00F16284" w:rsidRDefault="003E4D5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4D56" w:rsidRPr="00F16284" w:rsidRDefault="00583258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16.06.2023 № 286-рг</w:t>
            </w:r>
            <w:bookmarkStart w:id="0" w:name="_GoBack"/>
            <w:bookmarkEnd w:id="0"/>
          </w:p>
        </w:tc>
      </w:tr>
      <w:tr w:rsidR="003E4D56" w:rsidRPr="00F16284">
        <w:tc>
          <w:tcPr>
            <w:tcW w:w="5428" w:type="dxa"/>
          </w:tcPr>
          <w:p w:rsidR="003E4D56" w:rsidRPr="00F16284" w:rsidRDefault="003E4D5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4D56" w:rsidRPr="00F16284" w:rsidRDefault="003E4D5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D56" w:rsidRPr="00F16284">
        <w:tc>
          <w:tcPr>
            <w:tcW w:w="5428" w:type="dxa"/>
          </w:tcPr>
          <w:p w:rsidR="003E4D56" w:rsidRPr="00F16284" w:rsidRDefault="003E4D5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4D56" w:rsidRPr="00F16284" w:rsidRDefault="003E4D5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E4D56" w:rsidRDefault="003E4D5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E4D56" w:rsidRDefault="003E4D56" w:rsidP="003E4D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E4D56" w:rsidRDefault="003E4D56" w:rsidP="003E4D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рабочей группы </w:t>
      </w:r>
      <w:r w:rsidRPr="0037463B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Pr="00301880">
        <w:rPr>
          <w:rFonts w:ascii="Times New Roman" w:hAnsi="Times New Roman"/>
          <w:sz w:val="28"/>
          <w:szCs w:val="28"/>
        </w:rPr>
        <w:t xml:space="preserve">подготовке </w:t>
      </w:r>
      <w:r>
        <w:rPr>
          <w:rFonts w:ascii="Times New Roman" w:hAnsi="Times New Roman"/>
          <w:sz w:val="28"/>
          <w:szCs w:val="28"/>
        </w:rPr>
        <w:t xml:space="preserve">и проведению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463B">
        <w:rPr>
          <w:rFonts w:ascii="Times New Roman" w:eastAsia="Calibri" w:hAnsi="Times New Roman"/>
          <w:sz w:val="28"/>
          <w:szCs w:val="28"/>
          <w:lang w:eastAsia="en-US"/>
        </w:rPr>
        <w:t xml:space="preserve">ней </w:t>
      </w:r>
    </w:p>
    <w:p w:rsidR="003E4D56" w:rsidRDefault="003E4D56" w:rsidP="003E4D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463B">
        <w:rPr>
          <w:rFonts w:ascii="Times New Roman" w:eastAsia="Calibri" w:hAnsi="Times New Roman"/>
          <w:sz w:val="28"/>
          <w:szCs w:val="28"/>
          <w:lang w:eastAsia="en-US"/>
        </w:rPr>
        <w:t xml:space="preserve">Рязанской области в Совете Федерации </w:t>
      </w:r>
      <w:proofErr w:type="gramStart"/>
      <w:r w:rsidRPr="0037463B">
        <w:rPr>
          <w:rFonts w:ascii="Times New Roman" w:eastAsia="Calibri" w:hAnsi="Times New Roman"/>
          <w:sz w:val="28"/>
          <w:szCs w:val="28"/>
          <w:lang w:eastAsia="en-US"/>
        </w:rPr>
        <w:t>Федерального</w:t>
      </w:r>
      <w:proofErr w:type="gramEnd"/>
      <w:r w:rsidRPr="003746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E4D56" w:rsidRPr="00C95B05" w:rsidRDefault="003E4D56" w:rsidP="003E4D56">
      <w:pPr>
        <w:jc w:val="center"/>
        <w:rPr>
          <w:rFonts w:ascii="Times New Roman" w:hAnsi="Times New Roman"/>
          <w:sz w:val="28"/>
          <w:szCs w:val="28"/>
        </w:rPr>
      </w:pPr>
      <w:r w:rsidRPr="0037463B">
        <w:rPr>
          <w:rFonts w:ascii="Times New Roman" w:eastAsia="Calibri" w:hAnsi="Times New Roman"/>
          <w:sz w:val="28"/>
          <w:szCs w:val="28"/>
          <w:lang w:eastAsia="en-US"/>
        </w:rPr>
        <w:t>Собрания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в 2023 году</w:t>
      </w:r>
    </w:p>
    <w:p w:rsidR="003E4D56" w:rsidRDefault="003E4D5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10"/>
        <w:gridCol w:w="5791"/>
      </w:tblGrid>
      <w:tr w:rsidR="003E4D56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 Александровна</w:t>
            </w:r>
          </w:p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4D56" w:rsidRPr="00920B27" w:rsidRDefault="003E4D56" w:rsidP="00775C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20B27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0" w:type="auto"/>
          </w:tcPr>
          <w:p w:rsidR="003E4D56" w:rsidRDefault="003E4D56" w:rsidP="00775C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C5EE2">
              <w:rPr>
                <w:rFonts w:ascii="Times New Roman" w:hAnsi="Times New Roman"/>
                <w:sz w:val="28"/>
                <w:szCs w:val="28"/>
              </w:rPr>
              <w:t xml:space="preserve">уководитель аппарата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C5EE2">
              <w:rPr>
                <w:rFonts w:ascii="Times New Roman" w:hAnsi="Times New Roman"/>
                <w:sz w:val="28"/>
                <w:szCs w:val="28"/>
              </w:rPr>
              <w:t>и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0B2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Pr="00920B27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B27">
              <w:rPr>
                <w:rFonts w:ascii="Times New Roman" w:hAnsi="Times New Roman"/>
                <w:sz w:val="28"/>
                <w:szCs w:val="28"/>
              </w:rPr>
              <w:t>Крутова</w:t>
            </w:r>
            <w:proofErr w:type="spellEnd"/>
            <w:r w:rsidRPr="00920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>Галина Глебовна</w:t>
            </w:r>
          </w:p>
        </w:tc>
        <w:tc>
          <w:tcPr>
            <w:tcW w:w="0" w:type="auto"/>
          </w:tcPr>
          <w:p w:rsidR="003E4D56" w:rsidRPr="00920B27" w:rsidRDefault="003E4D56" w:rsidP="00775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 Рязанской области, секретарь рабочей группы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80"/>
        </w:trPr>
        <w:tc>
          <w:tcPr>
            <w:tcW w:w="0" w:type="auto"/>
            <w:gridSpan w:val="2"/>
          </w:tcPr>
          <w:p w:rsidR="003E4D56" w:rsidRDefault="003E4D56" w:rsidP="003E4D56">
            <w:pPr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3E4D56" w:rsidRPr="003E4D56" w:rsidRDefault="003E4D56" w:rsidP="003E4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920B27" w:rsidRDefault="003E4D56" w:rsidP="003E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</w:p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0" w:type="auto"/>
          </w:tcPr>
          <w:p w:rsidR="003E4D56" w:rsidRPr="00920B27" w:rsidRDefault="003E4D56" w:rsidP="00775C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019D7">
              <w:rPr>
                <w:rFonts w:ascii="Times New Roman" w:hAnsi="Times New Roman"/>
                <w:sz w:val="28"/>
                <w:szCs w:val="28"/>
              </w:rPr>
              <w:t>ице-губернатор Рязанской области – первый заместитель Председателя Правительства Рязанской области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B2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920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0" w:type="auto"/>
          </w:tcPr>
          <w:p w:rsidR="003E4D56" w:rsidRPr="00920B27" w:rsidRDefault="003E4D56" w:rsidP="00775C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920B27">
              <w:rPr>
                <w:rFonts w:ascii="Times New Roman" w:hAnsi="Times New Roman"/>
                <w:sz w:val="28"/>
                <w:szCs w:val="28"/>
              </w:rPr>
              <w:t>заместитель Председателя 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 Иванович</w:t>
            </w:r>
          </w:p>
          <w:p w:rsidR="003E4D56" w:rsidRPr="003E4D56" w:rsidRDefault="003E4D56" w:rsidP="00775C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E4D56">
            <w:pPr>
              <w:rPr>
                <w:rFonts w:ascii="Times New Roman" w:hAnsi="Times New Roman"/>
                <w:sz w:val="28"/>
                <w:szCs w:val="28"/>
              </w:rPr>
            </w:pPr>
            <w:r w:rsidRPr="00920B27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  <w:p w:rsidR="003E4D56" w:rsidRPr="003E4D56" w:rsidRDefault="003E4D56" w:rsidP="003E4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 Александрович</w:t>
            </w:r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4D56" w:rsidRDefault="003E4D56" w:rsidP="00775C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  <w:p w:rsidR="003E4D56" w:rsidRPr="003E4D56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920B27" w:rsidTr="003E4D56">
        <w:trPr>
          <w:trHeight w:val="105"/>
        </w:trPr>
        <w:tc>
          <w:tcPr>
            <w:tcW w:w="0" w:type="auto"/>
          </w:tcPr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Шевырев</w:t>
            </w:r>
            <w:proofErr w:type="spellEnd"/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Pr="00920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  <w:p w:rsidR="003E4D56" w:rsidRPr="00920B27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4D56" w:rsidRPr="00920B27" w:rsidRDefault="003E4D56" w:rsidP="00775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 Рязанской областной Думы (по согласованию)</w:t>
            </w:r>
          </w:p>
          <w:p w:rsidR="003E4D56" w:rsidRPr="00920B27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D56" w:rsidRPr="00920B27" w:rsidTr="003E4D56">
        <w:trPr>
          <w:trHeight w:val="105"/>
        </w:trPr>
        <w:tc>
          <w:tcPr>
            <w:tcW w:w="0" w:type="auto"/>
          </w:tcPr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Василевский Дмитрий Александрович</w:t>
            </w:r>
          </w:p>
          <w:p w:rsidR="003E4D56" w:rsidRPr="003E4D56" w:rsidRDefault="003E4D56" w:rsidP="00775C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44168A" w:rsidRDefault="003E4D56" w:rsidP="00775C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168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44168A" w:rsidRDefault="003E4D56" w:rsidP="003E4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</w:tr>
      <w:tr w:rsidR="003E4D56" w:rsidRPr="0030427D" w:rsidTr="003E4D56">
        <w:trPr>
          <w:trHeight w:val="105"/>
        </w:trPr>
        <w:tc>
          <w:tcPr>
            <w:tcW w:w="0" w:type="auto"/>
          </w:tcPr>
          <w:p w:rsidR="003E4D56" w:rsidRPr="0044168A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</w:p>
          <w:p w:rsidR="003E4D56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  <w:p w:rsidR="003A1122" w:rsidRDefault="003A1122" w:rsidP="00775C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D56" w:rsidRPr="003A1122" w:rsidRDefault="003E4D56" w:rsidP="00775C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44168A" w:rsidRDefault="003E4D56" w:rsidP="00775C90">
            <w:pPr>
              <w:rPr>
                <w:rFonts w:ascii="Times New Roman" w:hAnsi="Times New Roman"/>
                <w:sz w:val="28"/>
                <w:szCs w:val="28"/>
              </w:rPr>
            </w:pPr>
            <w:r w:rsidRPr="0044168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E4D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  <w:p w:rsidR="003E4D56" w:rsidRPr="003E4D56" w:rsidRDefault="003E4D56" w:rsidP="003E4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30427D" w:rsidTr="003E4D56">
        <w:trPr>
          <w:trHeight w:val="105"/>
        </w:trPr>
        <w:tc>
          <w:tcPr>
            <w:tcW w:w="0" w:type="auto"/>
          </w:tcPr>
          <w:p w:rsidR="003E4D56" w:rsidRPr="00770945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945">
              <w:rPr>
                <w:rFonts w:ascii="Times New Roman" w:hAnsi="Times New Roman"/>
                <w:sz w:val="28"/>
                <w:szCs w:val="28"/>
              </w:rPr>
              <w:lastRenderedPageBreak/>
              <w:t>Кауркина</w:t>
            </w:r>
            <w:proofErr w:type="spellEnd"/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0945"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77094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0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77094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0945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</w:t>
            </w:r>
          </w:p>
        </w:tc>
      </w:tr>
      <w:tr w:rsidR="003E4D56" w:rsidRPr="0030427D" w:rsidTr="003E4D56">
        <w:trPr>
          <w:trHeight w:val="105"/>
        </w:trPr>
        <w:tc>
          <w:tcPr>
            <w:tcW w:w="0" w:type="auto"/>
          </w:tcPr>
          <w:p w:rsidR="003E4D56" w:rsidRPr="00770945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</w:t>
            </w:r>
            <w:r w:rsidRPr="0077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77094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709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77094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делам молодежи Рязанской области</w:t>
            </w:r>
          </w:p>
        </w:tc>
      </w:tr>
      <w:tr w:rsidR="003E4D56" w:rsidRPr="00D66486" w:rsidTr="003E4D56">
        <w:trPr>
          <w:trHeight w:val="105"/>
        </w:trPr>
        <w:tc>
          <w:tcPr>
            <w:tcW w:w="0" w:type="auto"/>
          </w:tcPr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A1122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3E4D56">
              <w:rPr>
                <w:rFonts w:ascii="Times New Roman" w:hAnsi="Times New Roman"/>
                <w:sz w:val="28"/>
                <w:szCs w:val="28"/>
              </w:rPr>
              <w:t xml:space="preserve"> министра </w:t>
            </w:r>
            <w:r w:rsidR="003E4D56" w:rsidRPr="00BF6E7D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Рязанской области</w:t>
            </w:r>
          </w:p>
          <w:p w:rsidR="003054F6" w:rsidRPr="003054F6" w:rsidRDefault="003054F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A44FB2" w:rsidTr="003E4D56">
        <w:trPr>
          <w:trHeight w:val="105"/>
        </w:trPr>
        <w:tc>
          <w:tcPr>
            <w:tcW w:w="0" w:type="auto"/>
          </w:tcPr>
          <w:p w:rsidR="003E4D56" w:rsidRPr="00A26024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26024">
              <w:rPr>
                <w:rFonts w:ascii="Times New Roman" w:hAnsi="Times New Roman"/>
                <w:sz w:val="28"/>
                <w:szCs w:val="28"/>
              </w:rPr>
              <w:t>Наумова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26024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A26024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260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A26024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26024">
              <w:rPr>
                <w:rFonts w:ascii="Times New Roman" w:hAnsi="Times New Roman"/>
                <w:sz w:val="28"/>
                <w:szCs w:val="28"/>
              </w:rPr>
              <w:t>министр финансов Рязанской области</w:t>
            </w:r>
          </w:p>
        </w:tc>
      </w:tr>
      <w:tr w:rsidR="003E4D56" w:rsidRPr="00A44FB2" w:rsidTr="003E4D56">
        <w:trPr>
          <w:trHeight w:val="105"/>
        </w:trPr>
        <w:tc>
          <w:tcPr>
            <w:tcW w:w="0" w:type="auto"/>
          </w:tcPr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5752FC">
              <w:rPr>
                <w:rFonts w:ascii="Times New Roman" w:hAnsi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инвестиций и туризма Рязанской области</w:t>
            </w:r>
          </w:p>
          <w:p w:rsidR="003E4D56" w:rsidRPr="003A1122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A44FB2" w:rsidTr="003E4D56">
        <w:trPr>
          <w:trHeight w:val="105"/>
        </w:trPr>
        <w:tc>
          <w:tcPr>
            <w:tcW w:w="0" w:type="auto"/>
          </w:tcPr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920B27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природопользования Рязанской области</w:t>
            </w:r>
          </w:p>
        </w:tc>
      </w:tr>
      <w:tr w:rsidR="003E4D56" w:rsidRPr="00A44FB2" w:rsidTr="003E4D56">
        <w:trPr>
          <w:trHeight w:val="465"/>
        </w:trPr>
        <w:tc>
          <w:tcPr>
            <w:tcW w:w="0" w:type="auto"/>
          </w:tcPr>
          <w:p w:rsidR="003E4D56" w:rsidRPr="00CD1025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1025">
              <w:rPr>
                <w:rFonts w:ascii="Times New Roman" w:hAnsi="Times New Roman"/>
                <w:sz w:val="28"/>
                <w:szCs w:val="28"/>
              </w:rPr>
              <w:t>Пшенников</w:t>
            </w:r>
          </w:p>
          <w:p w:rsidR="003E4D56" w:rsidRPr="00CD1025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1025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CD102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10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CD1025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1025"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</w:tc>
      </w:tr>
      <w:tr w:rsidR="003E4D56" w:rsidRPr="00CD3DAE" w:rsidTr="003E4D56">
        <w:trPr>
          <w:trHeight w:val="105"/>
        </w:trPr>
        <w:tc>
          <w:tcPr>
            <w:tcW w:w="0" w:type="auto"/>
          </w:tcPr>
          <w:p w:rsidR="003E4D56" w:rsidRPr="00D6648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66486">
              <w:rPr>
                <w:rFonts w:ascii="Times New Roman" w:hAnsi="Times New Roman"/>
                <w:sz w:val="28"/>
                <w:szCs w:val="28"/>
              </w:rPr>
              <w:t>Суворова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66486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D6648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664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D6648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66486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</w:t>
            </w:r>
          </w:p>
        </w:tc>
      </w:tr>
      <w:tr w:rsidR="003E4D56" w:rsidRPr="00CD3DAE" w:rsidTr="003E4D56">
        <w:trPr>
          <w:trHeight w:val="105"/>
        </w:trPr>
        <w:tc>
          <w:tcPr>
            <w:tcW w:w="0" w:type="auto"/>
          </w:tcPr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Супрун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Геннадьевич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 и автомобильных дорог Рязанской области</w:t>
            </w:r>
          </w:p>
        </w:tc>
      </w:tr>
      <w:tr w:rsidR="003E4D56" w:rsidRPr="00CD3DAE" w:rsidTr="003E4D56">
        <w:trPr>
          <w:trHeight w:val="105"/>
        </w:trPr>
        <w:tc>
          <w:tcPr>
            <w:tcW w:w="0" w:type="auto"/>
          </w:tcPr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цифрового развития, информационных технологий и связи Рязанской области</w:t>
            </w:r>
          </w:p>
          <w:p w:rsidR="003A1122" w:rsidRPr="003A1122" w:rsidRDefault="003A1122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CD3DAE" w:rsidTr="003E4D56">
        <w:trPr>
          <w:trHeight w:val="105"/>
        </w:trPr>
        <w:tc>
          <w:tcPr>
            <w:tcW w:w="0" w:type="auto"/>
          </w:tcPr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топливно-энергетического комплекса и жилищно-коммунального хозяйства </w:t>
            </w:r>
            <w:r w:rsidR="003A1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3A1122" w:rsidRPr="003A1122" w:rsidRDefault="003A1122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D56" w:rsidRPr="00CD3DAE" w:rsidTr="003E4D56">
        <w:trPr>
          <w:trHeight w:val="105"/>
        </w:trPr>
        <w:tc>
          <w:tcPr>
            <w:tcW w:w="0" w:type="auto"/>
          </w:tcPr>
          <w:p w:rsidR="003E4D56" w:rsidRPr="00CD3DA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Филиппов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CD3DA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CD3DAE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Рязанской области</w:t>
            </w:r>
          </w:p>
        </w:tc>
      </w:tr>
      <w:tr w:rsidR="003E4D56" w:rsidRPr="0044168A" w:rsidTr="003E4D56">
        <w:trPr>
          <w:trHeight w:val="105"/>
        </w:trPr>
        <w:tc>
          <w:tcPr>
            <w:tcW w:w="0" w:type="auto"/>
          </w:tcPr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3E4D56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E4D56" w:rsidRPr="0044168A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4118E">
              <w:rPr>
                <w:rFonts w:ascii="Times New Roman" w:hAnsi="Times New Roman"/>
                <w:sz w:val="28"/>
                <w:szCs w:val="28"/>
              </w:rPr>
              <w:t xml:space="preserve">инистр территориальной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4118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E4D56" w:rsidRPr="00E829BA" w:rsidTr="003A1122">
        <w:trPr>
          <w:trHeight w:val="80"/>
        </w:trPr>
        <w:tc>
          <w:tcPr>
            <w:tcW w:w="0" w:type="auto"/>
          </w:tcPr>
          <w:p w:rsidR="003E4D56" w:rsidRPr="006B202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B202E"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:rsidR="003E4D56" w:rsidRPr="006B202E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B202E"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  <w:p w:rsidR="003E4D56" w:rsidRPr="003A1122" w:rsidRDefault="003E4D56" w:rsidP="003A1122">
            <w:pPr>
              <w:spacing w:line="235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0" w:type="auto"/>
          </w:tcPr>
          <w:p w:rsidR="003E4D56" w:rsidRPr="006B202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B20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6B202E" w:rsidRDefault="003E4D56" w:rsidP="003A112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Рязанской области</w:t>
            </w:r>
          </w:p>
        </w:tc>
      </w:tr>
      <w:tr w:rsidR="003E4D56" w:rsidRPr="006A65F2" w:rsidTr="003E4D56">
        <w:trPr>
          <w:trHeight w:val="1040"/>
        </w:trPr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5F2">
              <w:rPr>
                <w:rFonts w:ascii="Times New Roman" w:hAnsi="Times New Roman"/>
                <w:sz w:val="28"/>
                <w:szCs w:val="28"/>
              </w:rPr>
              <w:t>Чуляева</w:t>
            </w:r>
            <w:proofErr w:type="spellEnd"/>
            <w:r w:rsidRPr="006A6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A65F2"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A65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A65F2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информации </w:t>
            </w:r>
            <w:r w:rsidRPr="006A65F2">
              <w:rPr>
                <w:rFonts w:ascii="Times New Roman" w:hAnsi="Times New Roman"/>
                <w:sz w:val="28"/>
                <w:szCs w:val="28"/>
              </w:rPr>
              <w:br/>
              <w:t>и массовым коммуникациям Рязанской области</w:t>
            </w:r>
          </w:p>
        </w:tc>
      </w:tr>
      <w:tr w:rsidR="003E4D56" w:rsidRPr="006A65F2" w:rsidTr="003A1122">
        <w:trPr>
          <w:trHeight w:val="189"/>
        </w:trPr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</w:p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A65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4D56" w:rsidRPr="006A65F2" w:rsidRDefault="003E4D56" w:rsidP="003A112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 Рязанской области</w:t>
            </w:r>
          </w:p>
        </w:tc>
      </w:tr>
    </w:tbl>
    <w:p w:rsidR="003E4D56" w:rsidRDefault="003E4D5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A1122" w:rsidRPr="00190FF9" w:rsidRDefault="003A112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3A1122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42" w:rsidRDefault="00F37F42">
      <w:r>
        <w:separator/>
      </w:r>
    </w:p>
  </w:endnote>
  <w:endnote w:type="continuationSeparator" w:id="0">
    <w:p w:rsidR="00F37F42" w:rsidRDefault="00F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42" w:rsidRDefault="00F37F42">
      <w:r>
        <w:separator/>
      </w:r>
    </w:p>
  </w:footnote>
  <w:footnote w:type="continuationSeparator" w:id="0">
    <w:p w:rsidR="00F37F42" w:rsidRDefault="00F3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8325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5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054F6"/>
    <w:rsid w:val="00310D92"/>
    <w:rsid w:val="003160CB"/>
    <w:rsid w:val="003222A3"/>
    <w:rsid w:val="00360A40"/>
    <w:rsid w:val="00377F62"/>
    <w:rsid w:val="003870C2"/>
    <w:rsid w:val="003A1122"/>
    <w:rsid w:val="003D3B8A"/>
    <w:rsid w:val="003D54F8"/>
    <w:rsid w:val="003E4D56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25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37F42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2023-06-15T08:55:00Z</dcterms:created>
  <dcterms:modified xsi:type="dcterms:W3CDTF">2023-06-16T08:43:00Z</dcterms:modified>
</cp:coreProperties>
</file>