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647B8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bookmarkStart w:id="0" w:name="_GoBack"/>
      <w:bookmarkEnd w:id="0"/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22 июня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307-рг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256326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47B8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842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574521" w:rsidRDefault="00574521" w:rsidP="00574521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 Внести в распоряжение Губернатора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 18 сентября 2014 г. № 294-рг (в редакции распоряжений Губернатора Рязанской области от 02.02.2015 № 24-рг, от 20.06.2017 № 241-рг) следующие изменения:</w:t>
            </w:r>
          </w:p>
          <w:p w:rsidR="00574521" w:rsidRDefault="00574521" w:rsidP="00574521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пункт 2 изложить в следующей редакции:</w:t>
            </w:r>
          </w:p>
          <w:p w:rsidR="00574521" w:rsidRDefault="00574521" w:rsidP="00574521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«2. </w:t>
            </w:r>
            <w:r w:rsidRPr="00A35ACA"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</w:t>
            </w:r>
            <w:r>
              <w:rPr>
                <w:rFonts w:ascii="Times New Roman" w:hAnsi="Times New Roman"/>
                <w:sz w:val="28"/>
                <w:szCs w:val="28"/>
              </w:rPr>
              <w:t>распоряж</w:t>
            </w:r>
            <w:r w:rsidRPr="00A35ACA">
              <w:rPr>
                <w:rFonts w:ascii="Times New Roman" w:hAnsi="Times New Roman"/>
                <w:sz w:val="28"/>
                <w:szCs w:val="28"/>
              </w:rPr>
              <w:t xml:space="preserve">ения возложить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35ACA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>первого заместителя Председателя Правительства Рязанской области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74521" w:rsidRDefault="00574521" w:rsidP="00574521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 приложение изложить в новой редакции согласно приложению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к настоящему распоряжению.</w:t>
            </w:r>
          </w:p>
          <w:p w:rsidR="00574521" w:rsidRDefault="00574521" w:rsidP="00574521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 Внести в распоряжение Губернатора Рязанской области от 16 июля 2015 г. № 226-рг (в редакции распоряжений Губернатора Рязанской области от 22.07.2016 № 289-рг, от 09.06.2017 № 232-рг, от 30.08.2018 № 339-рг,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 14.08.2019 № 399-рг, 26.08.2020 № 298-рг) следующие изменения:</w:t>
            </w:r>
          </w:p>
          <w:p w:rsidR="00574521" w:rsidRDefault="00574521" w:rsidP="00574521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пункт 2 изложить в следующей редакции:</w:t>
            </w:r>
          </w:p>
          <w:p w:rsidR="00574521" w:rsidRDefault="00574521" w:rsidP="00574521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«2. </w:t>
            </w:r>
            <w:r w:rsidRPr="00A35ACA"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</w:t>
            </w:r>
            <w:r>
              <w:rPr>
                <w:rFonts w:ascii="Times New Roman" w:hAnsi="Times New Roman"/>
                <w:sz w:val="28"/>
                <w:szCs w:val="28"/>
              </w:rPr>
              <w:t>распоряж</w:t>
            </w:r>
            <w:r w:rsidRPr="00A35ACA">
              <w:rPr>
                <w:rFonts w:ascii="Times New Roman" w:hAnsi="Times New Roman"/>
                <w:sz w:val="28"/>
                <w:szCs w:val="28"/>
              </w:rPr>
              <w:t xml:space="preserve">ения возложить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35ACA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>первого заместителя Председателя Правительства Рязанской области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74521" w:rsidRDefault="00574521" w:rsidP="00574521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в приложении:</w:t>
            </w:r>
          </w:p>
          <w:p w:rsidR="00574521" w:rsidRDefault="00574521" w:rsidP="00574521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включить в </w:t>
            </w:r>
            <w:hyperlink r:id="rId12" w:history="1">
              <w:r w:rsidRPr="00F57609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состав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Совета по назначению именной стипендии Губернатора Рязанской области студентам очной формы обучения государственных образовательных организаций высшего образования, находящихся на территории Рязанской области, следующих лиц:</w:t>
            </w:r>
          </w:p>
          <w:tbl>
            <w:tblPr>
              <w:tblStyle w:val="a9"/>
              <w:tblW w:w="9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8"/>
              <w:gridCol w:w="388"/>
              <w:gridCol w:w="5565"/>
            </w:tblGrid>
            <w:tr w:rsidR="00574521" w:rsidTr="008A2715">
              <w:tc>
                <w:tcPr>
                  <w:tcW w:w="3148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Рослякова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Анна Николаевна</w:t>
                  </w:r>
                </w:p>
              </w:tc>
              <w:tc>
                <w:tcPr>
                  <w:tcW w:w="388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65" w:type="dxa"/>
                </w:tcPr>
                <w:p w:rsidR="00574521" w:rsidRDefault="00574521" w:rsidP="008A271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первый заместитель Председателя Правительства Рязанской области, председатель Совета</w:t>
                  </w:r>
                </w:p>
              </w:tc>
            </w:tr>
            <w:tr w:rsidR="00574521" w:rsidRPr="00574521" w:rsidTr="008A2715">
              <w:tc>
                <w:tcPr>
                  <w:tcW w:w="3148" w:type="dxa"/>
                </w:tcPr>
                <w:p w:rsidR="00574521" w:rsidRPr="00574521" w:rsidRDefault="00574521" w:rsidP="008A2715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8" w:type="dxa"/>
                </w:tcPr>
                <w:p w:rsidR="00574521" w:rsidRPr="00574521" w:rsidRDefault="00574521" w:rsidP="008A2715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565" w:type="dxa"/>
                </w:tcPr>
                <w:p w:rsidR="00574521" w:rsidRPr="00574521" w:rsidRDefault="00574521" w:rsidP="008A2715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574521" w:rsidTr="008A2715">
              <w:tc>
                <w:tcPr>
                  <w:tcW w:w="3148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Косачев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Виталий Владимирович</w:t>
                  </w:r>
                </w:p>
              </w:tc>
              <w:tc>
                <w:tcPr>
                  <w:tcW w:w="388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65" w:type="dxa"/>
                </w:tcPr>
                <w:p w:rsidR="00574521" w:rsidRDefault="00574521" w:rsidP="008A271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председатель комитета по делам молодежи Рязанской области, заместитель председателя Совета</w:t>
                  </w:r>
                </w:p>
              </w:tc>
            </w:tr>
            <w:tr w:rsidR="00574521" w:rsidRPr="00574521" w:rsidTr="008A2715">
              <w:tc>
                <w:tcPr>
                  <w:tcW w:w="3148" w:type="dxa"/>
                </w:tcPr>
                <w:p w:rsidR="00574521" w:rsidRPr="00574521" w:rsidRDefault="00574521" w:rsidP="008A2715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88" w:type="dxa"/>
                </w:tcPr>
                <w:p w:rsidR="00574521" w:rsidRPr="00574521" w:rsidRDefault="00574521" w:rsidP="008A2715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65" w:type="dxa"/>
                </w:tcPr>
                <w:p w:rsidR="00574521" w:rsidRPr="00574521" w:rsidRDefault="00574521" w:rsidP="008A2715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74521" w:rsidTr="008A2715">
              <w:tc>
                <w:tcPr>
                  <w:tcW w:w="3148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Лазуткина </w:t>
                  </w:r>
                </w:p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Лариса Николаевна</w:t>
                  </w:r>
                </w:p>
              </w:tc>
              <w:tc>
                <w:tcPr>
                  <w:tcW w:w="388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65" w:type="dxa"/>
                </w:tcPr>
                <w:p w:rsidR="00574521" w:rsidRDefault="00574521" w:rsidP="008A271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проректор по образовательной деятельности федерального государственного бюджетного образовательного учреждения высшего образования «Рязанский государственный университет имени С.А. Есенина» (по согласованию)</w:t>
                  </w:r>
                </w:p>
              </w:tc>
            </w:tr>
            <w:tr w:rsidR="00574521" w:rsidTr="008A2715">
              <w:tc>
                <w:tcPr>
                  <w:tcW w:w="3148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Борычев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Сергей Николаевич</w:t>
                  </w:r>
                </w:p>
              </w:tc>
              <w:tc>
                <w:tcPr>
                  <w:tcW w:w="388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65" w:type="dxa"/>
                </w:tcPr>
                <w:p w:rsidR="00574521" w:rsidRDefault="00574521" w:rsidP="008A271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первый проректор федерального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 имени П.А. 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Костычева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 (по согласованию)</w:t>
                  </w:r>
                </w:p>
              </w:tc>
            </w:tr>
            <w:tr w:rsidR="00574521" w:rsidRPr="00574521" w:rsidTr="008A2715">
              <w:tc>
                <w:tcPr>
                  <w:tcW w:w="3148" w:type="dxa"/>
                </w:tcPr>
                <w:p w:rsidR="00574521" w:rsidRPr="00574521" w:rsidRDefault="00574521" w:rsidP="008A2715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88" w:type="dxa"/>
                </w:tcPr>
                <w:p w:rsidR="00574521" w:rsidRPr="00574521" w:rsidRDefault="00574521" w:rsidP="008A2715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65" w:type="dxa"/>
                </w:tcPr>
                <w:p w:rsidR="00574521" w:rsidRPr="00574521" w:rsidRDefault="00574521" w:rsidP="008A2715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74521" w:rsidTr="008A2715">
              <w:tc>
                <w:tcPr>
                  <w:tcW w:w="3148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Корячко </w:t>
                  </w:r>
                </w:p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Алексей Вячеславович</w:t>
                  </w:r>
                </w:p>
              </w:tc>
              <w:tc>
                <w:tcPr>
                  <w:tcW w:w="388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65" w:type="dxa"/>
                </w:tcPr>
                <w:p w:rsidR="00574521" w:rsidRDefault="00574521" w:rsidP="008A271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проректор по учебной работе федерального государственного бюджетного образовательного учреждения высшего образования «Рязанский государственный радиотехнический университет имени В.Ф. Уткина» (по согласованию),</w:t>
                  </w:r>
                </w:p>
              </w:tc>
            </w:tr>
          </w:tbl>
          <w:p w:rsidR="00574521" w:rsidRDefault="00574521" w:rsidP="00574521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исключив Петряева Р.П.,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Щетинкину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 О.С., Бабаяна П.В., Кирьянову Е.А.,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Шашкову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И.Г.;</w:t>
            </w:r>
          </w:p>
          <w:p w:rsidR="00574521" w:rsidRDefault="00574521" w:rsidP="0057452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Данченко Вячеслава Викторовича изложить в следующей редакции: «начальник отдела реализации социально-экономических программ в области молодежной политики комитета по делам молодежи Рязанской области, секретарь Совета». </w:t>
            </w:r>
          </w:p>
          <w:p w:rsidR="00574521" w:rsidRDefault="00574521" w:rsidP="0057452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Внести в распоряжение Губернатора Рязанской области от 16 июля 2015 г. № 227-рг (в редакции распоряжений Губернатора Рязанской области от 30.08.2018 № 340-рг, от 14.08.2019 № 400-рг, от 02.09.2020 № 309-рг) следующие изменения:</w:t>
            </w:r>
          </w:p>
          <w:p w:rsidR="00574521" w:rsidRDefault="00574521" w:rsidP="0057452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пункт 3 изложить в следующей редакции:</w:t>
            </w:r>
          </w:p>
          <w:p w:rsidR="00574521" w:rsidRDefault="00574521" w:rsidP="0057452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«3. </w:t>
            </w:r>
            <w:r w:rsidRPr="00A35ACA"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</w:t>
            </w:r>
            <w:r>
              <w:rPr>
                <w:rFonts w:ascii="Times New Roman" w:hAnsi="Times New Roman"/>
                <w:sz w:val="28"/>
                <w:szCs w:val="28"/>
              </w:rPr>
              <w:t>распоряж</w:t>
            </w:r>
            <w:r w:rsidRPr="00A35ACA">
              <w:rPr>
                <w:rFonts w:ascii="Times New Roman" w:hAnsi="Times New Roman"/>
                <w:sz w:val="28"/>
                <w:szCs w:val="28"/>
              </w:rPr>
              <w:t xml:space="preserve">ения возложить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35ACA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>первого заместителя Председателя Правительства Рязанской области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74521" w:rsidRDefault="00574521" w:rsidP="00574521">
            <w:pPr>
              <w:autoSpaceDE w:val="0"/>
              <w:autoSpaceDN w:val="0"/>
              <w:adjustRightInd w:val="0"/>
              <w:spacing w:line="233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в приложении:</w:t>
            </w:r>
          </w:p>
          <w:p w:rsidR="00574521" w:rsidRDefault="00574521" w:rsidP="00574521">
            <w:pPr>
              <w:autoSpaceDE w:val="0"/>
              <w:autoSpaceDN w:val="0"/>
              <w:adjustRightInd w:val="0"/>
              <w:spacing w:line="233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включить в </w:t>
            </w:r>
            <w:hyperlink r:id="rId13" w:history="1">
              <w:r w:rsidRPr="00F57609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состав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Совета по назначению именных стипендий Губернатора Рязанской области обучающимся очной формы обучения государственных образовательных организаций, находящихся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 территории Рязанской области, следующих лиц:</w:t>
            </w:r>
          </w:p>
          <w:tbl>
            <w:tblPr>
              <w:tblStyle w:val="a9"/>
              <w:tblW w:w="9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8"/>
              <w:gridCol w:w="388"/>
              <w:gridCol w:w="5565"/>
            </w:tblGrid>
            <w:tr w:rsidR="00574521" w:rsidTr="008A2715">
              <w:tc>
                <w:tcPr>
                  <w:tcW w:w="3148" w:type="dxa"/>
                </w:tcPr>
                <w:p w:rsidR="00574521" w:rsidRDefault="00574521" w:rsidP="00574521">
                  <w:pPr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Рослякова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574521" w:rsidRDefault="00574521" w:rsidP="00574521">
                  <w:pPr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Анна Николаевна</w:t>
                  </w:r>
                </w:p>
              </w:tc>
              <w:tc>
                <w:tcPr>
                  <w:tcW w:w="388" w:type="dxa"/>
                </w:tcPr>
                <w:p w:rsidR="00574521" w:rsidRDefault="00574521" w:rsidP="00574521">
                  <w:pPr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65" w:type="dxa"/>
                </w:tcPr>
                <w:p w:rsidR="00574521" w:rsidRDefault="00574521" w:rsidP="00574521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первый заместитель Председателя Правительства Рязанской области, председатель Совета</w:t>
                  </w:r>
                </w:p>
              </w:tc>
            </w:tr>
            <w:tr w:rsidR="00574521" w:rsidTr="008A2715">
              <w:tc>
                <w:tcPr>
                  <w:tcW w:w="3148" w:type="dxa"/>
                </w:tcPr>
                <w:p w:rsidR="00574521" w:rsidRDefault="00574521" w:rsidP="00574521">
                  <w:pPr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</w:tcPr>
                <w:p w:rsidR="00574521" w:rsidRDefault="00574521" w:rsidP="00574521">
                  <w:pPr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65" w:type="dxa"/>
                </w:tcPr>
                <w:p w:rsidR="00574521" w:rsidRDefault="00574521" w:rsidP="00574521">
                  <w:pPr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74521" w:rsidTr="008A2715">
              <w:tc>
                <w:tcPr>
                  <w:tcW w:w="3148" w:type="dxa"/>
                </w:tcPr>
                <w:p w:rsidR="00574521" w:rsidRDefault="00574521" w:rsidP="00574521">
                  <w:pPr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Косачев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574521" w:rsidRDefault="00574521" w:rsidP="00574521">
                  <w:pPr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Виталий Владимирович</w:t>
                  </w:r>
                </w:p>
              </w:tc>
              <w:tc>
                <w:tcPr>
                  <w:tcW w:w="388" w:type="dxa"/>
                </w:tcPr>
                <w:p w:rsidR="00574521" w:rsidRDefault="00574521" w:rsidP="00574521">
                  <w:pPr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65" w:type="dxa"/>
                </w:tcPr>
                <w:p w:rsidR="00574521" w:rsidRDefault="00574521" w:rsidP="00574521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председатель комитета по делам молодежи Рязанской области, заместитель председателя Совета,</w:t>
                  </w:r>
                </w:p>
              </w:tc>
            </w:tr>
          </w:tbl>
          <w:p w:rsidR="00574521" w:rsidRDefault="00574521" w:rsidP="00574521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исключив Петряева Р.П.,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Щетинкину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 О.С.;</w:t>
            </w:r>
          </w:p>
          <w:p w:rsidR="00574521" w:rsidRDefault="00574521" w:rsidP="0057452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Данченко Вячеслава Викторовича изложить в следующей редакции: «начальник отдела реализации социально-экономических программ в области молодежной политики комитета по делам молодежи Рязанской области, секретарь Совета». </w:t>
            </w:r>
          </w:p>
          <w:p w:rsidR="00574521" w:rsidRDefault="00574521" w:rsidP="0057452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 Внести в распоряжение Губернатора Рязанской области от 28 января 2016 г. № 19-рг (в редакции распоряжений Губернатора Рязанской области от 12.02.2018 № 26-рг, от 28.01.2020 № 20-рг, от 26.12.2020 № 465-рг,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 03.03.2022 г. № 75-рг) следующие изменения:</w:t>
            </w:r>
          </w:p>
          <w:p w:rsidR="00574521" w:rsidRDefault="00574521" w:rsidP="005745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1) пункт 3 изложить в следующей редакции:</w:t>
            </w:r>
          </w:p>
          <w:p w:rsidR="00574521" w:rsidRDefault="00574521" w:rsidP="005745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«3. </w:t>
            </w:r>
            <w:r w:rsidRPr="00A35ACA"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</w:t>
            </w:r>
            <w:r>
              <w:rPr>
                <w:rFonts w:ascii="Times New Roman" w:hAnsi="Times New Roman"/>
                <w:sz w:val="28"/>
                <w:szCs w:val="28"/>
              </w:rPr>
              <w:t>распоряж</w:t>
            </w:r>
            <w:r w:rsidRPr="00A35ACA">
              <w:rPr>
                <w:rFonts w:ascii="Times New Roman" w:hAnsi="Times New Roman"/>
                <w:sz w:val="28"/>
                <w:szCs w:val="28"/>
              </w:rPr>
              <w:t xml:space="preserve">ения возложить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35ACA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>первого заместителя Председателя Правительства Рязанской области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74521" w:rsidRDefault="00574521" w:rsidP="00574521">
            <w:pPr>
              <w:autoSpaceDE w:val="0"/>
              <w:autoSpaceDN w:val="0"/>
              <w:adjustRightInd w:val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в приложении:</w:t>
            </w:r>
          </w:p>
          <w:p w:rsidR="00574521" w:rsidRDefault="00574521" w:rsidP="00574521">
            <w:pPr>
              <w:autoSpaceDE w:val="0"/>
              <w:autoSpaceDN w:val="0"/>
              <w:adjustRightInd w:val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включить в </w:t>
            </w:r>
            <w:hyperlink r:id="rId14" w:history="1">
              <w:r w:rsidRPr="00F57609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состав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совета по назначению именной стипендии Губернатора Рязанской области курсантам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правопорядка, следующих лиц:</w:t>
            </w:r>
          </w:p>
          <w:tbl>
            <w:tblPr>
              <w:tblStyle w:val="a9"/>
              <w:tblW w:w="9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8"/>
              <w:gridCol w:w="388"/>
              <w:gridCol w:w="5565"/>
            </w:tblGrid>
            <w:tr w:rsidR="00574521" w:rsidTr="008A2715">
              <w:tc>
                <w:tcPr>
                  <w:tcW w:w="3148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Рослякова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Анна Николаевна</w:t>
                  </w:r>
                </w:p>
              </w:tc>
              <w:tc>
                <w:tcPr>
                  <w:tcW w:w="388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65" w:type="dxa"/>
                </w:tcPr>
                <w:p w:rsidR="00574521" w:rsidRDefault="00574521" w:rsidP="008A271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первый заместитель Председателя Правительства Рязанской области, председатель совета</w:t>
                  </w:r>
                </w:p>
              </w:tc>
            </w:tr>
            <w:tr w:rsidR="00574521" w:rsidTr="008A2715">
              <w:tc>
                <w:tcPr>
                  <w:tcW w:w="3148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65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74521" w:rsidTr="008A2715">
              <w:tc>
                <w:tcPr>
                  <w:tcW w:w="3148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Косачев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Виталий Владимирович</w:t>
                  </w:r>
                </w:p>
              </w:tc>
              <w:tc>
                <w:tcPr>
                  <w:tcW w:w="388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65" w:type="dxa"/>
                </w:tcPr>
                <w:p w:rsidR="00574521" w:rsidRDefault="00574521" w:rsidP="008A271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председатель комитета по делам молодежи Рязанской области, заместитель председателя совета,</w:t>
                  </w:r>
                </w:p>
              </w:tc>
            </w:tr>
          </w:tbl>
          <w:p w:rsidR="00574521" w:rsidRDefault="00574521" w:rsidP="00574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исключив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Емеца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 В.С.,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Щетинкину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 О.С.;</w:t>
            </w:r>
          </w:p>
          <w:p w:rsidR="00574521" w:rsidRDefault="00574521" w:rsidP="005745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Данченко Вячеслава Викторовича изложить в следующей редакции: «начальник отдела реализации социально-экономических программ в области молодежной политики комитета по делам молодежи Рязанской области, секретарь совета». </w:t>
            </w:r>
          </w:p>
          <w:p w:rsidR="00574521" w:rsidRDefault="00574521" w:rsidP="005745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 Внести в пункт 2 распоряжения Губернатора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от 31 октября 2022 г. № 514-рг (в редакции распоряжения Губернатора Рязанской области от 28 ноября 2022 г. № 581-рг) следующие изменения: </w:t>
            </w:r>
          </w:p>
          <w:p w:rsidR="00574521" w:rsidRDefault="00574521" w:rsidP="005745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абзаце втором слова </w:t>
            </w:r>
            <w:r w:rsidRPr="00FB7154">
              <w:rPr>
                <w:rFonts w:ascii="Times New Roman" w:hAnsi="Times New Roman"/>
                <w:sz w:val="28"/>
                <w:szCs w:val="28"/>
              </w:rPr>
              <w:t>«Рязанский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7154">
              <w:rPr>
                <w:rFonts w:ascii="Times New Roman" w:hAnsi="Times New Roman"/>
                <w:sz w:val="28"/>
                <w:szCs w:val="28"/>
              </w:rPr>
              <w:t>многопрофильный колледж»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заменить словами «Рязанский железнодорожный колледж»;</w:t>
            </w:r>
          </w:p>
          <w:p w:rsidR="00574521" w:rsidRDefault="00574521" w:rsidP="005745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абзаце четвертом слова «Рязанский многопрофильный колледж» заменить словами «Рязанский строительный колледж имени Героя Советского Союза В.А.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Беглова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74521" w:rsidRDefault="00574521" w:rsidP="005745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абзаце пятом слова «Рязанский строительный колледж имени Героя Советского Союза В.А.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Беглова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заменить словами «Рязанский многопрофильный колледж»;</w:t>
            </w:r>
          </w:p>
          <w:p w:rsidR="00574521" w:rsidRDefault="00574521" w:rsidP="005745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абзаце восьмом слова «Рязанский строительный колледж имени Героя Советского Союза В.А.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Беглова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заменить словами «Рязанский многопрофильный колледж»;</w:t>
            </w:r>
          </w:p>
          <w:p w:rsidR="00574521" w:rsidRDefault="00574521" w:rsidP="005745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десятом слова «Рязанский железнодорожный колледж» заменить словами «</w:t>
            </w:r>
            <w:r w:rsidRPr="00310A25">
              <w:rPr>
                <w:rFonts w:ascii="Times New Roman" w:hAnsi="Times New Roman"/>
                <w:sz w:val="28"/>
                <w:szCs w:val="28"/>
              </w:rPr>
              <w:t xml:space="preserve">Рязанский строительный колледж имени Героя Советского Союза В.А. </w:t>
            </w:r>
            <w:proofErr w:type="spellStart"/>
            <w:r w:rsidRPr="00310A25">
              <w:rPr>
                <w:rFonts w:ascii="Times New Roman" w:hAnsi="Times New Roman"/>
                <w:sz w:val="28"/>
                <w:szCs w:val="28"/>
              </w:rPr>
              <w:t>Беглова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74521" w:rsidRDefault="00574521" w:rsidP="005745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 Внести в распоряжение Губернатора Рязанской области от 14 апреля 2020 г. № 121-рг следующие изменения:</w:t>
            </w:r>
          </w:p>
          <w:p w:rsidR="00574521" w:rsidRDefault="00574521" w:rsidP="005745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пункт 3 изложить в следующей редакции:</w:t>
            </w:r>
          </w:p>
          <w:p w:rsidR="00574521" w:rsidRDefault="00574521" w:rsidP="005745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«3. </w:t>
            </w:r>
            <w:r w:rsidRPr="00A35ACA"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</w:t>
            </w:r>
            <w:r>
              <w:rPr>
                <w:rFonts w:ascii="Times New Roman" w:hAnsi="Times New Roman"/>
                <w:sz w:val="28"/>
                <w:szCs w:val="28"/>
              </w:rPr>
              <w:t>распоряж</w:t>
            </w:r>
            <w:r w:rsidRPr="00A35ACA">
              <w:rPr>
                <w:rFonts w:ascii="Times New Roman" w:hAnsi="Times New Roman"/>
                <w:sz w:val="28"/>
                <w:szCs w:val="28"/>
              </w:rPr>
              <w:t xml:space="preserve">ения возложить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35ACA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>первого заместителя Председателя Правительства Рязанской области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74521" w:rsidRDefault="00574521" w:rsidP="00574521">
            <w:pPr>
              <w:autoSpaceDE w:val="0"/>
              <w:autoSpaceDN w:val="0"/>
              <w:adjustRightInd w:val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в приложении:</w:t>
            </w:r>
          </w:p>
          <w:p w:rsidR="00574521" w:rsidRDefault="00574521" w:rsidP="00574521">
            <w:pPr>
              <w:autoSpaceDE w:val="0"/>
              <w:autoSpaceDN w:val="0"/>
              <w:adjustRightInd w:val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4521" w:rsidRDefault="00574521" w:rsidP="00574521">
            <w:pPr>
              <w:autoSpaceDE w:val="0"/>
              <w:autoSpaceDN w:val="0"/>
              <w:adjustRightInd w:val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включить в </w:t>
            </w:r>
            <w:hyperlink r:id="rId15" w:history="1">
              <w:r w:rsidRPr="00F57609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состав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Совета молодых ученых и специалистов Рязанской области следующих лиц:</w:t>
            </w:r>
          </w:p>
          <w:tbl>
            <w:tblPr>
              <w:tblStyle w:val="a9"/>
              <w:tblW w:w="9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8"/>
              <w:gridCol w:w="388"/>
              <w:gridCol w:w="5565"/>
            </w:tblGrid>
            <w:tr w:rsidR="00574521" w:rsidTr="008A2715">
              <w:tc>
                <w:tcPr>
                  <w:tcW w:w="3148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Косачев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Виталий Владимирович</w:t>
                  </w:r>
                </w:p>
              </w:tc>
              <w:tc>
                <w:tcPr>
                  <w:tcW w:w="388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65" w:type="dxa"/>
                </w:tcPr>
                <w:p w:rsidR="00574521" w:rsidRDefault="00574521" w:rsidP="008A271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председатель комитета по делам молодежи Рязанской области</w:t>
                  </w:r>
                </w:p>
              </w:tc>
            </w:tr>
            <w:tr w:rsidR="00574521" w:rsidTr="008A2715">
              <w:tc>
                <w:tcPr>
                  <w:tcW w:w="3148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65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74521" w:rsidTr="008A2715">
              <w:tc>
                <w:tcPr>
                  <w:tcW w:w="3148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Данченко </w:t>
                  </w:r>
                </w:p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Вячеслав Викторович</w:t>
                  </w:r>
                </w:p>
              </w:tc>
              <w:tc>
                <w:tcPr>
                  <w:tcW w:w="388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65" w:type="dxa"/>
                </w:tcPr>
                <w:p w:rsidR="00574521" w:rsidRDefault="00574521" w:rsidP="008A271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начальник отдела реализации социально-экономических программ в области молодежной политики комитета по делам молодежи Рязанской области</w:t>
                  </w:r>
                </w:p>
              </w:tc>
            </w:tr>
            <w:tr w:rsidR="00574521" w:rsidTr="008A2715">
              <w:tc>
                <w:tcPr>
                  <w:tcW w:w="3148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65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74521" w:rsidTr="008A2715">
              <w:tc>
                <w:tcPr>
                  <w:tcW w:w="3148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Сигинова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Анастасия Андреевна</w:t>
                  </w:r>
                </w:p>
              </w:tc>
              <w:tc>
                <w:tcPr>
                  <w:tcW w:w="388" w:type="dxa"/>
                </w:tcPr>
                <w:p w:rsidR="00574521" w:rsidRDefault="00574521" w:rsidP="008A27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65" w:type="dxa"/>
                </w:tcPr>
                <w:p w:rsidR="00574521" w:rsidRDefault="00574521" w:rsidP="008A271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35346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начальник отдела инновационного развития управления промышленной политики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E35346">
                    <w:rPr>
                      <w:rFonts w:ascii="Times New Roman" w:hAnsi="Times New Roman"/>
                      <w:sz w:val="28"/>
                      <w:szCs w:val="28"/>
                    </w:rPr>
                    <w:t>и инновационного развития министерства экономического развития Рязанской области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</w:p>
              </w:tc>
            </w:tr>
          </w:tbl>
          <w:p w:rsidR="00574521" w:rsidRDefault="00574521" w:rsidP="00574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исключив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Щетинкину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О.С., Паршина А.Н.,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  <w:p w:rsidR="00574521" w:rsidRDefault="00574521" w:rsidP="005745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 Внести в распоряжение Губернатора Рязанской области от 30 января 2018 г. № 16-рг (в редакции распоряжений Губернатора Рязанской области от 22.01.2019 № 15-рг, от 02.12.2019 № 524-рг, от 26.11.2020 № 416-рг,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 28.01.2022 № 25-рг) следующие изменения:</w:t>
            </w:r>
          </w:p>
          <w:p w:rsidR="00574521" w:rsidRDefault="00574521" w:rsidP="005745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пункт 3 изложить в следующей редакции:</w:t>
            </w:r>
          </w:p>
          <w:p w:rsidR="00574521" w:rsidRDefault="00574521" w:rsidP="005745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«3. </w:t>
            </w:r>
            <w:r w:rsidRPr="00A35ACA"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</w:t>
            </w:r>
            <w:r>
              <w:rPr>
                <w:rFonts w:ascii="Times New Roman" w:hAnsi="Times New Roman"/>
                <w:sz w:val="28"/>
                <w:szCs w:val="28"/>
              </w:rPr>
              <w:t>распоряж</w:t>
            </w:r>
            <w:r w:rsidRPr="00A35ACA">
              <w:rPr>
                <w:rFonts w:ascii="Times New Roman" w:hAnsi="Times New Roman"/>
                <w:sz w:val="28"/>
                <w:szCs w:val="28"/>
              </w:rPr>
              <w:t xml:space="preserve">ения возложить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35ACA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>первого заместителя Председателя Правительства Рязанской области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74521" w:rsidRDefault="00574521" w:rsidP="00574521">
            <w:pPr>
              <w:autoSpaceDE w:val="0"/>
              <w:autoSpaceDN w:val="0"/>
              <w:adjustRightInd w:val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в приложении:</w:t>
            </w:r>
          </w:p>
          <w:p w:rsidR="00574521" w:rsidRDefault="00574521" w:rsidP="00FA417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включить в </w:t>
            </w:r>
            <w:hyperlink r:id="rId16" w:history="1">
              <w:r w:rsidRPr="00F57609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состав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комиссии по присуждению премии Губернатора Рязанской области «Молодой ученый года»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Косачева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Виталия Владимировича – председателя комитета по де</w:t>
            </w:r>
            <w:r w:rsidR="00FA4171">
              <w:rPr>
                <w:rFonts w:ascii="Times New Roman" w:hAnsi="Times New Roman"/>
                <w:sz w:val="28"/>
                <w:szCs w:val="28"/>
              </w:rPr>
              <w:t xml:space="preserve">лам молодежи Рязанской области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председателем комиссии, исключив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Щетинкину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О.С., </w:t>
            </w:r>
            <w:r w:rsidR="00FA4171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Паршина А.Н.;</w:t>
            </w:r>
          </w:p>
          <w:p w:rsidR="002E51A7" w:rsidRPr="00E87E25" w:rsidRDefault="00574521" w:rsidP="005745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Данченко Вячеслава Викторовича изложить в следующей редакции: «начальник отдела реализации социально-экономических программ в области молодежной политики комитета по делам молодежи Рязанской области». </w:t>
            </w:r>
          </w:p>
        </w:tc>
      </w:tr>
      <w:tr w:rsidR="002E51A7" w:rsidTr="00B7230A">
        <w:trPr>
          <w:trHeight w:val="309"/>
        </w:trPr>
        <w:tc>
          <w:tcPr>
            <w:tcW w:w="2574" w:type="pct"/>
            <w:tcMar>
              <w:top w:w="0" w:type="dxa"/>
              <w:bottom w:w="0" w:type="dxa"/>
            </w:tcMar>
          </w:tcPr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280A6D" w:rsidRDefault="002E51A7" w:rsidP="00DC67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2E51A7" w:rsidRDefault="002E51A7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E171BF" w:rsidRDefault="00B7230A" w:rsidP="00B7230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171BF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E171BF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460FEA" w:rsidRPr="00DE7053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DE7053" w:rsidSect="00E171BF">
      <w:headerReference w:type="default" r:id="rId17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AAC" w:rsidRDefault="00304AAC">
      <w:r>
        <w:separator/>
      </w:r>
    </w:p>
  </w:endnote>
  <w:endnote w:type="continuationSeparator" w:id="0">
    <w:p w:rsidR="00304AAC" w:rsidRDefault="0030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66"/>
      <w:gridCol w:w="2184"/>
      <w:gridCol w:w="993"/>
      <w:gridCol w:w="2653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AAC" w:rsidRDefault="00304AAC">
      <w:r>
        <w:separator/>
      </w:r>
    </w:p>
  </w:footnote>
  <w:footnote w:type="continuationSeparator" w:id="0">
    <w:p w:rsidR="00304AAC" w:rsidRDefault="00304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47B89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26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4748A"/>
    <w:rsid w:val="00151370"/>
    <w:rsid w:val="00162E72"/>
    <w:rsid w:val="00175BE5"/>
    <w:rsid w:val="001850F4"/>
    <w:rsid w:val="001947BE"/>
    <w:rsid w:val="001A377B"/>
    <w:rsid w:val="001A560F"/>
    <w:rsid w:val="001B0982"/>
    <w:rsid w:val="001B32BA"/>
    <w:rsid w:val="001E0317"/>
    <w:rsid w:val="001E20F1"/>
    <w:rsid w:val="001F0442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6326"/>
    <w:rsid w:val="0026087E"/>
    <w:rsid w:val="00265420"/>
    <w:rsid w:val="002732E8"/>
    <w:rsid w:val="00274E14"/>
    <w:rsid w:val="00280A6D"/>
    <w:rsid w:val="002953B6"/>
    <w:rsid w:val="002B7A59"/>
    <w:rsid w:val="002C6B4B"/>
    <w:rsid w:val="002E51A7"/>
    <w:rsid w:val="002F1E81"/>
    <w:rsid w:val="00304AAC"/>
    <w:rsid w:val="00310D92"/>
    <w:rsid w:val="003160CB"/>
    <w:rsid w:val="003222A3"/>
    <w:rsid w:val="00360A40"/>
    <w:rsid w:val="003870C2"/>
    <w:rsid w:val="00390230"/>
    <w:rsid w:val="003D3B8A"/>
    <w:rsid w:val="003D54F8"/>
    <w:rsid w:val="003E275F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7074C"/>
    <w:rsid w:val="00573FBF"/>
    <w:rsid w:val="00574521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47B89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7122"/>
    <w:rsid w:val="007F0C8A"/>
    <w:rsid w:val="007F11AB"/>
    <w:rsid w:val="00805EC6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05FCA"/>
    <w:rsid w:val="00A1314B"/>
    <w:rsid w:val="00A13160"/>
    <w:rsid w:val="00A137D3"/>
    <w:rsid w:val="00A44A8F"/>
    <w:rsid w:val="00A51D96"/>
    <w:rsid w:val="00A52A6D"/>
    <w:rsid w:val="00A96F84"/>
    <w:rsid w:val="00AC3953"/>
    <w:rsid w:val="00AC7150"/>
    <w:rsid w:val="00AF5F7C"/>
    <w:rsid w:val="00B02207"/>
    <w:rsid w:val="00B03403"/>
    <w:rsid w:val="00B10324"/>
    <w:rsid w:val="00B1346C"/>
    <w:rsid w:val="00B376B1"/>
    <w:rsid w:val="00B620D9"/>
    <w:rsid w:val="00B633DB"/>
    <w:rsid w:val="00B639ED"/>
    <w:rsid w:val="00B66A8C"/>
    <w:rsid w:val="00B7230A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15A16"/>
    <w:rsid w:val="00D266DD"/>
    <w:rsid w:val="00D32B04"/>
    <w:rsid w:val="00D374E7"/>
    <w:rsid w:val="00D63949"/>
    <w:rsid w:val="00D652E7"/>
    <w:rsid w:val="00D767E3"/>
    <w:rsid w:val="00D77BCF"/>
    <w:rsid w:val="00D84394"/>
    <w:rsid w:val="00D95E55"/>
    <w:rsid w:val="00DB3664"/>
    <w:rsid w:val="00DC16FB"/>
    <w:rsid w:val="00DC4A65"/>
    <w:rsid w:val="00DC4F66"/>
    <w:rsid w:val="00DC6706"/>
    <w:rsid w:val="00DD60DA"/>
    <w:rsid w:val="00DE7053"/>
    <w:rsid w:val="00E10B44"/>
    <w:rsid w:val="00E11F02"/>
    <w:rsid w:val="00E171BF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2DE5"/>
    <w:rsid w:val="00F06EFB"/>
    <w:rsid w:val="00F1529E"/>
    <w:rsid w:val="00F16F07"/>
    <w:rsid w:val="00F45B7C"/>
    <w:rsid w:val="00F45FCE"/>
    <w:rsid w:val="00F7693B"/>
    <w:rsid w:val="00F9334F"/>
    <w:rsid w:val="00F97D7F"/>
    <w:rsid w:val="00FA122C"/>
    <w:rsid w:val="00FA3B95"/>
    <w:rsid w:val="00FA4171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8D042BB5116FACA6A515998181494CCAEEA79B43B8ABDFAD1D6B09D6D46A45D1C1DE7C343B1689955B7A30384F0DCC8BAF6DBA69F1AF6AE04A89A09Ao9ZBO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D042BB5116FACA6A515998181494CCAEEA79B43B8ABDFAD1D6B09D6D46A45D1C1DE7C343B1689955B7A30384F0DCC8BAF6DBA69F1AF6AE04A89A09Ao9ZBO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D042BB5116FACA6A515998181494CCAEEA79B43B8ABDFAD1D6B09D6D46A45D1C1DE7C343B1689955B7A30384F0DCC8BAF6DBA69F1AF6AE04A89A09Ao9ZB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D042BB5116FACA6A515998181494CCAEEA79B43B8ABDFAD1D6B09D6D46A45D1C1DE7C343B1689955B7A30384F0DCC8BAF6DBA69F1AF6AE04A89A09Ao9ZBO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D042BB5116FACA6A515998181494CCAEEA79B43B8ABDFAD1D6B09D6D46A45D1C1DE7C343B1689955B7A30384F0DCC8BAF6DBA69F1AF6AE04A89A09Ao9ZB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6;&#1040;&#1057;&#1055;&#1054;&#1056;&#1071;&#1046;&#1045;&#1053;&#1048;&#1071;%20&#1043;&#1059;&#1041;&#1045;&#1056;&#1053;&#1040;&#1058;&#1054;&#1056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ГУБЕРНАТОРА_ВРИО</Template>
  <TotalTime>6</TotalTime>
  <Pages>4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>Microsoft</Company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Дягилева М.А.</dc:creator>
  <cp:lastModifiedBy>Дягилева М.А.</cp:lastModifiedBy>
  <cp:revision>4</cp:revision>
  <cp:lastPrinted>2023-06-22T07:45:00Z</cp:lastPrinted>
  <dcterms:created xsi:type="dcterms:W3CDTF">2023-06-22T07:41:00Z</dcterms:created>
  <dcterms:modified xsi:type="dcterms:W3CDTF">2023-06-23T07:28:00Z</dcterms:modified>
</cp:coreProperties>
</file>