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6EC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08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504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0DB1B2F" wp14:editId="00AEAE13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32</w:t>
      </w:r>
      <w:r w:rsidR="005A00E6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36EC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01"/>
        <w:gridCol w:w="3082"/>
        <w:gridCol w:w="2488"/>
      </w:tblGrid>
      <w:tr w:rsidR="00CD200D" w:rsidRPr="00CD200D" w:rsidTr="003C2B06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D200D" w:rsidRPr="00CD200D" w:rsidRDefault="00CD200D" w:rsidP="00A43B8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CD200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277E2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66C41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="00277E2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D200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ED17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200D">
              <w:rPr>
                <w:rFonts w:ascii="Times New Roman" w:hAnsi="Times New Roman"/>
                <w:sz w:val="28"/>
                <w:szCs w:val="28"/>
              </w:rPr>
              <w:t xml:space="preserve">от 20 декабря 2012 г. № 611-р (в редакции распоряжений Правительства Рязанской области от 11.04.2013 № 170-р, от 26.08.2013 </w:t>
            </w:r>
            <w:r w:rsidR="00277E21">
              <w:rPr>
                <w:rFonts w:ascii="Times New Roman" w:hAnsi="Times New Roman"/>
                <w:sz w:val="28"/>
                <w:szCs w:val="28"/>
              </w:rPr>
              <w:br/>
            </w:r>
            <w:r w:rsidRPr="00CD200D">
              <w:rPr>
                <w:rFonts w:ascii="Times New Roman" w:hAnsi="Times New Roman"/>
                <w:sz w:val="28"/>
                <w:szCs w:val="28"/>
              </w:rPr>
              <w:t xml:space="preserve">№ 418-р, от 15.12.2014 № 600-р, от 23.03.2015 № 135-р, от 06.05.2016 </w:t>
            </w:r>
            <w:r w:rsidR="00277E21">
              <w:rPr>
                <w:rFonts w:ascii="Times New Roman" w:hAnsi="Times New Roman"/>
                <w:sz w:val="28"/>
                <w:szCs w:val="28"/>
              </w:rPr>
              <w:br/>
            </w:r>
            <w:r w:rsidRPr="00CD200D">
              <w:rPr>
                <w:rFonts w:ascii="Times New Roman" w:hAnsi="Times New Roman"/>
                <w:sz w:val="28"/>
                <w:szCs w:val="28"/>
              </w:rPr>
              <w:t xml:space="preserve">№ 164-р, от 30.12.2016 № 542-р, от 05.03.2018 № 98-р, от 07.03.2019 № 131-р, </w:t>
            </w:r>
            <w:r w:rsidR="00D977DB">
              <w:rPr>
                <w:rFonts w:ascii="Times New Roman" w:hAnsi="Times New Roman"/>
                <w:sz w:val="28"/>
                <w:szCs w:val="28"/>
              </w:rPr>
              <w:br/>
            </w:r>
            <w:r w:rsidRPr="00CD200D">
              <w:rPr>
                <w:rFonts w:ascii="Times New Roman" w:hAnsi="Times New Roman"/>
                <w:sz w:val="28"/>
                <w:szCs w:val="28"/>
              </w:rPr>
              <w:t>от 29.07.2019 № 354-р, от 17.02.2020 № 67-р</w:t>
            </w:r>
            <w:r w:rsidR="00D02260">
              <w:rPr>
                <w:rFonts w:ascii="Times New Roman" w:hAnsi="Times New Roman"/>
                <w:sz w:val="28"/>
                <w:szCs w:val="28"/>
              </w:rPr>
              <w:t>,</w:t>
            </w:r>
            <w:r w:rsidR="00D02260">
              <w:rPr>
                <w:rFonts w:hint="eastAsia"/>
              </w:rPr>
              <w:t xml:space="preserve"> </w:t>
            </w:r>
            <w:r w:rsidR="00D02260" w:rsidRPr="00D0226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D02260" w:rsidRPr="00D02260">
              <w:rPr>
                <w:rFonts w:ascii="Times New Roman" w:hAnsi="Times New Roman"/>
                <w:sz w:val="28"/>
                <w:szCs w:val="28"/>
              </w:rPr>
              <w:t xml:space="preserve"> 10.03.2022 </w:t>
            </w:r>
            <w:r w:rsidR="00D02260">
              <w:rPr>
                <w:rFonts w:ascii="Times New Roman" w:hAnsi="Times New Roman"/>
                <w:sz w:val="28"/>
                <w:szCs w:val="28"/>
              </w:rPr>
              <w:t>№</w:t>
            </w:r>
            <w:r w:rsidR="00D02260" w:rsidRPr="00D02260">
              <w:rPr>
                <w:rFonts w:ascii="Times New Roman" w:hAnsi="Times New Roman"/>
                <w:sz w:val="28"/>
                <w:szCs w:val="28"/>
              </w:rPr>
              <w:t xml:space="preserve"> 112-</w:t>
            </w:r>
            <w:r w:rsidR="00D02260" w:rsidRPr="00D02260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="00D977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77DB">
              <w:rPr>
                <w:rFonts w:ascii="Times New Roman" w:hAnsi="Times New Roman"/>
                <w:sz w:val="28"/>
                <w:szCs w:val="28"/>
              </w:rPr>
              <w:br/>
            </w:r>
            <w:r w:rsidR="00D977DB">
              <w:rPr>
                <w:sz w:val="28"/>
                <w:szCs w:val="28"/>
              </w:rPr>
              <w:t>от 07.11.2022 № 610-р</w:t>
            </w:r>
            <w:r w:rsidR="00277E21">
              <w:rPr>
                <w:sz w:val="28"/>
                <w:szCs w:val="28"/>
              </w:rPr>
              <w:t>, от 20.12.2022 № 768-р</w:t>
            </w:r>
            <w:proofErr w:type="gramEnd"/>
            <w:r w:rsidRPr="00CD200D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CD200D" w:rsidRDefault="00277E21" w:rsidP="00A43B8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CD200D" w:rsidRPr="00CD200D">
              <w:rPr>
                <w:rFonts w:ascii="Times New Roman" w:hAnsi="Times New Roman"/>
                <w:sz w:val="28"/>
                <w:szCs w:val="28"/>
              </w:rPr>
              <w:t>включить в состав комиссии по повышению качества государственных и муниципальных услуг следующих лиц:</w:t>
            </w:r>
          </w:p>
          <w:tbl>
            <w:tblPr>
              <w:tblStyle w:val="a9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356"/>
              <w:gridCol w:w="6165"/>
            </w:tblGrid>
            <w:tr w:rsidR="00A43B85" w:rsidRPr="00F67206" w:rsidTr="00E16C77">
              <w:trPr>
                <w:trHeight w:val="664"/>
              </w:trPr>
              <w:tc>
                <w:tcPr>
                  <w:tcW w:w="2977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Соломонова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Нина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сильевна</w:t>
                  </w:r>
                </w:p>
              </w:tc>
              <w:tc>
                <w:tcPr>
                  <w:tcW w:w="356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65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первый заместитель министра экономического развития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  <w:p w:rsidR="00A43B85" w:rsidRP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3B85" w:rsidRPr="00F67206" w:rsidTr="00E16C77">
              <w:trPr>
                <w:trHeight w:val="664"/>
              </w:trPr>
              <w:tc>
                <w:tcPr>
                  <w:tcW w:w="2977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Афонасова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Елена Викторовна</w:t>
                  </w:r>
                </w:p>
              </w:tc>
              <w:tc>
                <w:tcPr>
                  <w:tcW w:w="356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65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реализации государственной политики в сфере общего образования министерства образования Рязанской области</w:t>
                  </w:r>
                </w:p>
                <w:p w:rsidR="00A43B85" w:rsidRP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3B85" w:rsidRPr="00F67206" w:rsidTr="00E16C77">
              <w:trPr>
                <w:trHeight w:val="1551"/>
              </w:trPr>
              <w:tc>
                <w:tcPr>
                  <w:tcW w:w="2977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Коробовский</w:t>
                  </w:r>
                  <w:proofErr w:type="spellEnd"/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Денис 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>Дмитри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>вич</w:t>
                  </w:r>
                </w:p>
              </w:tc>
              <w:tc>
                <w:tcPr>
                  <w:tcW w:w="356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65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начальник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отдела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развития инфраструктуры электронного правительства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управления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цифрового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развития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министерства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цифрового</w:t>
                  </w:r>
                  <w:proofErr w:type="gramEnd"/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развития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информационных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технологий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связи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F6720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67206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</w:p>
                <w:p w:rsidR="00A43B85" w:rsidRP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3B85" w:rsidRPr="00F67206" w:rsidTr="00E16C77">
              <w:trPr>
                <w:trHeight w:val="1225"/>
              </w:trPr>
              <w:tc>
                <w:tcPr>
                  <w:tcW w:w="2977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Максимушкин</w:t>
                  </w:r>
                  <w:proofErr w:type="spellEnd"/>
                </w:p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Максим Николаевич</w:t>
                  </w:r>
                </w:p>
              </w:tc>
              <w:tc>
                <w:tcPr>
                  <w:tcW w:w="356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65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начальника – начальник отдела организации государственного надзора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и предоставления государственных услуг главного управления регионального государственного надзора в области технического состояния самоходных машин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и других видов техники Рязанской области</w:t>
                  </w:r>
                </w:p>
                <w:p w:rsidR="00A43B85" w:rsidRP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43B85" w:rsidRPr="00F67206" w:rsidTr="00A43B85">
              <w:trPr>
                <w:trHeight w:val="284"/>
              </w:trPr>
              <w:tc>
                <w:tcPr>
                  <w:tcW w:w="2977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Титова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Наталья Александровна</w:t>
                  </w:r>
                </w:p>
              </w:tc>
              <w:tc>
                <w:tcPr>
                  <w:tcW w:w="356" w:type="dxa"/>
                </w:tcPr>
                <w:p w:rsidR="00A43B85" w:rsidRPr="00F67206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165" w:type="dxa"/>
                </w:tcPr>
                <w:p w:rsidR="00A43B85" w:rsidRDefault="00A43B85" w:rsidP="00A43B85">
                  <w:pPr>
                    <w:autoSpaceDE w:val="0"/>
                    <w:autoSpaceDN w:val="0"/>
                    <w:adjustRightInd w:val="0"/>
                    <w:spacing w:before="10" w:after="7"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начальник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управления цифрового развития 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министерства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цифрового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развития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информационных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технологий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и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связи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Рязанской</w:t>
                  </w:r>
                  <w:r w:rsidRPr="00277E2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277E21">
                    <w:rPr>
                      <w:rFonts w:ascii="Times New Roman" w:hAnsi="Times New Roman" w:hint="eastAsia"/>
                      <w:sz w:val="28"/>
                      <w:szCs w:val="28"/>
                    </w:rPr>
                    <w:t>области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D02260" w:rsidRDefault="00CD200D" w:rsidP="00A43B8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200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исключив </w:t>
            </w:r>
            <w:proofErr w:type="spellStart"/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>Небольсина</w:t>
            </w:r>
            <w:proofErr w:type="spellEnd"/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Н.А</w:t>
            </w:r>
            <w:r w:rsidR="003809B5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E16C7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Сущенко Д.А.,</w:t>
            </w:r>
            <w:r w:rsidR="00D977D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>Хазова</w:t>
            </w:r>
            <w:proofErr w:type="spellEnd"/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Е.А., Чиненову Е</w:t>
            </w:r>
            <w:r w:rsidR="00D977DB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="00277E21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D977DB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  <w:r w:rsidRPr="00CD200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7E21" w:rsidRPr="00277E21" w:rsidRDefault="00E16C77" w:rsidP="00A43B8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должности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>Алексанова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>Дмитрия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>Александ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ровича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77E21">
              <w:rPr>
                <w:rFonts w:ascii="Times New Roman" w:hAnsi="Times New Roman"/>
                <w:sz w:val="28"/>
                <w:szCs w:val="28"/>
              </w:rPr>
              <w:t>заместитель директора – главн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277E21">
              <w:rPr>
                <w:rFonts w:ascii="Times New Roman" w:hAnsi="Times New Roman"/>
                <w:sz w:val="28"/>
                <w:szCs w:val="28"/>
              </w:rPr>
              <w:t xml:space="preserve"> технолог филиала публично-правовой компании «</w:t>
            </w:r>
            <w:proofErr w:type="spellStart"/>
            <w:r w:rsidR="00277E21"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 w:rsidR="00277E21">
              <w:rPr>
                <w:rFonts w:ascii="Times New Roman" w:hAnsi="Times New Roman"/>
                <w:sz w:val="28"/>
                <w:szCs w:val="28"/>
              </w:rPr>
              <w:t>» по Рязанской области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согласованию)»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7E21" w:rsidRPr="00277E21" w:rsidRDefault="00E16C77" w:rsidP="00A43B8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должности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77E21">
              <w:rPr>
                <w:rFonts w:ascii="Times New Roman" w:hAnsi="Times New Roman"/>
                <w:sz w:val="28"/>
                <w:szCs w:val="28"/>
              </w:rPr>
              <w:t>Биревой</w:t>
            </w:r>
            <w:proofErr w:type="spellEnd"/>
            <w:r w:rsidR="00277E21">
              <w:rPr>
                <w:rFonts w:ascii="Times New Roman" w:hAnsi="Times New Roman"/>
                <w:sz w:val="28"/>
                <w:szCs w:val="28"/>
              </w:rPr>
              <w:t xml:space="preserve"> Ольги Викторовны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«начальник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 xml:space="preserve">сектора ведомственного контроля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77E21">
              <w:rPr>
                <w:rFonts w:ascii="Times New Roman" w:hAnsi="Times New Roman"/>
                <w:sz w:val="28"/>
                <w:szCs w:val="28"/>
              </w:rPr>
              <w:t>и качества лицензирования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контрольно-ревизионного отдела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>здравоохранения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области»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77E21" w:rsidRPr="00CD200D" w:rsidRDefault="00E16C77" w:rsidP="00A43B8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должности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>
              <w:rPr>
                <w:rFonts w:ascii="Times New Roman" w:hAnsi="Times New Roman"/>
                <w:sz w:val="28"/>
                <w:szCs w:val="28"/>
              </w:rPr>
              <w:t>Сорокиной Галины Георгиевны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277E21" w:rsidRPr="00277E2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277E21"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Отделения Фонда пенсионного и социального страхования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277E21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277E21" w:rsidRPr="00277E2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D200D" w:rsidRPr="00CD200D" w:rsidTr="00277E21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277E21" w:rsidRDefault="00277E21" w:rsidP="00A43B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E21" w:rsidRDefault="00277E21" w:rsidP="00A43B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E21" w:rsidRDefault="00277E21" w:rsidP="00A43B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00D" w:rsidRPr="00CD200D" w:rsidRDefault="00CD200D" w:rsidP="00A43B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D200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CD200D" w:rsidRPr="00CD200D" w:rsidRDefault="00CD200D" w:rsidP="00A43B8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  <w:vAlign w:val="bottom"/>
          </w:tcPr>
          <w:p w:rsidR="00CD200D" w:rsidRDefault="00CD200D" w:rsidP="00A43B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E21" w:rsidRDefault="00277E21" w:rsidP="00A43B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7E21" w:rsidRDefault="00277E21" w:rsidP="00A43B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D200D" w:rsidRPr="00CD200D" w:rsidRDefault="00D02260" w:rsidP="00A43B85">
            <w:pPr>
              <w:spacing w:line="235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D200D" w:rsidRPr="00CD200D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CD200D" w:rsidRPr="00CD200D" w:rsidRDefault="00CD200D" w:rsidP="00A80E34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CD200D" w:rsidRPr="00CD200D" w:rsidSect="00500698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61" w:rsidRDefault="00860A61">
      <w:r>
        <w:separator/>
      </w:r>
    </w:p>
  </w:endnote>
  <w:endnote w:type="continuationSeparator" w:id="0">
    <w:p w:rsidR="00860A61" w:rsidRDefault="0086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8B" w:rsidRPr="009573D3" w:rsidRDefault="0036558B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6558B" w:rsidRPr="003204DA" w:rsidTr="003204DA">
      <w:tc>
        <w:tcPr>
          <w:tcW w:w="2538" w:type="dxa"/>
        </w:tcPr>
        <w:p w:rsidR="0036558B" w:rsidRPr="003204DA" w:rsidRDefault="0036558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6558B" w:rsidRPr="003204DA" w:rsidRDefault="0036558B" w:rsidP="003204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6558B" w:rsidRPr="003204DA" w:rsidRDefault="0036558B" w:rsidP="003204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6558B" w:rsidRPr="003204DA" w:rsidRDefault="0036558B" w:rsidP="003204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6558B" w:rsidRDefault="0036558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61" w:rsidRDefault="00860A61">
      <w:r>
        <w:separator/>
      </w:r>
    </w:p>
  </w:footnote>
  <w:footnote w:type="continuationSeparator" w:id="0">
    <w:p w:rsidR="00860A61" w:rsidRDefault="00860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8B" w:rsidRDefault="002C0F4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655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6558B">
      <w:rPr>
        <w:rStyle w:val="a8"/>
        <w:noProof/>
      </w:rPr>
      <w:t>1</w:t>
    </w:r>
    <w:r>
      <w:rPr>
        <w:rStyle w:val="a8"/>
      </w:rPr>
      <w:fldChar w:fldCharType="end"/>
    </w:r>
  </w:p>
  <w:p w:rsidR="0036558B" w:rsidRDefault="003655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8B" w:rsidRPr="00481B88" w:rsidRDefault="0036558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6558B" w:rsidRPr="00481B88" w:rsidRDefault="002C0F4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6558B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00E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6558B" w:rsidRPr="00E37801" w:rsidRDefault="0036558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E114488"/>
    <w:multiLevelType w:val="hybridMultilevel"/>
    <w:tmpl w:val="9F7E5494"/>
    <w:lvl w:ilvl="0" w:tplc="DEBC6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BaJkYr7lye4ljLxIsIriSXQegA=" w:salt="xBhIc2Inm1f2sdw7FsjP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1C"/>
    <w:rsid w:val="00003469"/>
    <w:rsid w:val="000061BE"/>
    <w:rsid w:val="0001360F"/>
    <w:rsid w:val="00016E2A"/>
    <w:rsid w:val="00025F4A"/>
    <w:rsid w:val="000331B3"/>
    <w:rsid w:val="00033413"/>
    <w:rsid w:val="00037C0C"/>
    <w:rsid w:val="000502A3"/>
    <w:rsid w:val="000545B4"/>
    <w:rsid w:val="00056DEB"/>
    <w:rsid w:val="00071B0B"/>
    <w:rsid w:val="00071EDA"/>
    <w:rsid w:val="00073A7A"/>
    <w:rsid w:val="00076D5E"/>
    <w:rsid w:val="00084DD3"/>
    <w:rsid w:val="000917C0"/>
    <w:rsid w:val="000A1AF8"/>
    <w:rsid w:val="000A2DCB"/>
    <w:rsid w:val="000B0736"/>
    <w:rsid w:val="000D2122"/>
    <w:rsid w:val="000E4975"/>
    <w:rsid w:val="000E6480"/>
    <w:rsid w:val="000F4952"/>
    <w:rsid w:val="000F53BF"/>
    <w:rsid w:val="001225D8"/>
    <w:rsid w:val="00122CFD"/>
    <w:rsid w:val="00125C35"/>
    <w:rsid w:val="00133AC4"/>
    <w:rsid w:val="00145C8A"/>
    <w:rsid w:val="00151370"/>
    <w:rsid w:val="00161862"/>
    <w:rsid w:val="00162E72"/>
    <w:rsid w:val="001637A6"/>
    <w:rsid w:val="00174826"/>
    <w:rsid w:val="00175BE5"/>
    <w:rsid w:val="00184D05"/>
    <w:rsid w:val="001850F4"/>
    <w:rsid w:val="0019004F"/>
    <w:rsid w:val="001911C6"/>
    <w:rsid w:val="001947BE"/>
    <w:rsid w:val="001A560F"/>
    <w:rsid w:val="001B0982"/>
    <w:rsid w:val="001B32BA"/>
    <w:rsid w:val="001B336E"/>
    <w:rsid w:val="001B53F1"/>
    <w:rsid w:val="001B79B7"/>
    <w:rsid w:val="001C68DE"/>
    <w:rsid w:val="001E0317"/>
    <w:rsid w:val="001E20F1"/>
    <w:rsid w:val="001F12E8"/>
    <w:rsid w:val="001F18E6"/>
    <w:rsid w:val="001F228C"/>
    <w:rsid w:val="001F64B8"/>
    <w:rsid w:val="001F7C83"/>
    <w:rsid w:val="00203046"/>
    <w:rsid w:val="00205AB5"/>
    <w:rsid w:val="00224DBA"/>
    <w:rsid w:val="00231F1C"/>
    <w:rsid w:val="00242DDB"/>
    <w:rsid w:val="002432C8"/>
    <w:rsid w:val="002479A2"/>
    <w:rsid w:val="00260837"/>
    <w:rsid w:val="0026087E"/>
    <w:rsid w:val="00261DE0"/>
    <w:rsid w:val="00265420"/>
    <w:rsid w:val="00266EED"/>
    <w:rsid w:val="00273A2E"/>
    <w:rsid w:val="00274E14"/>
    <w:rsid w:val="00277E21"/>
    <w:rsid w:val="00280A6D"/>
    <w:rsid w:val="00286C57"/>
    <w:rsid w:val="00294FE1"/>
    <w:rsid w:val="002953B6"/>
    <w:rsid w:val="002A4265"/>
    <w:rsid w:val="002B6D49"/>
    <w:rsid w:val="002B7A59"/>
    <w:rsid w:val="002C0F4F"/>
    <w:rsid w:val="002C6B4B"/>
    <w:rsid w:val="002E51A7"/>
    <w:rsid w:val="002F1E81"/>
    <w:rsid w:val="002F31F3"/>
    <w:rsid w:val="003022A1"/>
    <w:rsid w:val="00306390"/>
    <w:rsid w:val="00310D92"/>
    <w:rsid w:val="00314C06"/>
    <w:rsid w:val="003160CB"/>
    <w:rsid w:val="003204DA"/>
    <w:rsid w:val="00321E5E"/>
    <w:rsid w:val="003222A3"/>
    <w:rsid w:val="00322A72"/>
    <w:rsid w:val="0035185A"/>
    <w:rsid w:val="00360A40"/>
    <w:rsid w:val="00364EBC"/>
    <w:rsid w:val="0036558B"/>
    <w:rsid w:val="00370E03"/>
    <w:rsid w:val="00377C25"/>
    <w:rsid w:val="003809B5"/>
    <w:rsid w:val="003870C2"/>
    <w:rsid w:val="003A2055"/>
    <w:rsid w:val="003B4FCD"/>
    <w:rsid w:val="003C3A40"/>
    <w:rsid w:val="003D3B8A"/>
    <w:rsid w:val="003D54F8"/>
    <w:rsid w:val="003E2809"/>
    <w:rsid w:val="003E47FC"/>
    <w:rsid w:val="003E5D9C"/>
    <w:rsid w:val="003F4F5E"/>
    <w:rsid w:val="00400906"/>
    <w:rsid w:val="00416F4C"/>
    <w:rsid w:val="004219AD"/>
    <w:rsid w:val="00424197"/>
    <w:rsid w:val="0042590E"/>
    <w:rsid w:val="00433581"/>
    <w:rsid w:val="00437F65"/>
    <w:rsid w:val="004467AF"/>
    <w:rsid w:val="00460FEA"/>
    <w:rsid w:val="004618CE"/>
    <w:rsid w:val="00466606"/>
    <w:rsid w:val="00466AA9"/>
    <w:rsid w:val="004734B7"/>
    <w:rsid w:val="00481AD2"/>
    <w:rsid w:val="00481B88"/>
    <w:rsid w:val="00485B4F"/>
    <w:rsid w:val="00485F95"/>
    <w:rsid w:val="004862D1"/>
    <w:rsid w:val="00487852"/>
    <w:rsid w:val="004921A8"/>
    <w:rsid w:val="004B2D5A"/>
    <w:rsid w:val="004B676A"/>
    <w:rsid w:val="004D0D83"/>
    <w:rsid w:val="004D293D"/>
    <w:rsid w:val="004E0104"/>
    <w:rsid w:val="004E0882"/>
    <w:rsid w:val="004E0C83"/>
    <w:rsid w:val="004F2F66"/>
    <w:rsid w:val="004F44FE"/>
    <w:rsid w:val="00500698"/>
    <w:rsid w:val="00512A47"/>
    <w:rsid w:val="00531C68"/>
    <w:rsid w:val="00532119"/>
    <w:rsid w:val="00532AFD"/>
    <w:rsid w:val="005335F3"/>
    <w:rsid w:val="00543C38"/>
    <w:rsid w:val="00543D2D"/>
    <w:rsid w:val="00545A3D"/>
    <w:rsid w:val="00546DBB"/>
    <w:rsid w:val="005508EC"/>
    <w:rsid w:val="00561A5B"/>
    <w:rsid w:val="0057074C"/>
    <w:rsid w:val="00573B03"/>
    <w:rsid w:val="00573FBF"/>
    <w:rsid w:val="00574FF3"/>
    <w:rsid w:val="00582538"/>
    <w:rsid w:val="00582FE8"/>
    <w:rsid w:val="005838EA"/>
    <w:rsid w:val="00585EE1"/>
    <w:rsid w:val="00590860"/>
    <w:rsid w:val="00590C0E"/>
    <w:rsid w:val="005939E6"/>
    <w:rsid w:val="005A00E6"/>
    <w:rsid w:val="005A4227"/>
    <w:rsid w:val="005A54F6"/>
    <w:rsid w:val="005A6865"/>
    <w:rsid w:val="005B1078"/>
    <w:rsid w:val="005B229B"/>
    <w:rsid w:val="005B3518"/>
    <w:rsid w:val="005B47E6"/>
    <w:rsid w:val="005C3199"/>
    <w:rsid w:val="005C56AE"/>
    <w:rsid w:val="005C67A7"/>
    <w:rsid w:val="005C7449"/>
    <w:rsid w:val="005D5108"/>
    <w:rsid w:val="005E6D99"/>
    <w:rsid w:val="005F2ADD"/>
    <w:rsid w:val="005F2C49"/>
    <w:rsid w:val="005F71D0"/>
    <w:rsid w:val="006013EB"/>
    <w:rsid w:val="0060479E"/>
    <w:rsid w:val="00604BE7"/>
    <w:rsid w:val="00604CBA"/>
    <w:rsid w:val="006130B8"/>
    <w:rsid w:val="00616AED"/>
    <w:rsid w:val="00632A4F"/>
    <w:rsid w:val="00632B56"/>
    <w:rsid w:val="006351E3"/>
    <w:rsid w:val="00644236"/>
    <w:rsid w:val="006471E5"/>
    <w:rsid w:val="006574B0"/>
    <w:rsid w:val="00671D3B"/>
    <w:rsid w:val="00673F6E"/>
    <w:rsid w:val="00677163"/>
    <w:rsid w:val="00684A5B"/>
    <w:rsid w:val="0069519F"/>
    <w:rsid w:val="006A1F71"/>
    <w:rsid w:val="006E48DC"/>
    <w:rsid w:val="006E5A74"/>
    <w:rsid w:val="006E66D8"/>
    <w:rsid w:val="006F328B"/>
    <w:rsid w:val="006F5886"/>
    <w:rsid w:val="00707734"/>
    <w:rsid w:val="00707E19"/>
    <w:rsid w:val="00710534"/>
    <w:rsid w:val="00712F7C"/>
    <w:rsid w:val="00717C4B"/>
    <w:rsid w:val="0072007C"/>
    <w:rsid w:val="0072328A"/>
    <w:rsid w:val="00736EC5"/>
    <w:rsid w:val="007377B5"/>
    <w:rsid w:val="00741013"/>
    <w:rsid w:val="007438EB"/>
    <w:rsid w:val="00746CC2"/>
    <w:rsid w:val="00747197"/>
    <w:rsid w:val="007506D9"/>
    <w:rsid w:val="007543D6"/>
    <w:rsid w:val="007548BD"/>
    <w:rsid w:val="00754D48"/>
    <w:rsid w:val="00760323"/>
    <w:rsid w:val="00765600"/>
    <w:rsid w:val="00781111"/>
    <w:rsid w:val="00791C9F"/>
    <w:rsid w:val="00792AAB"/>
    <w:rsid w:val="00793B47"/>
    <w:rsid w:val="007A1D0C"/>
    <w:rsid w:val="007A2A7B"/>
    <w:rsid w:val="007B1D7C"/>
    <w:rsid w:val="007C2FA1"/>
    <w:rsid w:val="007C6C3F"/>
    <w:rsid w:val="007D4925"/>
    <w:rsid w:val="007E531C"/>
    <w:rsid w:val="007F094D"/>
    <w:rsid w:val="007F0C8A"/>
    <w:rsid w:val="007F0F27"/>
    <w:rsid w:val="007F11AB"/>
    <w:rsid w:val="007F7CD8"/>
    <w:rsid w:val="007F7F3A"/>
    <w:rsid w:val="008041BE"/>
    <w:rsid w:val="008143CB"/>
    <w:rsid w:val="0082218A"/>
    <w:rsid w:val="00823CA1"/>
    <w:rsid w:val="00827A97"/>
    <w:rsid w:val="008512BE"/>
    <w:rsid w:val="008513B9"/>
    <w:rsid w:val="00853AAB"/>
    <w:rsid w:val="00860A61"/>
    <w:rsid w:val="0086215D"/>
    <w:rsid w:val="008702D3"/>
    <w:rsid w:val="00872B8F"/>
    <w:rsid w:val="00876034"/>
    <w:rsid w:val="008827E7"/>
    <w:rsid w:val="008A1696"/>
    <w:rsid w:val="008A30F8"/>
    <w:rsid w:val="008B72D0"/>
    <w:rsid w:val="008C02DC"/>
    <w:rsid w:val="008C54DB"/>
    <w:rsid w:val="008C58FE"/>
    <w:rsid w:val="008E2D9F"/>
    <w:rsid w:val="008E46A2"/>
    <w:rsid w:val="008E655B"/>
    <w:rsid w:val="008E6C41"/>
    <w:rsid w:val="008F0816"/>
    <w:rsid w:val="008F1FBF"/>
    <w:rsid w:val="008F6769"/>
    <w:rsid w:val="008F6BB7"/>
    <w:rsid w:val="0090001C"/>
    <w:rsid w:val="00900F42"/>
    <w:rsid w:val="00932864"/>
    <w:rsid w:val="00932E3C"/>
    <w:rsid w:val="009346AB"/>
    <w:rsid w:val="0093696C"/>
    <w:rsid w:val="00937FC1"/>
    <w:rsid w:val="009443F6"/>
    <w:rsid w:val="00953A76"/>
    <w:rsid w:val="0095704D"/>
    <w:rsid w:val="009573D3"/>
    <w:rsid w:val="00962327"/>
    <w:rsid w:val="00985434"/>
    <w:rsid w:val="009977FF"/>
    <w:rsid w:val="009A085B"/>
    <w:rsid w:val="009A1C89"/>
    <w:rsid w:val="009A6221"/>
    <w:rsid w:val="009C13F0"/>
    <w:rsid w:val="009C1DE6"/>
    <w:rsid w:val="009C1F0E"/>
    <w:rsid w:val="009D3E8C"/>
    <w:rsid w:val="009D7AD9"/>
    <w:rsid w:val="009E3A0E"/>
    <w:rsid w:val="009E4C1F"/>
    <w:rsid w:val="009F32EF"/>
    <w:rsid w:val="009F7F2D"/>
    <w:rsid w:val="00A046AF"/>
    <w:rsid w:val="00A1314B"/>
    <w:rsid w:val="00A13160"/>
    <w:rsid w:val="00A13558"/>
    <w:rsid w:val="00A137D3"/>
    <w:rsid w:val="00A20541"/>
    <w:rsid w:val="00A27C28"/>
    <w:rsid w:val="00A31D6E"/>
    <w:rsid w:val="00A43B85"/>
    <w:rsid w:val="00A44A8F"/>
    <w:rsid w:val="00A51D96"/>
    <w:rsid w:val="00A65A4D"/>
    <w:rsid w:val="00A67319"/>
    <w:rsid w:val="00A7465C"/>
    <w:rsid w:val="00A80E34"/>
    <w:rsid w:val="00A81089"/>
    <w:rsid w:val="00A95AAD"/>
    <w:rsid w:val="00A96F84"/>
    <w:rsid w:val="00AA69F7"/>
    <w:rsid w:val="00AB0A3C"/>
    <w:rsid w:val="00AB7886"/>
    <w:rsid w:val="00AC3953"/>
    <w:rsid w:val="00AC7150"/>
    <w:rsid w:val="00AD656A"/>
    <w:rsid w:val="00AE1DCA"/>
    <w:rsid w:val="00AF5F7C"/>
    <w:rsid w:val="00AF76A4"/>
    <w:rsid w:val="00B02207"/>
    <w:rsid w:val="00B02D4B"/>
    <w:rsid w:val="00B03403"/>
    <w:rsid w:val="00B06C3E"/>
    <w:rsid w:val="00B10324"/>
    <w:rsid w:val="00B376B1"/>
    <w:rsid w:val="00B620D9"/>
    <w:rsid w:val="00B633DB"/>
    <w:rsid w:val="00B639ED"/>
    <w:rsid w:val="00B66A8C"/>
    <w:rsid w:val="00B77922"/>
    <w:rsid w:val="00B8061C"/>
    <w:rsid w:val="00B81A1D"/>
    <w:rsid w:val="00B83BA2"/>
    <w:rsid w:val="00B853AA"/>
    <w:rsid w:val="00B87150"/>
    <w:rsid w:val="00B875BF"/>
    <w:rsid w:val="00B91F62"/>
    <w:rsid w:val="00B937D8"/>
    <w:rsid w:val="00BA751C"/>
    <w:rsid w:val="00BB1B22"/>
    <w:rsid w:val="00BB2C98"/>
    <w:rsid w:val="00BC0BD2"/>
    <w:rsid w:val="00BC6CF6"/>
    <w:rsid w:val="00BD0B82"/>
    <w:rsid w:val="00BD1DD6"/>
    <w:rsid w:val="00BD6F65"/>
    <w:rsid w:val="00BF4F5F"/>
    <w:rsid w:val="00C04EEB"/>
    <w:rsid w:val="00C075A4"/>
    <w:rsid w:val="00C10F12"/>
    <w:rsid w:val="00C11826"/>
    <w:rsid w:val="00C2403E"/>
    <w:rsid w:val="00C30C38"/>
    <w:rsid w:val="00C31831"/>
    <w:rsid w:val="00C33263"/>
    <w:rsid w:val="00C45232"/>
    <w:rsid w:val="00C46D42"/>
    <w:rsid w:val="00C50C32"/>
    <w:rsid w:val="00C57677"/>
    <w:rsid w:val="00C60178"/>
    <w:rsid w:val="00C61760"/>
    <w:rsid w:val="00C63CD6"/>
    <w:rsid w:val="00C66D38"/>
    <w:rsid w:val="00C75364"/>
    <w:rsid w:val="00C80613"/>
    <w:rsid w:val="00C87D95"/>
    <w:rsid w:val="00C87DF8"/>
    <w:rsid w:val="00C9077A"/>
    <w:rsid w:val="00C92496"/>
    <w:rsid w:val="00C95955"/>
    <w:rsid w:val="00C95CD2"/>
    <w:rsid w:val="00C95F77"/>
    <w:rsid w:val="00CA051B"/>
    <w:rsid w:val="00CB0DB4"/>
    <w:rsid w:val="00CB3CBE"/>
    <w:rsid w:val="00CB76B9"/>
    <w:rsid w:val="00CB7897"/>
    <w:rsid w:val="00CD1494"/>
    <w:rsid w:val="00CD200D"/>
    <w:rsid w:val="00CD3A69"/>
    <w:rsid w:val="00CE2F58"/>
    <w:rsid w:val="00CE7522"/>
    <w:rsid w:val="00CF03D8"/>
    <w:rsid w:val="00D015D5"/>
    <w:rsid w:val="00D02260"/>
    <w:rsid w:val="00D0315E"/>
    <w:rsid w:val="00D03D68"/>
    <w:rsid w:val="00D05006"/>
    <w:rsid w:val="00D11661"/>
    <w:rsid w:val="00D12B79"/>
    <w:rsid w:val="00D13C63"/>
    <w:rsid w:val="00D220A8"/>
    <w:rsid w:val="00D259E9"/>
    <w:rsid w:val="00D266DD"/>
    <w:rsid w:val="00D279CE"/>
    <w:rsid w:val="00D31E58"/>
    <w:rsid w:val="00D31EEE"/>
    <w:rsid w:val="00D32B04"/>
    <w:rsid w:val="00D34472"/>
    <w:rsid w:val="00D374E7"/>
    <w:rsid w:val="00D44F60"/>
    <w:rsid w:val="00D47155"/>
    <w:rsid w:val="00D50362"/>
    <w:rsid w:val="00D613EC"/>
    <w:rsid w:val="00D63949"/>
    <w:rsid w:val="00D64BF9"/>
    <w:rsid w:val="00D652E7"/>
    <w:rsid w:val="00D66C41"/>
    <w:rsid w:val="00D768BB"/>
    <w:rsid w:val="00D77BCF"/>
    <w:rsid w:val="00D808C2"/>
    <w:rsid w:val="00D84394"/>
    <w:rsid w:val="00D86D59"/>
    <w:rsid w:val="00D956A0"/>
    <w:rsid w:val="00D95E55"/>
    <w:rsid w:val="00D96C31"/>
    <w:rsid w:val="00D977DB"/>
    <w:rsid w:val="00DB3664"/>
    <w:rsid w:val="00DC16FB"/>
    <w:rsid w:val="00DC3B76"/>
    <w:rsid w:val="00DC4A65"/>
    <w:rsid w:val="00DC4F66"/>
    <w:rsid w:val="00DD125F"/>
    <w:rsid w:val="00DE4CDE"/>
    <w:rsid w:val="00DF1A70"/>
    <w:rsid w:val="00E01F4D"/>
    <w:rsid w:val="00E10B44"/>
    <w:rsid w:val="00E11F02"/>
    <w:rsid w:val="00E12659"/>
    <w:rsid w:val="00E16C77"/>
    <w:rsid w:val="00E20218"/>
    <w:rsid w:val="00E2726B"/>
    <w:rsid w:val="00E37801"/>
    <w:rsid w:val="00E40636"/>
    <w:rsid w:val="00E41ED4"/>
    <w:rsid w:val="00E424D2"/>
    <w:rsid w:val="00E438CA"/>
    <w:rsid w:val="00E46EAA"/>
    <w:rsid w:val="00E5038C"/>
    <w:rsid w:val="00E50B69"/>
    <w:rsid w:val="00E5298B"/>
    <w:rsid w:val="00E56EFB"/>
    <w:rsid w:val="00E63ED1"/>
    <w:rsid w:val="00E6458F"/>
    <w:rsid w:val="00E7242D"/>
    <w:rsid w:val="00E80218"/>
    <w:rsid w:val="00E81615"/>
    <w:rsid w:val="00E87A9B"/>
    <w:rsid w:val="00E87E25"/>
    <w:rsid w:val="00E902C7"/>
    <w:rsid w:val="00E955BB"/>
    <w:rsid w:val="00E96A44"/>
    <w:rsid w:val="00EA04F1"/>
    <w:rsid w:val="00EA2FD3"/>
    <w:rsid w:val="00EA5078"/>
    <w:rsid w:val="00EB504C"/>
    <w:rsid w:val="00EB7CE9"/>
    <w:rsid w:val="00EC3DDD"/>
    <w:rsid w:val="00EC433F"/>
    <w:rsid w:val="00ED17E3"/>
    <w:rsid w:val="00ED1FDE"/>
    <w:rsid w:val="00ED26BF"/>
    <w:rsid w:val="00EE60C5"/>
    <w:rsid w:val="00F06EFB"/>
    <w:rsid w:val="00F07CAE"/>
    <w:rsid w:val="00F10B3A"/>
    <w:rsid w:val="00F12F97"/>
    <w:rsid w:val="00F1529E"/>
    <w:rsid w:val="00F16F07"/>
    <w:rsid w:val="00F30F9F"/>
    <w:rsid w:val="00F347C3"/>
    <w:rsid w:val="00F45473"/>
    <w:rsid w:val="00F45B7C"/>
    <w:rsid w:val="00F45FCE"/>
    <w:rsid w:val="00F53AF5"/>
    <w:rsid w:val="00F64542"/>
    <w:rsid w:val="00F67206"/>
    <w:rsid w:val="00F9334F"/>
    <w:rsid w:val="00F97D7F"/>
    <w:rsid w:val="00FA122C"/>
    <w:rsid w:val="00FA1E36"/>
    <w:rsid w:val="00FA3B95"/>
    <w:rsid w:val="00FB52DF"/>
    <w:rsid w:val="00FC1278"/>
    <w:rsid w:val="00FC740B"/>
    <w:rsid w:val="00FE7735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BF"/>
    <w:rPr>
      <w:rFonts w:ascii="TimesET" w:hAnsi="TimesET"/>
    </w:rPr>
  </w:style>
  <w:style w:type="paragraph" w:styleId="1">
    <w:name w:val="heading 1"/>
    <w:basedOn w:val="a"/>
    <w:next w:val="a"/>
    <w:qFormat/>
    <w:rsid w:val="00ED26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D26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26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D26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D26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26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D26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D26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25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BF"/>
    <w:rPr>
      <w:rFonts w:ascii="TimesET" w:hAnsi="TimesET"/>
    </w:rPr>
  </w:style>
  <w:style w:type="paragraph" w:styleId="1">
    <w:name w:val="heading 1"/>
    <w:basedOn w:val="a"/>
    <w:next w:val="a"/>
    <w:qFormat/>
    <w:rsid w:val="00ED26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D26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26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D26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D26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26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D26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D26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2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v\Local%20Settings\Temporary%20Internet%20Files\Content.MSO\359D2B3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1A55-B287-4051-B0DC-DB327E58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359D2B31</Template>
  <TotalTime>162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Administrator</dc:creator>
  <cp:lastModifiedBy>Лёксина М.А.</cp:lastModifiedBy>
  <cp:revision>15</cp:revision>
  <cp:lastPrinted>2023-06-07T12:53:00Z</cp:lastPrinted>
  <dcterms:created xsi:type="dcterms:W3CDTF">2022-12-12T06:54:00Z</dcterms:created>
  <dcterms:modified xsi:type="dcterms:W3CDTF">2023-06-09T12:14:00Z</dcterms:modified>
</cp:coreProperties>
</file>