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62:13:0060101:2373 по адресу: Рязанская область, муниципальный район Рыбновский, сельское поселение Баграмовское, деревня Баграмово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дминистраци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муниципального образования —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Рыбновский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муниципальный район Рязанской обла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Баграмово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444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Баграмово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444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shd w:fill="FFFFFF" w:val="clear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cs="Times New Roman"/>
          <w:sz w:val="26"/>
          <w:szCs w:val="26"/>
          <w:highlight w:val="white"/>
        </w:rPr>
        <w:t>36</w:t>
      </w:r>
      <w:r>
        <w:rPr>
          <w:rFonts w:cs="Times New Roman"/>
          <w:sz w:val="26"/>
          <w:szCs w:val="26"/>
          <w:highlight w:val="white"/>
        </w:rPr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763</TotalTime>
  <Application>LibreOffice/6.4.4.2$Linux_X86_64 LibreOffice_project/40$Build-2</Application>
  <Pages>2</Pages>
  <Words>653</Words>
  <Characters>4946</Characters>
  <CharactersWithSpaces>5618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2023-07-13T09:55:48Z</dcterms:modified>
  <cp:revision>110</cp:revision>
  <dc:subject/>
  <dc:title/>
</cp:coreProperties>
</file>