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357F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63</w:t>
      </w:r>
      <w:r w:rsidR="0008595C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357FF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257066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32BCC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BCC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257066" w:rsidRPr="00B32BCC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CC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29 октября </w:t>
            </w:r>
            <w:r w:rsidRPr="00B32BCC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B32BCC">
              <w:rPr>
                <w:rFonts w:ascii="Times New Roman" w:hAnsi="Times New Roman"/>
                <w:sz w:val="28"/>
                <w:szCs w:val="28"/>
              </w:rPr>
              <w:t xml:space="preserve"> № 311 «Об утверждении</w:t>
            </w:r>
          </w:p>
          <w:p w:rsidR="00257066" w:rsidRPr="00B32BCC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CC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257066" w:rsidRPr="00B32BCC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BCC">
              <w:rPr>
                <w:rFonts w:ascii="Times New Roman" w:hAnsi="Times New Roman"/>
                <w:sz w:val="28"/>
                <w:szCs w:val="28"/>
              </w:rPr>
              <w:t>здравоохранения» (в редакции постановлений Правительства</w:t>
            </w:r>
            <w:proofErr w:type="gramEnd"/>
          </w:p>
          <w:p w:rsidR="00257066" w:rsidRPr="005F387F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CC">
              <w:rPr>
                <w:rFonts w:ascii="Times New Roman" w:hAnsi="Times New Roman"/>
                <w:sz w:val="28"/>
                <w:szCs w:val="28"/>
              </w:rPr>
              <w:t xml:space="preserve">Рязанской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области от 24.03.2015 № 64, от 08.07.2015 № 165,</w:t>
            </w:r>
          </w:p>
          <w:p w:rsidR="00257066" w:rsidRPr="005F387F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87F">
              <w:rPr>
                <w:rFonts w:ascii="Times New Roman" w:hAnsi="Times New Roman"/>
                <w:sz w:val="28"/>
                <w:szCs w:val="28"/>
              </w:rPr>
              <w:t>от 09.09.2015 № 223, от 09.12.2015 № 302, от 29.12.2015 № 346,</w:t>
            </w:r>
          </w:p>
          <w:p w:rsidR="00257066" w:rsidRPr="005F387F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87F">
              <w:rPr>
                <w:rFonts w:ascii="Times New Roman" w:hAnsi="Times New Roman"/>
                <w:sz w:val="28"/>
                <w:szCs w:val="28"/>
              </w:rPr>
              <w:t>от 10.02.2016 № 12, от 30.03.2016 № 60, от 18.05.2016 № 97,</w:t>
            </w:r>
          </w:p>
          <w:p w:rsidR="00257066" w:rsidRPr="005F387F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87F">
              <w:rPr>
                <w:rFonts w:ascii="Times New Roman" w:hAnsi="Times New Roman"/>
                <w:sz w:val="28"/>
                <w:szCs w:val="28"/>
              </w:rPr>
              <w:t>от 10.08.2016 № 182, от 14.09.2016 № 206, от 02.11.2016 № 251,</w:t>
            </w:r>
          </w:p>
          <w:p w:rsidR="00257066" w:rsidRPr="005F387F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87F">
              <w:rPr>
                <w:rFonts w:ascii="Times New Roman" w:hAnsi="Times New Roman"/>
                <w:sz w:val="28"/>
                <w:szCs w:val="28"/>
              </w:rPr>
              <w:t>от 28.12.2016 № 308, от 14.02.2017 № 29, от 18.04.2017 № 78,</w:t>
            </w:r>
          </w:p>
          <w:p w:rsidR="00257066" w:rsidRPr="005F387F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F387F">
              <w:rPr>
                <w:rFonts w:ascii="Times New Roman" w:hAnsi="Times New Roman"/>
                <w:sz w:val="28"/>
                <w:szCs w:val="28"/>
              </w:rPr>
              <w:t>от 19.07.2017 № 164, от 23.08.2017 № 196, от 25.10.2017 № 262,</w:t>
            </w:r>
          </w:p>
          <w:p w:rsidR="00257066" w:rsidRPr="005F387F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87F">
              <w:rPr>
                <w:rFonts w:ascii="Times New Roman" w:hAnsi="Times New Roman"/>
                <w:sz w:val="28"/>
                <w:szCs w:val="28"/>
              </w:rPr>
              <w:t>от 21.11.2017 № 309, от 26.12.2017 № 412, от 06.02.2018 № 23,</w:t>
            </w:r>
          </w:p>
          <w:p w:rsidR="00257066" w:rsidRPr="00BA6784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87F">
              <w:rPr>
                <w:rFonts w:ascii="Times New Roman" w:hAnsi="Times New Roman"/>
                <w:sz w:val="28"/>
                <w:szCs w:val="28"/>
              </w:rPr>
              <w:t>от 03.04.2018 № 82, от 26.06.2018 № 182, от 14.08.2018 № 232,</w:t>
            </w:r>
          </w:p>
          <w:p w:rsidR="00BB0E0F" w:rsidRPr="00BA6784" w:rsidRDefault="00257066" w:rsidP="00FB02B6">
            <w:pPr>
              <w:spacing w:line="221" w:lineRule="auto"/>
              <w:ind w:right="85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F387F">
              <w:rPr>
                <w:rFonts w:ascii="Times New Roman" w:hAnsi="Times New Roman"/>
                <w:sz w:val="28"/>
                <w:szCs w:val="28"/>
              </w:rPr>
              <w:t>от 08.10.2018 № 285</w:t>
            </w:r>
            <w:r w:rsid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87F" w:rsidRPr="00BA6784">
              <w:rPr>
                <w:rFonts w:ascii="Times New Roman" w:hAnsi="Times New Roman"/>
                <w:sz w:val="28"/>
                <w:szCs w:val="28"/>
              </w:rPr>
              <w:t>(ред. от 25.12.2018),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 xml:space="preserve"> от 16.10.2018 № 290,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27.11.2018 № 333,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19.12.2018 № 370, от 25.12.2018 № 416,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05.02.2019 № 23,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26.02.2019 № 43, от 04.06.2019 № 150,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26.06.2019 № 187,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06.08.2019 № 236, от 09.09.2019 № 287,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29.10.2019 № 335,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18.11.2019 № 353, от 26.11.2019 № 374,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18.12.2019 № 406,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03.03.2020 № 37, от 07.04.2020 № 67,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21.04.2020 № 84,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24.04.2020 № 88</w:t>
            </w:r>
            <w:proofErr w:type="gramEnd"/>
            <w:r w:rsidRPr="005F38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5F387F">
              <w:rPr>
                <w:rFonts w:ascii="Times New Roman" w:hAnsi="Times New Roman"/>
                <w:sz w:val="28"/>
                <w:szCs w:val="28"/>
              </w:rPr>
              <w:t>от 29.04.2020 № 98,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14.05.2020 № 109,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18.05.2020 № 110, от 02.06.2020 № 122,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22.06.2020 № 145,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30.06.2020 № 152, от 07.07.2020 № 158,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28.07.2020 № 186,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12.08.2020 № 202, от 08.09.2020 № 229,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21.09.2020 № 240,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13.10.2020 № 265, от 30.10.2020 № 284,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06.11.2020 № 287,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11.11.2020 № 293, от 18.11.2020 № 302,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01.12. 2020 № 321,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23.12.2020 № 360, от 19.01.2021 № 1,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26.01.2021</w:t>
            </w:r>
            <w:proofErr w:type="gramEnd"/>
            <w:r w:rsidRPr="005F387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Pr="005F387F">
              <w:rPr>
                <w:rFonts w:ascii="Times New Roman" w:hAnsi="Times New Roman"/>
                <w:sz w:val="28"/>
                <w:szCs w:val="28"/>
              </w:rPr>
              <w:t>9,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16.03.2021 № 43, от 13.04.2021 № 77,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15.06.2021 № 153,</w:t>
            </w:r>
            <w:r w:rsid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03.08.2021 № 205, от 14.09.2021 № 240,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19.10.2021 № 281,</w:t>
            </w:r>
            <w:r w:rsid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87F">
              <w:rPr>
                <w:rFonts w:ascii="Times New Roman" w:hAnsi="Times New Roman"/>
                <w:sz w:val="28"/>
                <w:szCs w:val="28"/>
              </w:rPr>
              <w:t>от 08.11.2021 № 304</w:t>
            </w:r>
            <w:r w:rsidR="005203A7" w:rsidRPr="005F387F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5829F0" w:rsidRPr="005F387F">
              <w:rPr>
                <w:rFonts w:ascii="Times New Roman" w:hAnsi="Times New Roman"/>
                <w:sz w:val="28"/>
                <w:szCs w:val="28"/>
              </w:rPr>
              <w:t>07</w:t>
            </w:r>
            <w:r w:rsidR="005203A7" w:rsidRPr="005F387F">
              <w:rPr>
                <w:rFonts w:ascii="Times New Roman" w:hAnsi="Times New Roman"/>
                <w:sz w:val="28"/>
                <w:szCs w:val="28"/>
              </w:rPr>
              <w:t xml:space="preserve">.12.2021 № </w:t>
            </w:r>
            <w:r w:rsidR="005829F0" w:rsidRPr="005F387F">
              <w:rPr>
                <w:rFonts w:ascii="Times New Roman" w:hAnsi="Times New Roman"/>
                <w:sz w:val="28"/>
                <w:szCs w:val="28"/>
              </w:rPr>
              <w:t>344</w:t>
            </w:r>
            <w:r w:rsidR="005F387F">
              <w:rPr>
                <w:rFonts w:ascii="Times New Roman" w:hAnsi="Times New Roman"/>
                <w:sz w:val="28"/>
                <w:szCs w:val="28"/>
              </w:rPr>
              <w:t>, от </w:t>
            </w:r>
            <w:r w:rsidR="003B42D8" w:rsidRPr="005F387F">
              <w:rPr>
                <w:rFonts w:ascii="Times New Roman" w:hAnsi="Times New Roman"/>
                <w:sz w:val="28"/>
                <w:szCs w:val="28"/>
              </w:rPr>
              <w:t>23</w:t>
            </w:r>
            <w:r w:rsidR="005203A7" w:rsidRPr="005F387F">
              <w:rPr>
                <w:rFonts w:ascii="Times New Roman" w:hAnsi="Times New Roman"/>
                <w:sz w:val="28"/>
                <w:szCs w:val="28"/>
              </w:rPr>
              <w:t xml:space="preserve">.12.2021 № </w:t>
            </w:r>
            <w:r w:rsidR="003B42D8" w:rsidRPr="005F387F">
              <w:rPr>
                <w:rFonts w:ascii="Times New Roman" w:hAnsi="Times New Roman"/>
                <w:sz w:val="28"/>
                <w:szCs w:val="28"/>
              </w:rPr>
              <w:t>402</w:t>
            </w:r>
            <w:r w:rsidR="000655F4" w:rsidRPr="005F387F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00366A" w:rsidRPr="005F387F">
              <w:rPr>
                <w:rFonts w:ascii="Times New Roman" w:hAnsi="Times New Roman"/>
                <w:sz w:val="28"/>
                <w:szCs w:val="28"/>
              </w:rPr>
              <w:t>09</w:t>
            </w:r>
            <w:r w:rsidR="000655F4" w:rsidRPr="005F387F">
              <w:rPr>
                <w:rFonts w:ascii="Times New Roman" w:hAnsi="Times New Roman"/>
                <w:sz w:val="28"/>
                <w:szCs w:val="28"/>
              </w:rPr>
              <w:t>.</w:t>
            </w:r>
            <w:r w:rsidR="0000366A" w:rsidRPr="005F387F">
              <w:rPr>
                <w:rFonts w:ascii="Times New Roman" w:hAnsi="Times New Roman"/>
                <w:sz w:val="28"/>
                <w:szCs w:val="28"/>
              </w:rPr>
              <w:t>03</w:t>
            </w:r>
            <w:r w:rsidR="000655F4" w:rsidRPr="005F387F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00366A" w:rsidRPr="005F387F">
              <w:rPr>
                <w:rFonts w:ascii="Times New Roman" w:hAnsi="Times New Roman"/>
                <w:sz w:val="28"/>
                <w:szCs w:val="28"/>
              </w:rPr>
              <w:t>71</w:t>
            </w:r>
            <w:r w:rsidR="005F387F">
              <w:rPr>
                <w:rFonts w:ascii="Times New Roman" w:hAnsi="Times New Roman"/>
                <w:sz w:val="28"/>
                <w:szCs w:val="28"/>
              </w:rPr>
              <w:t>,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от 26.04.2022 </w:t>
            </w:r>
            <w:hyperlink r:id="rId13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162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>,</w:t>
            </w:r>
            <w:r w:rsid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>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31.05.2022 </w:t>
            </w:r>
            <w:hyperlink r:id="rId14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208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, от 05.07.2022 </w:t>
            </w:r>
            <w:hyperlink r:id="rId15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249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, от 26.07.2022 </w:t>
            </w:r>
            <w:hyperlink r:id="rId16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273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>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02.08.2022 </w:t>
            </w:r>
            <w:hyperlink r:id="rId17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284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, от 11.10.2022 </w:t>
            </w:r>
            <w:hyperlink r:id="rId18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362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, от 13.12.2022 </w:t>
            </w:r>
            <w:hyperlink r:id="rId19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465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>, от</w:t>
            </w:r>
            <w:r w:rsidR="005F387F">
              <w:rPr>
                <w:rFonts w:ascii="Times New Roman" w:hAnsi="Times New Roman"/>
                <w:sz w:val="28"/>
                <w:szCs w:val="28"/>
              </w:rPr>
              <w:t> </w:t>
            </w:r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28.12.2022 </w:t>
            </w:r>
            <w:hyperlink r:id="rId20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538</w:t>
              </w:r>
            </w:hyperlink>
            <w:r w:rsidR="005F387F" w:rsidRPr="005F387F">
              <w:rPr>
                <w:rFonts w:ascii="Times New Roman" w:hAnsi="Times New Roman"/>
                <w:sz w:val="28"/>
                <w:szCs w:val="28"/>
              </w:rPr>
              <w:t>, от 28.12.2022</w:t>
            </w:r>
            <w:proofErr w:type="gramEnd"/>
            <w:r w:rsidR="005F387F" w:rsidRPr="005F3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1" w:history="1">
              <w:r w:rsidR="00C367F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5F387F" w:rsidRPr="005F387F">
                <w:rPr>
                  <w:rFonts w:ascii="Times New Roman" w:hAnsi="Times New Roman"/>
                  <w:sz w:val="28"/>
                  <w:szCs w:val="28"/>
                </w:rPr>
                <w:t xml:space="preserve"> 541</w:t>
              </w:r>
            </w:hyperlink>
            <w:r w:rsidR="00C26D09">
              <w:rPr>
                <w:rFonts w:ascii="Times New Roman" w:hAnsi="Times New Roman"/>
                <w:sz w:val="28"/>
                <w:szCs w:val="28"/>
              </w:rPr>
              <w:t>, от</w:t>
            </w:r>
            <w:r w:rsidR="002B6D30">
              <w:rPr>
                <w:rFonts w:ascii="Times New Roman" w:hAnsi="Times New Roman"/>
                <w:sz w:val="28"/>
                <w:szCs w:val="28"/>
              </w:rPr>
              <w:t xml:space="preserve"> 06.06.2023 № 210</w:t>
            </w:r>
            <w:r w:rsidR="00A91BA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D74EA" w:rsidRPr="006D37CF">
        <w:trPr>
          <w:jc w:val="right"/>
        </w:trPr>
        <w:tc>
          <w:tcPr>
            <w:tcW w:w="5000" w:type="pct"/>
          </w:tcPr>
          <w:p w:rsidR="00257066" w:rsidRPr="006D37CF" w:rsidRDefault="00257066" w:rsidP="002570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6E7F2D" w:rsidRPr="006D37CF" w:rsidRDefault="00257066" w:rsidP="006E7F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Внести в приложени</w:t>
            </w:r>
            <w:r w:rsidR="00E14313" w:rsidRPr="006D37CF">
              <w:rPr>
                <w:rFonts w:ascii="Times New Roman" w:hAnsi="Times New Roman"/>
                <w:sz w:val="28"/>
                <w:szCs w:val="28"/>
              </w:rPr>
              <w:t>е</w:t>
            </w:r>
            <w:r w:rsidR="005203A7" w:rsidRPr="006D37CF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</w:t>
            </w:r>
            <w:r w:rsidRPr="006D3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от 29 октября 2014 г. № 311 «Об утверждении государственной программы Рязанской области «Развитие здравоохранения» следующие изменения: </w:t>
            </w:r>
          </w:p>
          <w:p w:rsidR="005B72BF" w:rsidRPr="006D37CF" w:rsidRDefault="00106B4B" w:rsidP="00F3748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1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>)</w:t>
            </w:r>
            <w:r w:rsidR="00A505CA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A9" w:rsidRPr="006D37C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A9" w:rsidRPr="006D37CF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605DA9" w:rsidRPr="006D37CF">
              <w:rPr>
                <w:rFonts w:ascii="Times New Roman" w:hAnsi="Times New Roman" w:hint="eastAsia"/>
                <w:sz w:val="28"/>
                <w:szCs w:val="28"/>
              </w:rPr>
              <w:t>«Паспорт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A9" w:rsidRPr="006D37CF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A9" w:rsidRPr="006D37CF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A9" w:rsidRPr="006D37C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A9" w:rsidRPr="006D37CF">
              <w:rPr>
                <w:rFonts w:ascii="Times New Roman" w:hAnsi="Times New Roman" w:hint="eastAsia"/>
                <w:sz w:val="28"/>
                <w:szCs w:val="28"/>
              </w:rPr>
              <w:t>области»</w:t>
            </w:r>
            <w:r w:rsidR="00D0731B" w:rsidRPr="006D37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30CF3" w:rsidRPr="006D37CF" w:rsidRDefault="00D0731B" w:rsidP="00F37486">
            <w:pPr>
              <w:spacing w:line="233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37CF">
              <w:rPr>
                <w:rFonts w:ascii="TimesNewRomanPSMT" w:hAnsi="TimesNewRomanPSMT" w:cs="TimesNewRomanPSMT"/>
                <w:sz w:val="28"/>
                <w:szCs w:val="28"/>
              </w:rPr>
              <w:t>строку «Главные распорядители бюджетных средств»</w:t>
            </w:r>
            <w:r w:rsidR="00630CF3"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 дополнить абзацем следующего содержания:</w:t>
            </w:r>
          </w:p>
          <w:p w:rsidR="00D0731B" w:rsidRPr="006D37CF" w:rsidRDefault="00435165" w:rsidP="00F3748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«Министерство</w:t>
            </w:r>
            <w:r w:rsidR="005B72BF" w:rsidRPr="006D37CF">
              <w:rPr>
                <w:rFonts w:ascii="Times New Roman" w:hAnsi="Times New Roman"/>
                <w:sz w:val="28"/>
                <w:szCs w:val="28"/>
              </w:rPr>
              <w:t xml:space="preserve"> строительного комплекса Рязанской области</w:t>
            </w:r>
            <w:r w:rsidR="00D0731B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2BF" w:rsidRPr="006D37CF">
              <w:rPr>
                <w:rFonts w:ascii="Times New Roman" w:hAnsi="Times New Roman"/>
                <w:sz w:val="28"/>
                <w:szCs w:val="28"/>
              </w:rPr>
              <w:t>(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FB02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31B" w:rsidRPr="006D37CF">
              <w:rPr>
                <w:rFonts w:ascii="Times New Roman" w:hAnsi="Times New Roman"/>
                <w:sz w:val="28"/>
                <w:szCs w:val="28"/>
              </w:rPr>
              <w:t>Минстрой РО</w:t>
            </w:r>
            <w:r w:rsidR="005B72BF" w:rsidRPr="006D37CF">
              <w:rPr>
                <w:rFonts w:ascii="Times New Roman" w:hAnsi="Times New Roman"/>
                <w:sz w:val="28"/>
                <w:szCs w:val="28"/>
              </w:rPr>
              <w:t>)</w:t>
            </w:r>
            <w:r w:rsidR="00D0731B" w:rsidRPr="006D37C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45462" w:rsidRPr="006D37CF" w:rsidRDefault="006C1493" w:rsidP="006C149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строку «Исполнители Программы»</w:t>
            </w:r>
            <w:r w:rsidR="00E45462" w:rsidRPr="006D37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C1493" w:rsidRPr="006D37CF" w:rsidRDefault="006C1493" w:rsidP="006C1493">
            <w:pPr>
              <w:spacing w:line="233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921AD8" w:rsidRPr="006D37CF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A93422" w:rsidRPr="006D3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м вторым </w:t>
            </w:r>
            <w:r w:rsidRPr="006D37CF">
              <w:rPr>
                <w:rFonts w:ascii="TimesNewRomanPSMT" w:hAnsi="TimesNewRomanPSMT" w:cs="TimesNewRomanPSMT"/>
                <w:sz w:val="28"/>
                <w:szCs w:val="28"/>
              </w:rPr>
              <w:t>следующего содержания:</w:t>
            </w:r>
          </w:p>
          <w:p w:rsidR="006C1493" w:rsidRPr="006D37CF" w:rsidRDefault="006C1493" w:rsidP="006C1493">
            <w:pPr>
              <w:spacing w:line="233" w:lineRule="auto"/>
              <w:ind w:firstLine="709"/>
              <w:jc w:val="both"/>
            </w:pPr>
            <w:r w:rsidRPr="006D37CF">
              <w:rPr>
                <w:rFonts w:ascii="Times New Roman" w:hAnsi="Times New Roman"/>
                <w:sz w:val="28"/>
                <w:szCs w:val="28"/>
              </w:rPr>
              <w:t>«Минстрой РО</w:t>
            </w:r>
            <w:proofErr w:type="gramStart"/>
            <w:r w:rsidRPr="006D37CF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6D37CF">
              <w:rPr>
                <w:rFonts w:ascii="Times New Roman" w:hAnsi="Times New Roman"/>
                <w:sz w:val="28"/>
                <w:szCs w:val="28"/>
              </w:rPr>
              <w:t>;</w:t>
            </w:r>
            <w:r w:rsidRPr="006D37CF">
              <w:t xml:space="preserve"> </w:t>
            </w:r>
          </w:p>
          <w:p w:rsidR="00E45462" w:rsidRPr="006D37CF" w:rsidRDefault="00E45462" w:rsidP="00E45462">
            <w:pPr>
              <w:spacing w:line="233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дополнить абзац</w:t>
            </w:r>
            <w:r w:rsidR="00A93422" w:rsidRPr="006D3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6D37CF">
              <w:rPr>
                <w:rFonts w:ascii="TimesNewRomanPSMT" w:hAnsi="TimesNewRomanPSMT" w:cs="TimesNewRomanPSMT"/>
                <w:sz w:val="28"/>
                <w:szCs w:val="28"/>
              </w:rPr>
              <w:t>следующего содержания:</w:t>
            </w:r>
          </w:p>
          <w:p w:rsidR="006C1493" w:rsidRPr="006D37CF" w:rsidRDefault="006C1493" w:rsidP="006C149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 xml:space="preserve">«государственное казенное учреждение «Управление капитального строительства Рязанской области» (далее </w:t>
            </w:r>
            <w:r w:rsidR="00FB02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ГКУ УКС РО)»;</w:t>
            </w:r>
          </w:p>
          <w:p w:rsidR="00106B4B" w:rsidRPr="006D37CF" w:rsidRDefault="006C1493" w:rsidP="00F37486">
            <w:pPr>
              <w:spacing w:line="233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в</w:t>
            </w:r>
            <w:r w:rsidR="00F37486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B4B" w:rsidRPr="006D37CF">
              <w:rPr>
                <w:rFonts w:ascii="Times New Roman" w:hAnsi="Times New Roman"/>
                <w:sz w:val="28"/>
                <w:szCs w:val="28"/>
              </w:rPr>
              <w:t>строке «</w:t>
            </w:r>
            <w:r w:rsidR="00106B4B" w:rsidRPr="006D37CF">
              <w:rPr>
                <w:rFonts w:ascii="Times New Roman" w:hAnsi="Times New Roman" w:hint="eastAsia"/>
                <w:sz w:val="28"/>
                <w:szCs w:val="28"/>
              </w:rPr>
              <w:t>Финансовое</w:t>
            </w:r>
            <w:r w:rsidR="00106B4B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B4B" w:rsidRPr="006D37CF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="00106B4B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B4B" w:rsidRPr="006D37CF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106B4B" w:rsidRPr="006D37CF">
              <w:rPr>
                <w:rFonts w:ascii="Times New Roman" w:hAnsi="Times New Roman"/>
                <w:sz w:val="28"/>
                <w:szCs w:val="28"/>
              </w:rPr>
              <w:t>» цифры</w:t>
            </w:r>
            <w:r w:rsidR="00BB0E0F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85F" w:rsidRPr="006D37CF">
              <w:rPr>
                <w:rFonts w:ascii="Times New Roman" w:hAnsi="Times New Roman"/>
                <w:sz w:val="28"/>
                <w:szCs w:val="28"/>
              </w:rPr>
              <w:t>«</w:t>
            </w:r>
            <w:r w:rsidR="004E785F" w:rsidRPr="006D37CF">
              <w:rPr>
                <w:rFonts w:ascii="TimesNewRomanPSMT" w:hAnsi="TimesNewRomanPSMT" w:cs="TimesNewRomanPSMT"/>
                <w:sz w:val="28"/>
                <w:szCs w:val="28"/>
              </w:rPr>
              <w:t>91896899,83207</w:t>
            </w:r>
            <w:r w:rsidR="004E785F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»</w:t>
            </w:r>
            <w:r w:rsidR="004E785F"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 w:rsidR="004E785F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«</w:t>
            </w:r>
            <w:r w:rsidR="004E785F" w:rsidRPr="006D37CF">
              <w:rPr>
                <w:rFonts w:ascii="TimesNewRomanPSMT" w:hAnsi="TimesNewRomanPSMT" w:cs="TimesNewRomanPSMT"/>
                <w:sz w:val="28"/>
                <w:szCs w:val="28"/>
              </w:rPr>
              <w:t>86127586,23107</w:t>
            </w:r>
            <w:r w:rsidR="004E785F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»</w:t>
            </w:r>
            <w:r w:rsidR="004E785F" w:rsidRPr="006D37CF"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  <w:r w:rsidR="004E785F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4EA" w:rsidRPr="006D37C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4D74EA" w:rsidRPr="006D37CF">
              <w:rPr>
                <w:rFonts w:ascii="Times New Roman" w:hAnsi="Times New Roman"/>
                <w:sz w:val="28"/>
                <w:szCs w:val="28"/>
              </w:rPr>
              <w:t>5769313,601</w:t>
            </w:r>
            <w:r w:rsidR="00106B4B" w:rsidRPr="006D37C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106B4B" w:rsidRPr="006D37C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</w:t>
            </w:r>
            <w:r w:rsidR="00BB0E0F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B4B"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цифрами </w:t>
            </w:r>
            <w:r w:rsidR="00106B4B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«</w:t>
            </w:r>
            <w:r w:rsidR="009754D9" w:rsidRPr="006D37CF">
              <w:rPr>
                <w:rFonts w:ascii="TimesNewRomanPSMT" w:hAnsi="TimesNewRomanPSMT" w:cs="TimesNewRomanPSMT"/>
                <w:sz w:val="28"/>
                <w:szCs w:val="28"/>
              </w:rPr>
              <w:t>92131639,40481</w:t>
            </w:r>
            <w:r w:rsidR="00106B4B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»</w:t>
            </w:r>
            <w:r w:rsidR="009C02F7"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 w:rsidR="00106B4B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«</w:t>
            </w:r>
            <w:r w:rsidR="009754D9" w:rsidRPr="006D37CF">
              <w:rPr>
                <w:rFonts w:ascii="TimesNewRomanPSMT" w:hAnsi="TimesNewRomanPSMT" w:cs="TimesNewRomanPSMT"/>
                <w:sz w:val="28"/>
                <w:szCs w:val="28"/>
              </w:rPr>
              <w:t>86362312,60381</w:t>
            </w:r>
            <w:r w:rsidR="00106B4B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»</w:t>
            </w:r>
            <w:r w:rsidR="00106B4B"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 w:rsidR="00106B4B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«</w:t>
            </w:r>
            <w:r w:rsidR="004D74EA" w:rsidRPr="006D37CF">
              <w:rPr>
                <w:rFonts w:ascii="TimesNewRomanPSMT" w:hAnsi="TimesNewRomanPSMT" w:cs="TimesNewRomanPSMT"/>
                <w:sz w:val="28"/>
                <w:szCs w:val="28"/>
              </w:rPr>
              <w:t>5769326,801</w:t>
            </w:r>
            <w:r w:rsidR="00106B4B" w:rsidRPr="006D37CF">
              <w:rPr>
                <w:rFonts w:ascii="TimesNewRomanPSMT" w:hAnsi="TimesNewRomanPSMT" w:cs="TimesNewRomanPSMT" w:hint="eastAsia"/>
                <w:sz w:val="28"/>
                <w:szCs w:val="28"/>
              </w:rPr>
              <w:t>»</w:t>
            </w:r>
            <w:r w:rsidR="00106B4B" w:rsidRPr="006D37CF"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  <w:p w:rsidR="003A0652" w:rsidRPr="006D37CF" w:rsidRDefault="008F2106" w:rsidP="00F37486">
            <w:pPr>
              <w:spacing w:line="233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2) </w:t>
            </w:r>
            <w:r w:rsidR="00FF135E"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в </w:t>
            </w:r>
            <w:hyperlink r:id="rId22" w:history="1">
              <w:r w:rsidR="003A0652" w:rsidRPr="006D37CF">
                <w:rPr>
                  <w:rFonts w:ascii="TimesNewRomanPSMT" w:hAnsi="TimesNewRomanPSMT" w:cs="TimesNewRomanPSMT"/>
                  <w:sz w:val="28"/>
                  <w:szCs w:val="28"/>
                </w:rPr>
                <w:t>раздел</w:t>
              </w:r>
              <w:r w:rsidR="00FF135E" w:rsidRPr="006D37CF">
                <w:rPr>
                  <w:rFonts w:ascii="TimesNewRomanPSMT" w:hAnsi="TimesNewRomanPSMT" w:cs="TimesNewRomanPSMT"/>
                  <w:sz w:val="28"/>
                  <w:szCs w:val="28"/>
                </w:rPr>
                <w:t>е</w:t>
              </w:r>
              <w:r w:rsidR="003A0652" w:rsidRPr="006D37CF">
                <w:rPr>
                  <w:rFonts w:ascii="TimesNewRomanPSMT" w:hAnsi="TimesNewRomanPSMT" w:cs="TimesNewRomanPSMT"/>
                  <w:sz w:val="28"/>
                  <w:szCs w:val="28"/>
                </w:rPr>
                <w:t xml:space="preserve"> 2</w:t>
              </w:r>
            </w:hyperlink>
            <w:r w:rsidR="00F37486" w:rsidRPr="006D37CF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3A0652" w:rsidRPr="006D37CF">
              <w:rPr>
                <w:rFonts w:ascii="TimesNewRomanPSMT" w:hAnsi="TimesNewRomanPSMT" w:cs="TimesNewRomanPSMT"/>
                <w:sz w:val="28"/>
                <w:szCs w:val="28"/>
              </w:rPr>
              <w:t>«Характеристика сферы реализации Программы» дополнить новым абзацем пятьдесят четвертым следующего содержания:</w:t>
            </w:r>
          </w:p>
          <w:p w:rsidR="008F2106" w:rsidRPr="006D37CF" w:rsidRDefault="003A0652" w:rsidP="00F374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7CF">
              <w:rPr>
                <w:rFonts w:ascii="Times New Roman" w:hAnsi="Times New Roman"/>
                <w:sz w:val="28"/>
                <w:szCs w:val="28"/>
              </w:rPr>
              <w:t>«</w:t>
            </w:r>
            <w:r w:rsidR="008F2106" w:rsidRPr="006D37CF">
              <w:rPr>
                <w:rFonts w:ascii="Times New Roman" w:hAnsi="Times New Roman"/>
                <w:sz w:val="28"/>
                <w:szCs w:val="28"/>
              </w:rPr>
              <w:t xml:space="preserve">Для целей Программы неиспользованные средства областного бюджета отчетного финансового года </w:t>
            </w:r>
            <w:r w:rsidR="00FB02B6">
              <w:rPr>
                <w:rFonts w:ascii="Times New Roman" w:hAnsi="Times New Roman"/>
                <w:sz w:val="28"/>
                <w:szCs w:val="28"/>
              </w:rPr>
              <w:t>–</w:t>
            </w:r>
            <w:r w:rsidR="008F2106" w:rsidRPr="006D37CF">
              <w:rPr>
                <w:rFonts w:ascii="Times New Roman" w:hAnsi="Times New Roman"/>
                <w:sz w:val="28"/>
                <w:szCs w:val="28"/>
              </w:rPr>
              <w:t xml:space="preserve"> остатки неиспользованных бюджетных ассигнований областного бюджета соответствующего отчетного финансового года, на размер которых по основаниям, установленным законом Рязанской области об областном бюджете на текущий финансовый год и плановый период, увеличиваются бюджетные ассигнования областного бюджета соответствующего текущего финансового года на те же цели.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E45462" w:rsidRPr="006D37CF" w:rsidRDefault="00630CF3" w:rsidP="00541921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3</w:t>
            </w:r>
            <w:r w:rsidR="00605DA9" w:rsidRPr="006D37CF">
              <w:rPr>
                <w:rFonts w:ascii="Times New Roman" w:hAnsi="Times New Roman"/>
                <w:sz w:val="28"/>
                <w:szCs w:val="28"/>
              </w:rPr>
              <w:t>)</w:t>
            </w:r>
            <w:r w:rsidR="00257066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301" w:rsidRPr="006D37CF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r w:rsidR="00257066" w:rsidRPr="006D37CF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172301" w:rsidRPr="006D37CF">
              <w:rPr>
                <w:rFonts w:ascii="Times New Roman" w:hAnsi="Times New Roman"/>
                <w:sz w:val="28"/>
                <w:szCs w:val="28"/>
              </w:rPr>
              <w:t>а</w:t>
            </w:r>
            <w:r w:rsidR="00257066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3A7" w:rsidRPr="006D37CF">
              <w:rPr>
                <w:rFonts w:ascii="Times New Roman" w:hAnsi="Times New Roman"/>
                <w:sz w:val="28"/>
                <w:szCs w:val="28"/>
              </w:rPr>
              <w:t>3</w:t>
            </w:r>
            <w:r w:rsidR="00257066" w:rsidRPr="006D37C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E7F2D" w:rsidRPr="006D37CF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257066" w:rsidRPr="006D37CF">
              <w:rPr>
                <w:rFonts w:ascii="Times New Roman" w:hAnsi="Times New Roman"/>
                <w:sz w:val="28"/>
                <w:szCs w:val="28"/>
              </w:rPr>
              <w:t xml:space="preserve"> обеспечение Программы»</w:t>
            </w:r>
            <w:r w:rsidR="00E14313" w:rsidRPr="006D37C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257066" w:rsidRPr="006D37CF">
              <w:rPr>
                <w:rFonts w:ascii="Times New Roman" w:hAnsi="Times New Roman"/>
                <w:sz w:val="28"/>
                <w:szCs w:val="28"/>
              </w:rPr>
              <w:t>:</w:t>
            </w:r>
            <w:r w:rsidR="0094730A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14313" w:rsidRPr="006D37CF" w:rsidRDefault="00E14313">
      <w:pPr>
        <w:rPr>
          <w:color w:val="FF0000"/>
          <w:sz w:val="2"/>
          <w:szCs w:val="2"/>
        </w:rPr>
      </w:pPr>
    </w:p>
    <w:tbl>
      <w:tblPr>
        <w:tblW w:w="958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36"/>
        <w:gridCol w:w="3062"/>
        <w:gridCol w:w="597"/>
        <w:gridCol w:w="567"/>
        <w:gridCol w:w="567"/>
        <w:gridCol w:w="536"/>
        <w:gridCol w:w="536"/>
        <w:gridCol w:w="535"/>
        <w:gridCol w:w="536"/>
        <w:gridCol w:w="536"/>
        <w:gridCol w:w="535"/>
        <w:gridCol w:w="536"/>
        <w:gridCol w:w="503"/>
      </w:tblGrid>
      <w:tr w:rsidR="00D53097" w:rsidRPr="00687FF4" w:rsidTr="00FB02B6">
        <w:trPr>
          <w:cantSplit/>
          <w:trHeight w:val="370"/>
        </w:trPr>
        <w:tc>
          <w:tcPr>
            <w:tcW w:w="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F615AB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«</w:t>
            </w:r>
            <w:r w:rsidR="00D53097" w:rsidRPr="00687FF4">
              <w:rPr>
                <w:sz w:val="20"/>
                <w:szCs w:val="20"/>
              </w:rPr>
              <w:t>№</w:t>
            </w:r>
          </w:p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87FF4">
              <w:rPr>
                <w:sz w:val="20"/>
                <w:szCs w:val="20"/>
              </w:rPr>
              <w:t>п</w:t>
            </w:r>
            <w:proofErr w:type="gramEnd"/>
            <w:r w:rsidR="00FB02B6">
              <w:rPr>
                <w:sz w:val="20"/>
                <w:szCs w:val="20"/>
              </w:rPr>
              <w:t>/</w:t>
            </w:r>
            <w:r w:rsidRPr="00687FF4">
              <w:rPr>
                <w:sz w:val="20"/>
                <w:szCs w:val="20"/>
              </w:rPr>
              <w:t>п</w:t>
            </w:r>
          </w:p>
        </w:tc>
        <w:tc>
          <w:tcPr>
            <w:tcW w:w="30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53097" w:rsidRPr="00687FF4" w:rsidRDefault="00D53097" w:rsidP="00687FF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Источник ФО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53097" w:rsidRPr="00687FF4" w:rsidRDefault="00687FF4" w:rsidP="00687FF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В</w:t>
            </w:r>
            <w:r w:rsidR="00D53097" w:rsidRPr="00687FF4">
              <w:rPr>
                <w:sz w:val="20"/>
                <w:szCs w:val="20"/>
              </w:rPr>
              <w:t>сего</w:t>
            </w:r>
          </w:p>
        </w:tc>
        <w:tc>
          <w:tcPr>
            <w:tcW w:w="482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87FF4">
              <w:t>Объем ФО по годам (тыс. руб.)</w:t>
            </w:r>
          </w:p>
        </w:tc>
      </w:tr>
      <w:tr w:rsidR="00D53097" w:rsidRPr="00687FF4" w:rsidTr="00FB02B6">
        <w:trPr>
          <w:cantSplit/>
          <w:trHeight w:val="775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2022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2023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2024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2025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2027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2029</w:t>
            </w: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687FF4" w:rsidRDefault="00D53097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87FF4">
              <w:rPr>
                <w:sz w:val="20"/>
                <w:szCs w:val="20"/>
              </w:rPr>
              <w:t>2030</w:t>
            </w:r>
          </w:p>
        </w:tc>
      </w:tr>
      <w:tr w:rsidR="00D53097" w:rsidRPr="001D394C" w:rsidTr="00FB02B6">
        <w:trPr>
          <w:cantSplit/>
          <w:trHeight w:val="28"/>
        </w:trPr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</w:t>
            </w:r>
          </w:p>
        </w:tc>
        <w:tc>
          <w:tcPr>
            <w:tcW w:w="5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432D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</w:t>
            </w: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</w:t>
            </w:r>
          </w:p>
        </w:tc>
      </w:tr>
      <w:tr w:rsidR="009F1E10" w:rsidRPr="001D394C" w:rsidTr="00FB02B6">
        <w:trPr>
          <w:cantSplit/>
          <w:trHeight w:val="1489"/>
        </w:trPr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1E10" w:rsidRPr="001D394C" w:rsidRDefault="009F1E10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1E10" w:rsidRPr="001D394C" w:rsidRDefault="009F1E10" w:rsidP="00605DA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 по региональным проектам</w:t>
            </w:r>
          </w:p>
        </w:tc>
        <w:tc>
          <w:tcPr>
            <w:tcW w:w="59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9F1E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4318480,04213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1307822,59711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9D3239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3239">
              <w:rPr>
                <w:rFonts w:ascii="Times New Roman" w:hAnsi="Times New Roman"/>
              </w:rPr>
              <w:t>1337213,22277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962624,89191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710819,91371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0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</w:tbl>
    <w:p w:rsidR="00687FF4" w:rsidRDefault="00687FF4">
      <w:r>
        <w:br w:type="page"/>
      </w:r>
    </w:p>
    <w:tbl>
      <w:tblPr>
        <w:tblW w:w="961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36"/>
        <w:gridCol w:w="3062"/>
        <w:gridCol w:w="739"/>
        <w:gridCol w:w="567"/>
        <w:gridCol w:w="425"/>
        <w:gridCol w:w="536"/>
        <w:gridCol w:w="536"/>
        <w:gridCol w:w="535"/>
        <w:gridCol w:w="536"/>
        <w:gridCol w:w="536"/>
        <w:gridCol w:w="535"/>
        <w:gridCol w:w="536"/>
        <w:gridCol w:w="536"/>
      </w:tblGrid>
      <w:tr w:rsidR="00687FF4" w:rsidRPr="001D394C" w:rsidTr="00687FF4">
        <w:trPr>
          <w:cantSplit/>
          <w:trHeight w:val="258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FF4" w:rsidRPr="001D394C" w:rsidRDefault="00687FF4" w:rsidP="009F24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FF4" w:rsidRPr="001D394C" w:rsidRDefault="00687FF4" w:rsidP="009F2418">
            <w:pPr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</w:t>
            </w:r>
          </w:p>
        </w:tc>
      </w:tr>
      <w:tr w:rsidR="009F1E10" w:rsidRPr="001D394C" w:rsidTr="00687FF4">
        <w:trPr>
          <w:cantSplit/>
          <w:trHeight w:val="1463"/>
        </w:trPr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1E10" w:rsidRPr="001D394C" w:rsidRDefault="009F1E10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1E10" w:rsidRPr="001D394C" w:rsidRDefault="009F1E10" w:rsidP="00605DA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9F1E1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874964,44113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154809,59711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9D3239" w:rsidRDefault="00B43EE0" w:rsidP="00B43EE0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9D3239">
              <w:rPr>
                <w:rFonts w:ascii="Times New Roman" w:hAnsi="Times New Roman"/>
              </w:rPr>
              <w:t>229910,4394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236253,54491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253990,85971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F1E10" w:rsidRPr="001D394C" w:rsidRDefault="009F1E10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972738" w:rsidRPr="001D394C" w:rsidTr="00687FF4">
        <w:trPr>
          <w:cantSplit/>
          <w:trHeight w:val="2190"/>
        </w:trPr>
        <w:tc>
          <w:tcPr>
            <w:tcW w:w="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738" w:rsidRPr="001D394C" w:rsidRDefault="00972738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2738" w:rsidRPr="001D394C" w:rsidRDefault="00972738" w:rsidP="00605DA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237F8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1D394C">
              <w:rPr>
                <w:rFonts w:ascii="Times New Roman" w:hAnsi="Times New Roman"/>
              </w:rPr>
              <w:t>ОБ</w:t>
            </w:r>
            <w:proofErr w:type="gramEnd"/>
            <w:r w:rsidRPr="001D394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0,58337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72738" w:rsidRPr="001D394C" w:rsidRDefault="00972738" w:rsidP="00F37486">
            <w:pPr>
              <w:ind w:left="113" w:right="113"/>
              <w:jc w:val="center"/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D53097" w:rsidRPr="001D394C" w:rsidTr="00687FF4">
        <w:trPr>
          <w:cantSplit/>
          <w:trHeight w:val="1343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8116F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3443515,601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1153013,0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1107302,20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726371,347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456829,054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D53097" w:rsidRPr="001D394C" w:rsidTr="00687FF4">
        <w:trPr>
          <w:cantSplit/>
          <w:trHeight w:val="1915"/>
        </w:trPr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1.1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4B3AD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Региональный проект  «Разработка и реализация программы системной поддержки и повышения качества жизни граждан старшего поколения (Рязанская область)» (по подпрограмме № 1 «Развитие первичной медико-санитарной помощи»)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950,0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245,8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218,6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242,8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242,8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D53097" w:rsidRPr="001D394C" w:rsidTr="00687FF4">
        <w:trPr>
          <w:cantSplit/>
          <w:trHeight w:val="1003"/>
        </w:trPr>
        <w:tc>
          <w:tcPr>
            <w:tcW w:w="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1.2</w:t>
            </w:r>
          </w:p>
        </w:tc>
        <w:tc>
          <w:tcPr>
            <w:tcW w:w="30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Региональный проект  «Развитие системы оказания первичной медико-санитарной помощи </w:t>
            </w:r>
          </w:p>
          <w:p w:rsidR="00D53097" w:rsidRPr="001D394C" w:rsidRDefault="00D53097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(Рязанская область)» (по подпрограмме № 1 «Развитие первичной медико-санитарной помощи») 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131086,9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48211,9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27625,0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27625,0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27625,0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D53097" w:rsidRPr="001D394C" w:rsidTr="00687FF4">
        <w:trPr>
          <w:cantSplit/>
          <w:trHeight w:val="1061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69224,1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23556,3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15981,0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14687,8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14999,0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D53097" w:rsidRPr="001D394C" w:rsidTr="00687FF4">
        <w:trPr>
          <w:cantSplit/>
          <w:trHeight w:val="1219"/>
        </w:trPr>
        <w:tc>
          <w:tcPr>
            <w:tcW w:w="53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097" w:rsidRPr="001D394C" w:rsidRDefault="00D53097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61862,8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24655,6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11644,0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12937,2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12626,0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53097" w:rsidRPr="001D394C" w:rsidRDefault="00D53097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94B51" w:rsidRPr="001D394C" w:rsidTr="00687FF4">
        <w:trPr>
          <w:cantSplit/>
          <w:trHeight w:val="1635"/>
        </w:trPr>
        <w:tc>
          <w:tcPr>
            <w:tcW w:w="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B51" w:rsidRPr="00C17925" w:rsidRDefault="00C94B51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1.3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B51" w:rsidRPr="00C17925" w:rsidRDefault="00C94B51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Региональный проект «Модернизация первичного звена здравоохранения Российской Федерации (Рязанская область)» (по подпрограмме № 1 «Развитие первичной медико-санитарной помощи»)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A64279" w:rsidP="00C1792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</w:t>
            </w:r>
            <w:r w:rsidR="00C94B51" w:rsidRPr="00C17925">
              <w:rPr>
                <w:rFonts w:ascii="Times New Roman" w:hAnsi="Times New Roman"/>
              </w:rPr>
              <w:t>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C94B5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2389906,15044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714286,61384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900207,28337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428438,7981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346974,0385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C17925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F3748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17925">
              <w:rPr>
                <w:rFonts w:ascii="Times New Roman" w:hAnsi="Times New Roman"/>
              </w:rPr>
              <w:t>-</w:t>
            </w:r>
          </w:p>
        </w:tc>
      </w:tr>
      <w:tr w:rsidR="00C94B51" w:rsidRPr="001D394C" w:rsidTr="00687FF4">
        <w:trPr>
          <w:cantSplit/>
          <w:trHeight w:val="1628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B51" w:rsidRPr="001D394C" w:rsidRDefault="00C94B51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B51" w:rsidRPr="001D394C" w:rsidRDefault="00C94B51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C94B5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101028,34944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30195,21384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A6427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38054,</w:t>
            </w:r>
            <w:r w:rsidR="00A64279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18111,4511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14667,6845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4B51" w:rsidRPr="001D394C" w:rsidRDefault="00C94B51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6D37CF" w:rsidTr="00687FF4">
        <w:trPr>
          <w:cantSplit/>
          <w:trHeight w:val="2278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6D37CF">
              <w:rPr>
                <w:rFonts w:ascii="Times New Roman" w:hAnsi="Times New Roman"/>
              </w:rPr>
              <w:t>ОБ</w:t>
            </w:r>
            <w:proofErr w:type="gramEnd"/>
            <w:r w:rsidRPr="006D37CF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0,58337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C901DA">
            <w:pPr>
              <w:ind w:left="113" w:right="113"/>
              <w:jc w:val="center"/>
            </w:pPr>
            <w:r w:rsidRPr="006D37CF">
              <w:rPr>
                <w:rFonts w:ascii="Times New Roman" w:hAnsi="Times New Roman"/>
              </w:rPr>
              <w:t>-</w:t>
            </w:r>
          </w:p>
        </w:tc>
      </w:tr>
      <w:tr w:rsidR="00C17925" w:rsidRPr="006D37CF" w:rsidTr="00687FF4">
        <w:trPr>
          <w:cantSplit/>
          <w:trHeight w:val="1803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2288877,801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684091,4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862152,7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410327,347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332306,354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6D37CF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623"/>
        </w:trPr>
        <w:tc>
          <w:tcPr>
            <w:tcW w:w="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1.4</w:t>
            </w:r>
          </w:p>
        </w:tc>
        <w:tc>
          <w:tcPr>
            <w:tcW w:w="30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Региональный проект  «Борьба с </w:t>
            </w:r>
            <w:proofErr w:type="gramStart"/>
            <w:r w:rsidRPr="001D394C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1D394C">
              <w:rPr>
                <w:rFonts w:ascii="Times New Roman" w:hAnsi="Times New Roman"/>
              </w:rPr>
              <w:t xml:space="preserve"> заболеваниями (Рязанская область)», в том числе: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826630,90001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264645,64227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188519,5134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253808,77217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119656,97217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504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23189,40001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3730,04227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3453,2134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8003,07217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8003,07217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201"/>
        </w:trPr>
        <w:tc>
          <w:tcPr>
            <w:tcW w:w="53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803441,5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260915,6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185066,3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245805,7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111653,9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772"/>
        </w:trPr>
        <w:tc>
          <w:tcPr>
            <w:tcW w:w="536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1.4.1</w:t>
            </w:r>
          </w:p>
        </w:tc>
        <w:tc>
          <w:tcPr>
            <w:tcW w:w="3062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По подпрограмме № 2 «</w:t>
            </w:r>
            <w:r w:rsidRPr="00C01B52">
              <w:rPr>
                <w:rFonts w:ascii="Times New Roman" w:hAnsi="Times New Roman"/>
              </w:rPr>
              <w:t xml:space="preserve">Совершенствование оказания специализированной, включая </w:t>
            </w:r>
            <w:proofErr w:type="gramStart"/>
            <w:r w:rsidRPr="00C01B52">
              <w:rPr>
                <w:rFonts w:ascii="Times New Roman" w:hAnsi="Times New Roman"/>
              </w:rPr>
              <w:t>высокотехнологичную</w:t>
            </w:r>
            <w:proofErr w:type="gramEnd"/>
            <w:r w:rsidRPr="00C01B52">
              <w:rPr>
                <w:rFonts w:ascii="Times New Roman" w:hAnsi="Times New Roman"/>
              </w:rPr>
              <w:t>, медицинской помощи, скорой, в том числе скорой специализированной, медицинской помощи, медицинской эвакуации»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356974,81754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140310,9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73412,4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138701,65877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4549,85877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231"/>
        </w:trPr>
        <w:tc>
          <w:tcPr>
            <w:tcW w:w="536" w:type="dxa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9099,71754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4549,85877</w:t>
            </w:r>
          </w:p>
        </w:tc>
        <w:tc>
          <w:tcPr>
            <w:tcW w:w="5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4549,85877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316"/>
        </w:trPr>
        <w:tc>
          <w:tcPr>
            <w:tcW w:w="53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347875,1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140310,9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73412,4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134151,8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776"/>
        </w:trPr>
        <w:tc>
          <w:tcPr>
            <w:tcW w:w="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lastRenderedPageBreak/>
              <w:t>1.4.2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По подпрограмме № 3 </w:t>
            </w:r>
            <w:r w:rsidRPr="001D394C">
              <w:rPr>
                <w:rFonts w:ascii="Times New Roman" w:hAnsi="Times New Roman"/>
                <w:bCs/>
              </w:rPr>
              <w:t>«Совершенствование системы лекарственного обеспечения, в том числе в амбулаторных условиях»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469656,08247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124334,74227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115107,1134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115107,1134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115107,1134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615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14089,68247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3730,04227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3453,2134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3453,2134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3453,2134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620"/>
        </w:trPr>
        <w:tc>
          <w:tcPr>
            <w:tcW w:w="53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455566,4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120604,7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111653,9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111653,9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111653,9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351"/>
        </w:trPr>
        <w:tc>
          <w:tcPr>
            <w:tcW w:w="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1.5</w:t>
            </w:r>
          </w:p>
        </w:tc>
        <w:tc>
          <w:tcPr>
            <w:tcW w:w="30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72688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1D394C">
              <w:rPr>
                <w:rFonts w:ascii="Times New Roman" w:hAnsi="Times New Roman"/>
              </w:rPr>
              <w:t xml:space="preserve">Региональный проект «Борьба с онкологическими заболеваниями (Рязанская область)» (по подпрограмме № 2 </w:t>
            </w:r>
            <w:r w:rsidRPr="001D394C">
              <w:rPr>
                <w:rFonts w:ascii="Times New Roman" w:hAnsi="Times New Roman"/>
                <w:bCs/>
              </w:rPr>
              <w:t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эвакуации»)</w:t>
            </w:r>
            <w:proofErr w:type="gramEnd"/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292095,8732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183104,6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48220,6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58914,4866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1856,1866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211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3712,3732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1856,1866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1856,1866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065"/>
        </w:trPr>
        <w:tc>
          <w:tcPr>
            <w:tcW w:w="53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288383,5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183104,6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48220,6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57058,3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206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1.6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Региональный проект «Обеспечение медицинских организаций системы здравоохранения квалифицированными кадрами (Рязанская область)» (по подпрограмме 7 «</w:t>
            </w:r>
            <w:r w:rsidRPr="001D394C">
              <w:rPr>
                <w:rFonts w:ascii="Times New Roman" w:hAnsi="Times New Roman"/>
                <w:bCs/>
              </w:rPr>
              <w:t>Кадровое обеспечение системы здравоохранения»)</w:t>
            </w:r>
            <w:r w:rsidRPr="001D39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9D3239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3239">
              <w:rPr>
                <w:rFonts w:ascii="Times New Roman" w:hAnsi="Times New Roman"/>
              </w:rPr>
              <w:t>677810,21848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97328,041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172422,226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193595,03504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214464,91644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852"/>
        </w:trPr>
        <w:tc>
          <w:tcPr>
            <w:tcW w:w="536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</w:t>
            </w:r>
          </w:p>
        </w:tc>
        <w:tc>
          <w:tcPr>
            <w:tcW w:w="3062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 по ведомственным проектам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9D3239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3239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716"/>
        </w:trPr>
        <w:tc>
          <w:tcPr>
            <w:tcW w:w="536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</w:t>
            </w:r>
          </w:p>
        </w:tc>
        <w:tc>
          <w:tcPr>
            <w:tcW w:w="3062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 по комплексам процессных мероприятий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9D3239" w:rsidRDefault="00C17925" w:rsidP="00B43E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3239">
              <w:rPr>
                <w:rFonts w:ascii="Times New Roman" w:hAnsi="Times New Roman"/>
              </w:rPr>
              <w:t>87813159,36268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10637046,46797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11455188,53932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11776780,74312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12320239,50869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</w:tr>
      <w:tr w:rsidR="00C17925" w:rsidRPr="001D394C" w:rsidTr="00687FF4">
        <w:trPr>
          <w:cantSplit/>
          <w:trHeight w:val="1613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9D3239" w:rsidRDefault="00C17925" w:rsidP="00B43E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3239">
              <w:rPr>
                <w:rFonts w:ascii="Times New Roman" w:hAnsi="Times New Roman"/>
              </w:rPr>
              <w:t>85487348,16268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10105696,66797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10869969,79457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11154360,64312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11693981,20869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8355436,88559</w:t>
            </w:r>
          </w:p>
        </w:tc>
      </w:tr>
      <w:tr w:rsidR="00C17925" w:rsidRPr="001D394C" w:rsidTr="00687FF4">
        <w:trPr>
          <w:cantSplit/>
          <w:trHeight w:val="2189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A7F6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Pr="001D394C">
              <w:rPr>
                <w:rFonts w:ascii="Times New Roman" w:hAnsi="Times New Roman"/>
              </w:rPr>
              <w:t>ОБ</w:t>
            </w:r>
            <w:proofErr w:type="gramEnd"/>
            <w:r w:rsidRPr="001D394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B43E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39435,74475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1C7E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FB02B6">
        <w:trPr>
          <w:cantSplit/>
          <w:trHeight w:val="2022"/>
        </w:trPr>
        <w:tc>
          <w:tcPr>
            <w:tcW w:w="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2325811,2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531349,8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545783,0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622420,1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626258,3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</w:tr>
      <w:tr w:rsidR="00C17925" w:rsidRPr="001D394C" w:rsidTr="00FB02B6">
        <w:trPr>
          <w:cantSplit/>
          <w:trHeight w:val="1836"/>
        </w:trPr>
        <w:tc>
          <w:tcPr>
            <w:tcW w:w="359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Итого по Программе</w:t>
            </w:r>
          </w:p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92131639,40481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11944869,06508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12792401,76209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12739405,63503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13031059,4224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</w:tr>
      <w:tr w:rsidR="00C17925" w:rsidRPr="001D394C" w:rsidTr="00FB02B6">
        <w:trPr>
          <w:cantSplit/>
          <w:trHeight w:val="2129"/>
        </w:trPr>
        <w:tc>
          <w:tcPr>
            <w:tcW w:w="359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86362312,60381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10260506,26508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11099880,23397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11390614,18803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11947972,0684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312775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</w:tr>
      <w:tr w:rsidR="00C17925" w:rsidRPr="001D394C" w:rsidTr="00687FF4">
        <w:trPr>
          <w:cantSplit/>
          <w:trHeight w:val="2223"/>
        </w:trPr>
        <w:tc>
          <w:tcPr>
            <w:tcW w:w="359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237F8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1D394C">
              <w:rPr>
                <w:rFonts w:ascii="Times New Roman" w:hAnsi="Times New Roman"/>
              </w:rPr>
              <w:t>ОБ</w:t>
            </w:r>
            <w:proofErr w:type="gramEnd"/>
            <w:r w:rsidRPr="001D394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39436,32812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704"/>
        </w:trPr>
        <w:tc>
          <w:tcPr>
            <w:tcW w:w="359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05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5769326,801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1684362,8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1653085,2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1348791,447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1083087,354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0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0</w:t>
            </w:r>
          </w:p>
        </w:tc>
      </w:tr>
      <w:tr w:rsidR="00C17925" w:rsidRPr="001D394C" w:rsidTr="00687FF4">
        <w:trPr>
          <w:cantSplit/>
          <w:trHeight w:val="249"/>
        </w:trPr>
        <w:tc>
          <w:tcPr>
            <w:tcW w:w="359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lastRenderedPageBreak/>
              <w:t>в том числе по ГРБС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05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C17925" w:rsidRPr="001D394C" w:rsidTr="00687FF4">
        <w:trPr>
          <w:cantSplit/>
          <w:trHeight w:val="1907"/>
        </w:trPr>
        <w:tc>
          <w:tcPr>
            <w:tcW w:w="359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05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92081639,40481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11944869,06508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12742401,76209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12739405,63503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13031059,4224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</w:tr>
      <w:tr w:rsidR="00C17925" w:rsidRPr="001D394C" w:rsidTr="00687FF4">
        <w:trPr>
          <w:cantSplit/>
          <w:trHeight w:val="2205"/>
        </w:trPr>
        <w:tc>
          <w:tcPr>
            <w:tcW w:w="359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05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86312312,60381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10260506,26508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11049880,23397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11390614,18803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11947972,0684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  <w:tc>
          <w:tcPr>
            <w:tcW w:w="53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80C50" w:rsidRDefault="00C17925" w:rsidP="00A317DB">
            <w:pPr>
              <w:ind w:left="113" w:right="113"/>
              <w:rPr>
                <w:rFonts w:ascii="Times New Roman" w:hAnsi="Times New Roman"/>
              </w:rPr>
            </w:pPr>
            <w:r w:rsidRPr="00180C50">
              <w:rPr>
                <w:rFonts w:ascii="Times New Roman" w:hAnsi="Times New Roman"/>
              </w:rPr>
              <w:t>8355436,88559</w:t>
            </w:r>
          </w:p>
        </w:tc>
      </w:tr>
      <w:tr w:rsidR="00C17925" w:rsidRPr="001D394C" w:rsidTr="00687FF4">
        <w:trPr>
          <w:cantSplit/>
          <w:trHeight w:val="3195"/>
        </w:trPr>
        <w:tc>
          <w:tcPr>
            <w:tcW w:w="359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A7F6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Pr="001D394C">
              <w:rPr>
                <w:rFonts w:ascii="Times New Roman" w:hAnsi="Times New Roman"/>
              </w:rPr>
              <w:t>ОБ</w:t>
            </w:r>
            <w:proofErr w:type="gramEnd"/>
            <w:r w:rsidRPr="001D394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39436,32812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C17925" w:rsidRPr="001D394C" w:rsidTr="00687FF4">
        <w:trPr>
          <w:cantSplit/>
          <w:trHeight w:val="1734"/>
        </w:trPr>
        <w:tc>
          <w:tcPr>
            <w:tcW w:w="3598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05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5769326,801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1684362,8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1653085,2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1348791,447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1083087,354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C9060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</w:tr>
      <w:tr w:rsidR="00C17925" w:rsidRPr="001D394C" w:rsidTr="00687FF4">
        <w:trPr>
          <w:cantSplit/>
          <w:trHeight w:val="1570"/>
        </w:trPr>
        <w:tc>
          <w:tcPr>
            <w:tcW w:w="3598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925" w:rsidRPr="001D394C" w:rsidRDefault="00C17925" w:rsidP="00605DA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605D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50000,0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50000,0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925" w:rsidRPr="001D394C" w:rsidRDefault="00C17925" w:rsidP="008116F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0»</w:t>
            </w:r>
          </w:p>
        </w:tc>
      </w:tr>
    </w:tbl>
    <w:p w:rsidR="00E14313" w:rsidRPr="001D394C" w:rsidRDefault="00E14313">
      <w:pPr>
        <w:rPr>
          <w:color w:val="FF0000"/>
          <w:sz w:val="2"/>
          <w:szCs w:val="2"/>
        </w:rPr>
      </w:pPr>
    </w:p>
    <w:p w:rsidR="00355B0E" w:rsidRPr="001D394C" w:rsidRDefault="00355B0E">
      <w:pPr>
        <w:rPr>
          <w:color w:val="FF0000"/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E14313" w:rsidRPr="00BF6B3F">
        <w:trPr>
          <w:jc w:val="right"/>
        </w:trPr>
        <w:tc>
          <w:tcPr>
            <w:tcW w:w="5000" w:type="pct"/>
          </w:tcPr>
          <w:p w:rsidR="000D46FB" w:rsidRPr="001D394C" w:rsidRDefault="00EC08C2" w:rsidP="008F21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94C">
              <w:rPr>
                <w:rFonts w:ascii="Times New Roman" w:hAnsi="Times New Roman"/>
                <w:sz w:val="28"/>
                <w:szCs w:val="28"/>
              </w:rPr>
              <w:t>п</w:t>
            </w:r>
            <w:r w:rsidR="000D46FB" w:rsidRPr="001D394C">
              <w:rPr>
                <w:rFonts w:ascii="Times New Roman" w:hAnsi="Times New Roman"/>
                <w:sz w:val="28"/>
                <w:szCs w:val="28"/>
              </w:rPr>
              <w:t xml:space="preserve">осле таблицы </w:t>
            </w:r>
            <w:r w:rsidRPr="001D394C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0D46FB" w:rsidRPr="001D394C">
              <w:rPr>
                <w:rFonts w:ascii="Times New Roman" w:hAnsi="Times New Roman"/>
                <w:sz w:val="28"/>
                <w:szCs w:val="28"/>
              </w:rPr>
              <w:t>абза</w:t>
            </w:r>
            <w:r w:rsidRPr="001D394C">
              <w:rPr>
                <w:rFonts w:ascii="Times New Roman" w:hAnsi="Times New Roman"/>
                <w:sz w:val="28"/>
                <w:szCs w:val="28"/>
              </w:rPr>
              <w:t>ц</w:t>
            </w:r>
            <w:r w:rsidR="000D46FB" w:rsidRPr="001D394C">
              <w:rPr>
                <w:rFonts w:ascii="Times New Roman" w:hAnsi="Times New Roman"/>
                <w:sz w:val="28"/>
                <w:szCs w:val="28"/>
              </w:rPr>
              <w:t>ем следующего содержания:</w:t>
            </w:r>
          </w:p>
          <w:p w:rsidR="008F2106" w:rsidRPr="001D394C" w:rsidRDefault="000D46FB" w:rsidP="008F21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94C">
              <w:rPr>
                <w:rFonts w:ascii="Times New Roman" w:hAnsi="Times New Roman"/>
                <w:sz w:val="28"/>
                <w:szCs w:val="28"/>
              </w:rPr>
              <w:t>«</w:t>
            </w:r>
            <w:r w:rsidR="008F2106" w:rsidRPr="001D394C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не включает объемы неиспользованных средств областного бюджета отчетного финансового года</w:t>
            </w:r>
            <w:proofErr w:type="gramStart"/>
            <w:r w:rsidR="008F2106" w:rsidRPr="001D394C">
              <w:rPr>
                <w:rFonts w:ascii="Times New Roman" w:hAnsi="Times New Roman"/>
                <w:sz w:val="28"/>
                <w:szCs w:val="28"/>
              </w:rPr>
              <w:t>.</w:t>
            </w:r>
            <w:r w:rsidR="009D4423" w:rsidRPr="001D394C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E0613" w:rsidRPr="001D394C" w:rsidRDefault="003A0652" w:rsidP="005A738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94C">
              <w:rPr>
                <w:rFonts w:ascii="Times New Roman" w:hAnsi="Times New Roman"/>
                <w:sz w:val="28"/>
                <w:szCs w:val="28"/>
              </w:rPr>
              <w:t>4</w:t>
            </w:r>
            <w:r w:rsidR="00605DA9" w:rsidRPr="001D394C">
              <w:rPr>
                <w:rFonts w:ascii="Times New Roman" w:hAnsi="Times New Roman"/>
                <w:sz w:val="28"/>
                <w:szCs w:val="28"/>
              </w:rPr>
              <w:t>)</w:t>
            </w:r>
            <w:r w:rsidR="006B789D" w:rsidRPr="001D3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>в разделе 5</w:t>
            </w:r>
            <w:r w:rsidR="00211744" w:rsidRPr="001D394C">
              <w:rPr>
                <w:rFonts w:ascii="Times New Roman" w:hAnsi="Times New Roman"/>
                <w:sz w:val="28"/>
                <w:szCs w:val="28"/>
              </w:rPr>
              <w:t xml:space="preserve"> «Сведения о подпрограммах Программы»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67A5" w:rsidRPr="001D394C" w:rsidRDefault="00605DA9" w:rsidP="005A738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94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>в подразделе 5.1 «</w:t>
            </w:r>
            <w:r w:rsidR="009E0613" w:rsidRPr="001D394C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613" w:rsidRPr="001D394C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9E0613" w:rsidRPr="001D394C">
              <w:rPr>
                <w:rFonts w:ascii="Times New Roman" w:hAnsi="Times New Roman" w:hint="eastAsia"/>
                <w:sz w:val="28"/>
                <w:szCs w:val="28"/>
              </w:rPr>
              <w:t>«Развитие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613" w:rsidRPr="001D394C">
              <w:rPr>
                <w:rFonts w:ascii="Times New Roman" w:hAnsi="Times New Roman" w:hint="eastAsia"/>
                <w:sz w:val="28"/>
                <w:szCs w:val="28"/>
              </w:rPr>
              <w:t>первичной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613" w:rsidRPr="001D394C">
              <w:rPr>
                <w:rFonts w:ascii="Times New Roman" w:hAnsi="Times New Roman" w:hint="eastAsia"/>
                <w:sz w:val="28"/>
                <w:szCs w:val="28"/>
              </w:rPr>
              <w:t>медико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>-</w:t>
            </w:r>
            <w:r w:rsidR="009E0613" w:rsidRPr="001D394C">
              <w:rPr>
                <w:rFonts w:ascii="Times New Roman" w:hAnsi="Times New Roman" w:hint="eastAsia"/>
                <w:sz w:val="28"/>
                <w:szCs w:val="28"/>
              </w:rPr>
              <w:t>санитарной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613" w:rsidRPr="001D394C">
              <w:rPr>
                <w:rFonts w:ascii="Times New Roman" w:hAnsi="Times New Roman" w:hint="eastAsia"/>
                <w:sz w:val="28"/>
                <w:szCs w:val="28"/>
              </w:rPr>
              <w:t>помощи»</w:t>
            </w:r>
            <w:r w:rsidR="009E0613" w:rsidRPr="001D3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F4D76" w:rsidRPr="001D394C" w:rsidRDefault="000F4D76" w:rsidP="005A738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94C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DE4B7E" w:rsidRPr="00BF6B3F" w:rsidRDefault="00B118C6" w:rsidP="008B3528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394C">
              <w:rPr>
                <w:rFonts w:ascii="Times New Roman" w:hAnsi="Times New Roman"/>
                <w:sz w:val="28"/>
                <w:szCs w:val="28"/>
              </w:rPr>
              <w:t>пункт 1.3</w:t>
            </w:r>
            <w:r w:rsidR="008B3528" w:rsidRPr="001D394C">
              <w:rPr>
                <w:rFonts w:ascii="Times New Roman" w:hAnsi="Times New Roman"/>
                <w:sz w:val="28"/>
                <w:szCs w:val="28"/>
              </w:rPr>
              <w:t xml:space="preserve">, подпункт 1.3.3 </w:t>
            </w:r>
            <w:r w:rsidRPr="001D394C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AC486C" w:rsidRPr="00BF6B3F" w:rsidRDefault="00AC486C">
      <w:pPr>
        <w:rPr>
          <w:color w:val="FF0000"/>
          <w:sz w:val="2"/>
          <w:szCs w:val="2"/>
        </w:rPr>
      </w:pPr>
    </w:p>
    <w:p w:rsidR="00AC486C" w:rsidRPr="00BF6B3F" w:rsidRDefault="00AC486C">
      <w:pPr>
        <w:rPr>
          <w:color w:val="FF0000"/>
          <w:sz w:val="2"/>
          <w:szCs w:val="2"/>
        </w:rPr>
      </w:pPr>
    </w:p>
    <w:tbl>
      <w:tblPr>
        <w:tblW w:w="5030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975"/>
        <w:gridCol w:w="299"/>
        <w:gridCol w:w="339"/>
        <w:gridCol w:w="701"/>
        <w:gridCol w:w="417"/>
        <w:gridCol w:w="422"/>
        <w:gridCol w:w="420"/>
        <w:gridCol w:w="420"/>
        <w:gridCol w:w="420"/>
        <w:gridCol w:w="420"/>
        <w:gridCol w:w="424"/>
        <w:gridCol w:w="420"/>
        <w:gridCol w:w="417"/>
        <w:gridCol w:w="417"/>
        <w:gridCol w:w="398"/>
      </w:tblGrid>
      <w:tr w:rsidR="00167161" w:rsidRPr="001D394C" w:rsidTr="008B3528">
        <w:trPr>
          <w:cantSplit/>
          <w:trHeight w:val="257"/>
        </w:trPr>
        <w:tc>
          <w:tcPr>
            <w:tcW w:w="2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5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13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8C6" w:rsidRPr="001D394C" w:rsidRDefault="00B118C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16</w:t>
            </w:r>
          </w:p>
        </w:tc>
      </w:tr>
      <w:tr w:rsidR="006C1493" w:rsidRPr="001D394C" w:rsidTr="002171F7">
        <w:trPr>
          <w:cantSplit/>
          <w:trHeight w:val="1750"/>
        </w:trPr>
        <w:tc>
          <w:tcPr>
            <w:tcW w:w="29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1D394C">
              <w:rPr>
                <w:sz w:val="20"/>
                <w:szCs w:val="20"/>
              </w:rPr>
              <w:t>«1.3</w:t>
            </w:r>
          </w:p>
        </w:tc>
        <w:tc>
          <w:tcPr>
            <w:tcW w:w="15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0F3514">
            <w:pPr>
              <w:pStyle w:val="ConsPlusNormal"/>
              <w:rPr>
                <w:sz w:val="20"/>
                <w:szCs w:val="20"/>
              </w:rPr>
            </w:pPr>
            <w:r w:rsidRPr="001D394C">
              <w:rPr>
                <w:sz w:val="20"/>
                <w:szCs w:val="20"/>
              </w:rPr>
              <w:t xml:space="preserve">Региональный проект </w:t>
            </w:r>
            <w:r w:rsidR="000F3514">
              <w:rPr>
                <w:sz w:val="20"/>
                <w:szCs w:val="20"/>
              </w:rPr>
              <w:t>«</w:t>
            </w:r>
            <w:r w:rsidRPr="001D394C">
              <w:rPr>
                <w:sz w:val="20"/>
                <w:szCs w:val="20"/>
              </w:rPr>
              <w:t>Модернизация первичного звена здравоохранения Российской Федерации (Рязанская область)</w:t>
            </w:r>
            <w:r w:rsidR="000F3514">
              <w:rPr>
                <w:sz w:val="20"/>
                <w:szCs w:val="20"/>
              </w:rPr>
              <w:t>»</w:t>
            </w:r>
            <w:r w:rsidRPr="001D394C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5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N9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2389906,15044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714286,61384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F6B3F" w:rsidRPr="001D394C" w:rsidRDefault="00BF6B3F" w:rsidP="00BF6B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900207,28337</w:t>
            </w:r>
          </w:p>
          <w:p w:rsidR="006C1493" w:rsidRPr="001D394C" w:rsidRDefault="006C149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428438,7981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346974,0385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6C1493" w:rsidRPr="001D394C" w:rsidTr="002171F7">
        <w:trPr>
          <w:cantSplit/>
          <w:trHeight w:val="1790"/>
        </w:trPr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ОБ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N9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101028,34944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30195,21384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38054,0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18111,4511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9C02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14667,6845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6C1493" w:rsidRPr="001D394C" w:rsidTr="008B3528">
        <w:trPr>
          <w:cantSplit/>
          <w:trHeight w:val="2235"/>
        </w:trPr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1D394C">
              <w:rPr>
                <w:rFonts w:ascii="Times New Roman" w:hAnsi="Times New Roman"/>
              </w:rPr>
              <w:t>ОБ</w:t>
            </w:r>
            <w:proofErr w:type="gramEnd"/>
            <w:r w:rsidRPr="001D394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N9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0,58337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6C1493" w:rsidRPr="001D394C" w:rsidTr="004F1AAC">
        <w:trPr>
          <w:cantSplit/>
          <w:trHeight w:val="2034"/>
        </w:trPr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ФБ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N9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2288877,801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684091,4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862152,7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410327,347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332306,354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0»</w:t>
            </w:r>
          </w:p>
        </w:tc>
      </w:tr>
      <w:tr w:rsidR="006C1493" w:rsidRPr="00BF6B3F" w:rsidTr="008B3528">
        <w:trPr>
          <w:cantSplit/>
          <w:trHeight w:val="1392"/>
        </w:trPr>
        <w:tc>
          <w:tcPr>
            <w:tcW w:w="29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1D394C">
              <w:rPr>
                <w:sz w:val="20"/>
                <w:szCs w:val="20"/>
              </w:rPr>
              <w:t>«1.3.3</w:t>
            </w:r>
          </w:p>
        </w:tc>
        <w:tc>
          <w:tcPr>
            <w:tcW w:w="15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1D394C" w:rsidRDefault="006C1493" w:rsidP="002171F7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1D394C">
              <w:rPr>
                <w:sz w:val="20"/>
                <w:szCs w:val="20"/>
              </w:rPr>
              <w:t>Оснащение и переоснащение медицинских организаций, подведомственных Минздраву РО, медицинским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утвержденными Министерством здравоохранения Российской Федерации</w:t>
            </w:r>
            <w:proofErr w:type="gramEnd"/>
          </w:p>
        </w:tc>
        <w:tc>
          <w:tcPr>
            <w:tcW w:w="15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1D394C">
              <w:rPr>
                <w:sz w:val="20"/>
                <w:szCs w:val="20"/>
              </w:rPr>
              <w:t>Минздрав РО</w:t>
            </w:r>
          </w:p>
        </w:tc>
        <w:tc>
          <w:tcPr>
            <w:tcW w:w="17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1D394C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1D394C">
              <w:rPr>
                <w:sz w:val="20"/>
                <w:szCs w:val="20"/>
              </w:rPr>
              <w:t>Минздрав РО</w:t>
            </w: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1D394C">
              <w:rPr>
                <w:sz w:val="20"/>
                <w:szCs w:val="20"/>
              </w:rPr>
              <w:t>ОБ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9D3239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9D3239">
              <w:rPr>
                <w:sz w:val="20"/>
                <w:szCs w:val="20"/>
              </w:rPr>
              <w:t>N9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9D3239" w:rsidRDefault="00AB5B49" w:rsidP="00AB5B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3239">
              <w:rPr>
                <w:rFonts w:ascii="Times New Roman" w:hAnsi="Times New Roman"/>
              </w:rPr>
              <w:t>55954,09383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9D3239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3239">
              <w:rPr>
                <w:rFonts w:ascii="Times New Roman" w:hAnsi="Times New Roman"/>
              </w:rPr>
              <w:t>17281,95692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  <w:r w:rsidRPr="001D394C">
              <w:rPr>
                <w:rFonts w:ascii="Times New Roman" w:hAnsi="Times New Roman"/>
              </w:rPr>
              <w:t>24908,717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7322,19292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6441,22699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1D394C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6C1493" w:rsidRPr="0072693E" w:rsidTr="008B3528">
        <w:trPr>
          <w:cantSplit/>
          <w:trHeight w:val="2239"/>
        </w:trPr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BF6B3F" w:rsidRDefault="006C1493" w:rsidP="002171F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BF6B3F" w:rsidRDefault="006C1493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BF6B3F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BF6B3F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8B3528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Pr="00BF6B3F">
              <w:rPr>
                <w:rFonts w:ascii="Times New Roman" w:hAnsi="Times New Roman"/>
              </w:rPr>
              <w:t>ОБ</w:t>
            </w:r>
            <w:proofErr w:type="gramEnd"/>
            <w:r w:rsidRPr="00BF6B3F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N9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0,58337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BF6B3F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72693E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</w:tr>
      <w:tr w:rsidR="006C1493" w:rsidRPr="0072693E" w:rsidTr="008B3528">
        <w:trPr>
          <w:cantSplit/>
          <w:trHeight w:val="1768"/>
        </w:trPr>
        <w:tc>
          <w:tcPr>
            <w:tcW w:w="29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72693E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493" w:rsidRPr="00E17F17" w:rsidRDefault="006C1493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E17F17" w:rsidRDefault="006C1493" w:rsidP="002171F7">
            <w:pPr>
              <w:pStyle w:val="ConsPlusNormal"/>
              <w:ind w:left="113" w:right="113"/>
              <w:rPr>
                <w:color w:val="FF0000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C1493" w:rsidRPr="00E17F17" w:rsidRDefault="006C1493" w:rsidP="002171F7">
            <w:pPr>
              <w:pStyle w:val="ConsPlusNormal"/>
              <w:ind w:left="113" w:right="113"/>
              <w:rPr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17F17">
              <w:rPr>
                <w:sz w:val="20"/>
                <w:szCs w:val="20"/>
              </w:rPr>
              <w:t>ФБ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17F17">
              <w:rPr>
                <w:sz w:val="20"/>
                <w:szCs w:val="20"/>
              </w:rPr>
              <w:t>N9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1267691,41446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391534,6007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564337,2122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165889,29466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145930,3069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E17F17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72693E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72693E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C1493" w:rsidRPr="0072693E" w:rsidRDefault="006C1493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-»</w:t>
            </w:r>
          </w:p>
        </w:tc>
      </w:tr>
    </w:tbl>
    <w:p w:rsidR="00B118C6" w:rsidRDefault="00B118C6">
      <w:pPr>
        <w:rPr>
          <w:color w:val="FF0000"/>
          <w:sz w:val="2"/>
          <w:szCs w:val="2"/>
        </w:rPr>
      </w:pPr>
    </w:p>
    <w:p w:rsidR="00B118C6" w:rsidRDefault="00B118C6">
      <w:pPr>
        <w:rPr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5256" w:rsidTr="00F75256">
        <w:trPr>
          <w:trHeight w:val="209"/>
        </w:trPr>
        <w:tc>
          <w:tcPr>
            <w:tcW w:w="9571" w:type="dxa"/>
          </w:tcPr>
          <w:p w:rsidR="00F75256" w:rsidRDefault="00F75256" w:rsidP="009A68CB">
            <w:pPr>
              <w:ind w:firstLine="709"/>
              <w:jc w:val="both"/>
              <w:rPr>
                <w:color w:val="FF0000"/>
                <w:sz w:val="2"/>
                <w:szCs w:val="2"/>
                <w:highlight w:val="yellow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строку «Всего по региональным проектам» изложить в с</w:t>
            </w:r>
            <w:r w:rsidRPr="00A75D84">
              <w:rPr>
                <w:rFonts w:ascii="Times New Roman" w:hAnsi="Times New Roman"/>
                <w:sz w:val="28"/>
                <w:szCs w:val="28"/>
              </w:rPr>
              <w:t>ледующей редакции:</w:t>
            </w:r>
          </w:p>
        </w:tc>
      </w:tr>
    </w:tbl>
    <w:p w:rsidR="00F75256" w:rsidRDefault="00F75256">
      <w:pPr>
        <w:rPr>
          <w:color w:val="FF0000"/>
          <w:sz w:val="2"/>
          <w:szCs w:val="2"/>
          <w:highlight w:val="yellow"/>
        </w:rPr>
      </w:pPr>
    </w:p>
    <w:p w:rsidR="00F75256" w:rsidRDefault="00F75256">
      <w:pPr>
        <w:rPr>
          <w:color w:val="FF0000"/>
          <w:sz w:val="2"/>
          <w:szCs w:val="2"/>
          <w:highlight w:val="yellow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019"/>
        <w:gridCol w:w="426"/>
        <w:gridCol w:w="198"/>
        <w:gridCol w:w="698"/>
        <w:gridCol w:w="455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378"/>
      </w:tblGrid>
      <w:tr w:rsidR="001565D3" w:rsidRPr="0072693E" w:rsidTr="001565D3">
        <w:trPr>
          <w:cantSplit/>
          <w:trHeight w:val="289"/>
          <w:tblHeader/>
        </w:trPr>
        <w:tc>
          <w:tcPr>
            <w:tcW w:w="25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9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3</w:t>
            </w:r>
          </w:p>
        </w:tc>
        <w:tc>
          <w:tcPr>
            <w:tcW w:w="1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</w:t>
            </w: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6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7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8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10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11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12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14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15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5256" w:rsidRPr="0072693E" w:rsidRDefault="00F75256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16</w:t>
            </w:r>
          </w:p>
        </w:tc>
      </w:tr>
      <w:tr w:rsidR="001565D3" w:rsidRPr="0072693E" w:rsidTr="00541921">
        <w:trPr>
          <w:cantSplit/>
          <w:trHeight w:val="1576"/>
        </w:trPr>
        <w:tc>
          <w:tcPr>
            <w:tcW w:w="2181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CE0" w:rsidRPr="001D394C" w:rsidRDefault="00CF4CE0" w:rsidP="002171F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«Всего по региональным проектам</w:t>
            </w: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1D394C" w:rsidRDefault="00CF4CE0" w:rsidP="002171F7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всего</w:t>
            </w:r>
          </w:p>
        </w:tc>
        <w:tc>
          <w:tcPr>
            <w:tcW w:w="24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1D394C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1D394C" w:rsidRDefault="00EB6FC6" w:rsidP="00EB6FC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2521943,05044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1D394C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762</w:t>
            </w:r>
            <w:r w:rsidR="00CF4CE0" w:rsidRPr="001D394C">
              <w:rPr>
                <w:rFonts w:ascii="Times New Roman" w:hAnsi="Times New Roman"/>
              </w:rPr>
              <w:t>744,31384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1D394C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928</w:t>
            </w:r>
            <w:r w:rsidR="00CF4CE0" w:rsidRPr="001D394C">
              <w:rPr>
                <w:rFonts w:ascii="Times New Roman" w:hAnsi="Times New Roman"/>
              </w:rPr>
              <w:t>050,88337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1D394C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456</w:t>
            </w:r>
            <w:r w:rsidR="00CF4CE0" w:rsidRPr="001D394C">
              <w:rPr>
                <w:rFonts w:ascii="Times New Roman" w:hAnsi="Times New Roman"/>
              </w:rPr>
              <w:t>306,5981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1D394C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374</w:t>
            </w:r>
            <w:r w:rsidR="00CF4CE0" w:rsidRPr="001D394C">
              <w:rPr>
                <w:rFonts w:ascii="Times New Roman" w:hAnsi="Times New Roman"/>
              </w:rPr>
              <w:t>841,8385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1D394C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1D394C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1D394C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D394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1D394C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D394C">
              <w:rPr>
                <w:rFonts w:ascii="Times New Roman" w:hAnsi="Times New Roman"/>
              </w:rPr>
              <w:t>-</w:t>
            </w:r>
          </w:p>
        </w:tc>
      </w:tr>
      <w:tr w:rsidR="001565D3" w:rsidRPr="0072693E" w:rsidTr="00541921">
        <w:trPr>
          <w:cantSplit/>
          <w:trHeight w:val="1417"/>
        </w:trPr>
        <w:tc>
          <w:tcPr>
            <w:tcW w:w="218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widowControl w:val="0"/>
              <w:autoSpaceDE w:val="0"/>
              <w:autoSpaceDN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ОБ</w:t>
            </w:r>
          </w:p>
        </w:tc>
        <w:tc>
          <w:tcPr>
            <w:tcW w:w="24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E17F17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170</w:t>
            </w:r>
            <w:r w:rsidR="00CF4CE0" w:rsidRPr="00E17F17">
              <w:rPr>
                <w:rFonts w:ascii="Times New Roman" w:hAnsi="Times New Roman"/>
              </w:rPr>
              <w:t>252,44944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E17F17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53</w:t>
            </w:r>
            <w:r w:rsidR="00CF4CE0" w:rsidRPr="00E17F17">
              <w:rPr>
                <w:rFonts w:ascii="Times New Roman" w:hAnsi="Times New Roman"/>
              </w:rPr>
              <w:t>751,51384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E17F17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54</w:t>
            </w:r>
            <w:r w:rsidR="00CF4CE0" w:rsidRPr="00E17F17">
              <w:rPr>
                <w:rFonts w:ascii="Times New Roman" w:hAnsi="Times New Roman"/>
              </w:rPr>
              <w:t>035,0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E17F17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32</w:t>
            </w:r>
            <w:r w:rsidR="00CF4CE0" w:rsidRPr="00E17F17">
              <w:rPr>
                <w:rFonts w:ascii="Times New Roman" w:hAnsi="Times New Roman"/>
              </w:rPr>
              <w:t>799,2511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F4CE0" w:rsidRPr="00E17F17" w:rsidRDefault="00F27F23" w:rsidP="00CF4CE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29</w:t>
            </w:r>
            <w:r w:rsidR="00CF4CE0" w:rsidRPr="00E17F17">
              <w:rPr>
                <w:rFonts w:ascii="Times New Roman" w:hAnsi="Times New Roman"/>
              </w:rPr>
              <w:t>666,6845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269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</w:tr>
      <w:tr w:rsidR="001565D3" w:rsidRPr="0072693E" w:rsidTr="008B3528">
        <w:trPr>
          <w:cantSplit/>
          <w:trHeight w:val="2205"/>
        </w:trPr>
        <w:tc>
          <w:tcPr>
            <w:tcW w:w="218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widowControl w:val="0"/>
              <w:autoSpaceDE w:val="0"/>
              <w:autoSpaceDN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E17F17">
              <w:rPr>
                <w:rFonts w:ascii="Times New Roman" w:hAnsi="Times New Roman"/>
              </w:rPr>
              <w:t>ОБ</w:t>
            </w:r>
            <w:proofErr w:type="gramEnd"/>
            <w:r w:rsidRPr="00E17F17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4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6C1493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0,58337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E17F17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17F17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</w:tr>
      <w:tr w:rsidR="001565D3" w:rsidRPr="0072693E" w:rsidTr="008B3528">
        <w:trPr>
          <w:cantSplit/>
          <w:trHeight w:val="1345"/>
        </w:trPr>
        <w:tc>
          <w:tcPr>
            <w:tcW w:w="218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ФБ</w:t>
            </w:r>
          </w:p>
        </w:tc>
        <w:tc>
          <w:tcPr>
            <w:tcW w:w="24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6C1493" w:rsidRDefault="006A7F6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2</w:t>
            </w:r>
            <w:r w:rsidR="00CF4CE0" w:rsidRPr="006C1493">
              <w:rPr>
                <w:rFonts w:ascii="Times New Roman" w:hAnsi="Times New Roman"/>
              </w:rPr>
              <w:t>351690,601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708992,8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874015,3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423507,347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345175,154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2693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4CE0" w:rsidRPr="0072693E" w:rsidRDefault="00CF4CE0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-»</w:t>
            </w:r>
          </w:p>
        </w:tc>
      </w:tr>
    </w:tbl>
    <w:p w:rsidR="00F75256" w:rsidRDefault="00F75256">
      <w:pPr>
        <w:rPr>
          <w:color w:val="FF0000"/>
          <w:sz w:val="2"/>
          <w:szCs w:val="2"/>
          <w:highlight w:val="yellow"/>
        </w:rPr>
      </w:pPr>
    </w:p>
    <w:p w:rsidR="00F75256" w:rsidRDefault="00F75256">
      <w:pPr>
        <w:rPr>
          <w:color w:val="FF0000"/>
          <w:sz w:val="2"/>
          <w:szCs w:val="2"/>
          <w:highlight w:val="yellow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A75D84" w:rsidRPr="008B3528" w:rsidTr="00E334B1">
        <w:trPr>
          <w:jc w:val="right"/>
        </w:trPr>
        <w:tc>
          <w:tcPr>
            <w:tcW w:w="5000" w:type="pct"/>
          </w:tcPr>
          <w:p w:rsidR="000E4509" w:rsidRPr="008B3528" w:rsidRDefault="00435165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графу</w:t>
            </w:r>
            <w:r w:rsidR="00D35015" w:rsidRPr="008B3528">
              <w:rPr>
                <w:rFonts w:ascii="Times New Roman" w:hAnsi="Times New Roman"/>
                <w:sz w:val="28"/>
                <w:szCs w:val="28"/>
              </w:rPr>
              <w:t xml:space="preserve"> 2 подпункта 3.1.2 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  <w:r w:rsidR="00D35015"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27E5" w:rsidRPr="008B3528" w:rsidRDefault="00D35015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«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Проведение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текущего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имущества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учреждений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инженерных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сетей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благоустройство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тер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р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итории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подготовка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проектной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сметной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документации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проведение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экспертизы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разделов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проектной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документации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подготовленных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капитального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>,</w:t>
            </w:r>
            <w:r w:rsidR="0099617D"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приобретение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основных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2B6D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6D30">
              <w:rPr>
                <w:rFonts w:ascii="Times New Roman" w:hAnsi="Times New Roman" w:hint="eastAsia"/>
                <w:sz w:val="28"/>
                <w:szCs w:val="28"/>
              </w:rPr>
              <w:t>необходимых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ГМО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РО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субсидия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цели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)»;</w:t>
            </w:r>
            <w:r w:rsidR="00F75256"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841" w:rsidRPr="008B3528" w:rsidRDefault="00161841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в пункте 3.3:</w:t>
            </w:r>
          </w:p>
          <w:p w:rsidR="00F75256" w:rsidRPr="008B3528" w:rsidRDefault="009A27E5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в графах 7, 9 цифры «6415013,48854», «642074,49» заменить соответственно цифрами «6430069,98854», «657130,99»;</w:t>
            </w:r>
          </w:p>
          <w:p w:rsidR="000E4509" w:rsidRPr="008B3528" w:rsidRDefault="009A27E5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графу 2</w:t>
            </w:r>
            <w:r w:rsidR="00161841"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509" w:rsidRPr="008B3528">
              <w:rPr>
                <w:rFonts w:ascii="Times New Roman" w:hAnsi="Times New Roman"/>
                <w:sz w:val="28"/>
                <w:szCs w:val="28"/>
              </w:rPr>
              <w:t xml:space="preserve">подпункта 3.3.1 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</w:p>
          <w:p w:rsidR="0079123E" w:rsidRDefault="009A27E5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3528">
              <w:rPr>
                <w:rFonts w:ascii="Times New Roman" w:hAnsi="Times New Roman"/>
                <w:sz w:val="28"/>
                <w:szCs w:val="28"/>
              </w:rPr>
              <w:t xml:space="preserve">«Проведение текущего и капитального ремонта имущества учреждений, инженерных сетей,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благоустройство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тер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р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итории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, подготовка проектной, сметной </w:t>
            </w:r>
            <w:r w:rsidRPr="00C17925">
              <w:rPr>
                <w:rFonts w:ascii="Times New Roman" w:hAnsi="Times New Roman"/>
                <w:sz w:val="28"/>
                <w:szCs w:val="28"/>
              </w:rPr>
              <w:t>документации, проведение государственной экспертизы разделов проектной документации, подготовленных для проведения капитального ремонта, приобретение основных средств, необходимых для ГМО РО, оказывающих первичную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медико-санитарную помощь, уплата налога на имущество медицинских организаций, подведомственных Минздраву РО и осуществляющих деятельность в сфере обязательного медицинского страхования, в части расходов, не включенных в</w:t>
            </w:r>
            <w:proofErr w:type="gramEnd"/>
            <w:r w:rsidRPr="008B3528">
              <w:rPr>
                <w:rFonts w:ascii="Times New Roman" w:hAnsi="Times New Roman"/>
                <w:sz w:val="28"/>
                <w:szCs w:val="28"/>
              </w:rPr>
              <w:t xml:space="preserve"> структуру тарифов на оплату медицинской помощи, предусмотренную в территориальных программах обязательного медицинского страхования (субсидия на иные цели)»</w:t>
            </w:r>
            <w:r w:rsidR="00EC08C2" w:rsidRPr="008B3528">
              <w:rPr>
                <w:rFonts w:ascii="Times New Roman" w:hAnsi="Times New Roman"/>
                <w:sz w:val="28"/>
                <w:szCs w:val="28"/>
              </w:rPr>
              <w:t>;</w:t>
            </w:r>
            <w:r w:rsidR="00161841"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2B6" w:rsidRPr="008B3528" w:rsidRDefault="00FB02B6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6333" w:rsidRPr="008B3528" w:rsidRDefault="00F75256" w:rsidP="00F7525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lastRenderedPageBreak/>
              <w:t>в графах 7, 9</w:t>
            </w:r>
            <w:r w:rsidR="000E4509" w:rsidRPr="008B3528">
              <w:rPr>
                <w:rFonts w:ascii="Times New Roman" w:hAnsi="Times New Roman"/>
                <w:sz w:val="28"/>
                <w:szCs w:val="28"/>
              </w:rPr>
              <w:t xml:space="preserve"> подпункта 3.3.1 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цифры «1661062,455», «96284,73» заменить соответственно цифрами «1676118,955», «111341,23»;</w:t>
            </w:r>
            <w:r w:rsidR="00BB6333"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333" w:rsidRPr="008B3528" w:rsidRDefault="00BB6333" w:rsidP="00BB6333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строки «Всего по комплексу процессных мероприятий», «Итого по подпрограмме» изложить в следующей редакции:</w:t>
            </w:r>
          </w:p>
        </w:tc>
      </w:tr>
    </w:tbl>
    <w:p w:rsidR="00E334B1" w:rsidRPr="008B3528" w:rsidRDefault="00E334B1">
      <w:pPr>
        <w:rPr>
          <w:color w:val="FF0000"/>
          <w:sz w:val="2"/>
          <w:szCs w:val="2"/>
        </w:rPr>
      </w:pPr>
    </w:p>
    <w:p w:rsidR="00355B0E" w:rsidRPr="008B3528" w:rsidRDefault="00355B0E">
      <w:pPr>
        <w:rPr>
          <w:color w:val="FF0000"/>
          <w:sz w:val="2"/>
          <w:szCs w:val="2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3040"/>
        <w:gridCol w:w="428"/>
        <w:gridCol w:w="185"/>
        <w:gridCol w:w="704"/>
        <w:gridCol w:w="42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360"/>
      </w:tblGrid>
      <w:tr w:rsidR="00BB6D90" w:rsidRPr="008B3528" w:rsidTr="00FB02B6">
        <w:trPr>
          <w:cantSplit/>
          <w:trHeight w:val="91"/>
          <w:tblHeader/>
        </w:trPr>
        <w:tc>
          <w:tcPr>
            <w:tcW w:w="25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2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3</w:t>
            </w:r>
          </w:p>
        </w:tc>
        <w:tc>
          <w:tcPr>
            <w:tcW w:w="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4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5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15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3448" w:rsidRPr="008B3528" w:rsidRDefault="006F3448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16</w:t>
            </w:r>
          </w:p>
        </w:tc>
      </w:tr>
      <w:tr w:rsidR="0079123E" w:rsidRPr="008B3528" w:rsidTr="008B3528">
        <w:trPr>
          <w:cantSplit/>
          <w:trHeight w:val="1924"/>
        </w:trPr>
        <w:tc>
          <w:tcPr>
            <w:tcW w:w="2186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23E" w:rsidRPr="008B3528" w:rsidRDefault="0079123E" w:rsidP="002171F7">
            <w:pPr>
              <w:pStyle w:val="ConsPlusNormal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«Всего по комплексу процессных мероприятий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всего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9123E" w:rsidRPr="008B3528" w:rsidRDefault="0079123E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7005561,59365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730297,45069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727454,01774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695361,61474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720191,39343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</w:tr>
      <w:tr w:rsidR="0079123E" w:rsidRPr="008B3528" w:rsidTr="008B3528">
        <w:trPr>
          <w:cantSplit/>
          <w:trHeight w:val="2349"/>
        </w:trPr>
        <w:tc>
          <w:tcPr>
            <w:tcW w:w="218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23E" w:rsidRPr="008B3528" w:rsidRDefault="0079123E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ОБ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9123E" w:rsidRPr="008B3528" w:rsidRDefault="0079123E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7004020,79365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729912,25069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727068,81774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694976,41474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719806,19343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826451,42341</w:t>
            </w:r>
          </w:p>
        </w:tc>
      </w:tr>
      <w:tr w:rsidR="0079123E" w:rsidRPr="008B3528" w:rsidTr="00541921">
        <w:trPr>
          <w:cantSplit/>
          <w:trHeight w:val="1028"/>
        </w:trPr>
        <w:tc>
          <w:tcPr>
            <w:tcW w:w="218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23E" w:rsidRPr="008B3528" w:rsidRDefault="0079123E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ФБ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9123E" w:rsidRPr="008B3528" w:rsidRDefault="0079123E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1540,8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385,2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385,2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385,2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385,2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0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9123E" w:rsidRPr="008B3528" w:rsidRDefault="0079123E" w:rsidP="00BB6333">
            <w:pPr>
              <w:ind w:left="113" w:right="113"/>
              <w:jc w:val="center"/>
              <w:rPr>
                <w:bCs/>
                <w:color w:val="000000"/>
              </w:rPr>
            </w:pPr>
            <w:r w:rsidRPr="008B3528">
              <w:rPr>
                <w:bCs/>
                <w:color w:val="000000"/>
              </w:rPr>
              <w:t>0</w:t>
            </w:r>
          </w:p>
        </w:tc>
      </w:tr>
      <w:tr w:rsidR="00241C07" w:rsidRPr="008B3528" w:rsidTr="00241C07">
        <w:trPr>
          <w:cantSplit/>
          <w:trHeight w:val="1628"/>
        </w:trPr>
        <w:tc>
          <w:tcPr>
            <w:tcW w:w="2186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7" w:rsidRPr="008B3528" w:rsidRDefault="00241C07" w:rsidP="002171F7">
            <w:pPr>
              <w:pStyle w:val="ConsPlusNormal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всего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9527504,64409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1493041,76453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1655504,90111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1151668,21284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1095033,23193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</w:tr>
      <w:tr w:rsidR="00241C07" w:rsidRPr="008B3528" w:rsidTr="00241C07">
        <w:trPr>
          <w:cantSplit/>
          <w:trHeight w:val="1483"/>
        </w:trPr>
        <w:tc>
          <w:tcPr>
            <w:tcW w:w="218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7" w:rsidRPr="008B3528" w:rsidRDefault="00241C07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ОБ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7174273,24309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783663,76453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781103,81774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727775,66584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749472,87793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241C07" w:rsidRPr="008B3528" w:rsidRDefault="00241C07" w:rsidP="00241C0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826451,42341</w:t>
            </w:r>
          </w:p>
        </w:tc>
      </w:tr>
      <w:tr w:rsidR="00241C07" w:rsidRPr="008B3528" w:rsidTr="00241C07">
        <w:trPr>
          <w:cantSplit/>
          <w:trHeight w:val="2219"/>
        </w:trPr>
        <w:tc>
          <w:tcPr>
            <w:tcW w:w="218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7" w:rsidRPr="008B3528" w:rsidRDefault="00241C07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8B3528">
              <w:rPr>
                <w:rFonts w:ascii="Times New Roman" w:hAnsi="Times New Roman"/>
              </w:rPr>
              <w:t>ОБ</w:t>
            </w:r>
            <w:proofErr w:type="gramEnd"/>
            <w:r w:rsidRPr="008B3528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0,58337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</w:tr>
      <w:tr w:rsidR="00241C07" w:rsidRPr="008B3528" w:rsidTr="00241C07">
        <w:trPr>
          <w:cantSplit/>
          <w:trHeight w:val="1679"/>
        </w:trPr>
        <w:tc>
          <w:tcPr>
            <w:tcW w:w="218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7" w:rsidRPr="008B3528" w:rsidRDefault="00241C07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ФБ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2353231,401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709378,0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874400,5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423892,547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345560,354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0</w:t>
            </w:r>
          </w:p>
        </w:tc>
        <w:tc>
          <w:tcPr>
            <w:tcW w:w="19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41C07" w:rsidRPr="008B3528" w:rsidRDefault="00241C07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0»</w:t>
            </w:r>
          </w:p>
        </w:tc>
      </w:tr>
    </w:tbl>
    <w:p w:rsidR="008750EB" w:rsidRPr="008B3528" w:rsidRDefault="008750EB" w:rsidP="000E1A96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714B76" w:rsidRPr="008B3528" w:rsidRDefault="00714B76" w:rsidP="00714B76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5F29" w:rsidRPr="006D37CF" w:rsidTr="00C45F29">
        <w:tc>
          <w:tcPr>
            <w:tcW w:w="9571" w:type="dxa"/>
          </w:tcPr>
          <w:p w:rsidR="00F615AB" w:rsidRPr="006D37CF" w:rsidRDefault="00F615AB" w:rsidP="00F615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после таблицы дополнить абзацем следующего содержания:</w:t>
            </w:r>
          </w:p>
          <w:p w:rsidR="00F615AB" w:rsidRPr="006D37CF" w:rsidRDefault="00F615AB" w:rsidP="00F615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«Общий объем финансирования </w:t>
            </w:r>
            <w:r w:rsidR="006C1493" w:rsidRPr="006D37C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не включает объемы неиспользованных средств областного бюджета отчетного финансового года</w:t>
            </w:r>
            <w:proofErr w:type="gramStart"/>
            <w:r w:rsidRPr="006D37C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C45F29" w:rsidRPr="006D37CF" w:rsidRDefault="00C45F29" w:rsidP="00C45F2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- в подразделе 5.2</w:t>
            </w:r>
            <w:r w:rsidR="00172301"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«Совершенствование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оказания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специализированной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включая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37CF">
              <w:rPr>
                <w:rFonts w:ascii="Times New Roman" w:hAnsi="Times New Roman" w:hint="eastAsia"/>
                <w:sz w:val="28"/>
                <w:szCs w:val="28"/>
              </w:rPr>
              <w:t>высокотехнологичную</w:t>
            </w:r>
            <w:proofErr w:type="gramEnd"/>
            <w:r w:rsidRPr="006D3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скорой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скорой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специализированной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CF">
              <w:rPr>
                <w:rFonts w:ascii="Times New Roman" w:hAnsi="Times New Roman" w:hint="eastAsia"/>
                <w:sz w:val="28"/>
                <w:szCs w:val="28"/>
              </w:rPr>
              <w:t>эвакуации»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10A80" w:rsidRPr="006D37CF" w:rsidRDefault="00E10A80" w:rsidP="00E10A80">
            <w:pPr>
              <w:spacing w:line="23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в таблице пункта 4 «Результаты структурных элементов подпрограммы»:</w:t>
            </w:r>
          </w:p>
          <w:p w:rsidR="00C45F29" w:rsidRPr="006D37CF" w:rsidRDefault="00E10A80" w:rsidP="00E10A80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дополнить подпунктами 3.7.3, 3.7.4 следующего содержания:</w:t>
            </w:r>
          </w:p>
        </w:tc>
      </w:tr>
    </w:tbl>
    <w:p w:rsidR="00714B76" w:rsidRPr="006D37CF" w:rsidRDefault="00714B76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8E2BB6" w:rsidRPr="006D37CF" w:rsidRDefault="008E2BB6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2585"/>
        <w:gridCol w:w="567"/>
        <w:gridCol w:w="709"/>
        <w:gridCol w:w="566"/>
        <w:gridCol w:w="567"/>
        <w:gridCol w:w="567"/>
        <w:gridCol w:w="567"/>
        <w:gridCol w:w="567"/>
        <w:gridCol w:w="568"/>
        <w:gridCol w:w="567"/>
        <w:gridCol w:w="567"/>
        <w:gridCol w:w="566"/>
      </w:tblGrid>
      <w:tr w:rsidR="00E10A80" w:rsidRPr="006D37CF" w:rsidTr="00FB02B6">
        <w:trPr>
          <w:trHeight w:val="100"/>
        </w:trPr>
        <w:tc>
          <w:tcPr>
            <w:tcW w:w="596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E10A80" w:rsidRPr="006D37CF" w:rsidRDefault="00E10A80" w:rsidP="002751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13</w:t>
            </w:r>
          </w:p>
        </w:tc>
      </w:tr>
      <w:tr w:rsidR="00E10A80" w:rsidRPr="006D37CF" w:rsidTr="00167161">
        <w:trPr>
          <w:trHeight w:val="1001"/>
        </w:trPr>
        <w:tc>
          <w:tcPr>
            <w:tcW w:w="596" w:type="dxa"/>
          </w:tcPr>
          <w:p w:rsidR="00E10A80" w:rsidRPr="006D37CF" w:rsidRDefault="0079123E" w:rsidP="00EC08C2">
            <w:pPr>
              <w:pStyle w:val="ConsPlusNormal"/>
              <w:ind w:right="-95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«</w:t>
            </w:r>
            <w:r w:rsidR="00E10A80" w:rsidRPr="006D37CF">
              <w:rPr>
                <w:sz w:val="20"/>
                <w:szCs w:val="20"/>
              </w:rPr>
              <w:t>3.7.3</w:t>
            </w:r>
          </w:p>
        </w:tc>
        <w:tc>
          <w:tcPr>
            <w:tcW w:w="2585" w:type="dxa"/>
          </w:tcPr>
          <w:p w:rsidR="00E10A80" w:rsidRPr="006D37CF" w:rsidRDefault="00E10A80" w:rsidP="00C179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 xml:space="preserve">Количество комплектов разработанной проектной документации на объекты </w:t>
            </w:r>
            <w:r w:rsidR="00C17925" w:rsidRPr="006D37CF">
              <w:rPr>
                <w:rFonts w:ascii="Times New Roman" w:hAnsi="Times New Roman"/>
              </w:rPr>
              <w:t xml:space="preserve">для развития </w:t>
            </w:r>
            <w:r w:rsidRPr="006D37CF">
              <w:rPr>
                <w:rFonts w:ascii="Times New Roman" w:hAnsi="Times New Roman"/>
              </w:rPr>
              <w:t>здравоохранения</w:t>
            </w:r>
            <w:r w:rsidR="00F916D7" w:rsidRPr="006D37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ед.</w:t>
            </w:r>
          </w:p>
        </w:tc>
        <w:tc>
          <w:tcPr>
            <w:tcW w:w="709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</w:tr>
      <w:tr w:rsidR="00E10A80" w:rsidRPr="006D37CF" w:rsidTr="00167161">
        <w:trPr>
          <w:trHeight w:val="778"/>
        </w:trPr>
        <w:tc>
          <w:tcPr>
            <w:tcW w:w="596" w:type="dxa"/>
          </w:tcPr>
          <w:p w:rsidR="00E10A80" w:rsidRPr="006D37CF" w:rsidRDefault="00E10A8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6D37CF">
              <w:rPr>
                <w:sz w:val="20"/>
                <w:szCs w:val="20"/>
              </w:rPr>
              <w:t>3.7.4</w:t>
            </w:r>
          </w:p>
        </w:tc>
        <w:tc>
          <w:tcPr>
            <w:tcW w:w="2585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 xml:space="preserve">Количество </w:t>
            </w:r>
            <w:r w:rsidR="00C17925" w:rsidRPr="006D37CF">
              <w:rPr>
                <w:rFonts w:ascii="Times New Roman" w:hAnsi="Times New Roman"/>
              </w:rPr>
              <w:t xml:space="preserve">объектов для развития </w:t>
            </w:r>
            <w:r w:rsidRPr="006D37CF">
              <w:rPr>
                <w:rFonts w:ascii="Times New Roman" w:hAnsi="Times New Roman"/>
              </w:rPr>
              <w:t>здравоохранения, введенных в эксплуатацию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ед.</w:t>
            </w:r>
          </w:p>
        </w:tc>
        <w:tc>
          <w:tcPr>
            <w:tcW w:w="709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8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E10A80" w:rsidRPr="006D37CF" w:rsidRDefault="00E10A80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37CF">
              <w:rPr>
                <w:rFonts w:ascii="Times New Roman" w:hAnsi="Times New Roman"/>
              </w:rPr>
              <w:t>0</w:t>
            </w:r>
            <w:r w:rsidR="0079123E" w:rsidRPr="006D37CF">
              <w:rPr>
                <w:rFonts w:ascii="Times New Roman" w:hAnsi="Times New Roman"/>
              </w:rPr>
              <w:t>»</w:t>
            </w:r>
          </w:p>
        </w:tc>
      </w:tr>
    </w:tbl>
    <w:p w:rsidR="00E10A80" w:rsidRPr="006D37CF" w:rsidRDefault="00E10A80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E10A80" w:rsidRPr="006D37CF" w:rsidRDefault="00E10A80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0A80" w:rsidRPr="004F1AAC" w:rsidTr="00E10A80">
        <w:trPr>
          <w:trHeight w:val="139"/>
        </w:trPr>
        <w:tc>
          <w:tcPr>
            <w:tcW w:w="9571" w:type="dxa"/>
          </w:tcPr>
          <w:p w:rsidR="00E10A80" w:rsidRPr="004F1AAC" w:rsidRDefault="00E10A80" w:rsidP="00E10A8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E10A80" w:rsidRPr="004F1AAC" w:rsidRDefault="00E10A80" w:rsidP="00E10A8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пункте 3.7:</w:t>
            </w:r>
          </w:p>
          <w:p w:rsidR="00E10A80" w:rsidRPr="004F1AAC" w:rsidRDefault="00E10A80" w:rsidP="00E10A8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графах 7, 9 цифры «3468736,04850», «524679,66063» заменить соответственно цифрами «3623736,0485», «679679,66063»;</w:t>
            </w:r>
          </w:p>
          <w:p w:rsidR="00E10A80" w:rsidRPr="004F1AAC" w:rsidRDefault="00E10A80" w:rsidP="00E10A8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графах 7, 9 подпункта 3.7.1 цифры «1638134,35388», «321332,51163» заменить соответственно цифрами «1618134,35388», «301332,51163»;</w:t>
            </w:r>
          </w:p>
          <w:p w:rsidR="000E4509" w:rsidRPr="004F1AAC" w:rsidRDefault="009A27E5" w:rsidP="00E10A8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 xml:space="preserve">графу 2 </w:t>
            </w:r>
            <w:r w:rsidR="000E4509" w:rsidRPr="004F1AAC">
              <w:rPr>
                <w:rFonts w:ascii="Times New Roman" w:hAnsi="Times New Roman"/>
                <w:sz w:val="28"/>
                <w:szCs w:val="28"/>
              </w:rPr>
              <w:t xml:space="preserve">подпункта 3.7.2 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EC08C2" w:rsidRPr="004F1AAC" w:rsidRDefault="009A27E5" w:rsidP="00E10A8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1AAC">
              <w:rPr>
                <w:rFonts w:ascii="Times New Roman" w:hAnsi="Times New Roman"/>
                <w:sz w:val="28"/>
                <w:szCs w:val="28"/>
              </w:rPr>
              <w:t xml:space="preserve">«Проведение текущего и капитального ремонта имущества учреждений, инженерных сетей,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благоустройство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тер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р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итории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, подготовка проектной, сметной документации, проведение государственной экспертизы разделов проектной документации, подготовленных для проведения капитального ремонта, приобретение основных средств и иного имущества, материальных запасов, в том числе лекарственных препаратов и материалов, применяемых в медицинских целях, горюче-смазочных материалов, мягкого инвентаря, прочих материальных запасов однократного применения, необходимых для обеспечения деятельности ГМО РО</w:t>
            </w:r>
            <w:proofErr w:type="gramEnd"/>
            <w:r w:rsidRPr="004F1A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F1AAC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медицинских организаций, подведомственных Минздраву РО и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финансовое обеспечение (возмещение) расходов, связанных с реализацией </w:t>
            </w:r>
            <w:hyperlink r:id="rId23">
              <w:r w:rsidR="00F916D7" w:rsidRPr="004F1AAC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4F1AAC">
                <w:rPr>
                  <w:rFonts w:ascii="Times New Roman" w:hAnsi="Times New Roman"/>
                  <w:sz w:val="28"/>
                  <w:szCs w:val="28"/>
                </w:rPr>
                <w:t>остановления</w:t>
              </w:r>
            </w:hyperlink>
            <w:r w:rsidRPr="004F1AAC">
              <w:rPr>
                <w:rFonts w:ascii="Times New Roman" w:hAnsi="Times New Roman"/>
                <w:sz w:val="28"/>
                <w:szCs w:val="28"/>
              </w:rPr>
              <w:t xml:space="preserve"> Правительства Р</w:t>
            </w:r>
            <w:r w:rsidR="0079123E" w:rsidRPr="004F1AAC">
              <w:rPr>
                <w:rFonts w:ascii="Times New Roman" w:hAnsi="Times New Roman"/>
                <w:sz w:val="28"/>
                <w:szCs w:val="28"/>
              </w:rPr>
              <w:t>язанской области от 06.07.2022 №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252 при направлении работников медицинских организаций, подведомственных министерству здравоохранения Рязанской области</w:t>
            </w:r>
            <w:proofErr w:type="gramEnd"/>
            <w:r w:rsidRPr="004F1AAC">
              <w:rPr>
                <w:rFonts w:ascii="Times New Roman" w:hAnsi="Times New Roman"/>
                <w:sz w:val="28"/>
                <w:szCs w:val="28"/>
              </w:rPr>
              <w:t>, в служебные командировки за пределами территории Российской Федерации (субсидии на иные цели)»</w:t>
            </w:r>
            <w:r w:rsidR="00EC08C2" w:rsidRPr="004F1A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1C0D" w:rsidRPr="004F1AAC" w:rsidRDefault="009A27E5" w:rsidP="00231C0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графах 7, 9</w:t>
            </w:r>
            <w:r w:rsidR="000E4509" w:rsidRPr="004F1AAC">
              <w:rPr>
                <w:rFonts w:ascii="Times New Roman" w:hAnsi="Times New Roman"/>
                <w:sz w:val="28"/>
                <w:szCs w:val="28"/>
              </w:rPr>
              <w:t xml:space="preserve"> подпункта 3.7.2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цифры «1830601,69462», «203347,149» </w:t>
            </w:r>
            <w:r w:rsidRPr="004F1AAC">
              <w:rPr>
                <w:rFonts w:ascii="Times New Roman" w:hAnsi="Times New Roman"/>
                <w:sz w:val="28"/>
                <w:szCs w:val="28"/>
              </w:rPr>
              <w:lastRenderedPageBreak/>
              <w:t>заменить соответственно цифрами «1955601,69462», «328347,149»;</w:t>
            </w:r>
          </w:p>
          <w:p w:rsidR="002751FE" w:rsidRPr="004F1AAC" w:rsidRDefault="00E10A80" w:rsidP="00921AD8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дополнить подпунктами 3.7.3-3.7.5 следующего содержания:</w:t>
            </w:r>
          </w:p>
        </w:tc>
      </w:tr>
    </w:tbl>
    <w:p w:rsidR="00E10A80" w:rsidRPr="004F1AAC" w:rsidRDefault="00E10A80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E10A80" w:rsidRPr="004F1AAC" w:rsidRDefault="00E10A80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56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E347B" w:rsidRPr="004F1AAC" w:rsidTr="00FB02B6">
        <w:trPr>
          <w:cantSplit/>
          <w:trHeight w:val="321"/>
        </w:trPr>
        <w:tc>
          <w:tcPr>
            <w:tcW w:w="6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BB6" w:rsidRPr="004F1AAC" w:rsidRDefault="008E2BB6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BB6" w:rsidRPr="004F1AAC" w:rsidRDefault="008E2BB6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BB6" w:rsidRPr="004F1AAC" w:rsidRDefault="008E2BB6" w:rsidP="00FB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</w:t>
            </w:r>
          </w:p>
        </w:tc>
      </w:tr>
      <w:tr w:rsidR="0067338D" w:rsidRPr="004F1AAC" w:rsidTr="00FB02B6">
        <w:trPr>
          <w:cantSplit/>
          <w:trHeight w:val="1747"/>
        </w:trPr>
        <w:tc>
          <w:tcPr>
            <w:tcW w:w="6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38D" w:rsidRPr="004F1AAC" w:rsidRDefault="0067338D" w:rsidP="008E2BB6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«3.7.3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38D" w:rsidRPr="004F1AAC" w:rsidRDefault="0067338D" w:rsidP="008E2BB6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Подготовка проектной документации на строительство объекта «Инженерные сети водоотведения ГБУ РО «Рязанский областной клинический госпиталь для ветеранов войн»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pStyle w:val="ConsPlusNormal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Минстрой РО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ГКУ УКС РО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2560,0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2560,0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67338D" w:rsidRPr="004F1AAC" w:rsidTr="00FB02B6">
        <w:trPr>
          <w:cantSplit/>
          <w:trHeight w:val="1917"/>
        </w:trPr>
        <w:tc>
          <w:tcPr>
            <w:tcW w:w="6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38D" w:rsidRPr="004F1AAC" w:rsidRDefault="0067338D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3.7.4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38D" w:rsidRPr="004F1AAC" w:rsidRDefault="0067338D" w:rsidP="008E2BB6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Государственная экспертиза проектной документации на строительство объекта «Инженерные сети водоотведения ГБУ РО «Рязанский областной клинический госпиталь для ветеранов войн»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C17925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Минстрой РО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C17925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ГКУ УКС РО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830,0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830,0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67338D" w:rsidRPr="004F1AAC" w:rsidTr="00FB02B6">
        <w:trPr>
          <w:cantSplit/>
          <w:trHeight w:val="1488"/>
        </w:trPr>
        <w:tc>
          <w:tcPr>
            <w:tcW w:w="6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38D" w:rsidRPr="004F1AAC" w:rsidRDefault="0067338D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3.7.5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38D" w:rsidRPr="004F1AAC" w:rsidRDefault="0067338D" w:rsidP="008E2BB6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 xml:space="preserve">Строительство объекта «Инженерные сети водоотведения ГБУ РО «Рязанский областной клинический госпиталь для ветеранов войн»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C17925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Минстрой РО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C17925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ГКУ УКС РО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46610,0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46610,0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7338D" w:rsidRPr="004F1AAC" w:rsidRDefault="0067338D" w:rsidP="00FB02B6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  <w:r w:rsidRPr="004F1AAC">
              <w:rPr>
                <w:rFonts w:ascii="Times New Roman" w:hAnsi="Times New Roman"/>
              </w:rPr>
              <w:t>»</w:t>
            </w:r>
          </w:p>
        </w:tc>
      </w:tr>
    </w:tbl>
    <w:p w:rsidR="008E2BB6" w:rsidRPr="004F1AAC" w:rsidRDefault="008E2BB6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3A516E" w:rsidRPr="004F1AAC" w:rsidRDefault="003A516E" w:rsidP="007072AA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516E" w:rsidRPr="004F1AAC" w:rsidTr="003A516E">
        <w:tc>
          <w:tcPr>
            <w:tcW w:w="9571" w:type="dxa"/>
          </w:tcPr>
          <w:p w:rsidR="003A516E" w:rsidRPr="004F1AAC" w:rsidRDefault="003A516E" w:rsidP="00167161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пункт 3.9</w:t>
            </w:r>
            <w:r w:rsidR="00167161" w:rsidRPr="004F1AAC">
              <w:rPr>
                <w:rFonts w:ascii="Times New Roman" w:hAnsi="Times New Roman"/>
                <w:sz w:val="28"/>
                <w:szCs w:val="28"/>
              </w:rPr>
              <w:t xml:space="preserve">, подпункты 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7161" w:rsidRPr="004F1AAC">
              <w:rPr>
                <w:rFonts w:ascii="Times New Roman" w:hAnsi="Times New Roman"/>
                <w:sz w:val="28"/>
                <w:szCs w:val="28"/>
              </w:rPr>
              <w:t xml:space="preserve">3.9.2, 3.9.3 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  <w:r w:rsidR="00F615AB"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A516E" w:rsidRPr="004F1AAC" w:rsidRDefault="003A516E" w:rsidP="003A516E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3A516E" w:rsidRPr="004F1AAC" w:rsidRDefault="003A516E" w:rsidP="003A516E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50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055"/>
        <w:gridCol w:w="424"/>
        <w:gridCol w:w="420"/>
        <w:gridCol w:w="418"/>
        <w:gridCol w:w="420"/>
        <w:gridCol w:w="422"/>
        <w:gridCol w:w="422"/>
        <w:gridCol w:w="422"/>
        <w:gridCol w:w="422"/>
        <w:gridCol w:w="422"/>
        <w:gridCol w:w="424"/>
        <w:gridCol w:w="422"/>
        <w:gridCol w:w="420"/>
        <w:gridCol w:w="420"/>
        <w:gridCol w:w="416"/>
      </w:tblGrid>
      <w:tr w:rsidR="003A516E" w:rsidRPr="004F1AAC" w:rsidTr="00C17925">
        <w:trPr>
          <w:cantSplit/>
          <w:trHeight w:val="257"/>
          <w:tblHeader/>
        </w:trPr>
        <w:tc>
          <w:tcPr>
            <w:tcW w:w="2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</w:t>
            </w:r>
          </w:p>
        </w:tc>
        <w:tc>
          <w:tcPr>
            <w:tcW w:w="16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4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5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6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8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9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14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15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</w:t>
            </w:r>
          </w:p>
        </w:tc>
      </w:tr>
      <w:tr w:rsidR="00AF6B5A" w:rsidRPr="004F1AAC" w:rsidTr="00FB02B6">
        <w:trPr>
          <w:cantSplit/>
          <w:trHeight w:val="1458"/>
        </w:trPr>
        <w:tc>
          <w:tcPr>
            <w:tcW w:w="2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6B5A" w:rsidRPr="004F1AAC" w:rsidRDefault="00AF6B5A" w:rsidP="003A516E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«3.9</w:t>
            </w:r>
          </w:p>
        </w:tc>
        <w:tc>
          <w:tcPr>
            <w:tcW w:w="160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6B5A" w:rsidRPr="004F1AAC" w:rsidRDefault="00AF6B5A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 xml:space="preserve">Задача 9. Совершенствование организации оказания специализированной, включая </w:t>
            </w:r>
            <w:proofErr w:type="gramStart"/>
            <w:r w:rsidRPr="004F1AAC">
              <w:rPr>
                <w:sz w:val="20"/>
                <w:szCs w:val="20"/>
              </w:rPr>
              <w:t>высокотехнологичную</w:t>
            </w:r>
            <w:proofErr w:type="gramEnd"/>
            <w:r w:rsidRPr="004F1AAC">
              <w:rPr>
                <w:sz w:val="20"/>
                <w:szCs w:val="20"/>
              </w:rPr>
              <w:t>, медицинской помощи, в том числе:</w:t>
            </w:r>
          </w:p>
        </w:tc>
        <w:tc>
          <w:tcPr>
            <w:tcW w:w="22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AF6B5A" w:rsidRPr="004F1AAC" w:rsidRDefault="00AF6B5A" w:rsidP="003A516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AF6B5A" w:rsidRPr="004F1AAC" w:rsidRDefault="00AF6B5A" w:rsidP="003A516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всего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1128888,9043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271980,9043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137593,8681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111280,8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111192,9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</w:tr>
      <w:tr w:rsidR="00AF6B5A" w:rsidRPr="004F1AAC" w:rsidTr="00FB02B6">
        <w:trPr>
          <w:cantSplit/>
          <w:trHeight w:val="1636"/>
        </w:trPr>
        <w:tc>
          <w:tcPr>
            <w:tcW w:w="2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6B5A" w:rsidRPr="004F1AAC" w:rsidRDefault="00AF6B5A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60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6B5A" w:rsidRPr="004F1AAC" w:rsidRDefault="00AF6B5A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AF6B5A" w:rsidRPr="004F1AAC" w:rsidRDefault="00AF6B5A" w:rsidP="003A516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AF6B5A" w:rsidRPr="004F1AAC" w:rsidRDefault="00AF6B5A" w:rsidP="003A516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ОБ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1100418,5043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266039,0043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130055,0681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F6B5A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103 742,0</w:t>
            </w:r>
          </w:p>
        </w:tc>
      </w:tr>
      <w:tr w:rsidR="003A516E" w:rsidRPr="004F1AAC" w:rsidTr="00FB02B6">
        <w:trPr>
          <w:cantSplit/>
          <w:trHeight w:val="1355"/>
        </w:trPr>
        <w:tc>
          <w:tcPr>
            <w:tcW w:w="2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160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16E" w:rsidRPr="004F1AAC" w:rsidRDefault="003A516E" w:rsidP="002171F7">
            <w:pPr>
              <w:pStyle w:val="ConsPlusNormal"/>
              <w:rPr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A516E" w:rsidRPr="004F1AAC" w:rsidRDefault="003A516E" w:rsidP="003A516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A516E" w:rsidRPr="004F1AAC" w:rsidRDefault="003A516E" w:rsidP="003A516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3A516E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ФБ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3A516E" w:rsidP="007269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604E33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28</w:t>
            </w:r>
            <w:r w:rsidR="003A516E" w:rsidRPr="004F1AAC">
              <w:rPr>
                <w:rFonts w:ascii="Times New Roman" w:hAnsi="Times New Roman"/>
                <w:spacing w:val="-2"/>
              </w:rPr>
              <w:t>470,4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604E33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5</w:t>
            </w:r>
            <w:r w:rsidR="003A516E" w:rsidRPr="004F1AAC">
              <w:rPr>
                <w:rFonts w:ascii="Times New Roman" w:hAnsi="Times New Roman"/>
                <w:spacing w:val="-2"/>
              </w:rPr>
              <w:t>941,9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604E33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7</w:t>
            </w:r>
            <w:r w:rsidR="003A516E" w:rsidRPr="004F1AAC">
              <w:rPr>
                <w:rFonts w:ascii="Times New Roman" w:hAnsi="Times New Roman"/>
                <w:spacing w:val="-2"/>
              </w:rPr>
              <w:t>538,8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604E33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7</w:t>
            </w:r>
            <w:r w:rsidR="003A516E" w:rsidRPr="004F1AAC">
              <w:rPr>
                <w:rFonts w:ascii="Times New Roman" w:hAnsi="Times New Roman"/>
                <w:spacing w:val="-2"/>
              </w:rPr>
              <w:t>538,8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604E33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7</w:t>
            </w:r>
            <w:r w:rsidR="003A516E" w:rsidRPr="004F1AAC">
              <w:rPr>
                <w:rFonts w:ascii="Times New Roman" w:hAnsi="Times New Roman"/>
                <w:spacing w:val="-2"/>
              </w:rPr>
              <w:t>450,9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3A516E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3A516E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3A516E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3A516E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A516E" w:rsidRPr="004F1AAC" w:rsidRDefault="003A516E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0»</w:t>
            </w:r>
          </w:p>
        </w:tc>
      </w:tr>
      <w:tr w:rsidR="00FB02B6" w:rsidRPr="004F1AAC" w:rsidTr="00FB02B6">
        <w:trPr>
          <w:cantSplit/>
          <w:trHeight w:val="1766"/>
        </w:trPr>
        <w:tc>
          <w:tcPr>
            <w:tcW w:w="2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1C7C9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«3.9.2</w:t>
            </w:r>
          </w:p>
        </w:tc>
        <w:tc>
          <w:tcPr>
            <w:tcW w:w="16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 xml:space="preserve">Оказание высокотехнологичной медицинской помощи, не включенной в базовую программу </w:t>
            </w:r>
            <w:proofErr w:type="gramStart"/>
            <w:r w:rsidRPr="004F1AAC">
              <w:rPr>
                <w:sz w:val="20"/>
                <w:szCs w:val="20"/>
              </w:rPr>
              <w:t>обязательного</w:t>
            </w:r>
            <w:proofErr w:type="gramEnd"/>
            <w:r w:rsidRPr="004F1AAC">
              <w:rPr>
                <w:sz w:val="20"/>
                <w:szCs w:val="20"/>
              </w:rPr>
              <w:t xml:space="preserve"> медицинского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Минздрав РО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ГБУ РО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179477,3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23891,7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  <w:spacing w:val="-2"/>
              </w:rPr>
              <w:t>19448,2</w:t>
            </w:r>
          </w:p>
        </w:tc>
      </w:tr>
      <w:tr w:rsidR="00FB02B6" w:rsidRPr="004F1AAC" w:rsidTr="00FB02B6">
        <w:trPr>
          <w:cantSplit/>
          <w:trHeight w:val="1134"/>
        </w:trPr>
        <w:tc>
          <w:tcPr>
            <w:tcW w:w="2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страхования по профилям:</w:t>
            </w:r>
          </w:p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 травматология и ортопедия;</w:t>
            </w:r>
          </w:p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 трансплантация.</w:t>
            </w:r>
          </w:p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Медицинское обследование донора, обеспечение сохранности донорских органов до их изъятия у донора, изъятие донорских органов, хранение и транспортировка донорских органов, осуществляемых в целях обеспечения оказания высокотехнологичной</w:t>
            </w:r>
          </w:p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медицинской помощи методом трансплантации (пересадки) донорских органов в ГМО РО (субсидии на финансовое обеспечение выполнения государственного задания)</w:t>
            </w:r>
          </w:p>
        </w:tc>
        <w:tc>
          <w:tcPr>
            <w:tcW w:w="22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2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</w:pPr>
          </w:p>
        </w:tc>
        <w:tc>
          <w:tcPr>
            <w:tcW w:w="222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</w:pPr>
          </w:p>
        </w:tc>
        <w:tc>
          <w:tcPr>
            <w:tcW w:w="223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</w:pPr>
          </w:p>
        </w:tc>
        <w:tc>
          <w:tcPr>
            <w:tcW w:w="222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</w:pPr>
          </w:p>
        </w:tc>
        <w:tc>
          <w:tcPr>
            <w:tcW w:w="221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</w:pPr>
          </w:p>
        </w:tc>
        <w:tc>
          <w:tcPr>
            <w:tcW w:w="221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</w:pPr>
          </w:p>
        </w:tc>
        <w:tc>
          <w:tcPr>
            <w:tcW w:w="219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CF003A">
            <w:pPr>
              <w:ind w:left="113" w:right="113"/>
              <w:jc w:val="center"/>
            </w:pPr>
          </w:p>
        </w:tc>
      </w:tr>
      <w:tr w:rsidR="00FB02B6" w:rsidRPr="004F1AAC" w:rsidTr="00FB02B6">
        <w:trPr>
          <w:cantSplit/>
          <w:trHeight w:val="2973"/>
        </w:trPr>
        <w:tc>
          <w:tcPr>
            <w:tcW w:w="2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0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ФБ</w:t>
            </w:r>
          </w:p>
        </w:tc>
        <w:tc>
          <w:tcPr>
            <w:tcW w:w="221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13</w:t>
            </w:r>
          </w:p>
        </w:tc>
        <w:tc>
          <w:tcPr>
            <w:tcW w:w="222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28470,4</w:t>
            </w:r>
          </w:p>
        </w:tc>
        <w:tc>
          <w:tcPr>
            <w:tcW w:w="222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5941,9</w:t>
            </w:r>
          </w:p>
        </w:tc>
        <w:tc>
          <w:tcPr>
            <w:tcW w:w="222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7538,8</w:t>
            </w:r>
          </w:p>
        </w:tc>
        <w:tc>
          <w:tcPr>
            <w:tcW w:w="222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7538,8</w:t>
            </w:r>
          </w:p>
        </w:tc>
        <w:tc>
          <w:tcPr>
            <w:tcW w:w="222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7450,9</w:t>
            </w:r>
          </w:p>
        </w:tc>
        <w:tc>
          <w:tcPr>
            <w:tcW w:w="223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2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1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1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19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67161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</w:tr>
      <w:tr w:rsidR="00FB02B6" w:rsidRPr="004F1AAC" w:rsidTr="00FB02B6">
        <w:trPr>
          <w:cantSplit/>
          <w:trHeight w:val="2775"/>
        </w:trPr>
        <w:tc>
          <w:tcPr>
            <w:tcW w:w="2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3.9.3</w:t>
            </w:r>
          </w:p>
        </w:tc>
        <w:tc>
          <w:tcPr>
            <w:tcW w:w="16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 xml:space="preserve">Приобретение для ГМО РО медицинских изделий, включая медицинское оборудование, расходных материалов к нему, средств индивидуальной защиты для медицинских работников, дезинфицирующих средств, в целях предупреждения распространения на территории Рязанской области новой </w:t>
            </w:r>
            <w:proofErr w:type="spellStart"/>
            <w:r w:rsidRPr="004F1AAC">
              <w:rPr>
                <w:sz w:val="20"/>
                <w:szCs w:val="20"/>
              </w:rPr>
              <w:t>коронавирусной</w:t>
            </w:r>
            <w:proofErr w:type="spellEnd"/>
            <w:r w:rsidRPr="004F1AAC">
              <w:rPr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Минздрав РО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Минздрав РО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13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143539,6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6A7F64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 xml:space="preserve">143539,6 </w:t>
            </w:r>
            <w:hyperlink w:anchor="P3242">
              <w:r w:rsidRPr="004F1AAC">
                <w:rPr>
                  <w:rFonts w:ascii="Times New Roman" w:hAnsi="Times New Roman"/>
                  <w:spacing w:val="-2"/>
                </w:rPr>
                <w:t>***</w:t>
              </w:r>
            </w:hyperlink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21869,5681****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FB02B6" w:rsidRPr="004F1AAC" w:rsidRDefault="00FB02B6" w:rsidP="00167161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-»</w:t>
            </w:r>
          </w:p>
        </w:tc>
      </w:tr>
    </w:tbl>
    <w:p w:rsidR="003A516E" w:rsidRPr="004F1AAC" w:rsidRDefault="003A516E" w:rsidP="003A516E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3A516E" w:rsidRPr="004F1AAC" w:rsidRDefault="003A516E" w:rsidP="003A516E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5C60" w:rsidRPr="004F1AAC" w:rsidTr="00586409">
        <w:trPr>
          <w:trHeight w:val="257"/>
        </w:trPr>
        <w:tc>
          <w:tcPr>
            <w:tcW w:w="9571" w:type="dxa"/>
          </w:tcPr>
          <w:p w:rsidR="00C00831" w:rsidRPr="004F1AAC" w:rsidRDefault="00C00831" w:rsidP="00C008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2171F7" w:rsidRPr="004F1AAC">
              <w:rPr>
                <w:rFonts w:ascii="Times New Roman" w:hAnsi="Times New Roman"/>
                <w:sz w:val="28"/>
                <w:szCs w:val="28"/>
              </w:rPr>
              <w:t>сноской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A64279" w:rsidRPr="00FB02B6" w:rsidRDefault="00C00831" w:rsidP="00A6427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FB02B6">
              <w:rPr>
                <w:sz w:val="24"/>
                <w:szCs w:val="24"/>
              </w:rPr>
              <w:t>«</w:t>
            </w:r>
            <w:r w:rsidR="00FB02B6">
              <w:rPr>
                <w:sz w:val="24"/>
                <w:szCs w:val="24"/>
              </w:rPr>
              <w:t>****</w:t>
            </w:r>
            <w:r w:rsidR="00BA7BAE" w:rsidRPr="00FB02B6">
              <w:rPr>
                <w:sz w:val="24"/>
                <w:szCs w:val="24"/>
              </w:rPr>
              <w:t xml:space="preserve">Средства областного бюджета </w:t>
            </w:r>
            <w:r w:rsidR="001B7F25" w:rsidRPr="00FB02B6">
              <w:rPr>
                <w:sz w:val="24"/>
                <w:szCs w:val="24"/>
              </w:rPr>
              <w:t xml:space="preserve">в объеме </w:t>
            </w:r>
            <w:r w:rsidR="00A64279" w:rsidRPr="00FB02B6">
              <w:rPr>
                <w:spacing w:val="-2"/>
                <w:sz w:val="24"/>
                <w:szCs w:val="24"/>
              </w:rPr>
              <w:t xml:space="preserve">21869,5681 </w:t>
            </w:r>
            <w:r w:rsidR="001B7F25" w:rsidRPr="00FB02B6">
              <w:rPr>
                <w:sz w:val="24"/>
                <w:szCs w:val="24"/>
              </w:rPr>
              <w:t>тыс. руб.</w:t>
            </w:r>
            <w:r w:rsidR="00A64279" w:rsidRPr="00FB02B6">
              <w:rPr>
                <w:sz w:val="24"/>
                <w:szCs w:val="24"/>
              </w:rPr>
              <w:t>, предусмотренные на 2023 год Законом Рязанской области</w:t>
            </w:r>
            <w:r w:rsidR="000C604C" w:rsidRPr="00FB02B6">
              <w:rPr>
                <w:sz w:val="24"/>
                <w:szCs w:val="24"/>
              </w:rPr>
              <w:t xml:space="preserve"> от 26.12.2022</w:t>
            </w:r>
            <w:r w:rsidR="00A64279" w:rsidRPr="00FB02B6">
              <w:rPr>
                <w:sz w:val="24"/>
                <w:szCs w:val="24"/>
              </w:rPr>
              <w:t xml:space="preserve"> </w:t>
            </w:r>
            <w:r w:rsidR="002102F5" w:rsidRPr="00FB02B6">
              <w:rPr>
                <w:sz w:val="24"/>
                <w:szCs w:val="24"/>
              </w:rPr>
              <w:t xml:space="preserve">№ 94-ОЗ </w:t>
            </w:r>
            <w:r w:rsidR="00A64279" w:rsidRPr="00FB02B6">
              <w:rPr>
                <w:sz w:val="24"/>
                <w:szCs w:val="24"/>
              </w:rPr>
              <w:t>«Об областном бюджете на 2023 год и на плановый период 2024 и 2025 годов» из средств, предусмотренных на данное программное мероприятие в 2022 году на основании</w:t>
            </w:r>
            <w:r w:rsidR="00BA7BAE" w:rsidRPr="00FB02B6">
              <w:rPr>
                <w:sz w:val="24"/>
                <w:szCs w:val="24"/>
              </w:rPr>
              <w:t xml:space="preserve"> распоряжения Правительства Рязанской области от 29.12.2021 </w:t>
            </w:r>
            <w:r w:rsidR="00541921" w:rsidRPr="00FB02B6">
              <w:rPr>
                <w:sz w:val="24"/>
                <w:szCs w:val="24"/>
              </w:rPr>
              <w:t>№</w:t>
            </w:r>
            <w:r w:rsidR="00BA7BAE" w:rsidRPr="00FB02B6">
              <w:rPr>
                <w:sz w:val="24"/>
                <w:szCs w:val="24"/>
              </w:rPr>
              <w:t xml:space="preserve"> 564-р</w:t>
            </w:r>
            <w:r w:rsidR="00A64279" w:rsidRPr="00FB02B6">
              <w:rPr>
                <w:sz w:val="24"/>
                <w:szCs w:val="24"/>
              </w:rPr>
              <w:t xml:space="preserve"> и </w:t>
            </w:r>
            <w:r w:rsidR="00541921" w:rsidRPr="00FB02B6">
              <w:rPr>
                <w:sz w:val="24"/>
                <w:szCs w:val="24"/>
              </w:rPr>
              <w:t xml:space="preserve"> не израсходованны</w:t>
            </w:r>
            <w:r w:rsidR="004F1AAC" w:rsidRPr="00FB02B6">
              <w:rPr>
                <w:sz w:val="24"/>
                <w:szCs w:val="24"/>
              </w:rPr>
              <w:t>х</w:t>
            </w:r>
            <w:r w:rsidR="00541921" w:rsidRPr="00FB02B6">
              <w:rPr>
                <w:sz w:val="24"/>
                <w:szCs w:val="24"/>
              </w:rPr>
              <w:t xml:space="preserve"> в 2022 году</w:t>
            </w:r>
            <w:r w:rsidR="00A64279" w:rsidRPr="00FB02B6">
              <w:rPr>
                <w:sz w:val="24"/>
                <w:szCs w:val="24"/>
              </w:rPr>
              <w:t>.</w:t>
            </w:r>
            <w:proofErr w:type="gramEnd"/>
            <w:r w:rsidR="00A64279" w:rsidRPr="00FB02B6">
              <w:rPr>
                <w:sz w:val="24"/>
                <w:szCs w:val="24"/>
              </w:rPr>
              <w:t xml:space="preserve"> Указанные средства </w:t>
            </w:r>
            <w:r w:rsidR="00541921" w:rsidRPr="00FB02B6">
              <w:rPr>
                <w:sz w:val="24"/>
                <w:szCs w:val="24"/>
              </w:rPr>
              <w:t>не учитыва</w:t>
            </w:r>
            <w:r w:rsidR="00A64279" w:rsidRPr="00FB02B6">
              <w:rPr>
                <w:sz w:val="24"/>
                <w:szCs w:val="24"/>
              </w:rPr>
              <w:t>ются</w:t>
            </w:r>
            <w:r w:rsidR="00541921" w:rsidRPr="00FB02B6">
              <w:rPr>
                <w:sz w:val="24"/>
                <w:szCs w:val="24"/>
              </w:rPr>
              <w:t xml:space="preserve"> в общем объеме финансирования подпрограммы и Программы</w:t>
            </w:r>
            <w:proofErr w:type="gramStart"/>
            <w:r w:rsidR="00541921" w:rsidRPr="00FB02B6">
              <w:rPr>
                <w:sz w:val="24"/>
                <w:szCs w:val="24"/>
              </w:rPr>
              <w:t>.</w:t>
            </w:r>
            <w:r w:rsidRPr="00FB02B6">
              <w:rPr>
                <w:sz w:val="24"/>
                <w:szCs w:val="24"/>
              </w:rPr>
              <w:t>»;</w:t>
            </w:r>
            <w:r w:rsidR="00F307C3" w:rsidRPr="00FB02B6">
              <w:rPr>
                <w:sz w:val="24"/>
                <w:szCs w:val="24"/>
              </w:rPr>
              <w:t xml:space="preserve"> </w:t>
            </w:r>
            <w:proofErr w:type="gramEnd"/>
          </w:p>
          <w:p w:rsidR="00ED5C60" w:rsidRPr="004F1AAC" w:rsidRDefault="00586409" w:rsidP="00A64279">
            <w:pPr>
              <w:pStyle w:val="ConsPlusNormal"/>
              <w:ind w:firstLine="540"/>
              <w:jc w:val="both"/>
              <w:rPr>
                <w:sz w:val="2"/>
                <w:szCs w:val="2"/>
              </w:rPr>
            </w:pPr>
            <w:r w:rsidRPr="004F1AAC">
              <w:t>строки «Всего по комплексу процессных мероприятий», «Итого по подпрограмме» изложить в следующей редакции:</w:t>
            </w:r>
          </w:p>
        </w:tc>
      </w:tr>
    </w:tbl>
    <w:p w:rsidR="00ED5C60" w:rsidRPr="004F1AAC" w:rsidRDefault="00ED5C60" w:rsidP="00ED5C60">
      <w:pPr>
        <w:spacing w:line="233" w:lineRule="auto"/>
        <w:ind w:firstLine="709"/>
        <w:rPr>
          <w:rFonts w:ascii="Times New Roman" w:hAnsi="Times New Roman"/>
          <w:sz w:val="2"/>
          <w:szCs w:val="2"/>
        </w:rPr>
      </w:pPr>
    </w:p>
    <w:p w:rsidR="00ED5C60" w:rsidRPr="004F1AAC" w:rsidRDefault="00ED5C60" w:rsidP="00ED5C60">
      <w:pPr>
        <w:spacing w:line="233" w:lineRule="auto"/>
        <w:ind w:firstLine="709"/>
        <w:rPr>
          <w:rFonts w:ascii="Times New Roman" w:hAnsi="Times New Roman"/>
          <w:sz w:val="2"/>
          <w:szCs w:val="2"/>
        </w:rPr>
      </w:pPr>
    </w:p>
    <w:tbl>
      <w:tblPr>
        <w:tblW w:w="512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022"/>
        <w:gridCol w:w="417"/>
        <w:gridCol w:w="481"/>
        <w:gridCol w:w="415"/>
        <w:gridCol w:w="418"/>
        <w:gridCol w:w="461"/>
        <w:gridCol w:w="420"/>
        <w:gridCol w:w="480"/>
        <w:gridCol w:w="418"/>
        <w:gridCol w:w="416"/>
        <w:gridCol w:w="445"/>
        <w:gridCol w:w="422"/>
        <w:gridCol w:w="420"/>
        <w:gridCol w:w="424"/>
        <w:gridCol w:w="376"/>
      </w:tblGrid>
      <w:tr w:rsidR="00F30CAF" w:rsidRPr="004F1AAC" w:rsidTr="00D9432C">
        <w:trPr>
          <w:cantSplit/>
          <w:trHeight w:val="289"/>
          <w:tblHeader/>
        </w:trPr>
        <w:tc>
          <w:tcPr>
            <w:tcW w:w="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</w:t>
            </w:r>
          </w:p>
        </w:tc>
        <w:tc>
          <w:tcPr>
            <w:tcW w:w="15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</w:t>
            </w:r>
          </w:p>
        </w:tc>
        <w:tc>
          <w:tcPr>
            <w:tcW w:w="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4</w:t>
            </w:r>
          </w:p>
        </w:tc>
        <w:tc>
          <w:tcPr>
            <w:tcW w:w="2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5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7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8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9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10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12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14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15</w:t>
            </w:r>
          </w:p>
        </w:tc>
        <w:tc>
          <w:tcPr>
            <w:tcW w:w="19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0CAF" w:rsidRPr="004F1AAC" w:rsidRDefault="00F30CA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</w:t>
            </w:r>
          </w:p>
        </w:tc>
      </w:tr>
      <w:tr w:rsidR="00D9432C" w:rsidRPr="004F1AAC" w:rsidTr="00FB02B6">
        <w:trPr>
          <w:cantSplit/>
          <w:trHeight w:val="2028"/>
        </w:trPr>
        <w:tc>
          <w:tcPr>
            <w:tcW w:w="2346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432C" w:rsidRPr="004F1AAC" w:rsidRDefault="00D9432C" w:rsidP="00F30CAF">
            <w:pPr>
              <w:pStyle w:val="ConsPlusNormal"/>
              <w:ind w:left="-169" w:firstLine="169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«Всего по комплексу процессных мероприятий</w:t>
            </w:r>
          </w:p>
        </w:tc>
        <w:tc>
          <w:tcPr>
            <w:tcW w:w="21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всего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14839414,62714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1806677,93303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2132712,572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2096546,82746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2183153,08918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19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</w:tr>
      <w:tr w:rsidR="00D9432C" w:rsidRPr="004F1AAC" w:rsidTr="009D3239">
        <w:trPr>
          <w:cantSplit/>
          <w:trHeight w:val="1954"/>
        </w:trPr>
        <w:tc>
          <w:tcPr>
            <w:tcW w:w="234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432C" w:rsidRPr="004F1AAC" w:rsidRDefault="00D9432C" w:rsidP="00851B0B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14767960,52714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1790287,83303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2114278,772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2078113,02746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2164956,68918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19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AD5963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</w:tr>
      <w:tr w:rsidR="00F30CAF" w:rsidRPr="004F1AAC" w:rsidTr="002071B6">
        <w:trPr>
          <w:cantSplit/>
          <w:trHeight w:val="886"/>
        </w:trPr>
        <w:tc>
          <w:tcPr>
            <w:tcW w:w="234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A87" w:rsidRPr="004F1AAC" w:rsidRDefault="00316A87" w:rsidP="00851B0B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ФБ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9432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9432C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71454,1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16390,1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18433,8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18433,8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18196,4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D0042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</w:tr>
      <w:tr w:rsidR="00D9432C" w:rsidRPr="004F1AAC" w:rsidTr="002071B6">
        <w:trPr>
          <w:cantSplit/>
          <w:trHeight w:val="1764"/>
        </w:trPr>
        <w:tc>
          <w:tcPr>
            <w:tcW w:w="2346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432C" w:rsidRPr="004F1AAC" w:rsidRDefault="00D9432C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21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всего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15488485,31788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2130093,43303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2 254 345,572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2294162,97283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2189559,13455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1 328 498,7235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19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</w:tr>
      <w:tr w:rsidR="00D9432C" w:rsidRPr="004F1AAC" w:rsidTr="002071B6">
        <w:trPr>
          <w:cantSplit/>
          <w:trHeight w:val="1634"/>
        </w:trPr>
        <w:tc>
          <w:tcPr>
            <w:tcW w:w="234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432C" w:rsidRPr="004F1AAC" w:rsidRDefault="00D9432C" w:rsidP="00851B0B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9432C" w:rsidRPr="004F1AAC" w:rsidRDefault="00D9432C" w:rsidP="00D9432C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14780772,61788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1790287,83303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2 114278,772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2084519,07283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2171362,73455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  <w:tc>
          <w:tcPr>
            <w:tcW w:w="19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9432C" w:rsidRPr="004F1AAC" w:rsidRDefault="00D9432C" w:rsidP="0006680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1328498,7235</w:t>
            </w:r>
          </w:p>
        </w:tc>
      </w:tr>
      <w:tr w:rsidR="00F30CAF" w:rsidRPr="004F1AAC" w:rsidTr="002071B6">
        <w:trPr>
          <w:cantSplit/>
          <w:trHeight w:val="1077"/>
        </w:trPr>
        <w:tc>
          <w:tcPr>
            <w:tcW w:w="2346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A87" w:rsidRPr="004F1AAC" w:rsidRDefault="00316A87" w:rsidP="00851B0B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ФБ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707712,7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339805,6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140066,8</w:t>
            </w:r>
          </w:p>
        </w:tc>
        <w:tc>
          <w:tcPr>
            <w:tcW w:w="21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209643,9</w:t>
            </w:r>
          </w:p>
        </w:tc>
        <w:tc>
          <w:tcPr>
            <w:tcW w:w="21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18196,4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21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19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16A87" w:rsidRPr="004F1AAC" w:rsidRDefault="00316A87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</w:rPr>
              <w:t>0»</w:t>
            </w:r>
          </w:p>
        </w:tc>
      </w:tr>
    </w:tbl>
    <w:p w:rsidR="00B82798" w:rsidRPr="004F1AAC" w:rsidRDefault="00B82798" w:rsidP="00321B12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B82798" w:rsidRPr="004F1AAC" w:rsidRDefault="00B82798" w:rsidP="00321B12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53420" w:rsidRPr="004F1AAC" w:rsidTr="00C45F29">
        <w:tc>
          <w:tcPr>
            <w:tcW w:w="9571" w:type="dxa"/>
          </w:tcPr>
          <w:p w:rsidR="000C3977" w:rsidRPr="004F1AAC" w:rsidRDefault="000C3977" w:rsidP="000C39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пункте 6 «Механизм финансирования мероприятий подпрограммы»:</w:t>
            </w:r>
          </w:p>
          <w:p w:rsidR="000C3977" w:rsidRPr="004F1AAC" w:rsidRDefault="000C3977" w:rsidP="000C39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дополнить подпунктом 6.5 следующего содержания:</w:t>
            </w:r>
          </w:p>
          <w:p w:rsidR="00CC17AE" w:rsidRPr="004F1AAC" w:rsidRDefault="00CC17AE" w:rsidP="00C45F2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2B6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FB02B6">
              <w:rPr>
                <w:rFonts w:ascii="Times New Roman" w:hAnsi="Times New Roman"/>
                <w:spacing w:val="-4"/>
                <w:sz w:val="28"/>
                <w:szCs w:val="28"/>
              </w:rPr>
              <w:t>6.5. </w:t>
            </w:r>
            <w:r w:rsidRPr="00FB02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Финансирование мероприятий, предусмотренных </w:t>
            </w:r>
            <w:r w:rsidR="00FB02B6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FB02B6">
              <w:rPr>
                <w:rFonts w:ascii="Times New Roman" w:hAnsi="Times New Roman"/>
                <w:spacing w:val="-4"/>
                <w:sz w:val="28"/>
                <w:szCs w:val="28"/>
              </w:rPr>
              <w:t>подпунктами 3</w:t>
            </w:r>
            <w:r w:rsidR="003D38AC" w:rsidRPr="00FB02B6">
              <w:rPr>
                <w:rFonts w:ascii="Times New Roman" w:hAnsi="Times New Roman"/>
                <w:spacing w:val="-4"/>
                <w:sz w:val="28"/>
                <w:szCs w:val="28"/>
              </w:rPr>
              <w:t>.7.3</w:t>
            </w:r>
            <w:r w:rsidR="003D38AC" w:rsidRPr="004F1AAC">
              <w:rPr>
                <w:rFonts w:ascii="Times New Roman" w:hAnsi="Times New Roman"/>
                <w:sz w:val="28"/>
                <w:szCs w:val="28"/>
              </w:rPr>
              <w:t xml:space="preserve">-3.7.5 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таблицы пункта 5 «Перечень мероприятий подпрограммы», предусматривающих бюджетные инвестиции в форме капитальных вложений в объекты капитального строительства государственной собственности Рязанской области, осуществляется в соответствии с </w:t>
            </w:r>
            <w:r w:rsidR="00F916D7" w:rsidRPr="004F1AAC">
              <w:rPr>
                <w:rFonts w:ascii="Times New Roman" w:hAnsi="Times New Roman"/>
                <w:sz w:val="28"/>
                <w:szCs w:val="28"/>
              </w:rPr>
              <w:t>п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остановлением Правительства Рязанской области от 25.08.2014 № 238 «О реализации отдельных положений Бюджетного кодекса Российской Федерации»</w:t>
            </w:r>
            <w:proofErr w:type="gramStart"/>
            <w:r w:rsidRPr="004F1AAC">
              <w:rPr>
                <w:rFonts w:ascii="Times New Roman" w:hAnsi="Times New Roman"/>
                <w:sz w:val="28"/>
                <w:szCs w:val="28"/>
              </w:rPr>
              <w:t>.</w:t>
            </w:r>
            <w:r w:rsidR="00E6422F" w:rsidRPr="004F1AA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E6422F" w:rsidRPr="004F1A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F29" w:rsidRPr="004F1AAC" w:rsidRDefault="00C45F29" w:rsidP="00C45F2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- в подразделе 5.3 «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«Совершенствование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лекарственного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амбулаторных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условиях»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53420" w:rsidRPr="004F1AAC" w:rsidRDefault="00C45F29" w:rsidP="00D5342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D53420" w:rsidRPr="004F1AAC" w:rsidRDefault="008B3528" w:rsidP="008B3528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пункт 3.1, п</w:t>
            </w:r>
            <w:r w:rsidR="00406F1C" w:rsidRPr="004F1AAC">
              <w:rPr>
                <w:rFonts w:ascii="Times New Roman" w:hAnsi="Times New Roman"/>
                <w:sz w:val="28"/>
                <w:szCs w:val="28"/>
              </w:rPr>
              <w:t>одпункты 3.1.1</w:t>
            </w:r>
            <w:r w:rsidR="00CF2449" w:rsidRPr="004F1AAC">
              <w:rPr>
                <w:rFonts w:ascii="Times New Roman" w:hAnsi="Times New Roman"/>
                <w:sz w:val="28"/>
                <w:szCs w:val="28"/>
              </w:rPr>
              <w:t>, 3.1.4</w:t>
            </w:r>
            <w:r w:rsidR="00406F1C" w:rsidRPr="004F1AAC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3026FE" w:rsidRPr="004F1AAC" w:rsidRDefault="003026FE" w:rsidP="003026FE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406F1C" w:rsidRPr="004F1AAC" w:rsidRDefault="00406F1C" w:rsidP="003026FE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56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425"/>
        <w:gridCol w:w="283"/>
        <w:gridCol w:w="709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06F1C" w:rsidRPr="004F1AAC" w:rsidTr="00FB02B6">
        <w:trPr>
          <w:cantSplit/>
          <w:trHeight w:val="291"/>
          <w:tblHeader/>
        </w:trPr>
        <w:tc>
          <w:tcPr>
            <w:tcW w:w="6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F1C" w:rsidRPr="004F1AAC" w:rsidRDefault="00406F1C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6F1C" w:rsidRPr="004F1AAC" w:rsidRDefault="00406F1C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6F1C" w:rsidRPr="004F1AAC" w:rsidRDefault="00406F1C" w:rsidP="002171F7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</w:t>
            </w:r>
          </w:p>
        </w:tc>
      </w:tr>
      <w:tr w:rsidR="009417A4" w:rsidRPr="004F1AAC" w:rsidTr="00FB02B6">
        <w:trPr>
          <w:cantSplit/>
          <w:trHeight w:val="1782"/>
        </w:trPr>
        <w:tc>
          <w:tcPr>
            <w:tcW w:w="6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«3.1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Задача 1. Повышение обеспеченности населения лекарственными препаратами и медицинскими изделиями,</w:t>
            </w:r>
          </w:p>
          <w:p w:rsidR="009417A4" w:rsidRPr="004F1AAC" w:rsidRDefault="009417A4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 том числе: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12750937,63402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1964578,9353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1977030,4196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1977367,6666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1989491,4286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</w:tr>
      <w:tr w:rsidR="009417A4" w:rsidRPr="004F1AAC" w:rsidTr="00FB02B6">
        <w:trPr>
          <w:cantSplit/>
          <w:trHeight w:val="1581"/>
        </w:trPr>
        <w:tc>
          <w:tcPr>
            <w:tcW w:w="6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</w:pPr>
          </w:p>
        </w:tc>
        <w:tc>
          <w:tcPr>
            <w:tcW w:w="28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11298035,13402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1605595,3353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1618273,6996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1611559,6666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1614434,6286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ED7A4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983848,16247</w:t>
            </w:r>
          </w:p>
        </w:tc>
      </w:tr>
      <w:tr w:rsidR="009417A4" w:rsidRPr="004F1AAC" w:rsidTr="00FB02B6">
        <w:trPr>
          <w:cantSplit/>
          <w:trHeight w:val="2213"/>
        </w:trPr>
        <w:tc>
          <w:tcPr>
            <w:tcW w:w="6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</w:pPr>
          </w:p>
        </w:tc>
        <w:tc>
          <w:tcPr>
            <w:tcW w:w="28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4F1AAC">
              <w:rPr>
                <w:rFonts w:ascii="Times New Roman" w:hAnsi="Times New Roman"/>
              </w:rPr>
              <w:t>ОБ</w:t>
            </w:r>
            <w:proofErr w:type="gramEnd"/>
            <w:r w:rsidRPr="004F1AA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406F1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8B3528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5702,62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</w:tr>
      <w:tr w:rsidR="00AF6B5A" w:rsidRPr="004F1AAC" w:rsidTr="00FB02B6">
        <w:trPr>
          <w:cantSplit/>
          <w:trHeight w:val="1101"/>
        </w:trPr>
        <w:tc>
          <w:tcPr>
            <w:tcW w:w="6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6B5A" w:rsidRPr="004F1AAC" w:rsidRDefault="00AF6B5A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6B5A" w:rsidRPr="004F1AAC" w:rsidRDefault="00AF6B5A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ФБ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1452902,5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358983,6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353054,1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365808,0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375056,8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F6B5A" w:rsidRPr="004F1AAC" w:rsidRDefault="00AF6B5A" w:rsidP="00A317DB">
            <w:pPr>
              <w:ind w:left="113" w:right="113"/>
              <w:jc w:val="center"/>
              <w:rPr>
                <w:bCs/>
                <w:color w:val="000000"/>
              </w:rPr>
            </w:pPr>
            <w:r w:rsidRPr="004F1AAC">
              <w:rPr>
                <w:bCs/>
                <w:color w:val="000000"/>
              </w:rPr>
              <w:t>0</w:t>
            </w:r>
          </w:p>
        </w:tc>
      </w:tr>
      <w:tr w:rsidR="009417A4" w:rsidRPr="004F1AAC" w:rsidTr="00FB02B6">
        <w:trPr>
          <w:cantSplit/>
          <w:trHeight w:val="1501"/>
        </w:trPr>
        <w:tc>
          <w:tcPr>
            <w:tcW w:w="6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3.1.1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Закупка для ГМО РО медикаментов, медицинских изделий, расходных материалов и услуг по их ответственному хранению и учету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C17925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Минздрав РО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Минздрав РО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FB02B6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color w:val="000000"/>
              </w:rPr>
              <w:t>3211100,17995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412848,05831*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8B3528">
            <w:pPr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390364,96744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384864,96744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384864,96744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329144,06744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329144,06744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329144,06744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329144,06744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329144,06744</w:t>
            </w:r>
          </w:p>
        </w:tc>
      </w:tr>
      <w:tr w:rsidR="009417A4" w:rsidRPr="004F1AAC" w:rsidTr="00FB02B6">
        <w:trPr>
          <w:cantSplit/>
          <w:trHeight w:val="2203"/>
        </w:trPr>
        <w:tc>
          <w:tcPr>
            <w:tcW w:w="63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424B78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 xml:space="preserve">неиспользованные средства </w:t>
            </w:r>
            <w:proofErr w:type="gramStart"/>
            <w:r w:rsidRPr="004F1AAC">
              <w:rPr>
                <w:rFonts w:ascii="Times New Roman" w:hAnsi="Times New Roman"/>
              </w:rPr>
              <w:t>ОБ</w:t>
            </w:r>
            <w:proofErr w:type="gramEnd"/>
            <w:r w:rsidRPr="004F1AA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406F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2870,0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406F1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-»</w:t>
            </w:r>
          </w:p>
        </w:tc>
      </w:tr>
      <w:tr w:rsidR="009417A4" w:rsidRPr="004F1AAC" w:rsidTr="00FB02B6">
        <w:trPr>
          <w:cantSplit/>
          <w:trHeight w:val="27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8B3528">
            <w:pPr>
              <w:pStyle w:val="ConsPlusNormal"/>
              <w:ind w:right="-28" w:hanging="12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7A4" w:rsidRPr="004F1AAC" w:rsidRDefault="009417A4" w:rsidP="00FB02B6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 xml:space="preserve">Организация обеспечения лекарственными препаратами граждан Рязанской области, имеющих право на бесплатное лекарственное обеспечение в соответствии с перечнем групп населения и категорий заболеваний, при амбулаторном лечении которых лекарственные средства и изделия медицинского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Минздрав РО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Минздрав 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8B3528">
            <w:pPr>
              <w:ind w:left="113" w:right="113"/>
              <w:jc w:val="center"/>
            </w:pPr>
            <w:r w:rsidRPr="004F1AAC">
              <w:rPr>
                <w:rFonts w:ascii="Times New Roman" w:hAnsi="Times New Roman"/>
              </w:rPr>
              <w:t>7695907,94648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355D6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 xml:space="preserve">1015901,13898 </w:t>
            </w:r>
            <w:hyperlink w:anchor="P3913">
              <w:r w:rsidRPr="004F1AAC">
                <w:rPr>
                  <w:sz w:val="20"/>
                  <w:szCs w:val="20"/>
                </w:rPr>
                <w:t>**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1152560,13116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1152560,13116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1152560,13116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646241,29303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646241,29303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646241,29303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646241,29303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417A4" w:rsidRPr="004F1AAC" w:rsidRDefault="009417A4" w:rsidP="0015324C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646241,29303</w:t>
            </w:r>
          </w:p>
        </w:tc>
      </w:tr>
      <w:tr w:rsidR="00FB02B6" w:rsidRPr="004F1AAC" w:rsidTr="00FB02B6">
        <w:trPr>
          <w:cantSplit/>
          <w:trHeight w:val="2998"/>
        </w:trPr>
        <w:tc>
          <w:tcPr>
            <w:tcW w:w="63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B6" w:rsidRPr="004F1AAC" w:rsidRDefault="00FB02B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назначения отпускаются по рецептам врачей бесплатно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4F1AAC">
              <w:rPr>
                <w:rFonts w:ascii="Times New Roman" w:hAnsi="Times New Roman"/>
              </w:rPr>
              <w:t>ОБ</w:t>
            </w:r>
            <w:proofErr w:type="gramEnd"/>
            <w:r w:rsidRPr="004F1AA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t>14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2832,62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02B6" w:rsidRPr="004F1AAC" w:rsidRDefault="00FB02B6" w:rsidP="001C7C95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-»</w:t>
            </w:r>
          </w:p>
        </w:tc>
      </w:tr>
    </w:tbl>
    <w:p w:rsidR="00406F1C" w:rsidRPr="004F1AAC" w:rsidRDefault="00406F1C" w:rsidP="003026FE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406F1C" w:rsidRPr="004F1AAC" w:rsidRDefault="00406F1C" w:rsidP="003026FE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06F1C" w:rsidRPr="004F1AAC" w:rsidTr="00406F1C">
        <w:trPr>
          <w:trHeight w:val="240"/>
        </w:trPr>
        <w:tc>
          <w:tcPr>
            <w:tcW w:w="9571" w:type="dxa"/>
          </w:tcPr>
          <w:p w:rsidR="00406F1C" w:rsidRPr="004F1AAC" w:rsidRDefault="00406F1C" w:rsidP="00D64A1B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строки «Всего по комплексу процессных мероприятий», «Итого по подпрограмме» изложить в следующей редакции:</w:t>
            </w:r>
          </w:p>
        </w:tc>
      </w:tr>
    </w:tbl>
    <w:p w:rsidR="00406F1C" w:rsidRPr="004F1AAC" w:rsidRDefault="00406F1C" w:rsidP="003026FE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406F1C" w:rsidRPr="004F1AAC" w:rsidRDefault="00406F1C" w:rsidP="003026FE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042"/>
        <w:gridCol w:w="428"/>
        <w:gridCol w:w="201"/>
        <w:gridCol w:w="701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35"/>
      </w:tblGrid>
      <w:tr w:rsidR="00231C0D" w:rsidRPr="004F1AAC" w:rsidTr="00C938C1">
        <w:trPr>
          <w:cantSplit/>
          <w:trHeight w:val="289"/>
          <w:tblHeader/>
        </w:trPr>
        <w:tc>
          <w:tcPr>
            <w:tcW w:w="2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</w:t>
            </w:r>
          </w:p>
        </w:tc>
        <w:tc>
          <w:tcPr>
            <w:tcW w:w="1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5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15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21F3" w:rsidRPr="004F1AAC" w:rsidRDefault="002121F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</w:t>
            </w:r>
          </w:p>
        </w:tc>
      </w:tr>
      <w:tr w:rsidR="005965CF" w:rsidRPr="004F1AAC" w:rsidTr="002071B6">
        <w:trPr>
          <w:cantSplit/>
          <w:trHeight w:val="1737"/>
        </w:trPr>
        <w:tc>
          <w:tcPr>
            <w:tcW w:w="2201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65CF" w:rsidRPr="004F1AAC" w:rsidRDefault="005965CF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«Всего по комплексу процессных мероприятий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всего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965CF" w:rsidRPr="004F1AAC" w:rsidRDefault="005965CF" w:rsidP="002171F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12750937,63402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965CF" w:rsidRPr="004F1AAC" w:rsidRDefault="005965CF" w:rsidP="00231C0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1964578,9353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965CF" w:rsidRPr="004F1AAC" w:rsidRDefault="005965CF" w:rsidP="00231C0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1977030,4196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1977367,6666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1989491,4286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</w:tr>
      <w:tr w:rsidR="005965CF" w:rsidRPr="004F1AAC" w:rsidTr="00C938C1">
        <w:trPr>
          <w:cantSplit/>
          <w:trHeight w:val="1629"/>
        </w:trPr>
        <w:tc>
          <w:tcPr>
            <w:tcW w:w="220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65CF" w:rsidRPr="004F1AAC" w:rsidRDefault="005965CF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965CF" w:rsidRPr="004F1AAC" w:rsidRDefault="005965CF" w:rsidP="002171F7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11298035,13402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965CF" w:rsidRPr="004F1AAC" w:rsidRDefault="005965CF" w:rsidP="00231C0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1605595,3353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5965CF" w:rsidRPr="004F1AAC" w:rsidRDefault="005965CF" w:rsidP="00231C0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1618273,6996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1611559,6666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1614434,6286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965CF" w:rsidRPr="004F1AAC" w:rsidRDefault="005965CF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</w:tr>
      <w:tr w:rsidR="004B4EC4" w:rsidRPr="004F1AAC" w:rsidTr="00C938C1">
        <w:trPr>
          <w:cantSplit/>
          <w:trHeight w:val="2193"/>
        </w:trPr>
        <w:tc>
          <w:tcPr>
            <w:tcW w:w="220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C0D" w:rsidRPr="004F1AAC" w:rsidRDefault="00231C0D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4F1AAC">
              <w:rPr>
                <w:rFonts w:ascii="Times New Roman" w:hAnsi="Times New Roman"/>
              </w:rPr>
              <w:t>ОБ</w:t>
            </w:r>
            <w:proofErr w:type="gramEnd"/>
            <w:r w:rsidRPr="004F1AA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31C0D">
            <w:pPr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color w:val="000000"/>
              </w:rPr>
              <w:t>5702,62000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C0D" w:rsidRPr="004F1AAC" w:rsidRDefault="00231C0D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</w:tr>
      <w:tr w:rsidR="004B4EC4" w:rsidRPr="004F1AAC" w:rsidTr="00C938C1">
        <w:trPr>
          <w:cantSplit/>
          <w:trHeight w:val="1076"/>
        </w:trPr>
        <w:tc>
          <w:tcPr>
            <w:tcW w:w="220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F0A" w:rsidRPr="004F1AAC" w:rsidRDefault="00602F0A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ФБ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1452902,5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358983,6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353054,1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365808,0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375056,8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02F0A" w:rsidRPr="004F1AAC" w:rsidRDefault="00602F0A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</w:tr>
      <w:tr w:rsidR="00C938C1" w:rsidRPr="004F1AAC" w:rsidTr="00C938C1">
        <w:trPr>
          <w:cantSplit/>
          <w:trHeight w:val="1636"/>
        </w:trPr>
        <w:tc>
          <w:tcPr>
            <w:tcW w:w="2201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8C1" w:rsidRPr="004F1AAC" w:rsidRDefault="00C938C1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всего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938C1" w:rsidRPr="004F1AAC" w:rsidRDefault="00C938C1" w:rsidP="00C938C1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13220593,71649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938C1" w:rsidRPr="004F1AAC" w:rsidRDefault="00C938C1" w:rsidP="004B4EC4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2088913,67757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938C1" w:rsidRPr="004F1AAC" w:rsidRDefault="00C938C1" w:rsidP="004B4EC4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2092137,533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2092474,78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2104598,542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</w:tr>
      <w:tr w:rsidR="00C938C1" w:rsidRPr="004F1AAC" w:rsidTr="00C938C1">
        <w:trPr>
          <w:cantSplit/>
          <w:trHeight w:val="1629"/>
        </w:trPr>
        <w:tc>
          <w:tcPr>
            <w:tcW w:w="220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8C1" w:rsidRPr="004F1AAC" w:rsidRDefault="00C938C1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938C1" w:rsidRPr="004F1AAC" w:rsidRDefault="00C938C1" w:rsidP="00C938C1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11312124,81649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938C1" w:rsidRPr="004F1AAC" w:rsidRDefault="00C938C1" w:rsidP="004B4EC4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1609325,37757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938C1" w:rsidRPr="004F1AAC" w:rsidRDefault="00C938C1" w:rsidP="004B4EC4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1621726,91300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1615012,88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1617887,842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938C1" w:rsidRPr="004F1AAC" w:rsidRDefault="00C938C1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983848,16247</w:t>
            </w:r>
          </w:p>
        </w:tc>
      </w:tr>
      <w:tr w:rsidR="004B4EC4" w:rsidRPr="004F1AAC" w:rsidTr="00C938C1">
        <w:trPr>
          <w:cantSplit/>
          <w:trHeight w:val="2205"/>
        </w:trPr>
        <w:tc>
          <w:tcPr>
            <w:tcW w:w="220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EC4" w:rsidRPr="004F1AAC" w:rsidRDefault="004B4EC4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4F1AAC">
              <w:rPr>
                <w:rFonts w:ascii="Times New Roman" w:hAnsi="Times New Roman"/>
              </w:rPr>
              <w:t>ОБ</w:t>
            </w:r>
            <w:proofErr w:type="gramEnd"/>
            <w:r w:rsidRPr="004F1AAC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color w:val="000000"/>
              </w:rPr>
              <w:t>5702,62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-</w:t>
            </w:r>
          </w:p>
        </w:tc>
      </w:tr>
      <w:tr w:rsidR="004B4EC4" w:rsidRPr="004F1AAC" w:rsidTr="00B4459E">
        <w:trPr>
          <w:cantSplit/>
          <w:trHeight w:val="1165"/>
        </w:trPr>
        <w:tc>
          <w:tcPr>
            <w:tcW w:w="220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EC4" w:rsidRPr="004F1AAC" w:rsidRDefault="004B4EC4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ФБ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1908468,9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479588,3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464708,0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477461,9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486710,7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B4EC4" w:rsidRPr="004F1AAC" w:rsidRDefault="004B4EC4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0»</w:t>
            </w:r>
          </w:p>
        </w:tc>
      </w:tr>
    </w:tbl>
    <w:p w:rsidR="00C45F29" w:rsidRPr="004F1AAC" w:rsidRDefault="00C45F29" w:rsidP="00ED5A69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4F1AAC" w:rsidRDefault="00C45F29" w:rsidP="00ED5A69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5F29" w:rsidRPr="004F1AAC" w:rsidTr="00C45F29">
        <w:tc>
          <w:tcPr>
            <w:tcW w:w="9571" w:type="dxa"/>
          </w:tcPr>
          <w:p w:rsidR="00F615AB" w:rsidRPr="004F1AAC" w:rsidRDefault="00F615AB" w:rsidP="00424B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после таблицы дополнить абзацем следующего содержания:</w:t>
            </w:r>
          </w:p>
          <w:p w:rsidR="00F615AB" w:rsidRPr="004F1AAC" w:rsidRDefault="00F615AB" w:rsidP="00424B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 xml:space="preserve">«Общий объем финансирования </w:t>
            </w:r>
            <w:r w:rsidR="006C1493" w:rsidRPr="004F1AAC">
              <w:rPr>
                <w:rFonts w:ascii="Times New Roman" w:hAnsi="Times New Roman"/>
                <w:sz w:val="28"/>
                <w:szCs w:val="28"/>
              </w:rPr>
              <w:t>под</w:t>
            </w:r>
            <w:r w:rsidR="00B4459E" w:rsidRPr="004F1AAC">
              <w:rPr>
                <w:rFonts w:ascii="Times New Roman" w:hAnsi="Times New Roman"/>
                <w:sz w:val="28"/>
                <w:szCs w:val="28"/>
              </w:rPr>
              <w:t>п</w:t>
            </w:r>
            <w:r w:rsidR="006C1493" w:rsidRPr="004F1AAC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не включает объемы неиспользованных средств областного бюджета отчетного финансового года</w:t>
            </w:r>
            <w:proofErr w:type="gramStart"/>
            <w:r w:rsidRPr="004F1AAC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C45F29" w:rsidRPr="004F1AAC" w:rsidRDefault="00C45F29" w:rsidP="00424B78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- в подразделе 5.7</w:t>
            </w:r>
            <w:r w:rsidR="00172301"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«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«Кадровое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AAC">
              <w:rPr>
                <w:rFonts w:ascii="Times New Roman" w:hAnsi="Times New Roman" w:hint="eastAsia"/>
                <w:sz w:val="28"/>
                <w:szCs w:val="28"/>
              </w:rPr>
              <w:t>здравоохранения»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91EEA" w:rsidRPr="004F1AAC" w:rsidRDefault="00891EEA" w:rsidP="00424B78">
            <w:pPr>
              <w:spacing w:line="23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таблице пункта 4 «Результаты структурных элементов подпрограммы»:</w:t>
            </w:r>
          </w:p>
          <w:p w:rsidR="00C45F29" w:rsidRPr="004F1AAC" w:rsidRDefault="00891EEA" w:rsidP="00424B78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дополнить подпунктом 3.2.5 следующего содержания:</w:t>
            </w:r>
          </w:p>
        </w:tc>
      </w:tr>
    </w:tbl>
    <w:p w:rsidR="000B2F6F" w:rsidRPr="004F1AAC" w:rsidRDefault="000B2F6F" w:rsidP="000B2F6F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4F1AAC" w:rsidRDefault="00C45F29" w:rsidP="000B2F6F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567"/>
        <w:gridCol w:w="567"/>
        <w:gridCol w:w="566"/>
        <w:gridCol w:w="567"/>
        <w:gridCol w:w="567"/>
        <w:gridCol w:w="567"/>
        <w:gridCol w:w="567"/>
        <w:gridCol w:w="568"/>
        <w:gridCol w:w="567"/>
        <w:gridCol w:w="567"/>
        <w:gridCol w:w="566"/>
      </w:tblGrid>
      <w:tr w:rsidR="00891EEA" w:rsidRPr="004F1AAC" w:rsidTr="00FB02B6">
        <w:trPr>
          <w:trHeight w:val="23"/>
        </w:trPr>
        <w:tc>
          <w:tcPr>
            <w:tcW w:w="596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891EEA" w:rsidRPr="004F1AAC" w:rsidRDefault="00891EEA" w:rsidP="00FB0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13</w:t>
            </w:r>
          </w:p>
        </w:tc>
      </w:tr>
      <w:tr w:rsidR="00891EEA" w:rsidRPr="004F1AAC" w:rsidTr="00FB02B6">
        <w:trPr>
          <w:trHeight w:val="312"/>
        </w:trPr>
        <w:tc>
          <w:tcPr>
            <w:tcW w:w="596" w:type="dxa"/>
          </w:tcPr>
          <w:p w:rsidR="00891EEA" w:rsidRPr="004F1AAC" w:rsidRDefault="00D0473B" w:rsidP="00EC08C2">
            <w:pPr>
              <w:pStyle w:val="ConsPlusNormal"/>
              <w:ind w:right="-95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</w:t>
            </w:r>
            <w:r w:rsidR="00891EEA" w:rsidRPr="004F1AAC">
              <w:rPr>
                <w:sz w:val="20"/>
                <w:szCs w:val="20"/>
              </w:rPr>
              <w:t>3.2.5</w:t>
            </w:r>
          </w:p>
        </w:tc>
        <w:tc>
          <w:tcPr>
            <w:tcW w:w="2727" w:type="dxa"/>
          </w:tcPr>
          <w:p w:rsidR="009E3615" w:rsidRPr="004F1AAC" w:rsidRDefault="00891EEA" w:rsidP="00B445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F1AAC">
              <w:rPr>
                <w:rFonts w:ascii="Times New Roman" w:hAnsi="Times New Roman"/>
              </w:rPr>
              <w:t xml:space="preserve">Доля медицинских работников государственных бюджетных учреждений </w:t>
            </w:r>
            <w:r w:rsidR="009E3615" w:rsidRPr="004F1AAC">
              <w:rPr>
                <w:rFonts w:ascii="Times New Roman" w:hAnsi="Times New Roman"/>
              </w:rPr>
              <w:t xml:space="preserve"> Рязанской области, оказывающих не входящую </w:t>
            </w:r>
            <w:r w:rsidR="00AE092A" w:rsidRPr="004F1AAC">
              <w:rPr>
                <w:rFonts w:ascii="Times New Roman" w:hAnsi="Times New Roman"/>
              </w:rPr>
              <w:t xml:space="preserve">в </w:t>
            </w:r>
            <w:r w:rsidR="009E3615" w:rsidRPr="004F1AAC">
              <w:rPr>
                <w:rFonts w:ascii="Times New Roman" w:hAnsi="Times New Roman"/>
              </w:rPr>
              <w:t xml:space="preserve">базовую программу </w:t>
            </w:r>
            <w:r w:rsidR="00AE092A" w:rsidRPr="004F1AAC">
              <w:rPr>
                <w:rFonts w:ascii="Times New Roman" w:hAnsi="Times New Roman"/>
              </w:rPr>
              <w:t>обязательного</w:t>
            </w:r>
            <w:r w:rsidR="009E3615" w:rsidRPr="004F1AAC">
              <w:rPr>
                <w:rFonts w:ascii="Times New Roman" w:hAnsi="Times New Roman"/>
              </w:rPr>
              <w:t xml:space="preserve"> </w:t>
            </w:r>
            <w:r w:rsidR="00AE092A" w:rsidRPr="004F1AAC">
              <w:rPr>
                <w:rFonts w:ascii="Times New Roman" w:hAnsi="Times New Roman"/>
              </w:rPr>
              <w:t>медицинского</w:t>
            </w:r>
            <w:r w:rsidR="009E3615" w:rsidRPr="004F1AAC">
              <w:rPr>
                <w:rFonts w:ascii="Times New Roman" w:hAnsi="Times New Roman"/>
              </w:rPr>
              <w:t xml:space="preserve"> страхования медицинскую </w:t>
            </w:r>
            <w:r w:rsidR="00AE092A" w:rsidRPr="004F1AAC">
              <w:rPr>
                <w:rFonts w:ascii="Times New Roman" w:hAnsi="Times New Roman"/>
              </w:rPr>
              <w:t>помощь</w:t>
            </w:r>
            <w:r w:rsidR="009E3615" w:rsidRPr="004F1AAC">
              <w:rPr>
                <w:rFonts w:ascii="Times New Roman" w:hAnsi="Times New Roman"/>
              </w:rPr>
              <w:t>,</w:t>
            </w:r>
            <w:r w:rsidR="00AE092A" w:rsidRPr="004F1AAC">
              <w:rPr>
                <w:rFonts w:ascii="Times New Roman" w:hAnsi="Times New Roman"/>
              </w:rPr>
              <w:t xml:space="preserve"> </w:t>
            </w:r>
            <w:r w:rsidRPr="004F1AAC">
              <w:rPr>
                <w:rFonts w:ascii="Times New Roman" w:hAnsi="Times New Roman"/>
              </w:rPr>
              <w:t>которым предоставлен</w:t>
            </w:r>
            <w:r w:rsidR="00167161" w:rsidRPr="004F1AAC">
              <w:rPr>
                <w:rFonts w:ascii="Times New Roman" w:hAnsi="Times New Roman"/>
              </w:rPr>
              <w:t xml:space="preserve">а специальная социальная выплата, </w:t>
            </w:r>
            <w:r w:rsidR="00EA6D73" w:rsidRPr="004F1AAC">
              <w:t xml:space="preserve">в общей численности медицинских работников, </w:t>
            </w:r>
            <w:r w:rsidR="005F0774" w:rsidRPr="004F1AAC">
              <w:t>имеющим право на ее предоставление</w:t>
            </w:r>
            <w:proofErr w:type="gramEnd"/>
          </w:p>
        </w:tc>
        <w:tc>
          <w:tcPr>
            <w:tcW w:w="567" w:type="dxa"/>
          </w:tcPr>
          <w:p w:rsidR="00891EEA" w:rsidRPr="004F1AAC" w:rsidRDefault="00891EEA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EEA" w:rsidRPr="004F1AAC" w:rsidRDefault="00891EEA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891EEA" w:rsidRPr="004F1AAC" w:rsidRDefault="001C4570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-</w:t>
            </w:r>
            <w:r w:rsidR="00EC08C2" w:rsidRPr="004F1AAC">
              <w:rPr>
                <w:sz w:val="20"/>
                <w:szCs w:val="20"/>
              </w:rPr>
              <w:t>»</w:t>
            </w:r>
          </w:p>
        </w:tc>
      </w:tr>
    </w:tbl>
    <w:p w:rsidR="00891EEA" w:rsidRPr="004F1AAC" w:rsidRDefault="00891EEA" w:rsidP="000B2F6F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891EEA" w:rsidRPr="004F1AAC" w:rsidRDefault="00891EEA" w:rsidP="000B2F6F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1EEA" w:rsidRPr="004F1AAC" w:rsidTr="00891EEA">
        <w:trPr>
          <w:trHeight w:val="309"/>
        </w:trPr>
        <w:tc>
          <w:tcPr>
            <w:tcW w:w="9571" w:type="dxa"/>
          </w:tcPr>
          <w:p w:rsidR="00D0473B" w:rsidRPr="004F1AAC" w:rsidRDefault="00891EEA" w:rsidP="00D0473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891EEA" w:rsidRPr="004F1AAC" w:rsidRDefault="00891EEA" w:rsidP="00D0473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пункт 3.2 изложить в следующей редакции:</w:t>
            </w:r>
          </w:p>
        </w:tc>
      </w:tr>
    </w:tbl>
    <w:p w:rsidR="00891EEA" w:rsidRPr="004F1AAC" w:rsidRDefault="00891EEA" w:rsidP="000B2F6F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891EEA" w:rsidRPr="004F1AAC" w:rsidRDefault="00891EEA" w:rsidP="000B2F6F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5050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029"/>
        <w:gridCol w:w="701"/>
        <w:gridCol w:w="639"/>
        <w:gridCol w:w="390"/>
        <w:gridCol w:w="390"/>
        <w:gridCol w:w="392"/>
        <w:gridCol w:w="392"/>
        <w:gridCol w:w="392"/>
        <w:gridCol w:w="392"/>
        <w:gridCol w:w="392"/>
        <w:gridCol w:w="394"/>
        <w:gridCol w:w="392"/>
        <w:gridCol w:w="390"/>
        <w:gridCol w:w="390"/>
        <w:gridCol w:w="380"/>
      </w:tblGrid>
      <w:tr w:rsidR="000C606E" w:rsidRPr="004F1AAC" w:rsidTr="00191B90">
        <w:trPr>
          <w:cantSplit/>
          <w:trHeight w:val="257"/>
          <w:tblHeader/>
        </w:trPr>
        <w:tc>
          <w:tcPr>
            <w:tcW w:w="23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</w:t>
            </w:r>
          </w:p>
        </w:tc>
        <w:tc>
          <w:tcPr>
            <w:tcW w:w="15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</w:t>
            </w: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4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5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6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8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9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11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12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13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14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15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6F" w:rsidRPr="004F1AAC" w:rsidRDefault="000B2F6F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16</w:t>
            </w:r>
          </w:p>
        </w:tc>
      </w:tr>
      <w:tr w:rsidR="00EF60D6" w:rsidRPr="004F1AAC" w:rsidTr="002071B6">
        <w:trPr>
          <w:cantSplit/>
          <w:trHeight w:val="1586"/>
        </w:trPr>
        <w:tc>
          <w:tcPr>
            <w:tcW w:w="2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0D6" w:rsidRPr="004F1AAC" w:rsidRDefault="00EF60D6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«3.2</w:t>
            </w:r>
          </w:p>
        </w:tc>
        <w:tc>
          <w:tcPr>
            <w:tcW w:w="15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0D6" w:rsidRPr="004F1AAC" w:rsidRDefault="00EF60D6" w:rsidP="002171F7">
            <w:pPr>
              <w:pStyle w:val="ConsPlusNormal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Задача 2. Улучшение качества жизни медицинских работников, студентов, обучающихся по очной форме обучения, и снижение оттока кадров из отрасли, в том числе:</w:t>
            </w:r>
          </w:p>
        </w:tc>
        <w:tc>
          <w:tcPr>
            <w:tcW w:w="36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0D6" w:rsidRPr="004F1AAC" w:rsidRDefault="00EF60D6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F60D6" w:rsidRPr="004F1AAC" w:rsidRDefault="00EF60D6" w:rsidP="000B2F6F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всего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20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F60D6" w:rsidRPr="004F1AAC" w:rsidRDefault="00EF60D6" w:rsidP="00EF60D6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701099,90638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218139,45705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150110,60533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90728,02282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95533,16934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</w:tr>
      <w:tr w:rsidR="00EF60D6" w:rsidRPr="004F1AAC" w:rsidTr="00034091">
        <w:trPr>
          <w:cantSplit/>
          <w:trHeight w:val="1520"/>
        </w:trPr>
        <w:tc>
          <w:tcPr>
            <w:tcW w:w="2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0D6" w:rsidRPr="004F1AAC" w:rsidRDefault="00EF60D6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0D6" w:rsidRPr="004F1AAC" w:rsidRDefault="00EF60D6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0D6" w:rsidRPr="004F1AAC" w:rsidRDefault="00EF60D6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0D6" w:rsidRPr="004F1AAC" w:rsidRDefault="00EF60D6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ОБ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20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F60D6" w:rsidRPr="004F1AAC" w:rsidRDefault="00EF60D6" w:rsidP="00EF60D6">
            <w:pPr>
              <w:jc w:val="center"/>
              <w:rPr>
                <w:color w:val="000000"/>
              </w:rPr>
            </w:pPr>
            <w:r w:rsidRPr="004F1AAC">
              <w:rPr>
                <w:color w:val="000000"/>
              </w:rPr>
              <w:t>600924,90638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194599,45705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124370,60533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64988,02282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70378,16934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F60D6" w:rsidRPr="004F1AAC" w:rsidRDefault="00EF60D6" w:rsidP="0072693E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F1AAC">
              <w:rPr>
                <w:rFonts w:ascii="Times New Roman" w:hAnsi="Times New Roman"/>
                <w:spacing w:val="-2"/>
              </w:rPr>
              <w:t>33438,9622</w:t>
            </w:r>
          </w:p>
        </w:tc>
      </w:tr>
      <w:tr w:rsidR="000C606E" w:rsidRPr="004F1AAC" w:rsidTr="00034091">
        <w:trPr>
          <w:cantSplit/>
          <w:trHeight w:val="1105"/>
        </w:trPr>
        <w:tc>
          <w:tcPr>
            <w:tcW w:w="2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1CA1" w:rsidRPr="004F1AAC" w:rsidRDefault="00501CA1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1CA1" w:rsidRPr="004F1AAC" w:rsidRDefault="00501CA1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1CA1" w:rsidRPr="004F1AAC" w:rsidRDefault="00501CA1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1CA1" w:rsidRPr="004F1AAC" w:rsidRDefault="00501CA1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ФБ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4F1AAC">
              <w:rPr>
                <w:sz w:val="20"/>
                <w:szCs w:val="20"/>
              </w:rPr>
              <w:t>20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100175,0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F1AAC">
              <w:rPr>
                <w:rFonts w:ascii="Times New Roman" w:hAnsi="Times New Roman"/>
                <w:bCs/>
              </w:rPr>
              <w:t>23540,0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25740,0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25740,0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25155,0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0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01CA1" w:rsidRPr="004F1AAC" w:rsidRDefault="00501CA1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F1AAC">
              <w:rPr>
                <w:rFonts w:ascii="Times New Roman" w:hAnsi="Times New Roman"/>
              </w:rPr>
              <w:t>0»</w:t>
            </w:r>
          </w:p>
        </w:tc>
      </w:tr>
    </w:tbl>
    <w:p w:rsidR="00C45F29" w:rsidRPr="004F1AAC" w:rsidRDefault="00C45F29" w:rsidP="00863F01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4F1AAC" w:rsidRDefault="00C45F29" w:rsidP="00863F01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5F29" w:rsidRPr="00EF0840" w:rsidTr="00C45F29">
        <w:tc>
          <w:tcPr>
            <w:tcW w:w="9571" w:type="dxa"/>
          </w:tcPr>
          <w:p w:rsidR="00C519FF" w:rsidRPr="004F1AAC" w:rsidRDefault="00C519FF" w:rsidP="00C519F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в граф</w:t>
            </w:r>
            <w:r w:rsidR="00B123DD" w:rsidRPr="004F1AAC">
              <w:rPr>
                <w:rFonts w:ascii="Times New Roman" w:hAnsi="Times New Roman"/>
                <w:sz w:val="28"/>
                <w:szCs w:val="28"/>
              </w:rPr>
              <w:t>е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9 подпункта 3.</w:t>
            </w:r>
            <w:r w:rsidR="000C606E" w:rsidRPr="004F1AAC">
              <w:rPr>
                <w:rFonts w:ascii="Times New Roman" w:hAnsi="Times New Roman"/>
                <w:sz w:val="28"/>
                <w:szCs w:val="28"/>
              </w:rPr>
              <w:t>2.7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F5A" w:rsidRPr="004F1AAC">
              <w:rPr>
                <w:rFonts w:ascii="Times New Roman" w:hAnsi="Times New Roman"/>
                <w:sz w:val="28"/>
                <w:szCs w:val="28"/>
              </w:rPr>
              <w:t xml:space="preserve">знак </w:t>
            </w:r>
            <w:proofErr w:type="gramStart"/>
            <w:r w:rsidRPr="004F1AAC">
              <w:rPr>
                <w:rFonts w:ascii="Times New Roman" w:hAnsi="Times New Roman"/>
                <w:sz w:val="28"/>
                <w:szCs w:val="28"/>
              </w:rPr>
              <w:t>«</w:t>
            </w:r>
            <w:r w:rsidR="00C32F5A" w:rsidRPr="004F1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F1AAC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 w:rsidR="00B4459E" w:rsidRPr="004F1AAC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C606E" w:rsidRPr="004F1AAC">
              <w:rPr>
                <w:rFonts w:ascii="Times New Roman" w:hAnsi="Times New Roman"/>
                <w:sz w:val="28"/>
                <w:szCs w:val="28"/>
              </w:rPr>
              <w:t>20606,15916</w:t>
            </w:r>
            <w:r w:rsidR="009D3239" w:rsidRPr="004F1AAC">
              <w:rPr>
                <w:rFonts w:ascii="Times New Roman" w:hAnsi="Times New Roman"/>
                <w:sz w:val="28"/>
                <w:szCs w:val="28"/>
              </w:rPr>
              <w:t>***</w:t>
            </w:r>
            <w:r w:rsidRPr="004F1AA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D3239" w:rsidRPr="004F1AAC" w:rsidRDefault="009D3239" w:rsidP="009D32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>дополнить сноской следующего содержания:</w:t>
            </w:r>
          </w:p>
          <w:p w:rsidR="00A64279" w:rsidRPr="00FB02B6" w:rsidRDefault="00FB02B6" w:rsidP="009D323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«***</w:t>
            </w:r>
            <w:r w:rsidR="00A64279" w:rsidRPr="00FB02B6">
              <w:rPr>
                <w:sz w:val="24"/>
                <w:szCs w:val="24"/>
              </w:rPr>
              <w:t xml:space="preserve">Средства областного бюджета в объеме 20606,15916 тыс. руб., предусмотренные на 2023 год Законом Рязанской области </w:t>
            </w:r>
            <w:r w:rsidR="002102F5" w:rsidRPr="00FB02B6">
              <w:rPr>
                <w:sz w:val="24"/>
                <w:szCs w:val="24"/>
              </w:rPr>
              <w:t xml:space="preserve">от 26.12.2022 № 94-ОЗ </w:t>
            </w:r>
            <w:r w:rsidR="00A64279" w:rsidRPr="00FB02B6">
              <w:rPr>
                <w:sz w:val="24"/>
                <w:szCs w:val="24"/>
              </w:rPr>
              <w:t>«Об областном бюджете на 2023 год и на пла</w:t>
            </w:r>
            <w:r w:rsidR="002102F5" w:rsidRPr="00FB02B6">
              <w:rPr>
                <w:sz w:val="24"/>
                <w:szCs w:val="24"/>
              </w:rPr>
              <w:t xml:space="preserve">новый период 2024 и 2025 годов» </w:t>
            </w:r>
            <w:r w:rsidR="00A64279" w:rsidRPr="00FB02B6">
              <w:rPr>
                <w:sz w:val="24"/>
                <w:szCs w:val="24"/>
              </w:rPr>
              <w:t>из средств, предусмотренных на данное программное мероприятие в 2022 году на основании распоряжения Правительства Рязанской области от 17.12.2021 № 529-р и  не израсходованны</w:t>
            </w:r>
            <w:r w:rsidR="004F1AAC" w:rsidRPr="00FB02B6">
              <w:rPr>
                <w:sz w:val="24"/>
                <w:szCs w:val="24"/>
              </w:rPr>
              <w:t>х</w:t>
            </w:r>
            <w:r w:rsidR="00A64279" w:rsidRPr="00FB02B6">
              <w:rPr>
                <w:sz w:val="24"/>
                <w:szCs w:val="24"/>
              </w:rPr>
              <w:t xml:space="preserve"> в 2022 году.</w:t>
            </w:r>
            <w:proofErr w:type="gramEnd"/>
            <w:r w:rsidR="00A64279" w:rsidRPr="00FB02B6">
              <w:rPr>
                <w:sz w:val="24"/>
                <w:szCs w:val="24"/>
              </w:rPr>
              <w:t xml:space="preserve"> Указанные средства не учитываются в общем объеме финансирования подпрограммы и Программы</w:t>
            </w:r>
            <w:proofErr w:type="gramStart"/>
            <w:r w:rsidR="00A64279" w:rsidRPr="00FB02B6">
              <w:rPr>
                <w:sz w:val="24"/>
                <w:szCs w:val="24"/>
              </w:rPr>
              <w:t>.»;</w:t>
            </w:r>
            <w:proofErr w:type="gramEnd"/>
          </w:p>
          <w:p w:rsidR="0016598C" w:rsidRPr="00EF0840" w:rsidRDefault="007D02BA" w:rsidP="001C4570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1AAC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8B334A" w:rsidRPr="004F1AAC">
              <w:rPr>
                <w:rFonts w:ascii="Times New Roman" w:hAnsi="Times New Roman"/>
                <w:sz w:val="28"/>
                <w:szCs w:val="28"/>
              </w:rPr>
              <w:t>подпунктом 3.2.8 следующего содержания:</w:t>
            </w:r>
            <w:r w:rsidR="0016598C" w:rsidRPr="00EF0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84964" w:rsidRPr="00EF0840" w:rsidRDefault="00584964" w:rsidP="00584964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EF0840" w:rsidRDefault="00C45F29" w:rsidP="00584964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49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2857"/>
        <w:gridCol w:w="428"/>
        <w:gridCol w:w="420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8B334A" w:rsidRPr="00EF0840" w:rsidTr="002171F7">
        <w:trPr>
          <w:cantSplit/>
          <w:trHeight w:val="289"/>
          <w:tblHeader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964" w:rsidRPr="00EF0840" w:rsidRDefault="00584964" w:rsidP="00217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16</w:t>
            </w:r>
          </w:p>
        </w:tc>
      </w:tr>
      <w:tr w:rsidR="006F7186" w:rsidRPr="0072693E" w:rsidTr="002071B6">
        <w:trPr>
          <w:cantSplit/>
          <w:trHeight w:val="240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186" w:rsidRPr="00EF0840" w:rsidRDefault="006F7186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EF0840">
              <w:rPr>
                <w:sz w:val="20"/>
                <w:szCs w:val="20"/>
              </w:rPr>
              <w:t>«3.2.8</w:t>
            </w:r>
          </w:p>
        </w:tc>
        <w:tc>
          <w:tcPr>
            <w:tcW w:w="28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1D3" w:rsidRPr="00BF6B3F" w:rsidRDefault="006F7186" w:rsidP="002071B6">
            <w:pPr>
              <w:rPr>
                <w:color w:val="FF0000"/>
              </w:rPr>
            </w:pPr>
            <w:r w:rsidRPr="002071B6">
              <w:t>Предоставление</w:t>
            </w:r>
            <w:r w:rsidR="009E3615" w:rsidRPr="002071B6">
              <w:t xml:space="preserve"> специальной  социальной выплаты  для</w:t>
            </w:r>
            <w:r w:rsidRPr="002071B6">
              <w:t xml:space="preserve"> медицинских работников</w:t>
            </w:r>
            <w:r w:rsidR="009E3615" w:rsidRPr="002071B6">
              <w:t xml:space="preserve"> </w:t>
            </w:r>
            <w:r w:rsidR="009E3615" w:rsidRPr="002071B6">
              <w:rPr>
                <w:color w:val="FF0000"/>
              </w:rPr>
              <w:t xml:space="preserve"> </w:t>
            </w:r>
            <w:r w:rsidR="00AE092A" w:rsidRPr="002071B6">
              <w:t xml:space="preserve">государственных бюджетных учреждений </w:t>
            </w:r>
            <w:r w:rsidR="009E3615" w:rsidRPr="002071B6">
              <w:t xml:space="preserve">Рязанской области, </w:t>
            </w:r>
            <w:r w:rsidRPr="002071B6">
              <w:t>оказывающих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42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F7186" w:rsidRPr="00474211" w:rsidRDefault="006F7186" w:rsidP="006F7186">
            <w:pPr>
              <w:ind w:left="113" w:right="113"/>
              <w:jc w:val="center"/>
            </w:pPr>
            <w:r w:rsidRPr="00474211">
              <w:rPr>
                <w:rFonts w:hint="eastAsia"/>
              </w:rPr>
              <w:t>Минздрав</w:t>
            </w:r>
            <w:r w:rsidRPr="00474211">
              <w:t xml:space="preserve"> </w:t>
            </w:r>
            <w:r w:rsidRPr="00474211">
              <w:rPr>
                <w:rFonts w:hint="eastAsia"/>
              </w:rPr>
              <w:t>РО</w:t>
            </w:r>
          </w:p>
        </w:tc>
        <w:tc>
          <w:tcPr>
            <w:tcW w:w="42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6F7186" w:rsidRDefault="006F7186" w:rsidP="006F7186">
            <w:pPr>
              <w:ind w:left="113" w:right="113"/>
              <w:jc w:val="center"/>
            </w:pPr>
            <w:r w:rsidRPr="00474211">
              <w:rPr>
                <w:rFonts w:hint="eastAsia"/>
              </w:rPr>
              <w:t>Минздрав</w:t>
            </w:r>
            <w:r w:rsidRPr="00474211">
              <w:t xml:space="preserve"> </w:t>
            </w:r>
            <w:r w:rsidRPr="00474211">
              <w:rPr>
                <w:rFonts w:hint="eastAsia"/>
              </w:rPr>
              <w:t>РО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BF6B3F" w:rsidRDefault="006F7186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BF6B3F" w:rsidRDefault="006F7186" w:rsidP="0072693E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BF6B3F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43366,5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BF6B3F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BF6B3F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43366,5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BF6B3F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EF0840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EF0840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EF0840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EF0840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EF0840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6F7186" w:rsidRPr="0072693E" w:rsidRDefault="006F7186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F0840">
              <w:rPr>
                <w:rFonts w:ascii="Times New Roman" w:hAnsi="Times New Roman"/>
              </w:rPr>
              <w:t>0»</w:t>
            </w:r>
          </w:p>
        </w:tc>
      </w:tr>
    </w:tbl>
    <w:p w:rsidR="00C45F29" w:rsidRPr="001F5950" w:rsidRDefault="00C45F29" w:rsidP="004D53A5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1F5950" w:rsidRDefault="00C45F29" w:rsidP="004D53A5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6271" w:rsidRPr="00416271" w:rsidTr="00C45F29">
        <w:tc>
          <w:tcPr>
            <w:tcW w:w="9571" w:type="dxa"/>
          </w:tcPr>
          <w:p w:rsidR="00C45F29" w:rsidRPr="00416271" w:rsidRDefault="00C45F29" w:rsidP="00C45F2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271">
              <w:rPr>
                <w:rFonts w:ascii="Times New Roman" w:hAnsi="Times New Roman"/>
                <w:sz w:val="28"/>
                <w:szCs w:val="28"/>
              </w:rPr>
              <w:t>строки «Всего по комплексу процессных мероприятий», «Итого по подпрограмме» изложить в следующей редакции:</w:t>
            </w:r>
          </w:p>
        </w:tc>
      </w:tr>
    </w:tbl>
    <w:p w:rsidR="008A50E3" w:rsidRPr="001F5950" w:rsidRDefault="008A50E3" w:rsidP="008A50E3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1F5950" w:rsidRDefault="00C45F29" w:rsidP="008A50E3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3055"/>
        <w:gridCol w:w="430"/>
        <w:gridCol w:w="5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299"/>
      </w:tblGrid>
      <w:tr w:rsidR="00416271" w:rsidRPr="0072693E" w:rsidTr="009D3239">
        <w:trPr>
          <w:cantSplit/>
          <w:trHeight w:val="289"/>
          <w:tblHeader/>
        </w:trPr>
        <w:tc>
          <w:tcPr>
            <w:tcW w:w="2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</w:t>
            </w:r>
          </w:p>
        </w:tc>
        <w:tc>
          <w:tcPr>
            <w:tcW w:w="16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3</w:t>
            </w:r>
          </w:p>
        </w:tc>
        <w:tc>
          <w:tcPr>
            <w:tcW w:w="27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15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16</w:t>
            </w:r>
          </w:p>
        </w:tc>
      </w:tr>
      <w:tr w:rsidR="00E3595E" w:rsidRPr="0072693E" w:rsidTr="002071B6">
        <w:trPr>
          <w:cantSplit/>
          <w:trHeight w:val="1704"/>
        </w:trPr>
        <w:tc>
          <w:tcPr>
            <w:tcW w:w="2370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95E" w:rsidRPr="0072693E" w:rsidRDefault="00E3595E" w:rsidP="002171F7">
            <w:pPr>
              <w:pStyle w:val="ConsPlusNormal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«Всего по комплексу процессных мероприятий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3595E" w:rsidRPr="0072693E" w:rsidRDefault="00E3595E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всего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3595E" w:rsidRPr="0072693E" w:rsidRDefault="00E3595E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3595E" w:rsidRPr="00034091" w:rsidRDefault="00E3595E" w:rsidP="00E3595E">
            <w:pPr>
              <w:jc w:val="center"/>
              <w:rPr>
                <w:color w:val="000000"/>
              </w:rPr>
            </w:pPr>
            <w:r w:rsidRPr="00034091">
              <w:rPr>
                <w:color w:val="000000"/>
              </w:rPr>
              <w:t>1688598,02527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323213,68099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271150,99172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221505,17298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233823,00749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</w:tr>
      <w:tr w:rsidR="00E3595E" w:rsidRPr="0072693E" w:rsidTr="00034091">
        <w:trPr>
          <w:cantSplit/>
          <w:trHeight w:val="1497"/>
        </w:trPr>
        <w:tc>
          <w:tcPr>
            <w:tcW w:w="2370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595E" w:rsidRPr="0072693E" w:rsidRDefault="00E3595E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3595E" w:rsidRPr="0072693E" w:rsidRDefault="00E3595E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ОБ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3595E" w:rsidRPr="0072693E" w:rsidRDefault="00E3595E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3595E" w:rsidRPr="00034091" w:rsidRDefault="00E3595E" w:rsidP="00E3595E">
            <w:pPr>
              <w:jc w:val="center"/>
              <w:rPr>
                <w:color w:val="000000"/>
              </w:rPr>
            </w:pPr>
            <w:r w:rsidRPr="00034091">
              <w:rPr>
                <w:color w:val="000000"/>
              </w:rPr>
              <w:t>1588423,02527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299673,68099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245410,99172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195765,17298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208668,00749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E3595E" w:rsidRPr="0072693E" w:rsidRDefault="00E3595E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</w:tr>
      <w:tr w:rsidR="00416271" w:rsidRPr="0072693E" w:rsidTr="002071B6">
        <w:trPr>
          <w:cantSplit/>
          <w:trHeight w:val="1184"/>
        </w:trPr>
        <w:tc>
          <w:tcPr>
            <w:tcW w:w="2370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50E3" w:rsidRPr="0072693E" w:rsidRDefault="008A50E3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8A50E3" w:rsidRPr="0072693E" w:rsidRDefault="008A50E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ФБ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8A50E3" w:rsidRPr="0072693E" w:rsidRDefault="008A50E3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034091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34091">
              <w:rPr>
                <w:rFonts w:ascii="Times New Roman" w:hAnsi="Times New Roman"/>
              </w:rPr>
              <w:t>100175,0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2693E">
              <w:rPr>
                <w:rFonts w:ascii="Times New Roman" w:hAnsi="Times New Roman"/>
                <w:bCs/>
              </w:rPr>
              <w:t>23540,0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25740,0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25740,0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25155,0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8A50E3" w:rsidRPr="0072693E" w:rsidRDefault="008A50E3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</w:tr>
      <w:tr w:rsidR="009D3239" w:rsidRPr="0072693E" w:rsidTr="002071B6">
        <w:trPr>
          <w:cantSplit/>
          <w:trHeight w:val="1640"/>
        </w:trPr>
        <w:tc>
          <w:tcPr>
            <w:tcW w:w="2370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239" w:rsidRPr="0072693E" w:rsidRDefault="009D3239" w:rsidP="002171F7">
            <w:pPr>
              <w:pStyle w:val="ConsPlusNormal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72693E" w:rsidRDefault="009D3239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всего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72693E" w:rsidRDefault="009D3239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034091" w:rsidRDefault="009D3239" w:rsidP="00852CD6">
            <w:pPr>
              <w:jc w:val="center"/>
              <w:rPr>
                <w:color w:val="000000"/>
              </w:rPr>
            </w:pPr>
            <w:r w:rsidRPr="00034091">
              <w:rPr>
                <w:color w:val="000000"/>
              </w:rPr>
              <w:t>2366408,24375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420541,72199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443573,21772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415100,20802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448287,92393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</w:tr>
      <w:tr w:rsidR="009D3239" w:rsidRPr="0072693E" w:rsidTr="00034091">
        <w:trPr>
          <w:cantSplit/>
          <w:trHeight w:val="1502"/>
        </w:trPr>
        <w:tc>
          <w:tcPr>
            <w:tcW w:w="2370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239" w:rsidRPr="0072693E" w:rsidRDefault="009D3239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72693E" w:rsidRDefault="009D3239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ОБ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72693E" w:rsidRDefault="009D3239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034091" w:rsidRDefault="009D3239" w:rsidP="00852CD6">
            <w:pPr>
              <w:jc w:val="center"/>
              <w:rPr>
                <w:color w:val="000000"/>
              </w:rPr>
            </w:pPr>
            <w:r w:rsidRPr="00034091">
              <w:rPr>
                <w:color w:val="000000"/>
              </w:rPr>
              <w:t>2266233,24375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397001,72199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417833,21772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389360,20802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423132,92393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131902,26625</w:t>
            </w:r>
          </w:p>
        </w:tc>
      </w:tr>
      <w:tr w:rsidR="009D3239" w:rsidRPr="0072693E" w:rsidTr="00034091">
        <w:trPr>
          <w:cantSplit/>
          <w:trHeight w:val="1068"/>
        </w:trPr>
        <w:tc>
          <w:tcPr>
            <w:tcW w:w="2370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239" w:rsidRPr="0072693E" w:rsidRDefault="009D3239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72693E" w:rsidRDefault="009D3239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2693E">
              <w:rPr>
                <w:sz w:val="20"/>
                <w:szCs w:val="20"/>
              </w:rPr>
              <w:t>ФБ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D3239" w:rsidRPr="0072693E" w:rsidRDefault="009D3239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034091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34091">
              <w:rPr>
                <w:rFonts w:ascii="Times New Roman" w:hAnsi="Times New Roman"/>
              </w:rPr>
              <w:t>100175,0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2693E">
              <w:rPr>
                <w:rFonts w:ascii="Times New Roman" w:hAnsi="Times New Roman"/>
                <w:bCs/>
              </w:rPr>
              <w:t>23540,0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25740,0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25740,0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25155,0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D3239" w:rsidRPr="0072693E" w:rsidRDefault="009D3239" w:rsidP="0072693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2693E">
              <w:rPr>
                <w:rFonts w:ascii="Times New Roman" w:hAnsi="Times New Roman"/>
              </w:rPr>
              <w:t>0»</w:t>
            </w:r>
          </w:p>
        </w:tc>
      </w:tr>
    </w:tbl>
    <w:p w:rsidR="00C45F29" w:rsidRPr="001F5950" w:rsidRDefault="00C45F29" w:rsidP="00A365F7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1F5950" w:rsidRDefault="00C45F29" w:rsidP="00A365F7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5F29" w:rsidRPr="008B3528" w:rsidTr="00C45F29">
        <w:tc>
          <w:tcPr>
            <w:tcW w:w="9571" w:type="dxa"/>
          </w:tcPr>
          <w:p w:rsidR="000C3977" w:rsidRPr="00A64279" w:rsidRDefault="000C3977" w:rsidP="000C39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в пункте 6 «</w:t>
            </w:r>
            <w:r w:rsidRPr="00A64279">
              <w:rPr>
                <w:rFonts w:ascii="Times New Roman" w:hAnsi="Times New Roman"/>
                <w:sz w:val="28"/>
                <w:szCs w:val="28"/>
              </w:rPr>
              <w:t>Механизм финансирования мероприятий подпрограммы»:</w:t>
            </w:r>
          </w:p>
          <w:p w:rsidR="000C3977" w:rsidRPr="00A64279" w:rsidRDefault="000C3977" w:rsidP="000C3977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79">
              <w:rPr>
                <w:rFonts w:ascii="Times New Roman" w:hAnsi="Times New Roman"/>
                <w:sz w:val="28"/>
                <w:szCs w:val="28"/>
              </w:rPr>
              <w:t>дополнить подпунктом 6.8 следующего содержания:</w:t>
            </w:r>
          </w:p>
          <w:p w:rsidR="001C4756" w:rsidRPr="008B3528" w:rsidRDefault="001C4756" w:rsidP="007D02BA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79">
              <w:rPr>
                <w:rFonts w:ascii="Times New Roman" w:hAnsi="Times New Roman"/>
                <w:sz w:val="28"/>
                <w:szCs w:val="28"/>
              </w:rPr>
              <w:t>«</w:t>
            </w:r>
            <w:r w:rsidR="00D00428" w:rsidRPr="00A64279">
              <w:rPr>
                <w:rFonts w:ascii="Times New Roman" w:hAnsi="Times New Roman"/>
                <w:sz w:val="28"/>
                <w:szCs w:val="28"/>
              </w:rPr>
              <w:t xml:space="preserve">6.8. </w:t>
            </w:r>
            <w:r w:rsidR="000E3F21" w:rsidRPr="00A64279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A64279">
              <w:rPr>
                <w:rFonts w:ascii="Times New Roman" w:hAnsi="Times New Roman"/>
                <w:sz w:val="28"/>
                <w:szCs w:val="28"/>
              </w:rPr>
              <w:t xml:space="preserve"> мероприятия, предусмотренного </w:t>
            </w:r>
            <w:hyperlink w:anchor="P5633">
              <w:r w:rsidRPr="00A64279">
                <w:rPr>
                  <w:rFonts w:ascii="Times New Roman" w:hAnsi="Times New Roman"/>
                  <w:sz w:val="28"/>
                  <w:szCs w:val="28"/>
                </w:rPr>
                <w:t>подпунктом 3.2.8 таблицы пункта 5</w:t>
              </w:r>
            </w:hyperlink>
            <w:r w:rsidRPr="00A64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301" w:rsidRPr="00A64279">
              <w:rPr>
                <w:rFonts w:ascii="Times New Roman" w:hAnsi="Times New Roman"/>
                <w:sz w:val="28"/>
                <w:szCs w:val="28"/>
              </w:rPr>
              <w:t>«</w:t>
            </w:r>
            <w:r w:rsidRPr="00A64279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  <w:r w:rsidR="00172301" w:rsidRPr="00A64279">
              <w:rPr>
                <w:rFonts w:ascii="Times New Roman" w:hAnsi="Times New Roman"/>
                <w:sz w:val="28"/>
                <w:szCs w:val="28"/>
              </w:rPr>
              <w:t>»</w:t>
            </w:r>
            <w:r w:rsidRPr="00A64279">
              <w:rPr>
                <w:rFonts w:ascii="Times New Roman" w:hAnsi="Times New Roman"/>
                <w:sz w:val="28"/>
                <w:szCs w:val="28"/>
              </w:rPr>
              <w:t xml:space="preserve">, осуществляется в соответствии с </w:t>
            </w:r>
            <w:hyperlink r:id="rId24">
              <w:r w:rsidR="000E3F21" w:rsidRPr="00A64279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A64279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A64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977" w:rsidRPr="00A6427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E157F2" w:rsidRPr="00A64279">
              <w:rPr>
                <w:rFonts w:ascii="Times New Roman" w:hAnsi="Times New Roman"/>
                <w:sz w:val="28"/>
                <w:szCs w:val="28"/>
              </w:rPr>
              <w:t xml:space="preserve"> от 25.04.2023 № 168</w:t>
            </w:r>
            <w:r w:rsidR="000C3977" w:rsidRPr="00A64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279">
              <w:rPr>
                <w:rFonts w:ascii="Times New Roman" w:hAnsi="Times New Roman"/>
                <w:sz w:val="28"/>
                <w:szCs w:val="28"/>
              </w:rPr>
              <w:t>«О допо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лнительной  социальной поддержке медицинских работников государственных бюджетны</w:t>
            </w:r>
            <w:r w:rsidR="00172301" w:rsidRPr="008B3528">
              <w:rPr>
                <w:rFonts w:ascii="Times New Roman" w:hAnsi="Times New Roman"/>
                <w:sz w:val="28"/>
                <w:szCs w:val="28"/>
              </w:rPr>
              <w:t>х учреждений Рязанской области»</w:t>
            </w:r>
            <w:proofErr w:type="gramStart"/>
            <w:r w:rsidR="00D00428" w:rsidRPr="008B352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172301" w:rsidRPr="008B35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F29" w:rsidRPr="008B3528" w:rsidRDefault="00C45F29" w:rsidP="00C45F2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- в подразделе 5.8 «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Развитие информатизации в здравоохранении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45F29" w:rsidRPr="008B3528" w:rsidRDefault="00C45F29" w:rsidP="00C45F2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050625" w:rsidRPr="008B3528" w:rsidRDefault="005813B1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в пункт 3.1</w:t>
            </w:r>
            <w:r w:rsidR="0099617D" w:rsidRPr="008B3528">
              <w:rPr>
                <w:rFonts w:ascii="Times New Roman" w:hAnsi="Times New Roman"/>
                <w:sz w:val="28"/>
                <w:szCs w:val="28"/>
              </w:rPr>
              <w:t>, подпункт 3.1.1 изложить в следующей редакции:</w:t>
            </w:r>
          </w:p>
        </w:tc>
      </w:tr>
    </w:tbl>
    <w:p w:rsidR="00160DC8" w:rsidRPr="008B3528" w:rsidRDefault="00160DC8" w:rsidP="00160DC8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C45F29" w:rsidRPr="008B3528" w:rsidRDefault="00C45F29" w:rsidP="00160DC8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956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284"/>
        <w:gridCol w:w="283"/>
        <w:gridCol w:w="709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86EDB" w:rsidRPr="008B3528" w:rsidTr="002171F7">
        <w:trPr>
          <w:cantSplit/>
          <w:trHeight w:val="291"/>
          <w:tblHeader/>
        </w:trPr>
        <w:tc>
          <w:tcPr>
            <w:tcW w:w="6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6C1493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6EDB" w:rsidRPr="008B3528" w:rsidRDefault="00D86EDB" w:rsidP="002171F7">
            <w:pPr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16</w:t>
            </w:r>
          </w:p>
        </w:tc>
      </w:tr>
      <w:tr w:rsidR="007A4D2A" w:rsidRPr="00BF6B3F" w:rsidTr="007A4D2A">
        <w:trPr>
          <w:cantSplit/>
          <w:trHeight w:val="1532"/>
        </w:trPr>
        <w:tc>
          <w:tcPr>
            <w:tcW w:w="6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99617D">
            <w:pPr>
              <w:pStyle w:val="ConsPlusNormal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«3.1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99617D">
            <w:pPr>
              <w:pStyle w:val="ConsPlusNormal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Задача 1. Информатизация здравоохранения, в том числе: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9961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9961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99617D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99617D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729101,64163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133370,1877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129075,70441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130461,90941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131606,72641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40917,42274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40917,42274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40917,42274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40917,42274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7A4D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6B3F">
              <w:rPr>
                <w:color w:val="000000"/>
                <w:sz w:val="22"/>
                <w:szCs w:val="22"/>
              </w:rPr>
              <w:t>40917,42274</w:t>
            </w:r>
          </w:p>
        </w:tc>
      </w:tr>
      <w:tr w:rsidR="007A4D2A" w:rsidRPr="00BF6B3F" w:rsidTr="002071B6">
        <w:trPr>
          <w:cantSplit/>
          <w:trHeight w:val="2287"/>
        </w:trPr>
        <w:tc>
          <w:tcPr>
            <w:tcW w:w="6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A4D2A" w:rsidRPr="00BF6B3F" w:rsidRDefault="007A4D2A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BF6B3F">
              <w:rPr>
                <w:rFonts w:ascii="Times New Roman" w:hAnsi="Times New Roman"/>
              </w:rPr>
              <w:t>ОБ</w:t>
            </w:r>
            <w:proofErr w:type="gramEnd"/>
            <w:r w:rsidRPr="00BF6B3F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33733,12475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7A4D2A" w:rsidRPr="00BF6B3F" w:rsidTr="00151766">
        <w:trPr>
          <w:cantSplit/>
          <w:trHeight w:val="1640"/>
        </w:trPr>
        <w:tc>
          <w:tcPr>
            <w:tcW w:w="6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2171F7">
            <w:pPr>
              <w:pStyle w:val="ConsPlusNormal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2171F7">
            <w:pPr>
              <w:pStyle w:val="ConsPlusNormal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Обеспечение интеграции информационных ресурсов ГМО РО с региональным сегментом единой государственной информационной системы здравоохранения Рязанской области и обеспечение их функционирования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Минздрав РО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Минздрав РО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ОБ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416246,39364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102131,84841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97204,84841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97204,84841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97204,84841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4500,0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4500,0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4500,0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4500,0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4500,0</w:t>
            </w:r>
          </w:p>
        </w:tc>
      </w:tr>
      <w:tr w:rsidR="007A4D2A" w:rsidRPr="00BF6B3F" w:rsidTr="00151766">
        <w:trPr>
          <w:cantSplit/>
          <w:trHeight w:val="2203"/>
        </w:trPr>
        <w:tc>
          <w:tcPr>
            <w:tcW w:w="6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D2A" w:rsidRPr="00BF6B3F" w:rsidRDefault="007A4D2A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A4D2A" w:rsidRPr="00BF6B3F" w:rsidRDefault="007A4D2A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BF6B3F">
              <w:rPr>
                <w:rFonts w:ascii="Times New Roman" w:hAnsi="Times New Roman"/>
              </w:rPr>
              <w:t>ОБ</w:t>
            </w:r>
            <w:proofErr w:type="gramEnd"/>
            <w:r w:rsidRPr="00BF6B3F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6C1493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 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034091" w:rsidRDefault="007A4D2A" w:rsidP="00D86EDB">
            <w:pPr>
              <w:ind w:left="113" w:right="113"/>
              <w:jc w:val="center"/>
              <w:rPr>
                <w:rFonts w:ascii="Times New Roman" w:hAnsi="Times New Roman"/>
                <w:i/>
                <w:spacing w:val="-2"/>
              </w:rPr>
            </w:pPr>
            <w:r w:rsidRPr="00034091">
              <w:rPr>
                <w:rFonts w:ascii="Times New Roman" w:hAnsi="Times New Roman"/>
                <w:i/>
                <w:spacing w:val="-2"/>
              </w:rPr>
              <w:t> 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33733,12475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A4D2A" w:rsidRPr="00BF6B3F" w:rsidRDefault="007A4D2A" w:rsidP="00D86EDB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BF6B3F">
              <w:rPr>
                <w:rFonts w:ascii="Times New Roman" w:hAnsi="Times New Roman"/>
                <w:spacing w:val="-2"/>
              </w:rPr>
              <w:t>-»</w:t>
            </w:r>
          </w:p>
        </w:tc>
      </w:tr>
    </w:tbl>
    <w:p w:rsidR="00B05437" w:rsidRPr="00BF6B3F" w:rsidRDefault="00B05437" w:rsidP="007C2116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1565D3" w:rsidRPr="00BF6B3F" w:rsidRDefault="001565D3" w:rsidP="007C2116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6EDB" w:rsidRPr="00BF6B3F" w:rsidTr="00D86EDB">
        <w:tc>
          <w:tcPr>
            <w:tcW w:w="9571" w:type="dxa"/>
          </w:tcPr>
          <w:p w:rsidR="00D86EDB" w:rsidRPr="00BF6B3F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3F">
              <w:rPr>
                <w:rFonts w:ascii="Times New Roman" w:hAnsi="Times New Roman"/>
                <w:sz w:val="28"/>
                <w:szCs w:val="28"/>
              </w:rPr>
              <w:t>строки «Всего по комплексу процессных мероприятий», «Итого по подпрограмме» изложить в следующей редакции:</w:t>
            </w:r>
          </w:p>
        </w:tc>
      </w:tr>
    </w:tbl>
    <w:p w:rsidR="00D86EDB" w:rsidRPr="00BF6B3F" w:rsidRDefault="00D86EDB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050625" w:rsidRPr="00BF6B3F" w:rsidRDefault="00050625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042"/>
        <w:gridCol w:w="427"/>
        <w:gridCol w:w="238"/>
        <w:gridCol w:w="701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299"/>
      </w:tblGrid>
      <w:tr w:rsidR="004F0650" w:rsidRPr="00BF6B3F" w:rsidTr="004F0650">
        <w:trPr>
          <w:cantSplit/>
          <w:trHeight w:val="289"/>
          <w:tblHeader/>
        </w:trPr>
        <w:tc>
          <w:tcPr>
            <w:tcW w:w="2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</w:t>
            </w:r>
          </w:p>
        </w:tc>
        <w:tc>
          <w:tcPr>
            <w:tcW w:w="16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2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3</w:t>
            </w:r>
          </w:p>
        </w:tc>
        <w:tc>
          <w:tcPr>
            <w:tcW w:w="1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5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8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9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12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15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BF6B3F" w:rsidRDefault="00050625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F6B3F">
              <w:rPr>
                <w:rFonts w:ascii="Times New Roman" w:hAnsi="Times New Roman"/>
              </w:rPr>
              <w:t>16</w:t>
            </w:r>
          </w:p>
        </w:tc>
      </w:tr>
      <w:tr w:rsidR="004F0650" w:rsidRPr="006C1493" w:rsidTr="00151766">
        <w:trPr>
          <w:cantSplit/>
          <w:trHeight w:val="1391"/>
        </w:trPr>
        <w:tc>
          <w:tcPr>
            <w:tcW w:w="2221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650" w:rsidRPr="00BF6B3F" w:rsidRDefault="004F0650" w:rsidP="002171F7">
            <w:pPr>
              <w:pStyle w:val="ConsPlusNormal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«Всего по комплексу процессных мероприятий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BF6B3F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BF6B3F">
              <w:rPr>
                <w:sz w:val="20"/>
                <w:szCs w:val="20"/>
              </w:rPr>
              <w:t>всего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BF6B3F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5B0534">
              <w:rPr>
                <w:color w:val="000000"/>
              </w:rPr>
              <w:t>729101,64163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133370,18770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9417A4" w:rsidRPr="009417A4" w:rsidRDefault="009417A4" w:rsidP="009417A4">
            <w:pPr>
              <w:jc w:val="center"/>
              <w:rPr>
                <w:color w:val="000000"/>
              </w:rPr>
            </w:pPr>
            <w:r w:rsidRPr="00180C50">
              <w:rPr>
                <w:color w:val="000000"/>
              </w:rPr>
              <w:t>162 808,82916</w:t>
            </w:r>
          </w:p>
          <w:p w:rsidR="004F0650" w:rsidRPr="00BF6B3F" w:rsidRDefault="004F0650" w:rsidP="004F0650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130461,90941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131606,72641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40917,42274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40917,42274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40917,42274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BF6B3F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40917,42274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BF6B3F">
              <w:rPr>
                <w:color w:val="000000"/>
              </w:rPr>
              <w:t>40917,42274</w:t>
            </w:r>
          </w:p>
        </w:tc>
      </w:tr>
      <w:tr w:rsidR="004F0650" w:rsidRPr="006C1493" w:rsidTr="002071B6">
        <w:trPr>
          <w:cantSplit/>
          <w:trHeight w:val="1595"/>
        </w:trPr>
        <w:tc>
          <w:tcPr>
            <w:tcW w:w="222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650" w:rsidRPr="008B3528" w:rsidRDefault="004F0650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ОБ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729101,64163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133370,1877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129075,70441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130461,90941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131606,72641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40917,42274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40917,42274</w:t>
            </w:r>
          </w:p>
        </w:tc>
      </w:tr>
      <w:tr w:rsidR="004F0650" w:rsidRPr="006C1493" w:rsidTr="00151766">
        <w:trPr>
          <w:cantSplit/>
          <w:trHeight w:val="2304"/>
        </w:trPr>
        <w:tc>
          <w:tcPr>
            <w:tcW w:w="222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0625" w:rsidRPr="008B3528" w:rsidRDefault="00050625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8B3528" w:rsidRDefault="00050625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8B3528">
              <w:rPr>
                <w:rFonts w:ascii="Times New Roman" w:hAnsi="Times New Roman"/>
              </w:rPr>
              <w:t>ОБ</w:t>
            </w:r>
            <w:proofErr w:type="gramEnd"/>
            <w:r w:rsidRPr="008B3528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8B3528" w:rsidRDefault="00050625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4F0650" w:rsidP="00424B78">
            <w:pPr>
              <w:jc w:val="center"/>
              <w:rPr>
                <w:rFonts w:ascii="Times New Roman" w:hAnsi="Times New Roman"/>
                <w:bCs/>
              </w:rPr>
            </w:pPr>
            <w:r w:rsidRPr="006C1493">
              <w:rPr>
                <w:color w:val="000000"/>
              </w:rPr>
              <w:t>33733,12475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-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50625" w:rsidRPr="006C1493" w:rsidRDefault="00050625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493">
              <w:rPr>
                <w:rFonts w:ascii="Times New Roman" w:hAnsi="Times New Roman"/>
              </w:rPr>
              <w:t>-</w:t>
            </w:r>
          </w:p>
        </w:tc>
      </w:tr>
      <w:tr w:rsidR="004F0650" w:rsidRPr="006C1493" w:rsidTr="00151766">
        <w:trPr>
          <w:cantSplit/>
          <w:trHeight w:val="1629"/>
        </w:trPr>
        <w:tc>
          <w:tcPr>
            <w:tcW w:w="2221" w:type="pct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650" w:rsidRPr="008B3528" w:rsidRDefault="004F0650" w:rsidP="002171F7">
            <w:pPr>
              <w:pStyle w:val="ConsPlusNormal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всего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729</w:t>
            </w:r>
            <w:r w:rsidR="004F0650" w:rsidRPr="006C1493">
              <w:rPr>
                <w:color w:val="000000"/>
              </w:rPr>
              <w:t>101,64163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133</w:t>
            </w:r>
            <w:r w:rsidR="004F0650" w:rsidRPr="006C1493">
              <w:rPr>
                <w:color w:val="000000"/>
              </w:rPr>
              <w:t>370,1877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162</w:t>
            </w:r>
            <w:r w:rsidR="004F0650" w:rsidRPr="006C1493">
              <w:rPr>
                <w:color w:val="000000"/>
              </w:rPr>
              <w:t>808,82916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130</w:t>
            </w:r>
            <w:r w:rsidR="004F0650" w:rsidRPr="006C1493">
              <w:rPr>
                <w:color w:val="000000"/>
              </w:rPr>
              <w:t>461,90941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131</w:t>
            </w:r>
            <w:r w:rsidR="004F0650" w:rsidRPr="006C1493">
              <w:rPr>
                <w:color w:val="000000"/>
              </w:rPr>
              <w:t>606,72641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4F0650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40 917,42274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</w:tr>
      <w:tr w:rsidR="004F0650" w:rsidRPr="006C1493" w:rsidTr="00151766">
        <w:trPr>
          <w:cantSplit/>
          <w:trHeight w:val="1780"/>
        </w:trPr>
        <w:tc>
          <w:tcPr>
            <w:tcW w:w="222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650" w:rsidRPr="008B3528" w:rsidRDefault="004F0650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8B3528">
              <w:rPr>
                <w:sz w:val="20"/>
                <w:szCs w:val="20"/>
              </w:rPr>
              <w:t>ОБ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729</w:t>
            </w:r>
            <w:r w:rsidR="004F0650" w:rsidRPr="006C1493">
              <w:rPr>
                <w:color w:val="000000"/>
              </w:rPr>
              <w:t>101,64163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133</w:t>
            </w:r>
            <w:r w:rsidR="004F0650" w:rsidRPr="006C1493">
              <w:rPr>
                <w:color w:val="000000"/>
              </w:rPr>
              <w:t>370,1877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129</w:t>
            </w:r>
            <w:r w:rsidR="004F0650" w:rsidRPr="006C1493">
              <w:rPr>
                <w:color w:val="000000"/>
              </w:rPr>
              <w:t>075,70441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130</w:t>
            </w:r>
            <w:r w:rsidR="004F0650" w:rsidRPr="006C1493">
              <w:rPr>
                <w:color w:val="000000"/>
              </w:rPr>
              <w:t>461,90941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131</w:t>
            </w:r>
            <w:r w:rsidR="004F0650" w:rsidRPr="006C1493">
              <w:rPr>
                <w:color w:val="000000"/>
              </w:rPr>
              <w:t>606,72641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F0650" w:rsidRPr="006C1493" w:rsidRDefault="006A7F64" w:rsidP="004F0650">
            <w:pPr>
              <w:jc w:val="center"/>
              <w:rPr>
                <w:color w:val="000000"/>
              </w:rPr>
            </w:pPr>
            <w:r w:rsidRPr="006C1493">
              <w:rPr>
                <w:color w:val="000000"/>
              </w:rPr>
              <w:t>40</w:t>
            </w:r>
            <w:r w:rsidR="004F0650" w:rsidRPr="006C1493">
              <w:rPr>
                <w:color w:val="000000"/>
              </w:rPr>
              <w:t>917,42274</w:t>
            </w:r>
          </w:p>
        </w:tc>
      </w:tr>
      <w:tr w:rsidR="004F0650" w:rsidRPr="008B3528" w:rsidTr="00824FAF">
        <w:trPr>
          <w:cantSplit/>
          <w:trHeight w:val="2309"/>
        </w:trPr>
        <w:tc>
          <w:tcPr>
            <w:tcW w:w="2221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650" w:rsidRPr="008B3528" w:rsidRDefault="004F0650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 xml:space="preserve">неиспользованные  средства </w:t>
            </w:r>
            <w:proofErr w:type="gramStart"/>
            <w:r w:rsidRPr="008B3528">
              <w:rPr>
                <w:rFonts w:ascii="Times New Roman" w:hAnsi="Times New Roman"/>
              </w:rPr>
              <w:t>ОБ</w:t>
            </w:r>
            <w:proofErr w:type="gramEnd"/>
            <w:r w:rsidRPr="008B3528">
              <w:rPr>
                <w:rFonts w:ascii="Times New Roman" w:hAnsi="Times New Roman"/>
              </w:rPr>
              <w:t xml:space="preserve"> отчетного финансового года</w:t>
            </w:r>
          </w:p>
        </w:tc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4F0650">
            <w:pPr>
              <w:jc w:val="center"/>
              <w:rPr>
                <w:rFonts w:ascii="Times New Roman" w:hAnsi="Times New Roman"/>
                <w:bCs/>
              </w:rPr>
            </w:pPr>
            <w:r w:rsidRPr="008B3528">
              <w:rPr>
                <w:color w:val="000000"/>
              </w:rPr>
              <w:t>33733,12475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</w:p>
        </w:tc>
        <w:tc>
          <w:tcPr>
            <w:tcW w:w="158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F0650" w:rsidRPr="008B3528" w:rsidRDefault="004F0650" w:rsidP="002171F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3528">
              <w:rPr>
                <w:rFonts w:ascii="Times New Roman" w:hAnsi="Times New Roman"/>
              </w:rPr>
              <w:t>-</w:t>
            </w:r>
            <w:r w:rsidRPr="008B3528">
              <w:rPr>
                <w:rFonts w:ascii="Times New Roman" w:hAnsi="Times New Roman"/>
                <w:bCs/>
              </w:rPr>
              <w:t>»</w:t>
            </w:r>
          </w:p>
        </w:tc>
      </w:tr>
    </w:tbl>
    <w:p w:rsidR="00050625" w:rsidRPr="008B3528" w:rsidRDefault="00050625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050625" w:rsidRPr="008B3528" w:rsidRDefault="00050625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0625" w:rsidTr="00824FAF">
        <w:trPr>
          <w:trHeight w:val="522"/>
        </w:trPr>
        <w:tc>
          <w:tcPr>
            <w:tcW w:w="9571" w:type="dxa"/>
          </w:tcPr>
          <w:p w:rsidR="00050625" w:rsidRPr="00BF6B3F" w:rsidRDefault="00050625" w:rsidP="0005062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 xml:space="preserve">после таблицы </w:t>
            </w:r>
            <w:r w:rsidRPr="00BF6B3F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050625" w:rsidRPr="00BF6B3F" w:rsidRDefault="00050625" w:rsidP="0005062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3F">
              <w:rPr>
                <w:rFonts w:ascii="Times New Roman" w:hAnsi="Times New Roman"/>
                <w:sz w:val="28"/>
                <w:szCs w:val="28"/>
              </w:rPr>
              <w:t xml:space="preserve">«Общий объем финансирования </w:t>
            </w:r>
            <w:r w:rsidR="006C1493" w:rsidRPr="00BF6B3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Pr="00BF6B3F">
              <w:rPr>
                <w:rFonts w:ascii="Times New Roman" w:hAnsi="Times New Roman"/>
                <w:sz w:val="28"/>
                <w:szCs w:val="28"/>
              </w:rPr>
              <w:t xml:space="preserve"> не включает объемы неиспользованных средств областного бюджета отчетного финансового года</w:t>
            </w:r>
            <w:proofErr w:type="gramStart"/>
            <w:r w:rsidRPr="00BF6B3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50625" w:rsidRPr="00BF6B3F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3F">
              <w:rPr>
                <w:rFonts w:ascii="Times New Roman" w:hAnsi="Times New Roman"/>
                <w:sz w:val="28"/>
                <w:szCs w:val="28"/>
              </w:rPr>
              <w:t>- в подразделе 5.9 «</w:t>
            </w:r>
            <w:r w:rsidRPr="00BF6B3F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BF6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B3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BF6B3F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Pr="00BF6B3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BF6B3F">
              <w:rPr>
                <w:rFonts w:ascii="Times New Roman" w:hAnsi="Times New Roman"/>
                <w:sz w:val="28"/>
                <w:szCs w:val="28"/>
              </w:rPr>
              <w:t>Развитие государственной судебно-медицинской экспертной деятельности</w:t>
            </w:r>
            <w:r w:rsidRPr="00BF6B3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BF6B3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0625" w:rsidRPr="00BF6B3F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3F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050625" w:rsidRPr="008B3528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3F">
              <w:rPr>
                <w:rFonts w:ascii="Times New Roman" w:hAnsi="Times New Roman"/>
                <w:sz w:val="28"/>
                <w:szCs w:val="28"/>
              </w:rPr>
              <w:t>в графах 7, 9 пункта 3.1 цифры ««971443,72424», «116515,407» заменить соответственно цифрами «991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443,72424», «136515,407»;</w:t>
            </w:r>
          </w:p>
          <w:p w:rsidR="00050625" w:rsidRPr="008B3528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в графах 7, 9 подпункта 3.1.2 цифры «901717,36848», «113615,407» заменить соответственно цифрами «921717,36848», «133615,407»;</w:t>
            </w:r>
          </w:p>
          <w:p w:rsidR="00050625" w:rsidRPr="008B3528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в графах 7, 9 строк «Всего по комплексу процессных мероприятий», «Итого по подпрограмме» цифры ««971443,72424», «116515,407» заменить соответственно цифрами «991443,72424», «136515,407»;</w:t>
            </w:r>
          </w:p>
          <w:p w:rsidR="00050625" w:rsidRPr="008B3528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- в подразделе 5.10 «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«Обеспечение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528">
              <w:rPr>
                <w:rFonts w:ascii="Times New Roman" w:hAnsi="Times New Roman" w:hint="eastAsia"/>
                <w:sz w:val="28"/>
                <w:szCs w:val="28"/>
              </w:rPr>
              <w:t>программы»</w:t>
            </w:r>
            <w:r w:rsidRPr="008B35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0625" w:rsidRPr="008B3528" w:rsidRDefault="00050625" w:rsidP="0005062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050625" w:rsidRPr="008B3528" w:rsidRDefault="00050625" w:rsidP="00050625">
            <w:pPr>
              <w:spacing w:line="233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8B3528">
              <w:rPr>
                <w:rFonts w:ascii="Times New Roman" w:hAnsi="Times New Roman"/>
                <w:sz w:val="28"/>
                <w:szCs w:val="28"/>
              </w:rPr>
              <w:t>пункт 3.1 изложить в следующей редакции:</w:t>
            </w:r>
          </w:p>
        </w:tc>
      </w:tr>
    </w:tbl>
    <w:p w:rsidR="00050625" w:rsidRDefault="00050625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  <w:highlight w:val="green"/>
        </w:rPr>
      </w:pPr>
    </w:p>
    <w:p w:rsidR="00050625" w:rsidRPr="00D04F4D" w:rsidRDefault="00050625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  <w:highlight w:val="green"/>
        </w:rPr>
      </w:pPr>
    </w:p>
    <w:p w:rsidR="00D04F4D" w:rsidRPr="00D04F4D" w:rsidRDefault="00D04F4D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  <w:highlight w:val="green"/>
        </w:rPr>
      </w:pPr>
    </w:p>
    <w:tbl>
      <w:tblPr>
        <w:tblW w:w="5050" w:type="pct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029"/>
        <w:gridCol w:w="701"/>
        <w:gridCol w:w="639"/>
        <w:gridCol w:w="390"/>
        <w:gridCol w:w="390"/>
        <w:gridCol w:w="392"/>
        <w:gridCol w:w="392"/>
        <w:gridCol w:w="392"/>
        <w:gridCol w:w="392"/>
        <w:gridCol w:w="392"/>
        <w:gridCol w:w="394"/>
        <w:gridCol w:w="392"/>
        <w:gridCol w:w="390"/>
        <w:gridCol w:w="390"/>
        <w:gridCol w:w="380"/>
      </w:tblGrid>
      <w:tr w:rsidR="00D04F4D" w:rsidRPr="00763A94" w:rsidTr="002171F7">
        <w:trPr>
          <w:cantSplit/>
          <w:trHeight w:val="257"/>
          <w:tblHeader/>
        </w:trPr>
        <w:tc>
          <w:tcPr>
            <w:tcW w:w="23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</w:t>
            </w:r>
          </w:p>
        </w:tc>
        <w:tc>
          <w:tcPr>
            <w:tcW w:w="15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2</w:t>
            </w: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4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5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6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8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9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11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12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13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14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15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763A94">
              <w:rPr>
                <w:rFonts w:ascii="Times New Roman" w:hAnsi="Times New Roman"/>
              </w:rPr>
              <w:t>16</w:t>
            </w:r>
          </w:p>
        </w:tc>
      </w:tr>
      <w:tr w:rsidR="00D04F4D" w:rsidRPr="00763A94" w:rsidTr="0068630E">
        <w:trPr>
          <w:cantSplit/>
          <w:trHeight w:val="1907"/>
        </w:trPr>
        <w:tc>
          <w:tcPr>
            <w:tcW w:w="2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«3.1</w:t>
            </w:r>
          </w:p>
        </w:tc>
        <w:tc>
          <w:tcPr>
            <w:tcW w:w="15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Задача 1. Обеспечение эффективного исполнения государственных функций, оказания государственных услуг в сфере реализации Программы, в том числе:</w:t>
            </w: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всего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23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44974152,49544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4931672,16767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5304524,80873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5689160,64575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6061586,65674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</w:tr>
      <w:tr w:rsidR="00D04F4D" w:rsidRPr="00763A94" w:rsidTr="00D04F4D">
        <w:trPr>
          <w:cantSplit/>
          <w:trHeight w:val="1766"/>
        </w:trPr>
        <w:tc>
          <w:tcPr>
            <w:tcW w:w="2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ОБ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23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63A94">
              <w:rPr>
                <w:rFonts w:ascii="Times New Roman" w:hAnsi="Times New Roman"/>
                <w:spacing w:val="-2"/>
              </w:rPr>
              <w:t>44968641,59544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63A94">
              <w:rPr>
                <w:rFonts w:ascii="Times New Roman" w:hAnsi="Times New Roman"/>
                <w:spacing w:val="-2"/>
              </w:rPr>
              <w:t>4930534,76767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63A94">
              <w:rPr>
                <w:rFonts w:ascii="Times New Roman" w:hAnsi="Times New Roman"/>
                <w:spacing w:val="-2"/>
              </w:rPr>
              <w:t>5303129,80873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63A94">
              <w:rPr>
                <w:rFonts w:ascii="Times New Roman" w:hAnsi="Times New Roman"/>
                <w:spacing w:val="-2"/>
              </w:rPr>
              <w:t>5687700,64575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D04F4D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763A94">
              <w:rPr>
                <w:rFonts w:ascii="Times New Roman" w:hAnsi="Times New Roman"/>
                <w:spacing w:val="-2"/>
              </w:rPr>
              <w:t>6060068,15674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4597441,64331</w:t>
            </w:r>
          </w:p>
        </w:tc>
      </w:tr>
      <w:tr w:rsidR="00D04F4D" w:rsidRPr="00763A94" w:rsidTr="002171F7">
        <w:trPr>
          <w:cantSplit/>
          <w:trHeight w:val="1357"/>
        </w:trPr>
        <w:tc>
          <w:tcPr>
            <w:tcW w:w="2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F4D" w:rsidRPr="00763A94" w:rsidRDefault="00D04F4D" w:rsidP="002171F7">
            <w:pPr>
              <w:pStyle w:val="ConsPlusNorma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ФБ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763A94">
              <w:rPr>
                <w:sz w:val="20"/>
                <w:szCs w:val="20"/>
              </w:rPr>
              <w:t>23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5510,9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1137,4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1395,0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1460,0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1518,50</w:t>
            </w:r>
          </w:p>
        </w:tc>
        <w:tc>
          <w:tcPr>
            <w:tcW w:w="207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6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D04F4D" w:rsidRPr="00763A94" w:rsidRDefault="00D04F4D" w:rsidP="002171F7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63A94">
              <w:rPr>
                <w:rFonts w:ascii="Times New Roman" w:hAnsi="Times New Roman"/>
                <w:color w:val="000000"/>
              </w:rPr>
              <w:t>0»</w:t>
            </w:r>
          </w:p>
        </w:tc>
      </w:tr>
    </w:tbl>
    <w:p w:rsidR="00D04F4D" w:rsidRPr="00D04F4D" w:rsidRDefault="00D04F4D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  <w:highlight w:val="green"/>
        </w:rPr>
      </w:pPr>
    </w:p>
    <w:p w:rsidR="00D86EDB" w:rsidRPr="00D04F4D" w:rsidRDefault="00D86EDB" w:rsidP="00D86EDB">
      <w:pPr>
        <w:spacing w:line="233" w:lineRule="auto"/>
        <w:ind w:firstLine="709"/>
        <w:jc w:val="both"/>
        <w:rPr>
          <w:rFonts w:ascii="Times New Roman" w:hAnsi="Times New Roman"/>
          <w:sz w:val="2"/>
          <w:szCs w:val="2"/>
          <w:highlight w:val="gree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4F4D" w:rsidTr="00D04F4D">
        <w:tc>
          <w:tcPr>
            <w:tcW w:w="9571" w:type="dxa"/>
          </w:tcPr>
          <w:p w:rsidR="00D04F4D" w:rsidRPr="006D37CF" w:rsidRDefault="00D04F4D" w:rsidP="00D04F4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9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>графах 7, 9</w:t>
            </w:r>
            <w:r w:rsidR="00F916D7" w:rsidRPr="006D37CF">
              <w:rPr>
                <w:rFonts w:ascii="Times New Roman" w:hAnsi="Times New Roman"/>
                <w:sz w:val="28"/>
                <w:szCs w:val="28"/>
              </w:rPr>
              <w:t>-11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подпункта 3.1.1 цифры «733884,56905», «97171,87867», «103244,77904», «107287,65700» заменить соответственно цифрами </w:t>
            </w:r>
            <w:r w:rsidRPr="006D37CF">
              <w:rPr>
                <w:rFonts w:ascii="Times New Roman" w:hAnsi="Times New Roman"/>
                <w:sz w:val="28"/>
                <w:szCs w:val="28"/>
              </w:rPr>
              <w:lastRenderedPageBreak/>
              <w:t>«730744,44179», «96173,24044», «102195,06169», «106195,88532»;</w:t>
            </w:r>
          </w:p>
          <w:p w:rsidR="00D04F4D" w:rsidRDefault="00D04F4D" w:rsidP="0015176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D37CF">
              <w:rPr>
                <w:rFonts w:ascii="Times New Roman" w:hAnsi="Times New Roman"/>
                <w:sz w:val="28"/>
                <w:szCs w:val="28"/>
              </w:rPr>
              <w:t>в графах 7, 9</w:t>
            </w:r>
            <w:r w:rsidR="00151766" w:rsidRPr="006D37CF">
              <w:rPr>
                <w:rFonts w:ascii="Times New Roman" w:hAnsi="Times New Roman"/>
                <w:sz w:val="28"/>
                <w:szCs w:val="28"/>
              </w:rPr>
              <w:t>-11</w:t>
            </w:r>
            <w:r w:rsidRPr="006D37CF">
              <w:rPr>
                <w:rFonts w:ascii="Times New Roman" w:hAnsi="Times New Roman"/>
                <w:sz w:val="28"/>
                <w:szCs w:val="28"/>
              </w:rPr>
              <w:t xml:space="preserve"> строк «Всего по комплексу процессных мероприятий», «Итого по подпрограмме» цифры</w:t>
            </w:r>
            <w:r w:rsidRPr="00D0473B">
              <w:rPr>
                <w:rFonts w:ascii="Times New Roman" w:hAnsi="Times New Roman"/>
                <w:sz w:val="28"/>
                <w:szCs w:val="28"/>
              </w:rPr>
              <w:t xml:space="preserve"> «44977292,62270», «5305523,44696», «5690210,36310»,</w:t>
            </w:r>
            <w:r w:rsidRPr="00F5788B">
              <w:rPr>
                <w:rFonts w:ascii="Times New Roman" w:hAnsi="Times New Roman"/>
                <w:sz w:val="28"/>
                <w:szCs w:val="28"/>
              </w:rPr>
              <w:t xml:space="preserve"> «6062678,42842» заменить соответственно цифрами «44974152,49544», «5304524,80873», «5689160,64575», «6061586,65674».</w:t>
            </w:r>
          </w:p>
        </w:tc>
      </w:tr>
    </w:tbl>
    <w:p w:rsidR="001565D3" w:rsidRDefault="001565D3" w:rsidP="007C2116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1565D3" w:rsidRDefault="001565D3" w:rsidP="007C2116">
      <w:pPr>
        <w:spacing w:line="233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>
        <w:trPr>
          <w:trHeight w:val="309"/>
          <w:jc w:val="right"/>
        </w:trPr>
        <w:tc>
          <w:tcPr>
            <w:tcW w:w="2087" w:type="pct"/>
          </w:tcPr>
          <w:p w:rsidR="00683693" w:rsidRPr="00B76AAB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76AAB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76AAB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76AAB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  <w:r w:rsidRPr="00B76AA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B76AAB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B76AAB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76AAB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76AAB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C01EE1" w:rsidRDefault="00550AB2" w:rsidP="00C01EE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93DFF" w:rsidRDefault="00993DFF" w:rsidP="00E621A4">
      <w:pPr>
        <w:tabs>
          <w:tab w:val="left" w:pos="-3330"/>
        </w:tabs>
        <w:jc w:val="both"/>
        <w:rPr>
          <w:rFonts w:ascii="Times New Roman" w:hAnsi="Times New Roman"/>
        </w:rPr>
      </w:pPr>
    </w:p>
    <w:sectPr w:rsidR="00993DFF" w:rsidSect="00D0766A">
      <w:headerReference w:type="default" r:id="rId2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1F" w:rsidRDefault="003F671F">
      <w:r>
        <w:separator/>
      </w:r>
    </w:p>
  </w:endnote>
  <w:endnote w:type="continuationSeparator" w:id="0">
    <w:p w:rsidR="003F671F" w:rsidRDefault="003F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D" w:rsidRPr="00B413CE" w:rsidRDefault="0080270D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0270D">
      <w:tc>
        <w:tcPr>
          <w:tcW w:w="2538" w:type="dxa"/>
        </w:tcPr>
        <w:p w:rsidR="0080270D" w:rsidRPr="00AC7150" w:rsidRDefault="0080270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0270D" w:rsidRDefault="0080270D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0270D" w:rsidRPr="00D77BCF" w:rsidRDefault="0080270D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0270D" w:rsidRPr="00D77BCF" w:rsidRDefault="0080270D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0270D" w:rsidRDefault="0080270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1F" w:rsidRDefault="003F671F">
      <w:r>
        <w:separator/>
      </w:r>
    </w:p>
  </w:footnote>
  <w:footnote w:type="continuationSeparator" w:id="0">
    <w:p w:rsidR="003F671F" w:rsidRDefault="003F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D" w:rsidRDefault="0080270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0270D" w:rsidRDefault="008027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0D" w:rsidRPr="00481B88" w:rsidRDefault="0080270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0270D" w:rsidRPr="00481B88" w:rsidRDefault="0080270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B090A">
      <w:rPr>
        <w:rStyle w:val="a8"/>
        <w:rFonts w:ascii="Times New Roman" w:hAnsi="Times New Roman"/>
        <w:noProof/>
        <w:sz w:val="28"/>
        <w:szCs w:val="28"/>
      </w:rPr>
      <w:t>22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0270D" w:rsidRPr="00E37801" w:rsidRDefault="008027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2.45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dnPemJX52w9EBIhJAbAGDicuRQ=" w:salt="ITImPDQxTUsDq1fk3X+Ms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5C"/>
    <w:rsid w:val="00000B9E"/>
    <w:rsid w:val="00002D45"/>
    <w:rsid w:val="00002E55"/>
    <w:rsid w:val="0000366A"/>
    <w:rsid w:val="0000383F"/>
    <w:rsid w:val="0000641A"/>
    <w:rsid w:val="00011BAA"/>
    <w:rsid w:val="00012E1E"/>
    <w:rsid w:val="000135E0"/>
    <w:rsid w:val="0001360F"/>
    <w:rsid w:val="000169EE"/>
    <w:rsid w:val="0002064C"/>
    <w:rsid w:val="00022F5A"/>
    <w:rsid w:val="00024028"/>
    <w:rsid w:val="00024EE8"/>
    <w:rsid w:val="00027210"/>
    <w:rsid w:val="000331B3"/>
    <w:rsid w:val="00033413"/>
    <w:rsid w:val="00034091"/>
    <w:rsid w:val="00037BC0"/>
    <w:rsid w:val="00037C0C"/>
    <w:rsid w:val="00040033"/>
    <w:rsid w:val="00041340"/>
    <w:rsid w:val="00045A23"/>
    <w:rsid w:val="00046054"/>
    <w:rsid w:val="000476D9"/>
    <w:rsid w:val="0004794A"/>
    <w:rsid w:val="00050564"/>
    <w:rsid w:val="00050625"/>
    <w:rsid w:val="00050649"/>
    <w:rsid w:val="0005366B"/>
    <w:rsid w:val="000567A5"/>
    <w:rsid w:val="00056A76"/>
    <w:rsid w:val="00056DEB"/>
    <w:rsid w:val="000606A2"/>
    <w:rsid w:val="00060E54"/>
    <w:rsid w:val="00060F2F"/>
    <w:rsid w:val="0006453A"/>
    <w:rsid w:val="00064F09"/>
    <w:rsid w:val="0006544E"/>
    <w:rsid w:val="000655F4"/>
    <w:rsid w:val="00066800"/>
    <w:rsid w:val="00066FB7"/>
    <w:rsid w:val="00073A7A"/>
    <w:rsid w:val="0007673D"/>
    <w:rsid w:val="00076D5E"/>
    <w:rsid w:val="00080C48"/>
    <w:rsid w:val="00081A46"/>
    <w:rsid w:val="00081E0F"/>
    <w:rsid w:val="000831C0"/>
    <w:rsid w:val="000837A1"/>
    <w:rsid w:val="00084DD3"/>
    <w:rsid w:val="00085304"/>
    <w:rsid w:val="0008595C"/>
    <w:rsid w:val="00085AB0"/>
    <w:rsid w:val="00090E25"/>
    <w:rsid w:val="000917C0"/>
    <w:rsid w:val="00091A34"/>
    <w:rsid w:val="00093305"/>
    <w:rsid w:val="0009496A"/>
    <w:rsid w:val="00095CAF"/>
    <w:rsid w:val="0009691A"/>
    <w:rsid w:val="000A1401"/>
    <w:rsid w:val="000A2934"/>
    <w:rsid w:val="000A503F"/>
    <w:rsid w:val="000B01C3"/>
    <w:rsid w:val="000B0736"/>
    <w:rsid w:val="000B29A1"/>
    <w:rsid w:val="000B2F6F"/>
    <w:rsid w:val="000B37F7"/>
    <w:rsid w:val="000B3BCE"/>
    <w:rsid w:val="000B726D"/>
    <w:rsid w:val="000C2401"/>
    <w:rsid w:val="000C24E7"/>
    <w:rsid w:val="000C3977"/>
    <w:rsid w:val="000C604C"/>
    <w:rsid w:val="000C606E"/>
    <w:rsid w:val="000D38AA"/>
    <w:rsid w:val="000D46FB"/>
    <w:rsid w:val="000D5EED"/>
    <w:rsid w:val="000E1993"/>
    <w:rsid w:val="000E1A96"/>
    <w:rsid w:val="000E2321"/>
    <w:rsid w:val="000E3F21"/>
    <w:rsid w:val="000E4509"/>
    <w:rsid w:val="000E5D6B"/>
    <w:rsid w:val="000E5F73"/>
    <w:rsid w:val="000E6D38"/>
    <w:rsid w:val="000E7228"/>
    <w:rsid w:val="000F0587"/>
    <w:rsid w:val="000F2F03"/>
    <w:rsid w:val="000F3514"/>
    <w:rsid w:val="000F49B0"/>
    <w:rsid w:val="000F4D76"/>
    <w:rsid w:val="000F6167"/>
    <w:rsid w:val="000F6B1B"/>
    <w:rsid w:val="001003F8"/>
    <w:rsid w:val="001007AA"/>
    <w:rsid w:val="001021F5"/>
    <w:rsid w:val="0010233A"/>
    <w:rsid w:val="00106B4B"/>
    <w:rsid w:val="00111A6C"/>
    <w:rsid w:val="001207FE"/>
    <w:rsid w:val="001219F0"/>
    <w:rsid w:val="00122CFD"/>
    <w:rsid w:val="0012346B"/>
    <w:rsid w:val="0012481B"/>
    <w:rsid w:val="001257DF"/>
    <w:rsid w:val="00126063"/>
    <w:rsid w:val="00131F1E"/>
    <w:rsid w:val="001328C5"/>
    <w:rsid w:val="00135014"/>
    <w:rsid w:val="001505D3"/>
    <w:rsid w:val="00151370"/>
    <w:rsid w:val="00151766"/>
    <w:rsid w:val="0015324C"/>
    <w:rsid w:val="001534CD"/>
    <w:rsid w:val="00153C13"/>
    <w:rsid w:val="00154CAE"/>
    <w:rsid w:val="00154E65"/>
    <w:rsid w:val="001565D3"/>
    <w:rsid w:val="001574E7"/>
    <w:rsid w:val="00160C03"/>
    <w:rsid w:val="00160DC8"/>
    <w:rsid w:val="00161841"/>
    <w:rsid w:val="00162A7F"/>
    <w:rsid w:val="00162E6D"/>
    <w:rsid w:val="00162E72"/>
    <w:rsid w:val="001633B7"/>
    <w:rsid w:val="001655B4"/>
    <w:rsid w:val="0016598C"/>
    <w:rsid w:val="00167161"/>
    <w:rsid w:val="00170160"/>
    <w:rsid w:val="00171EB7"/>
    <w:rsid w:val="00172301"/>
    <w:rsid w:val="001744D0"/>
    <w:rsid w:val="00174723"/>
    <w:rsid w:val="00174BC3"/>
    <w:rsid w:val="00175BE5"/>
    <w:rsid w:val="0017655B"/>
    <w:rsid w:val="00176E00"/>
    <w:rsid w:val="00177F3A"/>
    <w:rsid w:val="00180C50"/>
    <w:rsid w:val="001812D4"/>
    <w:rsid w:val="00182963"/>
    <w:rsid w:val="00184346"/>
    <w:rsid w:val="001850F4"/>
    <w:rsid w:val="00191876"/>
    <w:rsid w:val="00191B90"/>
    <w:rsid w:val="001947BE"/>
    <w:rsid w:val="001A560F"/>
    <w:rsid w:val="001A65FE"/>
    <w:rsid w:val="001B0982"/>
    <w:rsid w:val="001B1AF7"/>
    <w:rsid w:val="001B32BA"/>
    <w:rsid w:val="001B4621"/>
    <w:rsid w:val="001B7F25"/>
    <w:rsid w:val="001C0F22"/>
    <w:rsid w:val="001C4570"/>
    <w:rsid w:val="001C4638"/>
    <w:rsid w:val="001C4756"/>
    <w:rsid w:val="001C5385"/>
    <w:rsid w:val="001C66A9"/>
    <w:rsid w:val="001C6913"/>
    <w:rsid w:val="001C7E3F"/>
    <w:rsid w:val="001D07B8"/>
    <w:rsid w:val="001D1214"/>
    <w:rsid w:val="001D394C"/>
    <w:rsid w:val="001D52F9"/>
    <w:rsid w:val="001D573F"/>
    <w:rsid w:val="001D6238"/>
    <w:rsid w:val="001D6E84"/>
    <w:rsid w:val="001E0317"/>
    <w:rsid w:val="001E0950"/>
    <w:rsid w:val="001E20F1"/>
    <w:rsid w:val="001E2196"/>
    <w:rsid w:val="001E31A8"/>
    <w:rsid w:val="001E33BD"/>
    <w:rsid w:val="001E35B8"/>
    <w:rsid w:val="001E3EFA"/>
    <w:rsid w:val="001E4957"/>
    <w:rsid w:val="001E627B"/>
    <w:rsid w:val="001E62A0"/>
    <w:rsid w:val="001E6B41"/>
    <w:rsid w:val="001E6F35"/>
    <w:rsid w:val="001E7258"/>
    <w:rsid w:val="001F0692"/>
    <w:rsid w:val="001F12E8"/>
    <w:rsid w:val="001F1C12"/>
    <w:rsid w:val="001F228C"/>
    <w:rsid w:val="001F2F80"/>
    <w:rsid w:val="001F3793"/>
    <w:rsid w:val="001F5950"/>
    <w:rsid w:val="001F5D9C"/>
    <w:rsid w:val="001F64B8"/>
    <w:rsid w:val="001F7C83"/>
    <w:rsid w:val="0020086D"/>
    <w:rsid w:val="00202837"/>
    <w:rsid w:val="00203046"/>
    <w:rsid w:val="002042FF"/>
    <w:rsid w:val="00205FDE"/>
    <w:rsid w:val="002060DB"/>
    <w:rsid w:val="00206D8B"/>
    <w:rsid w:val="002071B6"/>
    <w:rsid w:val="002102F5"/>
    <w:rsid w:val="00211744"/>
    <w:rsid w:val="002121F3"/>
    <w:rsid w:val="00213B39"/>
    <w:rsid w:val="0021536B"/>
    <w:rsid w:val="00217036"/>
    <w:rsid w:val="002171F7"/>
    <w:rsid w:val="00221D16"/>
    <w:rsid w:val="0022678C"/>
    <w:rsid w:val="00231C0D"/>
    <w:rsid w:val="00231F1C"/>
    <w:rsid w:val="00237714"/>
    <w:rsid w:val="00237F87"/>
    <w:rsid w:val="00241345"/>
    <w:rsid w:val="00241711"/>
    <w:rsid w:val="00241C07"/>
    <w:rsid w:val="00242DDB"/>
    <w:rsid w:val="002479A2"/>
    <w:rsid w:val="00247CD3"/>
    <w:rsid w:val="0025229E"/>
    <w:rsid w:val="00252903"/>
    <w:rsid w:val="002529DD"/>
    <w:rsid w:val="00254E75"/>
    <w:rsid w:val="002551D7"/>
    <w:rsid w:val="00255BCE"/>
    <w:rsid w:val="00257066"/>
    <w:rsid w:val="00260275"/>
    <w:rsid w:val="0026087E"/>
    <w:rsid w:val="00262BC9"/>
    <w:rsid w:val="00265216"/>
    <w:rsid w:val="00265420"/>
    <w:rsid w:val="002700B3"/>
    <w:rsid w:val="00270D3B"/>
    <w:rsid w:val="00271080"/>
    <w:rsid w:val="0027108E"/>
    <w:rsid w:val="00271095"/>
    <w:rsid w:val="00271953"/>
    <w:rsid w:val="00273D51"/>
    <w:rsid w:val="00274E14"/>
    <w:rsid w:val="002751FE"/>
    <w:rsid w:val="00276B91"/>
    <w:rsid w:val="00280A6D"/>
    <w:rsid w:val="00281C5F"/>
    <w:rsid w:val="0028306C"/>
    <w:rsid w:val="0028396F"/>
    <w:rsid w:val="00284C5D"/>
    <w:rsid w:val="00285421"/>
    <w:rsid w:val="00290B30"/>
    <w:rsid w:val="00293D70"/>
    <w:rsid w:val="00294E8F"/>
    <w:rsid w:val="002953B6"/>
    <w:rsid w:val="00296B80"/>
    <w:rsid w:val="002A1EA3"/>
    <w:rsid w:val="002A3250"/>
    <w:rsid w:val="002A35C3"/>
    <w:rsid w:val="002A435C"/>
    <w:rsid w:val="002A61A8"/>
    <w:rsid w:val="002A7B35"/>
    <w:rsid w:val="002B0FC5"/>
    <w:rsid w:val="002B55BB"/>
    <w:rsid w:val="002B6D30"/>
    <w:rsid w:val="002B7A59"/>
    <w:rsid w:val="002C0280"/>
    <w:rsid w:val="002C66DF"/>
    <w:rsid w:val="002C6B4B"/>
    <w:rsid w:val="002C7A3D"/>
    <w:rsid w:val="002D5A53"/>
    <w:rsid w:val="002E1398"/>
    <w:rsid w:val="002E1851"/>
    <w:rsid w:val="002E21D3"/>
    <w:rsid w:val="002E3AE0"/>
    <w:rsid w:val="002E69E3"/>
    <w:rsid w:val="002E6C26"/>
    <w:rsid w:val="002F0BE4"/>
    <w:rsid w:val="002F1E81"/>
    <w:rsid w:val="002F3A5B"/>
    <w:rsid w:val="002F6F01"/>
    <w:rsid w:val="003026FE"/>
    <w:rsid w:val="00306269"/>
    <w:rsid w:val="0030699B"/>
    <w:rsid w:val="00307127"/>
    <w:rsid w:val="00310D92"/>
    <w:rsid w:val="00312775"/>
    <w:rsid w:val="00315618"/>
    <w:rsid w:val="003160CB"/>
    <w:rsid w:val="00316A87"/>
    <w:rsid w:val="00316D4D"/>
    <w:rsid w:val="00320403"/>
    <w:rsid w:val="003209F4"/>
    <w:rsid w:val="00320B3D"/>
    <w:rsid w:val="00321B12"/>
    <w:rsid w:val="003222A3"/>
    <w:rsid w:val="003239C1"/>
    <w:rsid w:val="0032714F"/>
    <w:rsid w:val="00327457"/>
    <w:rsid w:val="00331356"/>
    <w:rsid w:val="00331DA4"/>
    <w:rsid w:val="00331E28"/>
    <w:rsid w:val="00332F5D"/>
    <w:rsid w:val="00333905"/>
    <w:rsid w:val="00335D16"/>
    <w:rsid w:val="00335EEB"/>
    <w:rsid w:val="00336FF4"/>
    <w:rsid w:val="0034251E"/>
    <w:rsid w:val="00346636"/>
    <w:rsid w:val="003474CF"/>
    <w:rsid w:val="00347C78"/>
    <w:rsid w:val="00350EF0"/>
    <w:rsid w:val="00351E83"/>
    <w:rsid w:val="003526DD"/>
    <w:rsid w:val="003540B9"/>
    <w:rsid w:val="00354214"/>
    <w:rsid w:val="0035456A"/>
    <w:rsid w:val="00355B0E"/>
    <w:rsid w:val="00355D6E"/>
    <w:rsid w:val="003565BC"/>
    <w:rsid w:val="00360A40"/>
    <w:rsid w:val="00363A8C"/>
    <w:rsid w:val="00364711"/>
    <w:rsid w:val="00365D0D"/>
    <w:rsid w:val="00372466"/>
    <w:rsid w:val="003736BF"/>
    <w:rsid w:val="003745A5"/>
    <w:rsid w:val="00375B40"/>
    <w:rsid w:val="0037660B"/>
    <w:rsid w:val="003824DA"/>
    <w:rsid w:val="003829BC"/>
    <w:rsid w:val="0038445B"/>
    <w:rsid w:val="00384FED"/>
    <w:rsid w:val="0038559A"/>
    <w:rsid w:val="003870C2"/>
    <w:rsid w:val="003870E7"/>
    <w:rsid w:val="00390C39"/>
    <w:rsid w:val="00391A53"/>
    <w:rsid w:val="003921EF"/>
    <w:rsid w:val="00395690"/>
    <w:rsid w:val="00396EAC"/>
    <w:rsid w:val="003A04D2"/>
    <w:rsid w:val="003A0652"/>
    <w:rsid w:val="003A1258"/>
    <w:rsid w:val="003A2DBD"/>
    <w:rsid w:val="003A3D87"/>
    <w:rsid w:val="003A516E"/>
    <w:rsid w:val="003B200A"/>
    <w:rsid w:val="003B3B45"/>
    <w:rsid w:val="003B42D8"/>
    <w:rsid w:val="003B658F"/>
    <w:rsid w:val="003B755E"/>
    <w:rsid w:val="003C044E"/>
    <w:rsid w:val="003C1F69"/>
    <w:rsid w:val="003C6148"/>
    <w:rsid w:val="003C6727"/>
    <w:rsid w:val="003C676B"/>
    <w:rsid w:val="003C6ADE"/>
    <w:rsid w:val="003C7C62"/>
    <w:rsid w:val="003D2A57"/>
    <w:rsid w:val="003D38AC"/>
    <w:rsid w:val="003D3B8A"/>
    <w:rsid w:val="003D54F8"/>
    <w:rsid w:val="003E03F0"/>
    <w:rsid w:val="003E2EFE"/>
    <w:rsid w:val="003E5765"/>
    <w:rsid w:val="003E7038"/>
    <w:rsid w:val="003F2F54"/>
    <w:rsid w:val="003F3355"/>
    <w:rsid w:val="003F3A54"/>
    <w:rsid w:val="003F4F5E"/>
    <w:rsid w:val="003F671F"/>
    <w:rsid w:val="004007B5"/>
    <w:rsid w:val="00400906"/>
    <w:rsid w:val="0040116B"/>
    <w:rsid w:val="004011C3"/>
    <w:rsid w:val="004019CF"/>
    <w:rsid w:val="00401EAC"/>
    <w:rsid w:val="004034D3"/>
    <w:rsid w:val="004035B2"/>
    <w:rsid w:val="00406F1C"/>
    <w:rsid w:val="00410919"/>
    <w:rsid w:val="0041599E"/>
    <w:rsid w:val="00416217"/>
    <w:rsid w:val="00416271"/>
    <w:rsid w:val="00417BE2"/>
    <w:rsid w:val="00421D6B"/>
    <w:rsid w:val="0042356D"/>
    <w:rsid w:val="00424B78"/>
    <w:rsid w:val="0042590E"/>
    <w:rsid w:val="00426DD2"/>
    <w:rsid w:val="004274A7"/>
    <w:rsid w:val="004278D6"/>
    <w:rsid w:val="00431220"/>
    <w:rsid w:val="00432DC8"/>
    <w:rsid w:val="00433852"/>
    <w:rsid w:val="00434AD7"/>
    <w:rsid w:val="00435165"/>
    <w:rsid w:val="00435EE5"/>
    <w:rsid w:val="004364B6"/>
    <w:rsid w:val="00436D48"/>
    <w:rsid w:val="00437F65"/>
    <w:rsid w:val="004429A3"/>
    <w:rsid w:val="00442AEC"/>
    <w:rsid w:val="004458FE"/>
    <w:rsid w:val="00445D5D"/>
    <w:rsid w:val="00446653"/>
    <w:rsid w:val="00446908"/>
    <w:rsid w:val="00451812"/>
    <w:rsid w:val="00451ACC"/>
    <w:rsid w:val="00451EB8"/>
    <w:rsid w:val="00452AA4"/>
    <w:rsid w:val="00453F93"/>
    <w:rsid w:val="00455EDC"/>
    <w:rsid w:val="00456425"/>
    <w:rsid w:val="00460579"/>
    <w:rsid w:val="00460FEA"/>
    <w:rsid w:val="0046589C"/>
    <w:rsid w:val="00465F59"/>
    <w:rsid w:val="00470663"/>
    <w:rsid w:val="00471CDD"/>
    <w:rsid w:val="004734B7"/>
    <w:rsid w:val="00473E12"/>
    <w:rsid w:val="00475A87"/>
    <w:rsid w:val="00481ADC"/>
    <w:rsid w:val="00481B88"/>
    <w:rsid w:val="00481BF4"/>
    <w:rsid w:val="00481C46"/>
    <w:rsid w:val="00482234"/>
    <w:rsid w:val="00484B19"/>
    <w:rsid w:val="0048516B"/>
    <w:rsid w:val="004855CC"/>
    <w:rsid w:val="00485949"/>
    <w:rsid w:val="00485B4F"/>
    <w:rsid w:val="004862D1"/>
    <w:rsid w:val="0048681A"/>
    <w:rsid w:val="00486D87"/>
    <w:rsid w:val="00487E20"/>
    <w:rsid w:val="0049186C"/>
    <w:rsid w:val="0049225B"/>
    <w:rsid w:val="00492D37"/>
    <w:rsid w:val="00494947"/>
    <w:rsid w:val="00495D92"/>
    <w:rsid w:val="0049681A"/>
    <w:rsid w:val="00497886"/>
    <w:rsid w:val="004A1107"/>
    <w:rsid w:val="004A38E9"/>
    <w:rsid w:val="004A5B1D"/>
    <w:rsid w:val="004A7564"/>
    <w:rsid w:val="004B0506"/>
    <w:rsid w:val="004B12AC"/>
    <w:rsid w:val="004B228E"/>
    <w:rsid w:val="004B2504"/>
    <w:rsid w:val="004B2D5A"/>
    <w:rsid w:val="004B3AD1"/>
    <w:rsid w:val="004B4EC4"/>
    <w:rsid w:val="004B5707"/>
    <w:rsid w:val="004B571C"/>
    <w:rsid w:val="004B63B3"/>
    <w:rsid w:val="004C0F91"/>
    <w:rsid w:val="004C1BE1"/>
    <w:rsid w:val="004C2393"/>
    <w:rsid w:val="004C4C1B"/>
    <w:rsid w:val="004C7030"/>
    <w:rsid w:val="004C71C8"/>
    <w:rsid w:val="004D293D"/>
    <w:rsid w:val="004D4B01"/>
    <w:rsid w:val="004D53A5"/>
    <w:rsid w:val="004D5FE1"/>
    <w:rsid w:val="004D74EA"/>
    <w:rsid w:val="004D787A"/>
    <w:rsid w:val="004D79E8"/>
    <w:rsid w:val="004E133D"/>
    <w:rsid w:val="004E1C48"/>
    <w:rsid w:val="004E308F"/>
    <w:rsid w:val="004E5CDB"/>
    <w:rsid w:val="004E785F"/>
    <w:rsid w:val="004F0650"/>
    <w:rsid w:val="004F1AAC"/>
    <w:rsid w:val="004F1F33"/>
    <w:rsid w:val="004F381B"/>
    <w:rsid w:val="004F44FE"/>
    <w:rsid w:val="004F4ABE"/>
    <w:rsid w:val="004F4B57"/>
    <w:rsid w:val="004F4F9D"/>
    <w:rsid w:val="004F60F2"/>
    <w:rsid w:val="00501CA1"/>
    <w:rsid w:val="00507D49"/>
    <w:rsid w:val="0051279D"/>
    <w:rsid w:val="005127CC"/>
    <w:rsid w:val="00512A47"/>
    <w:rsid w:val="005203A7"/>
    <w:rsid w:val="00520731"/>
    <w:rsid w:val="005209A3"/>
    <w:rsid w:val="005247D0"/>
    <w:rsid w:val="005259DC"/>
    <w:rsid w:val="00526DAE"/>
    <w:rsid w:val="00531C68"/>
    <w:rsid w:val="00532119"/>
    <w:rsid w:val="005321B6"/>
    <w:rsid w:val="005335F3"/>
    <w:rsid w:val="00533F93"/>
    <w:rsid w:val="00536825"/>
    <w:rsid w:val="00537212"/>
    <w:rsid w:val="00541921"/>
    <w:rsid w:val="00541F54"/>
    <w:rsid w:val="0054265A"/>
    <w:rsid w:val="00543C38"/>
    <w:rsid w:val="00543D2D"/>
    <w:rsid w:val="00544A5E"/>
    <w:rsid w:val="00545A3D"/>
    <w:rsid w:val="00546DBB"/>
    <w:rsid w:val="00547673"/>
    <w:rsid w:val="005506C1"/>
    <w:rsid w:val="00550AB2"/>
    <w:rsid w:val="00554A57"/>
    <w:rsid w:val="00556D39"/>
    <w:rsid w:val="0056130F"/>
    <w:rsid w:val="00561A5B"/>
    <w:rsid w:val="005626BF"/>
    <w:rsid w:val="005653E9"/>
    <w:rsid w:val="00566144"/>
    <w:rsid w:val="00566C4B"/>
    <w:rsid w:val="0057074C"/>
    <w:rsid w:val="00571F08"/>
    <w:rsid w:val="00571F41"/>
    <w:rsid w:val="00572638"/>
    <w:rsid w:val="00572A89"/>
    <w:rsid w:val="005731A3"/>
    <w:rsid w:val="00573B8D"/>
    <w:rsid w:val="00573FBF"/>
    <w:rsid w:val="00574FF3"/>
    <w:rsid w:val="00576199"/>
    <w:rsid w:val="0057678B"/>
    <w:rsid w:val="0057687F"/>
    <w:rsid w:val="005802B9"/>
    <w:rsid w:val="0058097C"/>
    <w:rsid w:val="005813B1"/>
    <w:rsid w:val="00582538"/>
    <w:rsid w:val="005829F0"/>
    <w:rsid w:val="005838EA"/>
    <w:rsid w:val="00584964"/>
    <w:rsid w:val="00584C03"/>
    <w:rsid w:val="00585EE1"/>
    <w:rsid w:val="00585F92"/>
    <w:rsid w:val="00586409"/>
    <w:rsid w:val="00586D25"/>
    <w:rsid w:val="005907F6"/>
    <w:rsid w:val="00590C0E"/>
    <w:rsid w:val="00590C88"/>
    <w:rsid w:val="00592ADF"/>
    <w:rsid w:val="0059371E"/>
    <w:rsid w:val="005939E6"/>
    <w:rsid w:val="00594E52"/>
    <w:rsid w:val="005965CF"/>
    <w:rsid w:val="005A0D72"/>
    <w:rsid w:val="005A1AD0"/>
    <w:rsid w:val="005A32D0"/>
    <w:rsid w:val="005A3DA1"/>
    <w:rsid w:val="005A4227"/>
    <w:rsid w:val="005A68DC"/>
    <w:rsid w:val="005A7387"/>
    <w:rsid w:val="005A7A24"/>
    <w:rsid w:val="005B0534"/>
    <w:rsid w:val="005B090A"/>
    <w:rsid w:val="005B2093"/>
    <w:rsid w:val="005B228E"/>
    <w:rsid w:val="005B229B"/>
    <w:rsid w:val="005B3518"/>
    <w:rsid w:val="005B3823"/>
    <w:rsid w:val="005B4850"/>
    <w:rsid w:val="005B5A4B"/>
    <w:rsid w:val="005B72BF"/>
    <w:rsid w:val="005B76D0"/>
    <w:rsid w:val="005C1B6D"/>
    <w:rsid w:val="005C367C"/>
    <w:rsid w:val="005C465D"/>
    <w:rsid w:val="005C56AE"/>
    <w:rsid w:val="005C719E"/>
    <w:rsid w:val="005C7449"/>
    <w:rsid w:val="005D071E"/>
    <w:rsid w:val="005D26D9"/>
    <w:rsid w:val="005D350F"/>
    <w:rsid w:val="005D38B5"/>
    <w:rsid w:val="005D4570"/>
    <w:rsid w:val="005D599D"/>
    <w:rsid w:val="005D69BB"/>
    <w:rsid w:val="005E06F1"/>
    <w:rsid w:val="005E2CAF"/>
    <w:rsid w:val="005E413A"/>
    <w:rsid w:val="005E6D99"/>
    <w:rsid w:val="005E75DD"/>
    <w:rsid w:val="005F0774"/>
    <w:rsid w:val="005F2ADD"/>
    <w:rsid w:val="005F2C49"/>
    <w:rsid w:val="005F387F"/>
    <w:rsid w:val="005F5369"/>
    <w:rsid w:val="005F59AF"/>
    <w:rsid w:val="005F5C9B"/>
    <w:rsid w:val="005F5D64"/>
    <w:rsid w:val="006013EB"/>
    <w:rsid w:val="00602F0A"/>
    <w:rsid w:val="006038C6"/>
    <w:rsid w:val="00603E43"/>
    <w:rsid w:val="0060479E"/>
    <w:rsid w:val="00604BE7"/>
    <w:rsid w:val="00604D39"/>
    <w:rsid w:val="00604E33"/>
    <w:rsid w:val="00605DA9"/>
    <w:rsid w:val="00606B9C"/>
    <w:rsid w:val="00613A68"/>
    <w:rsid w:val="0061575A"/>
    <w:rsid w:val="00616AED"/>
    <w:rsid w:val="0062329B"/>
    <w:rsid w:val="0062483B"/>
    <w:rsid w:val="00626F16"/>
    <w:rsid w:val="00627EDD"/>
    <w:rsid w:val="00630CF3"/>
    <w:rsid w:val="00630F7D"/>
    <w:rsid w:val="00631DD7"/>
    <w:rsid w:val="006326F4"/>
    <w:rsid w:val="00632A4F"/>
    <w:rsid w:val="00632B56"/>
    <w:rsid w:val="00633F4F"/>
    <w:rsid w:val="00634D70"/>
    <w:rsid w:val="006351E3"/>
    <w:rsid w:val="00636DC7"/>
    <w:rsid w:val="00642348"/>
    <w:rsid w:val="00644236"/>
    <w:rsid w:val="0064424B"/>
    <w:rsid w:val="00644A71"/>
    <w:rsid w:val="00645258"/>
    <w:rsid w:val="006471E5"/>
    <w:rsid w:val="00652ABB"/>
    <w:rsid w:val="00653841"/>
    <w:rsid w:val="00654692"/>
    <w:rsid w:val="00656568"/>
    <w:rsid w:val="00656710"/>
    <w:rsid w:val="00660729"/>
    <w:rsid w:val="006620FF"/>
    <w:rsid w:val="00664D94"/>
    <w:rsid w:val="00666CD5"/>
    <w:rsid w:val="00671A59"/>
    <w:rsid w:val="00671C45"/>
    <w:rsid w:val="00671D3B"/>
    <w:rsid w:val="0067338D"/>
    <w:rsid w:val="00673CF7"/>
    <w:rsid w:val="00674465"/>
    <w:rsid w:val="0067591B"/>
    <w:rsid w:val="0067599F"/>
    <w:rsid w:val="006776A2"/>
    <w:rsid w:val="00683370"/>
    <w:rsid w:val="00683693"/>
    <w:rsid w:val="0068417B"/>
    <w:rsid w:val="00684A5B"/>
    <w:rsid w:val="00684C9D"/>
    <w:rsid w:val="0068630E"/>
    <w:rsid w:val="00687FF4"/>
    <w:rsid w:val="006923CA"/>
    <w:rsid w:val="00692F75"/>
    <w:rsid w:val="00693EAA"/>
    <w:rsid w:val="00696309"/>
    <w:rsid w:val="006A1F71"/>
    <w:rsid w:val="006A3A15"/>
    <w:rsid w:val="006A7F64"/>
    <w:rsid w:val="006B12B3"/>
    <w:rsid w:val="006B2E20"/>
    <w:rsid w:val="006B4414"/>
    <w:rsid w:val="006B45CE"/>
    <w:rsid w:val="006B6488"/>
    <w:rsid w:val="006B788C"/>
    <w:rsid w:val="006B789D"/>
    <w:rsid w:val="006C1493"/>
    <w:rsid w:val="006C3509"/>
    <w:rsid w:val="006C39AB"/>
    <w:rsid w:val="006C40FD"/>
    <w:rsid w:val="006D1B80"/>
    <w:rsid w:val="006D1CFF"/>
    <w:rsid w:val="006D2930"/>
    <w:rsid w:val="006D3639"/>
    <w:rsid w:val="006D37CF"/>
    <w:rsid w:val="006D3914"/>
    <w:rsid w:val="006D4F55"/>
    <w:rsid w:val="006E02D5"/>
    <w:rsid w:val="006E11A4"/>
    <w:rsid w:val="006E28B6"/>
    <w:rsid w:val="006E4CFD"/>
    <w:rsid w:val="006E7F2D"/>
    <w:rsid w:val="006F1AEE"/>
    <w:rsid w:val="006F3212"/>
    <w:rsid w:val="006F328B"/>
    <w:rsid w:val="006F3448"/>
    <w:rsid w:val="006F536E"/>
    <w:rsid w:val="006F5886"/>
    <w:rsid w:val="006F5F22"/>
    <w:rsid w:val="006F7186"/>
    <w:rsid w:val="00704682"/>
    <w:rsid w:val="007072AA"/>
    <w:rsid w:val="00707734"/>
    <w:rsid w:val="00707DD7"/>
    <w:rsid w:val="00707E19"/>
    <w:rsid w:val="00710547"/>
    <w:rsid w:val="00711D4A"/>
    <w:rsid w:val="00712F7C"/>
    <w:rsid w:val="00714B76"/>
    <w:rsid w:val="00715370"/>
    <w:rsid w:val="007162D9"/>
    <w:rsid w:val="007172C7"/>
    <w:rsid w:val="0072328A"/>
    <w:rsid w:val="00723B6C"/>
    <w:rsid w:val="00725A7C"/>
    <w:rsid w:val="00726889"/>
    <w:rsid w:val="0072693E"/>
    <w:rsid w:val="007278DB"/>
    <w:rsid w:val="00727E4F"/>
    <w:rsid w:val="00730324"/>
    <w:rsid w:val="00731466"/>
    <w:rsid w:val="007377B5"/>
    <w:rsid w:val="00743732"/>
    <w:rsid w:val="00746CC2"/>
    <w:rsid w:val="0075265B"/>
    <w:rsid w:val="00760323"/>
    <w:rsid w:val="00760C8A"/>
    <w:rsid w:val="00761E89"/>
    <w:rsid w:val="00763A94"/>
    <w:rsid w:val="00765600"/>
    <w:rsid w:val="007666B1"/>
    <w:rsid w:val="0076753F"/>
    <w:rsid w:val="00767A6F"/>
    <w:rsid w:val="007727A9"/>
    <w:rsid w:val="00774CB0"/>
    <w:rsid w:val="00776F66"/>
    <w:rsid w:val="00777F2F"/>
    <w:rsid w:val="00782930"/>
    <w:rsid w:val="00783387"/>
    <w:rsid w:val="007853BF"/>
    <w:rsid w:val="0079123E"/>
    <w:rsid w:val="00791C9F"/>
    <w:rsid w:val="00792AAB"/>
    <w:rsid w:val="00793B47"/>
    <w:rsid w:val="007950FB"/>
    <w:rsid w:val="007960BF"/>
    <w:rsid w:val="00796BC6"/>
    <w:rsid w:val="007970C4"/>
    <w:rsid w:val="007A0078"/>
    <w:rsid w:val="007A1D0C"/>
    <w:rsid w:val="007A2A7B"/>
    <w:rsid w:val="007A4B1E"/>
    <w:rsid w:val="007A4B62"/>
    <w:rsid w:val="007A4D2A"/>
    <w:rsid w:val="007A54D2"/>
    <w:rsid w:val="007A6CA1"/>
    <w:rsid w:val="007A75C1"/>
    <w:rsid w:val="007B02AE"/>
    <w:rsid w:val="007B5637"/>
    <w:rsid w:val="007B699B"/>
    <w:rsid w:val="007B721D"/>
    <w:rsid w:val="007C2116"/>
    <w:rsid w:val="007C5329"/>
    <w:rsid w:val="007C5679"/>
    <w:rsid w:val="007C5B66"/>
    <w:rsid w:val="007C5D68"/>
    <w:rsid w:val="007D02BA"/>
    <w:rsid w:val="007D4925"/>
    <w:rsid w:val="007E50B3"/>
    <w:rsid w:val="007E5854"/>
    <w:rsid w:val="007E5D6A"/>
    <w:rsid w:val="007E69A3"/>
    <w:rsid w:val="007E6CDB"/>
    <w:rsid w:val="007F0C8A"/>
    <w:rsid w:val="007F11AB"/>
    <w:rsid w:val="007F272D"/>
    <w:rsid w:val="007F7955"/>
    <w:rsid w:val="007F798D"/>
    <w:rsid w:val="00801296"/>
    <w:rsid w:val="008018B4"/>
    <w:rsid w:val="008025F6"/>
    <w:rsid w:val="0080270D"/>
    <w:rsid w:val="008116F5"/>
    <w:rsid w:val="00812B6C"/>
    <w:rsid w:val="00813E90"/>
    <w:rsid w:val="008143CB"/>
    <w:rsid w:val="00815DA8"/>
    <w:rsid w:val="00816099"/>
    <w:rsid w:val="00823CA1"/>
    <w:rsid w:val="00824FAF"/>
    <w:rsid w:val="008251E0"/>
    <w:rsid w:val="0082570E"/>
    <w:rsid w:val="00825F67"/>
    <w:rsid w:val="00827665"/>
    <w:rsid w:val="008310CD"/>
    <w:rsid w:val="00833AD1"/>
    <w:rsid w:val="008357FF"/>
    <w:rsid w:val="00844D0D"/>
    <w:rsid w:val="0084597D"/>
    <w:rsid w:val="00846891"/>
    <w:rsid w:val="00847530"/>
    <w:rsid w:val="00850411"/>
    <w:rsid w:val="008513B9"/>
    <w:rsid w:val="00851B0B"/>
    <w:rsid w:val="00852CD6"/>
    <w:rsid w:val="008533F5"/>
    <w:rsid w:val="0085566D"/>
    <w:rsid w:val="00857EB6"/>
    <w:rsid w:val="008616EA"/>
    <w:rsid w:val="00863F01"/>
    <w:rsid w:val="008702D3"/>
    <w:rsid w:val="00870C0B"/>
    <w:rsid w:val="00871644"/>
    <w:rsid w:val="00873868"/>
    <w:rsid w:val="00874877"/>
    <w:rsid w:val="00874B02"/>
    <w:rsid w:val="008750EB"/>
    <w:rsid w:val="00875A4F"/>
    <w:rsid w:val="00876034"/>
    <w:rsid w:val="008767A8"/>
    <w:rsid w:val="0088060D"/>
    <w:rsid w:val="00881771"/>
    <w:rsid w:val="008827E7"/>
    <w:rsid w:val="00883867"/>
    <w:rsid w:val="008870C0"/>
    <w:rsid w:val="00887199"/>
    <w:rsid w:val="00890004"/>
    <w:rsid w:val="008905A4"/>
    <w:rsid w:val="00891EEA"/>
    <w:rsid w:val="008921FE"/>
    <w:rsid w:val="00893150"/>
    <w:rsid w:val="00897610"/>
    <w:rsid w:val="00897CC7"/>
    <w:rsid w:val="008A103C"/>
    <w:rsid w:val="008A1696"/>
    <w:rsid w:val="008A23C1"/>
    <w:rsid w:val="008A30EC"/>
    <w:rsid w:val="008A50D7"/>
    <w:rsid w:val="008A50E3"/>
    <w:rsid w:val="008A536E"/>
    <w:rsid w:val="008B289C"/>
    <w:rsid w:val="008B2E2A"/>
    <w:rsid w:val="008B334A"/>
    <w:rsid w:val="008B3528"/>
    <w:rsid w:val="008B4C0C"/>
    <w:rsid w:val="008B4FBF"/>
    <w:rsid w:val="008B7527"/>
    <w:rsid w:val="008B7D2A"/>
    <w:rsid w:val="008C05A5"/>
    <w:rsid w:val="008C1BDD"/>
    <w:rsid w:val="008C27AE"/>
    <w:rsid w:val="008C58FE"/>
    <w:rsid w:val="008C6EE9"/>
    <w:rsid w:val="008C7493"/>
    <w:rsid w:val="008C7C0D"/>
    <w:rsid w:val="008D0344"/>
    <w:rsid w:val="008D069F"/>
    <w:rsid w:val="008D33F9"/>
    <w:rsid w:val="008D3E25"/>
    <w:rsid w:val="008E11CE"/>
    <w:rsid w:val="008E2BB6"/>
    <w:rsid w:val="008E347B"/>
    <w:rsid w:val="008E6112"/>
    <w:rsid w:val="008E6C41"/>
    <w:rsid w:val="008F0816"/>
    <w:rsid w:val="008F0C1B"/>
    <w:rsid w:val="008F2106"/>
    <w:rsid w:val="008F57BD"/>
    <w:rsid w:val="008F6BB7"/>
    <w:rsid w:val="00900F42"/>
    <w:rsid w:val="00901107"/>
    <w:rsid w:val="0090372E"/>
    <w:rsid w:val="00904371"/>
    <w:rsid w:val="00906741"/>
    <w:rsid w:val="00906EC1"/>
    <w:rsid w:val="00910AC0"/>
    <w:rsid w:val="0091246F"/>
    <w:rsid w:val="00914324"/>
    <w:rsid w:val="009155D6"/>
    <w:rsid w:val="00917209"/>
    <w:rsid w:val="009178AB"/>
    <w:rsid w:val="00921AD8"/>
    <w:rsid w:val="00921B7E"/>
    <w:rsid w:val="00922D0D"/>
    <w:rsid w:val="00926F05"/>
    <w:rsid w:val="0092772F"/>
    <w:rsid w:val="00930F5C"/>
    <w:rsid w:val="00932E3C"/>
    <w:rsid w:val="00933A11"/>
    <w:rsid w:val="00933E11"/>
    <w:rsid w:val="00937958"/>
    <w:rsid w:val="00937DD7"/>
    <w:rsid w:val="009409EE"/>
    <w:rsid w:val="009417A4"/>
    <w:rsid w:val="00942CCC"/>
    <w:rsid w:val="0094730A"/>
    <w:rsid w:val="00947627"/>
    <w:rsid w:val="0094769D"/>
    <w:rsid w:val="00950DCE"/>
    <w:rsid w:val="00951649"/>
    <w:rsid w:val="00954425"/>
    <w:rsid w:val="0095630F"/>
    <w:rsid w:val="009570DA"/>
    <w:rsid w:val="00964425"/>
    <w:rsid w:val="00964A73"/>
    <w:rsid w:val="00972738"/>
    <w:rsid w:val="00973217"/>
    <w:rsid w:val="009754D9"/>
    <w:rsid w:val="00975A2D"/>
    <w:rsid w:val="00975CE0"/>
    <w:rsid w:val="009772B3"/>
    <w:rsid w:val="00977EFB"/>
    <w:rsid w:val="009806D3"/>
    <w:rsid w:val="00980A48"/>
    <w:rsid w:val="009901AA"/>
    <w:rsid w:val="009909E1"/>
    <w:rsid w:val="009921A0"/>
    <w:rsid w:val="00993DFF"/>
    <w:rsid w:val="0099460E"/>
    <w:rsid w:val="0099617D"/>
    <w:rsid w:val="009977FF"/>
    <w:rsid w:val="009A085B"/>
    <w:rsid w:val="009A0AAD"/>
    <w:rsid w:val="009A27E5"/>
    <w:rsid w:val="009A5411"/>
    <w:rsid w:val="009A68CB"/>
    <w:rsid w:val="009A7EC0"/>
    <w:rsid w:val="009B65DE"/>
    <w:rsid w:val="009B7E38"/>
    <w:rsid w:val="009C02F7"/>
    <w:rsid w:val="009C1DE6"/>
    <w:rsid w:val="009C1F0E"/>
    <w:rsid w:val="009C2347"/>
    <w:rsid w:val="009C2538"/>
    <w:rsid w:val="009C687A"/>
    <w:rsid w:val="009C78EE"/>
    <w:rsid w:val="009D1C2F"/>
    <w:rsid w:val="009D24DE"/>
    <w:rsid w:val="009D265C"/>
    <w:rsid w:val="009D2D28"/>
    <w:rsid w:val="009D3239"/>
    <w:rsid w:val="009D371C"/>
    <w:rsid w:val="009D3E8C"/>
    <w:rsid w:val="009D4423"/>
    <w:rsid w:val="009D4A11"/>
    <w:rsid w:val="009D6AE6"/>
    <w:rsid w:val="009E0613"/>
    <w:rsid w:val="009E29C1"/>
    <w:rsid w:val="009E3615"/>
    <w:rsid w:val="009E3A0E"/>
    <w:rsid w:val="009E3CDA"/>
    <w:rsid w:val="009E5CD2"/>
    <w:rsid w:val="009E6BE6"/>
    <w:rsid w:val="009E73C6"/>
    <w:rsid w:val="009E79F2"/>
    <w:rsid w:val="009F1C5E"/>
    <w:rsid w:val="009F1E10"/>
    <w:rsid w:val="009F27E0"/>
    <w:rsid w:val="009F29F5"/>
    <w:rsid w:val="009F3A35"/>
    <w:rsid w:val="009F42F1"/>
    <w:rsid w:val="009F564A"/>
    <w:rsid w:val="009F682C"/>
    <w:rsid w:val="00A0410E"/>
    <w:rsid w:val="00A06003"/>
    <w:rsid w:val="00A0668C"/>
    <w:rsid w:val="00A10789"/>
    <w:rsid w:val="00A112FE"/>
    <w:rsid w:val="00A1257B"/>
    <w:rsid w:val="00A1314B"/>
    <w:rsid w:val="00A13160"/>
    <w:rsid w:val="00A13752"/>
    <w:rsid w:val="00A137D3"/>
    <w:rsid w:val="00A14D29"/>
    <w:rsid w:val="00A160AF"/>
    <w:rsid w:val="00A220C8"/>
    <w:rsid w:val="00A23DCB"/>
    <w:rsid w:val="00A242F5"/>
    <w:rsid w:val="00A26CCC"/>
    <w:rsid w:val="00A2708A"/>
    <w:rsid w:val="00A2721C"/>
    <w:rsid w:val="00A27225"/>
    <w:rsid w:val="00A325AF"/>
    <w:rsid w:val="00A32967"/>
    <w:rsid w:val="00A3450A"/>
    <w:rsid w:val="00A34CD7"/>
    <w:rsid w:val="00A365F7"/>
    <w:rsid w:val="00A36EC6"/>
    <w:rsid w:val="00A40777"/>
    <w:rsid w:val="00A40EE8"/>
    <w:rsid w:val="00A41C91"/>
    <w:rsid w:val="00A424C6"/>
    <w:rsid w:val="00A441E7"/>
    <w:rsid w:val="00A44A8F"/>
    <w:rsid w:val="00A45D36"/>
    <w:rsid w:val="00A505CA"/>
    <w:rsid w:val="00A51560"/>
    <w:rsid w:val="00A51D96"/>
    <w:rsid w:val="00A52AA6"/>
    <w:rsid w:val="00A52EEB"/>
    <w:rsid w:val="00A53E98"/>
    <w:rsid w:val="00A556DE"/>
    <w:rsid w:val="00A61EF4"/>
    <w:rsid w:val="00A634AA"/>
    <w:rsid w:val="00A64279"/>
    <w:rsid w:val="00A645EE"/>
    <w:rsid w:val="00A71ABE"/>
    <w:rsid w:val="00A71B27"/>
    <w:rsid w:val="00A73499"/>
    <w:rsid w:val="00A7589B"/>
    <w:rsid w:val="00A75D84"/>
    <w:rsid w:val="00A77F18"/>
    <w:rsid w:val="00A82A7B"/>
    <w:rsid w:val="00A8435D"/>
    <w:rsid w:val="00A87B23"/>
    <w:rsid w:val="00A91A8A"/>
    <w:rsid w:val="00A91BA8"/>
    <w:rsid w:val="00A91EAE"/>
    <w:rsid w:val="00A9222D"/>
    <w:rsid w:val="00A92D5A"/>
    <w:rsid w:val="00A93422"/>
    <w:rsid w:val="00A957D6"/>
    <w:rsid w:val="00A95D2B"/>
    <w:rsid w:val="00A96F84"/>
    <w:rsid w:val="00AA01CE"/>
    <w:rsid w:val="00AA3B0B"/>
    <w:rsid w:val="00AA44F3"/>
    <w:rsid w:val="00AA5B39"/>
    <w:rsid w:val="00AA5FCF"/>
    <w:rsid w:val="00AA7502"/>
    <w:rsid w:val="00AA7670"/>
    <w:rsid w:val="00AA7FCE"/>
    <w:rsid w:val="00AB14B1"/>
    <w:rsid w:val="00AB5B49"/>
    <w:rsid w:val="00AC0AA5"/>
    <w:rsid w:val="00AC1464"/>
    <w:rsid w:val="00AC273E"/>
    <w:rsid w:val="00AC3953"/>
    <w:rsid w:val="00AC486C"/>
    <w:rsid w:val="00AC58E7"/>
    <w:rsid w:val="00AC5DB7"/>
    <w:rsid w:val="00AC6030"/>
    <w:rsid w:val="00AC7150"/>
    <w:rsid w:val="00AC7558"/>
    <w:rsid w:val="00AC7BA2"/>
    <w:rsid w:val="00AC7D9A"/>
    <w:rsid w:val="00AD07CD"/>
    <w:rsid w:val="00AD1225"/>
    <w:rsid w:val="00AD1C07"/>
    <w:rsid w:val="00AD1E01"/>
    <w:rsid w:val="00AD52C7"/>
    <w:rsid w:val="00AD5963"/>
    <w:rsid w:val="00AE0577"/>
    <w:rsid w:val="00AE05DA"/>
    <w:rsid w:val="00AE092A"/>
    <w:rsid w:val="00AE16D2"/>
    <w:rsid w:val="00AE1A8A"/>
    <w:rsid w:val="00AE29A1"/>
    <w:rsid w:val="00AE37AA"/>
    <w:rsid w:val="00AE3B71"/>
    <w:rsid w:val="00AE44C1"/>
    <w:rsid w:val="00AE5EA8"/>
    <w:rsid w:val="00AE5FF7"/>
    <w:rsid w:val="00AE633A"/>
    <w:rsid w:val="00AE756C"/>
    <w:rsid w:val="00AE761A"/>
    <w:rsid w:val="00AF119E"/>
    <w:rsid w:val="00AF295D"/>
    <w:rsid w:val="00AF3ABB"/>
    <w:rsid w:val="00AF5F7C"/>
    <w:rsid w:val="00AF6504"/>
    <w:rsid w:val="00AF65A5"/>
    <w:rsid w:val="00AF6B5A"/>
    <w:rsid w:val="00AF6E40"/>
    <w:rsid w:val="00B01341"/>
    <w:rsid w:val="00B02207"/>
    <w:rsid w:val="00B03403"/>
    <w:rsid w:val="00B05437"/>
    <w:rsid w:val="00B07EC6"/>
    <w:rsid w:val="00B10324"/>
    <w:rsid w:val="00B118C6"/>
    <w:rsid w:val="00B123DD"/>
    <w:rsid w:val="00B1535D"/>
    <w:rsid w:val="00B15BE8"/>
    <w:rsid w:val="00B170EA"/>
    <w:rsid w:val="00B209A4"/>
    <w:rsid w:val="00B23BA4"/>
    <w:rsid w:val="00B27CB6"/>
    <w:rsid w:val="00B338EB"/>
    <w:rsid w:val="00B349AB"/>
    <w:rsid w:val="00B350DA"/>
    <w:rsid w:val="00B35B5C"/>
    <w:rsid w:val="00B36039"/>
    <w:rsid w:val="00B3618C"/>
    <w:rsid w:val="00B376B1"/>
    <w:rsid w:val="00B4040D"/>
    <w:rsid w:val="00B40484"/>
    <w:rsid w:val="00B40543"/>
    <w:rsid w:val="00B413CE"/>
    <w:rsid w:val="00B41F8C"/>
    <w:rsid w:val="00B43EE0"/>
    <w:rsid w:val="00B4459E"/>
    <w:rsid w:val="00B46EFE"/>
    <w:rsid w:val="00B47827"/>
    <w:rsid w:val="00B50F2E"/>
    <w:rsid w:val="00B535B2"/>
    <w:rsid w:val="00B539C1"/>
    <w:rsid w:val="00B5403B"/>
    <w:rsid w:val="00B542C1"/>
    <w:rsid w:val="00B5468D"/>
    <w:rsid w:val="00B55CCB"/>
    <w:rsid w:val="00B567D2"/>
    <w:rsid w:val="00B56B79"/>
    <w:rsid w:val="00B5743F"/>
    <w:rsid w:val="00B57CD3"/>
    <w:rsid w:val="00B60ECF"/>
    <w:rsid w:val="00B61198"/>
    <w:rsid w:val="00B6135A"/>
    <w:rsid w:val="00B6190A"/>
    <w:rsid w:val="00B61E4D"/>
    <w:rsid w:val="00B620D9"/>
    <w:rsid w:val="00B633A8"/>
    <w:rsid w:val="00B633DB"/>
    <w:rsid w:val="00B634B6"/>
    <w:rsid w:val="00B639ED"/>
    <w:rsid w:val="00B669BB"/>
    <w:rsid w:val="00B66A8C"/>
    <w:rsid w:val="00B670A0"/>
    <w:rsid w:val="00B67A93"/>
    <w:rsid w:val="00B720C6"/>
    <w:rsid w:val="00B73ABF"/>
    <w:rsid w:val="00B73F50"/>
    <w:rsid w:val="00B74C6C"/>
    <w:rsid w:val="00B76AAB"/>
    <w:rsid w:val="00B7730E"/>
    <w:rsid w:val="00B775B1"/>
    <w:rsid w:val="00B77FE3"/>
    <w:rsid w:val="00B8061C"/>
    <w:rsid w:val="00B812B8"/>
    <w:rsid w:val="00B82798"/>
    <w:rsid w:val="00B83460"/>
    <w:rsid w:val="00B836BC"/>
    <w:rsid w:val="00B83BA2"/>
    <w:rsid w:val="00B83C6B"/>
    <w:rsid w:val="00B853AA"/>
    <w:rsid w:val="00B855E0"/>
    <w:rsid w:val="00B86478"/>
    <w:rsid w:val="00B875BF"/>
    <w:rsid w:val="00B91A32"/>
    <w:rsid w:val="00B91F62"/>
    <w:rsid w:val="00B92D6A"/>
    <w:rsid w:val="00B93AFA"/>
    <w:rsid w:val="00B95DB0"/>
    <w:rsid w:val="00B963D2"/>
    <w:rsid w:val="00B97AC1"/>
    <w:rsid w:val="00BA053C"/>
    <w:rsid w:val="00BA20FF"/>
    <w:rsid w:val="00BA531E"/>
    <w:rsid w:val="00BA5E60"/>
    <w:rsid w:val="00BA6784"/>
    <w:rsid w:val="00BA7BAE"/>
    <w:rsid w:val="00BB0E0F"/>
    <w:rsid w:val="00BB2C98"/>
    <w:rsid w:val="00BB3A6F"/>
    <w:rsid w:val="00BB6333"/>
    <w:rsid w:val="00BB6D90"/>
    <w:rsid w:val="00BC342D"/>
    <w:rsid w:val="00BC38CC"/>
    <w:rsid w:val="00BC736F"/>
    <w:rsid w:val="00BD0B82"/>
    <w:rsid w:val="00BD3B30"/>
    <w:rsid w:val="00BD5327"/>
    <w:rsid w:val="00BD56BF"/>
    <w:rsid w:val="00BD5F95"/>
    <w:rsid w:val="00BE321B"/>
    <w:rsid w:val="00BE6EC7"/>
    <w:rsid w:val="00BE7FF6"/>
    <w:rsid w:val="00BF3614"/>
    <w:rsid w:val="00BF4F5F"/>
    <w:rsid w:val="00BF6B3F"/>
    <w:rsid w:val="00BF6DD5"/>
    <w:rsid w:val="00C00831"/>
    <w:rsid w:val="00C00E35"/>
    <w:rsid w:val="00C01B52"/>
    <w:rsid w:val="00C01EE1"/>
    <w:rsid w:val="00C02DDC"/>
    <w:rsid w:val="00C04255"/>
    <w:rsid w:val="00C04EEB"/>
    <w:rsid w:val="00C0620F"/>
    <w:rsid w:val="00C104DC"/>
    <w:rsid w:val="00C10F12"/>
    <w:rsid w:val="00C114B8"/>
    <w:rsid w:val="00C11826"/>
    <w:rsid w:val="00C129A1"/>
    <w:rsid w:val="00C13006"/>
    <w:rsid w:val="00C14BAF"/>
    <w:rsid w:val="00C17925"/>
    <w:rsid w:val="00C22A19"/>
    <w:rsid w:val="00C23D10"/>
    <w:rsid w:val="00C24AB3"/>
    <w:rsid w:val="00C259E6"/>
    <w:rsid w:val="00C26D09"/>
    <w:rsid w:val="00C26F7A"/>
    <w:rsid w:val="00C31196"/>
    <w:rsid w:val="00C32F5A"/>
    <w:rsid w:val="00C33A10"/>
    <w:rsid w:val="00C34185"/>
    <w:rsid w:val="00C367F8"/>
    <w:rsid w:val="00C37E90"/>
    <w:rsid w:val="00C43FFF"/>
    <w:rsid w:val="00C4506F"/>
    <w:rsid w:val="00C45280"/>
    <w:rsid w:val="00C45F29"/>
    <w:rsid w:val="00C4607E"/>
    <w:rsid w:val="00C46D42"/>
    <w:rsid w:val="00C479D4"/>
    <w:rsid w:val="00C50549"/>
    <w:rsid w:val="00C50C32"/>
    <w:rsid w:val="00C519FF"/>
    <w:rsid w:val="00C5394A"/>
    <w:rsid w:val="00C55140"/>
    <w:rsid w:val="00C60178"/>
    <w:rsid w:val="00C61760"/>
    <w:rsid w:val="00C620C5"/>
    <w:rsid w:val="00C627E7"/>
    <w:rsid w:val="00C63CD6"/>
    <w:rsid w:val="00C63E07"/>
    <w:rsid w:val="00C64030"/>
    <w:rsid w:val="00C6430C"/>
    <w:rsid w:val="00C657B8"/>
    <w:rsid w:val="00C65FCE"/>
    <w:rsid w:val="00C66842"/>
    <w:rsid w:val="00C67485"/>
    <w:rsid w:val="00C67565"/>
    <w:rsid w:val="00C67F8C"/>
    <w:rsid w:val="00C70AB0"/>
    <w:rsid w:val="00C70CF9"/>
    <w:rsid w:val="00C70E6F"/>
    <w:rsid w:val="00C7569A"/>
    <w:rsid w:val="00C817B2"/>
    <w:rsid w:val="00C81E42"/>
    <w:rsid w:val="00C83EC1"/>
    <w:rsid w:val="00C8479B"/>
    <w:rsid w:val="00C8543B"/>
    <w:rsid w:val="00C85A74"/>
    <w:rsid w:val="00C8613D"/>
    <w:rsid w:val="00C8680E"/>
    <w:rsid w:val="00C87D95"/>
    <w:rsid w:val="00C90603"/>
    <w:rsid w:val="00C9062F"/>
    <w:rsid w:val="00C9077A"/>
    <w:rsid w:val="00C938C1"/>
    <w:rsid w:val="00C9422B"/>
    <w:rsid w:val="00C94B51"/>
    <w:rsid w:val="00C95CD2"/>
    <w:rsid w:val="00C96F01"/>
    <w:rsid w:val="00CA051B"/>
    <w:rsid w:val="00CA1A7C"/>
    <w:rsid w:val="00CA2451"/>
    <w:rsid w:val="00CA417E"/>
    <w:rsid w:val="00CA4C05"/>
    <w:rsid w:val="00CA7516"/>
    <w:rsid w:val="00CB07BF"/>
    <w:rsid w:val="00CB0FD9"/>
    <w:rsid w:val="00CB14F9"/>
    <w:rsid w:val="00CB1A26"/>
    <w:rsid w:val="00CB2E4A"/>
    <w:rsid w:val="00CB3CBE"/>
    <w:rsid w:val="00CB5B2F"/>
    <w:rsid w:val="00CC17AE"/>
    <w:rsid w:val="00CC7B17"/>
    <w:rsid w:val="00CC7E63"/>
    <w:rsid w:val="00CD4A9B"/>
    <w:rsid w:val="00CD545A"/>
    <w:rsid w:val="00CD54CA"/>
    <w:rsid w:val="00CD6280"/>
    <w:rsid w:val="00CD6348"/>
    <w:rsid w:val="00CF003A"/>
    <w:rsid w:val="00CF03D8"/>
    <w:rsid w:val="00CF2449"/>
    <w:rsid w:val="00CF4900"/>
    <w:rsid w:val="00CF4CE0"/>
    <w:rsid w:val="00CF4F75"/>
    <w:rsid w:val="00CF5A32"/>
    <w:rsid w:val="00D00428"/>
    <w:rsid w:val="00D015D5"/>
    <w:rsid w:val="00D034DE"/>
    <w:rsid w:val="00D03D68"/>
    <w:rsid w:val="00D0473B"/>
    <w:rsid w:val="00D04F4D"/>
    <w:rsid w:val="00D04FD2"/>
    <w:rsid w:val="00D05DDD"/>
    <w:rsid w:val="00D0731B"/>
    <w:rsid w:val="00D0766A"/>
    <w:rsid w:val="00D07979"/>
    <w:rsid w:val="00D13347"/>
    <w:rsid w:val="00D13643"/>
    <w:rsid w:val="00D13842"/>
    <w:rsid w:val="00D16B5B"/>
    <w:rsid w:val="00D17E18"/>
    <w:rsid w:val="00D20776"/>
    <w:rsid w:val="00D20833"/>
    <w:rsid w:val="00D20A3F"/>
    <w:rsid w:val="00D24F74"/>
    <w:rsid w:val="00D25BCE"/>
    <w:rsid w:val="00D266DD"/>
    <w:rsid w:val="00D30E0E"/>
    <w:rsid w:val="00D32B04"/>
    <w:rsid w:val="00D33BA3"/>
    <w:rsid w:val="00D35015"/>
    <w:rsid w:val="00D374E7"/>
    <w:rsid w:val="00D40023"/>
    <w:rsid w:val="00D40734"/>
    <w:rsid w:val="00D419EC"/>
    <w:rsid w:val="00D4399D"/>
    <w:rsid w:val="00D447AA"/>
    <w:rsid w:val="00D47FEC"/>
    <w:rsid w:val="00D50A86"/>
    <w:rsid w:val="00D50D7D"/>
    <w:rsid w:val="00D53097"/>
    <w:rsid w:val="00D53420"/>
    <w:rsid w:val="00D54227"/>
    <w:rsid w:val="00D56B68"/>
    <w:rsid w:val="00D5763B"/>
    <w:rsid w:val="00D60601"/>
    <w:rsid w:val="00D63949"/>
    <w:rsid w:val="00D64A1B"/>
    <w:rsid w:val="00D652E7"/>
    <w:rsid w:val="00D665FB"/>
    <w:rsid w:val="00D70662"/>
    <w:rsid w:val="00D7550F"/>
    <w:rsid w:val="00D77BCF"/>
    <w:rsid w:val="00D83F2B"/>
    <w:rsid w:val="00D84394"/>
    <w:rsid w:val="00D846F2"/>
    <w:rsid w:val="00D84F01"/>
    <w:rsid w:val="00D86DA4"/>
    <w:rsid w:val="00D86EDB"/>
    <w:rsid w:val="00D918FD"/>
    <w:rsid w:val="00D92348"/>
    <w:rsid w:val="00D93A9E"/>
    <w:rsid w:val="00D9432C"/>
    <w:rsid w:val="00D95E55"/>
    <w:rsid w:val="00D961C8"/>
    <w:rsid w:val="00DA0E39"/>
    <w:rsid w:val="00DA447F"/>
    <w:rsid w:val="00DA56FB"/>
    <w:rsid w:val="00DA60F1"/>
    <w:rsid w:val="00DA67A2"/>
    <w:rsid w:val="00DB0A62"/>
    <w:rsid w:val="00DB0F11"/>
    <w:rsid w:val="00DB3664"/>
    <w:rsid w:val="00DB435D"/>
    <w:rsid w:val="00DB4DA7"/>
    <w:rsid w:val="00DB5673"/>
    <w:rsid w:val="00DB646E"/>
    <w:rsid w:val="00DC16F3"/>
    <w:rsid w:val="00DC16FB"/>
    <w:rsid w:val="00DC439E"/>
    <w:rsid w:val="00DC4A65"/>
    <w:rsid w:val="00DC4F66"/>
    <w:rsid w:val="00DC4F96"/>
    <w:rsid w:val="00DC5801"/>
    <w:rsid w:val="00DD431F"/>
    <w:rsid w:val="00DD4CA1"/>
    <w:rsid w:val="00DD5A5E"/>
    <w:rsid w:val="00DD5E80"/>
    <w:rsid w:val="00DD6651"/>
    <w:rsid w:val="00DE0172"/>
    <w:rsid w:val="00DE283F"/>
    <w:rsid w:val="00DE2DFD"/>
    <w:rsid w:val="00DE4B7E"/>
    <w:rsid w:val="00DE5087"/>
    <w:rsid w:val="00DE6623"/>
    <w:rsid w:val="00DE6B5C"/>
    <w:rsid w:val="00DF1E18"/>
    <w:rsid w:val="00DF38E6"/>
    <w:rsid w:val="00DF6BBE"/>
    <w:rsid w:val="00DF7ACF"/>
    <w:rsid w:val="00E01389"/>
    <w:rsid w:val="00E05A03"/>
    <w:rsid w:val="00E05A07"/>
    <w:rsid w:val="00E06AAC"/>
    <w:rsid w:val="00E06BAC"/>
    <w:rsid w:val="00E075CA"/>
    <w:rsid w:val="00E1076A"/>
    <w:rsid w:val="00E10A80"/>
    <w:rsid w:val="00E10B44"/>
    <w:rsid w:val="00E11F02"/>
    <w:rsid w:val="00E1339D"/>
    <w:rsid w:val="00E13AA9"/>
    <w:rsid w:val="00E13E67"/>
    <w:rsid w:val="00E140AE"/>
    <w:rsid w:val="00E14313"/>
    <w:rsid w:val="00E14334"/>
    <w:rsid w:val="00E157F2"/>
    <w:rsid w:val="00E1698F"/>
    <w:rsid w:val="00E16A22"/>
    <w:rsid w:val="00E1703C"/>
    <w:rsid w:val="00E17F17"/>
    <w:rsid w:val="00E20F19"/>
    <w:rsid w:val="00E210F7"/>
    <w:rsid w:val="00E237B9"/>
    <w:rsid w:val="00E26D84"/>
    <w:rsid w:val="00E2726B"/>
    <w:rsid w:val="00E3029D"/>
    <w:rsid w:val="00E3054F"/>
    <w:rsid w:val="00E334B1"/>
    <w:rsid w:val="00E33DE3"/>
    <w:rsid w:val="00E3488E"/>
    <w:rsid w:val="00E34B50"/>
    <w:rsid w:val="00E34E5C"/>
    <w:rsid w:val="00E358A7"/>
    <w:rsid w:val="00E3595E"/>
    <w:rsid w:val="00E37801"/>
    <w:rsid w:val="00E40742"/>
    <w:rsid w:val="00E41932"/>
    <w:rsid w:val="00E435E5"/>
    <w:rsid w:val="00E45462"/>
    <w:rsid w:val="00E46EAA"/>
    <w:rsid w:val="00E4720D"/>
    <w:rsid w:val="00E5038C"/>
    <w:rsid w:val="00E507AC"/>
    <w:rsid w:val="00E50B69"/>
    <w:rsid w:val="00E51089"/>
    <w:rsid w:val="00E521C5"/>
    <w:rsid w:val="00E5298B"/>
    <w:rsid w:val="00E52CBF"/>
    <w:rsid w:val="00E54C3B"/>
    <w:rsid w:val="00E5541E"/>
    <w:rsid w:val="00E56BB4"/>
    <w:rsid w:val="00E56EFB"/>
    <w:rsid w:val="00E621A4"/>
    <w:rsid w:val="00E6422F"/>
    <w:rsid w:val="00E6458F"/>
    <w:rsid w:val="00E65B57"/>
    <w:rsid w:val="00E668FA"/>
    <w:rsid w:val="00E675FB"/>
    <w:rsid w:val="00E7242D"/>
    <w:rsid w:val="00E7565E"/>
    <w:rsid w:val="00E76F69"/>
    <w:rsid w:val="00E80323"/>
    <w:rsid w:val="00E83399"/>
    <w:rsid w:val="00E8363C"/>
    <w:rsid w:val="00E87E21"/>
    <w:rsid w:val="00E87E25"/>
    <w:rsid w:val="00E9065E"/>
    <w:rsid w:val="00E90D93"/>
    <w:rsid w:val="00E92C06"/>
    <w:rsid w:val="00E92EC7"/>
    <w:rsid w:val="00E9355D"/>
    <w:rsid w:val="00E9441B"/>
    <w:rsid w:val="00EA04F1"/>
    <w:rsid w:val="00EA0B26"/>
    <w:rsid w:val="00EA1502"/>
    <w:rsid w:val="00EA2FD3"/>
    <w:rsid w:val="00EA6D73"/>
    <w:rsid w:val="00EB6FC6"/>
    <w:rsid w:val="00EB76B6"/>
    <w:rsid w:val="00EB7CE9"/>
    <w:rsid w:val="00EC08C2"/>
    <w:rsid w:val="00EC1293"/>
    <w:rsid w:val="00EC13FF"/>
    <w:rsid w:val="00EC166F"/>
    <w:rsid w:val="00EC17D3"/>
    <w:rsid w:val="00EC33FE"/>
    <w:rsid w:val="00EC433F"/>
    <w:rsid w:val="00EC5D48"/>
    <w:rsid w:val="00EC68A4"/>
    <w:rsid w:val="00EC7617"/>
    <w:rsid w:val="00EC790F"/>
    <w:rsid w:val="00ED0C02"/>
    <w:rsid w:val="00ED0FF0"/>
    <w:rsid w:val="00ED1FDE"/>
    <w:rsid w:val="00ED32D8"/>
    <w:rsid w:val="00ED3FAE"/>
    <w:rsid w:val="00ED52B1"/>
    <w:rsid w:val="00ED596C"/>
    <w:rsid w:val="00ED5A69"/>
    <w:rsid w:val="00ED5C60"/>
    <w:rsid w:val="00ED71D8"/>
    <w:rsid w:val="00ED7A47"/>
    <w:rsid w:val="00EE02AF"/>
    <w:rsid w:val="00EE2DEB"/>
    <w:rsid w:val="00EE5DCB"/>
    <w:rsid w:val="00EE635E"/>
    <w:rsid w:val="00EE64C7"/>
    <w:rsid w:val="00EF0840"/>
    <w:rsid w:val="00EF1946"/>
    <w:rsid w:val="00EF287A"/>
    <w:rsid w:val="00EF4396"/>
    <w:rsid w:val="00EF48D8"/>
    <w:rsid w:val="00EF4B8C"/>
    <w:rsid w:val="00EF5027"/>
    <w:rsid w:val="00EF596A"/>
    <w:rsid w:val="00EF60D6"/>
    <w:rsid w:val="00EF6965"/>
    <w:rsid w:val="00F0028C"/>
    <w:rsid w:val="00F00476"/>
    <w:rsid w:val="00F0162D"/>
    <w:rsid w:val="00F02BD3"/>
    <w:rsid w:val="00F0359F"/>
    <w:rsid w:val="00F045A9"/>
    <w:rsid w:val="00F05B20"/>
    <w:rsid w:val="00F069BA"/>
    <w:rsid w:val="00F06DB8"/>
    <w:rsid w:val="00F06EFB"/>
    <w:rsid w:val="00F07088"/>
    <w:rsid w:val="00F13849"/>
    <w:rsid w:val="00F1508B"/>
    <w:rsid w:val="00F15214"/>
    <w:rsid w:val="00F1529E"/>
    <w:rsid w:val="00F16F07"/>
    <w:rsid w:val="00F17CFD"/>
    <w:rsid w:val="00F225A0"/>
    <w:rsid w:val="00F22982"/>
    <w:rsid w:val="00F25073"/>
    <w:rsid w:val="00F2539F"/>
    <w:rsid w:val="00F2719B"/>
    <w:rsid w:val="00F27F23"/>
    <w:rsid w:val="00F304A2"/>
    <w:rsid w:val="00F307C3"/>
    <w:rsid w:val="00F30CAF"/>
    <w:rsid w:val="00F30D0E"/>
    <w:rsid w:val="00F31662"/>
    <w:rsid w:val="00F32D79"/>
    <w:rsid w:val="00F33475"/>
    <w:rsid w:val="00F36D4E"/>
    <w:rsid w:val="00F37486"/>
    <w:rsid w:val="00F37601"/>
    <w:rsid w:val="00F402E8"/>
    <w:rsid w:val="00F41FB4"/>
    <w:rsid w:val="00F4294A"/>
    <w:rsid w:val="00F4379D"/>
    <w:rsid w:val="00F44A3C"/>
    <w:rsid w:val="00F45B7C"/>
    <w:rsid w:val="00F45FCE"/>
    <w:rsid w:val="00F501FC"/>
    <w:rsid w:val="00F50C2C"/>
    <w:rsid w:val="00F51A02"/>
    <w:rsid w:val="00F52A42"/>
    <w:rsid w:val="00F559AA"/>
    <w:rsid w:val="00F5605F"/>
    <w:rsid w:val="00F56E10"/>
    <w:rsid w:val="00F5788B"/>
    <w:rsid w:val="00F60B3F"/>
    <w:rsid w:val="00F615AB"/>
    <w:rsid w:val="00F615B4"/>
    <w:rsid w:val="00F61CA4"/>
    <w:rsid w:val="00F61FFA"/>
    <w:rsid w:val="00F6588B"/>
    <w:rsid w:val="00F6639E"/>
    <w:rsid w:val="00F672F1"/>
    <w:rsid w:val="00F70017"/>
    <w:rsid w:val="00F75256"/>
    <w:rsid w:val="00F761F7"/>
    <w:rsid w:val="00F76AEB"/>
    <w:rsid w:val="00F76EEF"/>
    <w:rsid w:val="00F77525"/>
    <w:rsid w:val="00F7792A"/>
    <w:rsid w:val="00F80267"/>
    <w:rsid w:val="00F82119"/>
    <w:rsid w:val="00F822EB"/>
    <w:rsid w:val="00F83366"/>
    <w:rsid w:val="00F850A4"/>
    <w:rsid w:val="00F8787A"/>
    <w:rsid w:val="00F90E14"/>
    <w:rsid w:val="00F916D7"/>
    <w:rsid w:val="00F9334F"/>
    <w:rsid w:val="00F93610"/>
    <w:rsid w:val="00F94C0C"/>
    <w:rsid w:val="00F954A5"/>
    <w:rsid w:val="00F978F8"/>
    <w:rsid w:val="00F97D7F"/>
    <w:rsid w:val="00FA122C"/>
    <w:rsid w:val="00FA3B95"/>
    <w:rsid w:val="00FA6548"/>
    <w:rsid w:val="00FB02B6"/>
    <w:rsid w:val="00FB32A7"/>
    <w:rsid w:val="00FB4322"/>
    <w:rsid w:val="00FB4DA4"/>
    <w:rsid w:val="00FC02BB"/>
    <w:rsid w:val="00FC0625"/>
    <w:rsid w:val="00FC11E4"/>
    <w:rsid w:val="00FC1278"/>
    <w:rsid w:val="00FC14F2"/>
    <w:rsid w:val="00FC1C82"/>
    <w:rsid w:val="00FC2994"/>
    <w:rsid w:val="00FC3EF0"/>
    <w:rsid w:val="00FC4A6C"/>
    <w:rsid w:val="00FC5E48"/>
    <w:rsid w:val="00FC729B"/>
    <w:rsid w:val="00FD33EF"/>
    <w:rsid w:val="00FD4AEE"/>
    <w:rsid w:val="00FD7B57"/>
    <w:rsid w:val="00FE0D60"/>
    <w:rsid w:val="00FE0FA7"/>
    <w:rsid w:val="00FE1EAA"/>
    <w:rsid w:val="00FE6C21"/>
    <w:rsid w:val="00FE7735"/>
    <w:rsid w:val="00FE7786"/>
    <w:rsid w:val="00FF06F5"/>
    <w:rsid w:val="00FF135E"/>
    <w:rsid w:val="00FF16B8"/>
    <w:rsid w:val="00FF1A54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3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A75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719B"/>
    <w:rPr>
      <w:sz w:val="28"/>
      <w:szCs w:val="28"/>
    </w:rPr>
  </w:style>
  <w:style w:type="paragraph" w:styleId="ac">
    <w:name w:val="List Paragraph"/>
    <w:basedOn w:val="a"/>
    <w:uiPriority w:val="34"/>
    <w:qFormat/>
    <w:rsid w:val="00605DA9"/>
    <w:pPr>
      <w:ind w:left="720"/>
      <w:contextualSpacing/>
    </w:pPr>
  </w:style>
  <w:style w:type="character" w:styleId="ad">
    <w:name w:val="Hyperlink"/>
    <w:basedOn w:val="a0"/>
    <w:unhideWhenUsed/>
    <w:rsid w:val="00CA7516"/>
    <w:rPr>
      <w:color w:val="0000FF" w:themeColor="hyperlink"/>
      <w:u w:val="single"/>
    </w:rPr>
  </w:style>
  <w:style w:type="paragraph" w:customStyle="1" w:styleId="ConsPlusTitle">
    <w:name w:val="ConsPlusTitle"/>
    <w:rsid w:val="00B669B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3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A75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F2719B"/>
    <w:rPr>
      <w:sz w:val="28"/>
      <w:szCs w:val="28"/>
    </w:rPr>
  </w:style>
  <w:style w:type="paragraph" w:styleId="ac">
    <w:name w:val="List Paragraph"/>
    <w:basedOn w:val="a"/>
    <w:uiPriority w:val="34"/>
    <w:qFormat/>
    <w:rsid w:val="00605DA9"/>
    <w:pPr>
      <w:ind w:left="720"/>
      <w:contextualSpacing/>
    </w:pPr>
  </w:style>
  <w:style w:type="character" w:styleId="ad">
    <w:name w:val="Hyperlink"/>
    <w:basedOn w:val="a0"/>
    <w:unhideWhenUsed/>
    <w:rsid w:val="00CA7516"/>
    <w:rPr>
      <w:color w:val="0000FF" w:themeColor="hyperlink"/>
      <w:u w:val="single"/>
    </w:rPr>
  </w:style>
  <w:style w:type="paragraph" w:customStyle="1" w:styleId="ConsPlusTitle">
    <w:name w:val="ConsPlusTitle"/>
    <w:rsid w:val="00B669B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B9F19BD88C510F44D331A2CB40089E50C8DB8631117A079192D756763534C031A2E13D8E113CB4A12D001CED56DC3947B725F6D74045C82BC8D109R4xCN" TargetMode="External"/><Relationship Id="rId18" Type="http://schemas.openxmlformats.org/officeDocument/2006/relationships/hyperlink" Target="consultantplus://offline/ref=7FB9F19BD88C510F44D331A2CB40089E50C8DB863113770F909CD756763534C031A2E13D8E113CB4A12D001CED56DC3947B725F6D74045C82BC8D109R4xC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B9F19BD88C510F44D331A2CB40089E50C8DB86311C710F9997D756763534C031A2E13D8E113CB4A12D001CED56DC3947B725F6D74045C82BC8D109R4xCN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7FB9F19BD88C510F44D331A2CB40089E50C8DB8631127B0E9B94D756763534C031A2E13D8E113CB4A12D001CED56DC3947B725F6D74045C82BC8D109R4xC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B9F19BD88C510F44D331A2CB40089E50C8DB863112740A9F94D756763534C031A2E13D8E113CB4A12D001CED56DC3947B725F6D74045C82BC8D109R4xCN" TargetMode="External"/><Relationship Id="rId20" Type="http://schemas.openxmlformats.org/officeDocument/2006/relationships/hyperlink" Target="consultantplus://offline/ref=7FB9F19BD88C510F44D331A2CB40089E50C8DB86311C710F9B9CD756763534C031A2E13D8E113CB4A12D001FE056DC3947B725F6D74045C82BC8D109R4x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CE11FD137E30B96C0ECD629A56A4C7B785720133E17B2B320AB8151C150DF57B8ED08D93E952266AC13C87EF5A20116D7yFv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B9F19BD88C510F44D331A2CB40089E50C8DB86311276089E93D756763534C031A2E13D8E113CB4A12D001CED56DC3947B725F6D74045C82BC8D109R4xCN" TargetMode="External"/><Relationship Id="rId23" Type="http://schemas.openxmlformats.org/officeDocument/2006/relationships/hyperlink" Target="consultantplus://offline/ref=ACE11FD137E30B96C0ECD629A56A4C7B785720133E19B2BC2DAE8151C150DF57B8ED08D93E952266AC13C87EF5A20116D7yFv0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FB9F19BD88C510F44D331A2CB40089E50C8DB86311C730B9896D756763534C031A2E13D8E113CB4A12D001CED56DC3947B725F6D74045C82BC8D109R4x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FB9F19BD88C510F44D331A2CB40089E50C8DB863112710B9F93D756763534C031A2E13D8E113CB4A12D001CED56DC3947B725F6D74045C82BC8D109R4xCN" TargetMode="External"/><Relationship Id="rId22" Type="http://schemas.openxmlformats.org/officeDocument/2006/relationships/hyperlink" Target="consultantplus://offline/ref=89CF880298D2E6C3E10F0EE8115835BBF6AACFE275A5C2DA318B531BA8CD2859F9DAF7B9AC7044F11C13115644A17CD31AA99EF6FA836486781A1CCA56VAO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DFD2-4A75-46EF-BFCA-6F21C173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18</TotalTime>
  <Pages>22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32979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</dc:creator>
  <cp:lastModifiedBy>Дягилева М.А.</cp:lastModifiedBy>
  <cp:revision>9</cp:revision>
  <cp:lastPrinted>2023-06-30T12:25:00Z</cp:lastPrinted>
  <dcterms:created xsi:type="dcterms:W3CDTF">2023-06-28T07:54:00Z</dcterms:created>
  <dcterms:modified xsi:type="dcterms:W3CDTF">2023-07-04T14:24:00Z</dcterms:modified>
</cp:coreProperties>
</file>