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D01F6" w:rsidP="00A84E58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62FD273" wp14:editId="13A952A8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E58">
        <w:rPr>
          <w:rFonts w:ascii="Times New Roman" w:hAnsi="Times New Roman"/>
          <w:bCs/>
          <w:sz w:val="28"/>
          <w:szCs w:val="28"/>
        </w:rPr>
        <w:t>от 14 июля 2023 г. № 277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970AB0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2" w:type="pct"/>
        <w:jc w:val="right"/>
        <w:tblLook w:val="01E0" w:firstRow="1" w:lastRow="1" w:firstColumn="1" w:lastColumn="1" w:noHBand="0" w:noVBand="0"/>
      </w:tblPr>
      <w:tblGrid>
        <w:gridCol w:w="9575"/>
      </w:tblGrid>
      <w:tr w:rsidR="000D5EED" w:rsidRPr="00970AB0" w:rsidTr="00D654E9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539" w:type="dxa"/>
              <w:right w:w="108" w:type="dxa"/>
            </w:tcMar>
          </w:tcPr>
          <w:p w:rsidR="00857716" w:rsidRPr="00970AB0" w:rsidRDefault="00857716" w:rsidP="00D654E9">
            <w:pPr>
              <w:tabs>
                <w:tab w:val="left" w:pos="465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70AB0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857716" w:rsidRPr="00970AB0" w:rsidRDefault="00857716" w:rsidP="00D654E9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B0">
              <w:rPr>
                <w:rFonts w:ascii="Times New Roman" w:hAnsi="Times New Roman"/>
                <w:sz w:val="28"/>
                <w:szCs w:val="28"/>
              </w:rPr>
              <w:t>Рязанской области от 29 октября 2014 г. № 310 «Об утверждении</w:t>
            </w:r>
          </w:p>
          <w:p w:rsidR="00857716" w:rsidRPr="00970AB0" w:rsidRDefault="00857716" w:rsidP="00D654E9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B0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857716" w:rsidRPr="00970AB0" w:rsidRDefault="00857716" w:rsidP="00D654E9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B0">
              <w:rPr>
                <w:rFonts w:ascii="Times New Roman" w:hAnsi="Times New Roman"/>
                <w:sz w:val="28"/>
                <w:szCs w:val="28"/>
              </w:rPr>
              <w:t>физической культуры и спорта» (в редакции постановлений</w:t>
            </w:r>
          </w:p>
          <w:p w:rsidR="00857716" w:rsidRPr="00970AB0" w:rsidRDefault="00857716" w:rsidP="00D654E9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B0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24.03.2015 № 58,</w:t>
            </w:r>
          </w:p>
          <w:p w:rsidR="00857716" w:rsidRPr="00970AB0" w:rsidRDefault="00857716" w:rsidP="00D654E9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B0">
              <w:rPr>
                <w:rFonts w:ascii="Times New Roman" w:hAnsi="Times New Roman"/>
                <w:sz w:val="28"/>
                <w:szCs w:val="28"/>
              </w:rPr>
              <w:t>от 15.07.2015 № 166, от 18.12.2015 № 320, от 17.02.2016 № 26,</w:t>
            </w:r>
          </w:p>
          <w:p w:rsidR="00857716" w:rsidRPr="00970AB0" w:rsidRDefault="00857716" w:rsidP="00D654E9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B0">
              <w:rPr>
                <w:rFonts w:ascii="Times New Roman" w:hAnsi="Times New Roman"/>
                <w:sz w:val="28"/>
                <w:szCs w:val="28"/>
              </w:rPr>
              <w:t>от 13.04.2016 № 67, от 09.06.2016 № 128, от 03.08.2016 № 173,</w:t>
            </w:r>
          </w:p>
          <w:p w:rsidR="00857716" w:rsidRPr="00970AB0" w:rsidRDefault="00857716" w:rsidP="00D654E9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B0">
              <w:rPr>
                <w:rFonts w:ascii="Times New Roman" w:hAnsi="Times New Roman"/>
                <w:sz w:val="28"/>
                <w:szCs w:val="28"/>
              </w:rPr>
              <w:t>от 28.09.2016 № 229, от 07.12.2016 № 278, от 28.12.2016 № 327,</w:t>
            </w:r>
          </w:p>
          <w:p w:rsidR="00857716" w:rsidRPr="00970AB0" w:rsidRDefault="00857716" w:rsidP="00D654E9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B0">
              <w:rPr>
                <w:rFonts w:ascii="Times New Roman" w:hAnsi="Times New Roman"/>
                <w:sz w:val="28"/>
                <w:szCs w:val="28"/>
              </w:rPr>
              <w:t>от 22.03.2017 № 54, от 13.04.2017 № 69, от 11.07.2017 № 160,</w:t>
            </w:r>
          </w:p>
          <w:p w:rsidR="00857716" w:rsidRPr="00970AB0" w:rsidRDefault="00857716" w:rsidP="00D654E9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B0">
              <w:rPr>
                <w:rFonts w:ascii="Times New Roman" w:hAnsi="Times New Roman"/>
                <w:sz w:val="28"/>
                <w:szCs w:val="28"/>
              </w:rPr>
              <w:t>от 15.11.2017 № 299, от 12.12.2017 № 343, от 26.12.2017 № 399,</w:t>
            </w:r>
          </w:p>
          <w:p w:rsidR="00857716" w:rsidRPr="00970AB0" w:rsidRDefault="00857716" w:rsidP="00D654E9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B0">
              <w:rPr>
                <w:rFonts w:ascii="Times New Roman" w:hAnsi="Times New Roman"/>
                <w:sz w:val="28"/>
                <w:szCs w:val="28"/>
              </w:rPr>
              <w:t>от 03.04.2018 № 75, от 20.06.2018 № 171, от 21.08.2018 № 244,</w:t>
            </w:r>
          </w:p>
          <w:p w:rsidR="00857716" w:rsidRPr="00970AB0" w:rsidRDefault="00857716" w:rsidP="00D654E9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B0">
              <w:rPr>
                <w:rFonts w:ascii="Times New Roman" w:hAnsi="Times New Roman"/>
                <w:sz w:val="28"/>
                <w:szCs w:val="28"/>
              </w:rPr>
              <w:t>от 16.10.2018 № 291, от 27.11.2018 № 334, от 19.12.2018 № 367,</w:t>
            </w:r>
          </w:p>
          <w:p w:rsidR="00857716" w:rsidRPr="00970AB0" w:rsidRDefault="00857716" w:rsidP="00D654E9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B0">
              <w:rPr>
                <w:rFonts w:ascii="Times New Roman" w:hAnsi="Times New Roman"/>
                <w:sz w:val="28"/>
                <w:szCs w:val="28"/>
              </w:rPr>
              <w:t>от 05.03.2019 № 48, от 26.04.2019 № 123, от 05.06.2019 № 156,</w:t>
            </w:r>
          </w:p>
          <w:p w:rsidR="00857716" w:rsidRPr="00970AB0" w:rsidRDefault="00857716" w:rsidP="00D654E9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B0">
              <w:rPr>
                <w:rFonts w:ascii="Times New Roman" w:hAnsi="Times New Roman"/>
                <w:sz w:val="28"/>
                <w:szCs w:val="28"/>
              </w:rPr>
              <w:t>от 26.06.2019 № 185, от 13.08.2019 № 253, от 17.10.2019 № 322,</w:t>
            </w:r>
          </w:p>
          <w:p w:rsidR="00857716" w:rsidRPr="00970AB0" w:rsidRDefault="00857716" w:rsidP="00D654E9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B0">
              <w:rPr>
                <w:rFonts w:ascii="Times New Roman" w:hAnsi="Times New Roman"/>
                <w:sz w:val="28"/>
                <w:szCs w:val="28"/>
              </w:rPr>
              <w:t>от 18.11.2019 № 354, от 18.12.2019 № 413, от 18.02.2020 № 23,</w:t>
            </w:r>
          </w:p>
          <w:p w:rsidR="00857716" w:rsidRPr="00970AB0" w:rsidRDefault="00857716" w:rsidP="00D654E9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B0">
              <w:rPr>
                <w:rFonts w:ascii="Times New Roman" w:hAnsi="Times New Roman"/>
                <w:sz w:val="28"/>
                <w:szCs w:val="28"/>
              </w:rPr>
              <w:t>от 26.05.2020 № 114, от 25.08.2020 № 214, от 20.10.2020 № 274,</w:t>
            </w:r>
          </w:p>
          <w:p w:rsidR="00857716" w:rsidRPr="00970AB0" w:rsidRDefault="00857716" w:rsidP="00D654E9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B0">
              <w:rPr>
                <w:rFonts w:ascii="Times New Roman" w:hAnsi="Times New Roman"/>
                <w:sz w:val="28"/>
                <w:szCs w:val="28"/>
              </w:rPr>
              <w:t>от 30.11.2020 № 314, от 30.12.2020 № 377, от 09.03.2021 № 39,</w:t>
            </w:r>
          </w:p>
          <w:p w:rsidR="00857716" w:rsidRPr="00970AB0" w:rsidRDefault="00857716" w:rsidP="00D654E9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B0">
              <w:rPr>
                <w:rFonts w:ascii="Times New Roman" w:hAnsi="Times New Roman"/>
                <w:sz w:val="28"/>
                <w:szCs w:val="28"/>
              </w:rPr>
              <w:t>от 26.05.2021 № 130, от 12.10.2021 № 272, от 24.11.2021 № 326,</w:t>
            </w:r>
          </w:p>
          <w:p w:rsidR="00C12029" w:rsidRPr="00970AB0" w:rsidRDefault="00857716" w:rsidP="00D654E9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B0">
              <w:rPr>
                <w:rFonts w:ascii="Times New Roman" w:hAnsi="Times New Roman"/>
                <w:sz w:val="28"/>
                <w:szCs w:val="28"/>
              </w:rPr>
              <w:t>от 28.12.2021 № 430, от 29.12.2021 № 436, от 29.03.2022 № 121</w:t>
            </w:r>
            <w:r w:rsidR="00023BF2" w:rsidRPr="00970AB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654E9" w:rsidRPr="00970AB0" w:rsidRDefault="00023BF2" w:rsidP="00D654E9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B0">
              <w:rPr>
                <w:rFonts w:ascii="Times New Roman" w:hAnsi="Times New Roman"/>
                <w:sz w:val="28"/>
                <w:szCs w:val="28"/>
              </w:rPr>
              <w:t>от 21.06.2022 № 232</w:t>
            </w:r>
            <w:r w:rsidR="0027740D" w:rsidRPr="00970AB0">
              <w:rPr>
                <w:rFonts w:ascii="Times New Roman" w:hAnsi="Times New Roman"/>
                <w:sz w:val="28"/>
                <w:szCs w:val="28"/>
              </w:rPr>
              <w:t>, от 13.09.2022 № 226</w:t>
            </w:r>
            <w:r w:rsidR="002D6D9B" w:rsidRPr="00970AB0">
              <w:rPr>
                <w:rFonts w:ascii="Times New Roman" w:hAnsi="Times New Roman"/>
                <w:sz w:val="28"/>
                <w:szCs w:val="28"/>
              </w:rPr>
              <w:t>, от 13.12.2022 № 464</w:t>
            </w:r>
            <w:r w:rsidR="00A86DF2" w:rsidRPr="00970A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86DF2" w:rsidRPr="00970AB0">
              <w:rPr>
                <w:rFonts w:ascii="Times New Roman" w:hAnsi="Times New Roman"/>
                <w:sz w:val="28"/>
                <w:szCs w:val="28"/>
              </w:rPr>
              <w:br/>
              <w:t>от 28.12.2022 № 542</w:t>
            </w:r>
            <w:r w:rsidR="00BB0195" w:rsidRPr="00970AB0">
              <w:rPr>
                <w:rFonts w:ascii="Times New Roman" w:hAnsi="Times New Roman"/>
                <w:sz w:val="28"/>
                <w:szCs w:val="28"/>
              </w:rPr>
              <w:t>, от</w:t>
            </w:r>
            <w:r w:rsidR="00B21409" w:rsidRPr="00970AB0">
              <w:rPr>
                <w:rFonts w:ascii="Times New Roman" w:hAnsi="Times New Roman"/>
                <w:sz w:val="28"/>
                <w:szCs w:val="28"/>
              </w:rPr>
              <w:t xml:space="preserve"> 22.03.2023 № 103</w:t>
            </w:r>
            <w:r w:rsidR="00146FCD" w:rsidRPr="00970A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654E9" w:rsidRPr="00970AB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146FCD" w:rsidRPr="00970AB0">
              <w:rPr>
                <w:rFonts w:ascii="Times New Roman" w:hAnsi="Times New Roman"/>
                <w:sz w:val="28"/>
                <w:szCs w:val="28"/>
              </w:rPr>
              <w:t>11.04.2023 № 135</w:t>
            </w:r>
            <w:r w:rsidR="007A5395" w:rsidRPr="00970AB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5EED" w:rsidRPr="00970AB0" w:rsidRDefault="00970AB0" w:rsidP="00D654E9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B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A5395" w:rsidRPr="00970AB0">
              <w:rPr>
                <w:rFonts w:ascii="Times New Roman" w:hAnsi="Times New Roman"/>
                <w:sz w:val="28"/>
                <w:szCs w:val="28"/>
              </w:rPr>
              <w:t>30.05.2023 № 202</w:t>
            </w:r>
            <w:r w:rsidR="00023BF2" w:rsidRPr="00970AB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57716" w:rsidRPr="00970AB0" w:rsidTr="009402F1">
        <w:trPr>
          <w:jc w:val="right"/>
        </w:trPr>
        <w:tc>
          <w:tcPr>
            <w:tcW w:w="5000" w:type="pct"/>
          </w:tcPr>
          <w:p w:rsidR="00857716" w:rsidRPr="00970AB0" w:rsidRDefault="00857716" w:rsidP="00D654E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4178132"/>
            <w:r w:rsidRPr="00970AB0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664F06" w:rsidRPr="00970AB0" w:rsidRDefault="00857716" w:rsidP="00D654E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AB0">
              <w:rPr>
                <w:rFonts w:ascii="Times New Roman" w:hAnsi="Times New Roman"/>
                <w:sz w:val="28"/>
                <w:szCs w:val="28"/>
              </w:rPr>
              <w:t xml:space="preserve">Внести </w:t>
            </w:r>
            <w:r w:rsidR="00664F06" w:rsidRPr="00970AB0">
              <w:rPr>
                <w:rFonts w:ascii="Times New Roman" w:hAnsi="Times New Roman"/>
                <w:sz w:val="28"/>
                <w:szCs w:val="28"/>
              </w:rPr>
              <w:t>в</w:t>
            </w:r>
            <w:r w:rsidRPr="00970AB0">
              <w:rPr>
                <w:rFonts w:ascii="Times New Roman" w:hAnsi="Times New Roman"/>
                <w:sz w:val="28"/>
                <w:szCs w:val="28"/>
              </w:rPr>
              <w:t xml:space="preserve"> постановлени</w:t>
            </w:r>
            <w:r w:rsidR="00664F06" w:rsidRPr="00970AB0">
              <w:rPr>
                <w:rFonts w:ascii="Times New Roman" w:hAnsi="Times New Roman"/>
                <w:sz w:val="28"/>
                <w:szCs w:val="28"/>
              </w:rPr>
              <w:t>е</w:t>
            </w:r>
            <w:r w:rsidRPr="00970AB0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="00664F06" w:rsidRPr="00970AB0">
              <w:rPr>
                <w:rFonts w:ascii="Times New Roman" w:hAnsi="Times New Roman"/>
                <w:sz w:val="28"/>
                <w:szCs w:val="28"/>
              </w:rPr>
              <w:br/>
            </w:r>
            <w:r w:rsidRPr="00970AB0">
              <w:rPr>
                <w:rFonts w:ascii="Times New Roman" w:hAnsi="Times New Roman"/>
                <w:sz w:val="28"/>
                <w:szCs w:val="28"/>
              </w:rPr>
              <w:t xml:space="preserve">от 29 октября 2014 г. № 310 «Об утверждении государственной программы Рязанской области «Развитие физической культуры и спорта» следующие изменения: </w:t>
            </w:r>
          </w:p>
          <w:p w:rsidR="00664F06" w:rsidRPr="00970AB0" w:rsidRDefault="00664F06" w:rsidP="00D654E9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70AB0">
              <w:rPr>
                <w:rFonts w:ascii="Times New Roman" w:hAnsi="Times New Roman"/>
                <w:sz w:val="28"/>
                <w:szCs w:val="28"/>
              </w:rPr>
              <w:t>1) пункт 4 изложить в следующей редакции:</w:t>
            </w:r>
          </w:p>
          <w:p w:rsidR="00664F06" w:rsidRPr="00970AB0" w:rsidRDefault="00970AB0" w:rsidP="00D654E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AB0">
              <w:rPr>
                <w:rFonts w:ascii="Times New Roman" w:hAnsi="Times New Roman"/>
                <w:sz w:val="28"/>
                <w:szCs w:val="28"/>
              </w:rPr>
              <w:t>«4. </w:t>
            </w:r>
            <w:r w:rsidR="00664F06" w:rsidRPr="00970AB0">
              <w:rPr>
                <w:rFonts w:ascii="Times New Roman" w:hAnsi="Times New Roman"/>
                <w:sz w:val="28"/>
                <w:szCs w:val="28"/>
              </w:rPr>
              <w:t>Контроль за исполнением настоящего постановления возложить на заместителя Председателя Правительства Рязанской области (в сфере цифрового развития и спорта)</w:t>
            </w:r>
            <w:proofErr w:type="gramStart"/>
            <w:r w:rsidR="00664F06" w:rsidRPr="00970AB0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="00664F06" w:rsidRPr="00970AB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64F06" w:rsidRPr="00970AB0" w:rsidRDefault="00664F06" w:rsidP="00D654E9">
            <w:pPr>
              <w:tabs>
                <w:tab w:val="left" w:pos="66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AB0">
              <w:rPr>
                <w:rFonts w:ascii="Times New Roman" w:hAnsi="Times New Roman"/>
                <w:sz w:val="28"/>
                <w:szCs w:val="28"/>
              </w:rPr>
              <w:t>2) в приложение № 2:</w:t>
            </w:r>
          </w:p>
          <w:p w:rsidR="00772297" w:rsidRPr="00A84E58" w:rsidRDefault="00664F06" w:rsidP="00970AB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AB0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970AB0">
              <w:rPr>
                <w:rFonts w:ascii="Times New Roman" w:hAnsi="Times New Roman"/>
                <w:sz w:val="28"/>
                <w:szCs w:val="28"/>
              </w:rPr>
              <w:t> </w:t>
            </w:r>
            <w:r w:rsidR="00662E85" w:rsidRPr="00970AB0">
              <w:rPr>
                <w:rFonts w:ascii="Times New Roman" w:hAnsi="Times New Roman"/>
                <w:sz w:val="28"/>
                <w:szCs w:val="28"/>
              </w:rPr>
              <w:t>с</w:t>
            </w:r>
            <w:r w:rsidR="00857716" w:rsidRPr="00970AB0">
              <w:rPr>
                <w:rFonts w:ascii="Times New Roman" w:hAnsi="Times New Roman"/>
                <w:sz w:val="28"/>
                <w:szCs w:val="28"/>
              </w:rPr>
              <w:t>троку «Финансовое обеспечение Программы» раздела 1 «Паспорт государственной программы Рязанской области» изложить в следующей редакции:</w:t>
            </w:r>
          </w:p>
          <w:p w:rsidR="00970AB0" w:rsidRPr="00A84E58" w:rsidRDefault="00970AB0" w:rsidP="00970AB0">
            <w:pPr>
              <w:ind w:firstLine="709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</w:tr>
    </w:tbl>
    <w:p w:rsidR="00D654E9" w:rsidRPr="00970AB0" w:rsidRDefault="00D654E9">
      <w:pPr>
        <w:rPr>
          <w:rFonts w:ascii="Times New Roman" w:hAnsi="Times New Roman"/>
          <w:sz w:val="4"/>
          <w:szCs w:val="4"/>
        </w:rPr>
      </w:pPr>
    </w:p>
    <w:tbl>
      <w:tblPr>
        <w:tblStyle w:val="ad"/>
        <w:tblW w:w="9412" w:type="dxa"/>
        <w:tblInd w:w="108" w:type="dxa"/>
        <w:tblLook w:val="04A0" w:firstRow="1" w:lastRow="0" w:firstColumn="1" w:lastColumn="0" w:noHBand="0" w:noVBand="1"/>
      </w:tblPr>
      <w:tblGrid>
        <w:gridCol w:w="2083"/>
        <w:gridCol w:w="7329"/>
      </w:tblGrid>
      <w:tr w:rsidR="00664F06" w:rsidRPr="00970AB0" w:rsidTr="00970AB0">
        <w:tc>
          <w:tcPr>
            <w:tcW w:w="2083" w:type="dxa"/>
            <w:shd w:val="clear" w:color="auto" w:fill="auto"/>
          </w:tcPr>
          <w:p w:rsidR="00664F06" w:rsidRPr="00970AB0" w:rsidRDefault="00664F06" w:rsidP="00F465ED">
            <w:pPr>
              <w:rPr>
                <w:rFonts w:ascii="Times New Roman" w:hAnsi="Times New Roman"/>
                <w:sz w:val="24"/>
                <w:szCs w:val="24"/>
              </w:rPr>
            </w:pPr>
            <w:r w:rsidRPr="00970AB0">
              <w:rPr>
                <w:rFonts w:ascii="Times New Roman" w:hAnsi="Times New Roman"/>
                <w:sz w:val="24"/>
                <w:szCs w:val="24"/>
              </w:rPr>
              <w:t>«Финансовое обеспечение Программы</w:t>
            </w:r>
          </w:p>
        </w:tc>
        <w:tc>
          <w:tcPr>
            <w:tcW w:w="7329" w:type="dxa"/>
            <w:shd w:val="clear" w:color="auto" w:fill="auto"/>
          </w:tcPr>
          <w:p w:rsidR="00664F06" w:rsidRPr="00970AB0" w:rsidRDefault="00664F06" w:rsidP="00F465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AB0">
              <w:rPr>
                <w:rFonts w:ascii="Times New Roman" w:hAnsi="Times New Roman"/>
                <w:sz w:val="24"/>
                <w:szCs w:val="24"/>
              </w:rPr>
              <w:t>Объем финансирования Программы составляет 14735589,49064 тыс. рублей (13783431,29064 тыс. рублей – средства областного бюджета, 952158,2 тыс. рублей – средства федерального бюджета)»</w:t>
            </w:r>
          </w:p>
        </w:tc>
      </w:tr>
    </w:tbl>
    <w:p w:rsidR="00A77FB5" w:rsidRPr="00970AB0" w:rsidRDefault="00664F06" w:rsidP="00A77F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70AB0">
        <w:rPr>
          <w:rFonts w:ascii="Times New Roman" w:hAnsi="Times New Roman"/>
          <w:sz w:val="28"/>
          <w:szCs w:val="28"/>
        </w:rPr>
        <w:t>-</w:t>
      </w:r>
      <w:r w:rsidR="00736F21" w:rsidRPr="00970AB0">
        <w:rPr>
          <w:rFonts w:ascii="Times New Roman" w:hAnsi="Times New Roman"/>
          <w:sz w:val="28"/>
          <w:szCs w:val="28"/>
        </w:rPr>
        <w:t xml:space="preserve"> </w:t>
      </w:r>
      <w:r w:rsidR="00A77FB5" w:rsidRPr="00970AB0">
        <w:rPr>
          <w:rFonts w:ascii="Times New Roman" w:hAnsi="Times New Roman"/>
          <w:sz w:val="28"/>
          <w:szCs w:val="28"/>
        </w:rPr>
        <w:t>в таблице раздела 3 «Финансовое обеспечение Программы»:</w:t>
      </w:r>
    </w:p>
    <w:p w:rsidR="008F0431" w:rsidRPr="00970AB0" w:rsidRDefault="008F0431" w:rsidP="008F04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70AB0">
        <w:rPr>
          <w:rFonts w:ascii="Times New Roman" w:hAnsi="Times New Roman"/>
          <w:sz w:val="28"/>
          <w:szCs w:val="28"/>
        </w:rPr>
        <w:t>графах 4, 6 пункта 3 цифры «14059144,6657», «1781848,25491», «13646606,3657», «1741550,76541» заменить соответственно цифрами «140</w:t>
      </w:r>
      <w:r w:rsidR="008A364F" w:rsidRPr="00970AB0">
        <w:rPr>
          <w:rFonts w:ascii="Times New Roman" w:hAnsi="Times New Roman"/>
          <w:sz w:val="28"/>
          <w:szCs w:val="28"/>
        </w:rPr>
        <w:t>6</w:t>
      </w:r>
      <w:r w:rsidR="00DC43C0" w:rsidRPr="00970AB0">
        <w:rPr>
          <w:rFonts w:ascii="Times New Roman" w:hAnsi="Times New Roman"/>
          <w:sz w:val="28"/>
          <w:szCs w:val="28"/>
        </w:rPr>
        <w:t>3133</w:t>
      </w:r>
      <w:r w:rsidRPr="00970AB0">
        <w:rPr>
          <w:rFonts w:ascii="Times New Roman" w:hAnsi="Times New Roman"/>
          <w:sz w:val="28"/>
          <w:szCs w:val="28"/>
        </w:rPr>
        <w:t>,</w:t>
      </w:r>
      <w:r w:rsidR="00DC43C0" w:rsidRPr="00970AB0">
        <w:rPr>
          <w:rFonts w:ascii="Times New Roman" w:hAnsi="Times New Roman"/>
          <w:sz w:val="28"/>
          <w:szCs w:val="28"/>
        </w:rPr>
        <w:t>7507</w:t>
      </w:r>
      <w:r w:rsidRPr="00970AB0">
        <w:rPr>
          <w:rFonts w:ascii="Times New Roman" w:hAnsi="Times New Roman"/>
          <w:sz w:val="28"/>
          <w:szCs w:val="28"/>
        </w:rPr>
        <w:t>», «178</w:t>
      </w:r>
      <w:r w:rsidR="008A364F" w:rsidRPr="00970AB0">
        <w:rPr>
          <w:rFonts w:ascii="Times New Roman" w:hAnsi="Times New Roman"/>
          <w:sz w:val="28"/>
          <w:szCs w:val="28"/>
        </w:rPr>
        <w:t>5</w:t>
      </w:r>
      <w:r w:rsidR="00DC43C0" w:rsidRPr="00970AB0">
        <w:rPr>
          <w:rFonts w:ascii="Times New Roman" w:hAnsi="Times New Roman"/>
          <w:sz w:val="28"/>
          <w:szCs w:val="28"/>
        </w:rPr>
        <w:t>837</w:t>
      </w:r>
      <w:r w:rsidRPr="00970AB0">
        <w:rPr>
          <w:rFonts w:ascii="Times New Roman" w:hAnsi="Times New Roman"/>
          <w:sz w:val="28"/>
          <w:szCs w:val="28"/>
        </w:rPr>
        <w:t>,</w:t>
      </w:r>
      <w:r w:rsidR="00DC43C0" w:rsidRPr="00970AB0">
        <w:rPr>
          <w:rFonts w:ascii="Times New Roman" w:hAnsi="Times New Roman"/>
          <w:sz w:val="28"/>
          <w:szCs w:val="28"/>
        </w:rPr>
        <w:t>33991</w:t>
      </w:r>
      <w:r w:rsidRPr="00970AB0">
        <w:rPr>
          <w:rFonts w:ascii="Times New Roman" w:hAnsi="Times New Roman"/>
          <w:sz w:val="28"/>
          <w:szCs w:val="28"/>
        </w:rPr>
        <w:t>», «</w:t>
      </w:r>
      <w:r w:rsidR="008A364F" w:rsidRPr="00970AB0">
        <w:rPr>
          <w:rFonts w:ascii="Times New Roman" w:hAnsi="Times New Roman"/>
          <w:sz w:val="28"/>
          <w:szCs w:val="28"/>
        </w:rPr>
        <w:t>13650</w:t>
      </w:r>
      <w:r w:rsidR="00DC43C0" w:rsidRPr="00970AB0">
        <w:rPr>
          <w:rFonts w:ascii="Times New Roman" w:hAnsi="Times New Roman"/>
          <w:sz w:val="28"/>
          <w:szCs w:val="28"/>
        </w:rPr>
        <w:t>595</w:t>
      </w:r>
      <w:r w:rsidR="008A364F" w:rsidRPr="00970AB0">
        <w:rPr>
          <w:rFonts w:ascii="Times New Roman" w:hAnsi="Times New Roman"/>
          <w:sz w:val="28"/>
          <w:szCs w:val="28"/>
        </w:rPr>
        <w:t>,</w:t>
      </w:r>
      <w:r w:rsidR="00DC43C0" w:rsidRPr="00970AB0">
        <w:rPr>
          <w:rFonts w:ascii="Times New Roman" w:hAnsi="Times New Roman"/>
          <w:sz w:val="28"/>
          <w:szCs w:val="28"/>
        </w:rPr>
        <w:t>4507</w:t>
      </w:r>
      <w:r w:rsidRPr="00970AB0">
        <w:rPr>
          <w:rFonts w:ascii="Times New Roman" w:hAnsi="Times New Roman"/>
          <w:sz w:val="28"/>
          <w:szCs w:val="28"/>
        </w:rPr>
        <w:t>», «</w:t>
      </w:r>
      <w:r w:rsidR="008A364F" w:rsidRPr="00970AB0">
        <w:rPr>
          <w:rFonts w:ascii="Times New Roman" w:hAnsi="Times New Roman"/>
          <w:sz w:val="28"/>
          <w:szCs w:val="28"/>
        </w:rPr>
        <w:t>1745</w:t>
      </w:r>
      <w:r w:rsidR="00DC43C0" w:rsidRPr="00970AB0">
        <w:rPr>
          <w:rFonts w:ascii="Times New Roman" w:hAnsi="Times New Roman"/>
          <w:sz w:val="28"/>
          <w:szCs w:val="28"/>
        </w:rPr>
        <w:t>539</w:t>
      </w:r>
      <w:r w:rsidR="008A364F" w:rsidRPr="00970AB0">
        <w:rPr>
          <w:rFonts w:ascii="Times New Roman" w:hAnsi="Times New Roman"/>
          <w:sz w:val="28"/>
          <w:szCs w:val="28"/>
        </w:rPr>
        <w:t>,</w:t>
      </w:r>
      <w:r w:rsidR="00DC43C0" w:rsidRPr="00970AB0">
        <w:rPr>
          <w:rFonts w:ascii="Times New Roman" w:hAnsi="Times New Roman"/>
          <w:sz w:val="28"/>
          <w:szCs w:val="28"/>
        </w:rPr>
        <w:t>85041</w:t>
      </w:r>
      <w:r w:rsidRPr="00970AB0">
        <w:rPr>
          <w:rFonts w:ascii="Times New Roman" w:hAnsi="Times New Roman"/>
          <w:sz w:val="28"/>
          <w:szCs w:val="28"/>
        </w:rPr>
        <w:t>»;</w:t>
      </w:r>
    </w:p>
    <w:p w:rsidR="008F0431" w:rsidRPr="00970AB0" w:rsidRDefault="008F0431" w:rsidP="008F04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70AB0">
        <w:rPr>
          <w:rFonts w:ascii="Times New Roman" w:hAnsi="Times New Roman"/>
          <w:sz w:val="28"/>
          <w:szCs w:val="28"/>
        </w:rPr>
        <w:t>в графах 4, 6 строки «Итого по Программе» цифры «14731600,40564», «2124116,33195», «13779442,20564», «1771537,41075»</w:t>
      </w:r>
      <w:r w:rsidR="00E856C6" w:rsidRPr="00970AB0">
        <w:rPr>
          <w:rFonts w:ascii="Times New Roman" w:hAnsi="Times New Roman"/>
          <w:sz w:val="28"/>
          <w:szCs w:val="28"/>
        </w:rPr>
        <w:t xml:space="preserve"> </w:t>
      </w:r>
      <w:r w:rsidRPr="00970AB0">
        <w:rPr>
          <w:rFonts w:ascii="Times New Roman" w:hAnsi="Times New Roman"/>
          <w:sz w:val="28"/>
          <w:szCs w:val="28"/>
        </w:rPr>
        <w:t>заменить соответственно цифрами «</w:t>
      </w:r>
      <w:r w:rsidR="000E4A59" w:rsidRPr="00970AB0">
        <w:rPr>
          <w:rFonts w:ascii="Times New Roman" w:hAnsi="Times New Roman"/>
          <w:sz w:val="28"/>
          <w:szCs w:val="28"/>
        </w:rPr>
        <w:t>147</w:t>
      </w:r>
      <w:r w:rsidR="00E856C6" w:rsidRPr="00970AB0">
        <w:rPr>
          <w:rFonts w:ascii="Times New Roman" w:hAnsi="Times New Roman"/>
          <w:sz w:val="28"/>
          <w:szCs w:val="28"/>
        </w:rPr>
        <w:t>35589</w:t>
      </w:r>
      <w:r w:rsidR="000E4A59" w:rsidRPr="00970AB0">
        <w:rPr>
          <w:rFonts w:ascii="Times New Roman" w:hAnsi="Times New Roman"/>
          <w:sz w:val="28"/>
          <w:szCs w:val="28"/>
        </w:rPr>
        <w:t>,</w:t>
      </w:r>
      <w:r w:rsidR="00E856C6" w:rsidRPr="00970AB0">
        <w:rPr>
          <w:rFonts w:ascii="Times New Roman" w:hAnsi="Times New Roman"/>
          <w:sz w:val="28"/>
          <w:szCs w:val="28"/>
        </w:rPr>
        <w:t>4</w:t>
      </w:r>
      <w:r w:rsidR="000E4A59" w:rsidRPr="00970AB0">
        <w:rPr>
          <w:rFonts w:ascii="Times New Roman" w:hAnsi="Times New Roman"/>
          <w:sz w:val="28"/>
          <w:szCs w:val="28"/>
        </w:rPr>
        <w:t>9064</w:t>
      </w:r>
      <w:r w:rsidRPr="00970AB0">
        <w:rPr>
          <w:rFonts w:ascii="Times New Roman" w:hAnsi="Times New Roman"/>
          <w:sz w:val="28"/>
          <w:szCs w:val="28"/>
        </w:rPr>
        <w:t>», «</w:t>
      </w:r>
      <w:r w:rsidR="00E856C6" w:rsidRPr="00970AB0">
        <w:rPr>
          <w:rFonts w:ascii="Times New Roman" w:hAnsi="Times New Roman"/>
          <w:sz w:val="28"/>
          <w:szCs w:val="28"/>
        </w:rPr>
        <w:t>2128105,41695</w:t>
      </w:r>
      <w:r w:rsidRPr="00970AB0">
        <w:rPr>
          <w:rFonts w:ascii="Times New Roman" w:hAnsi="Times New Roman"/>
          <w:sz w:val="28"/>
          <w:szCs w:val="28"/>
        </w:rPr>
        <w:t>», «</w:t>
      </w:r>
      <w:r w:rsidR="000E4A59" w:rsidRPr="00970AB0">
        <w:rPr>
          <w:rFonts w:ascii="Times New Roman" w:hAnsi="Times New Roman"/>
          <w:sz w:val="28"/>
          <w:szCs w:val="28"/>
        </w:rPr>
        <w:t>13783431,29064</w:t>
      </w:r>
      <w:r w:rsidRPr="00970AB0">
        <w:rPr>
          <w:rFonts w:ascii="Times New Roman" w:hAnsi="Times New Roman"/>
          <w:sz w:val="28"/>
          <w:szCs w:val="28"/>
        </w:rPr>
        <w:t>», «</w:t>
      </w:r>
      <w:r w:rsidR="00562AA8" w:rsidRPr="00970AB0">
        <w:rPr>
          <w:rFonts w:ascii="Times New Roman" w:hAnsi="Times New Roman"/>
          <w:sz w:val="28"/>
          <w:szCs w:val="28"/>
        </w:rPr>
        <w:t>177</w:t>
      </w:r>
      <w:r w:rsidR="000E4A59" w:rsidRPr="00970AB0">
        <w:rPr>
          <w:rFonts w:ascii="Times New Roman" w:hAnsi="Times New Roman"/>
          <w:sz w:val="28"/>
          <w:szCs w:val="28"/>
        </w:rPr>
        <w:t>5526,49575</w:t>
      </w:r>
      <w:r w:rsidRPr="00970AB0">
        <w:rPr>
          <w:rFonts w:ascii="Times New Roman" w:hAnsi="Times New Roman"/>
          <w:sz w:val="28"/>
          <w:szCs w:val="28"/>
        </w:rPr>
        <w:t>»;</w:t>
      </w:r>
    </w:p>
    <w:p w:rsidR="000679E7" w:rsidRPr="00970AB0" w:rsidRDefault="00850E76" w:rsidP="000679E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70AB0">
        <w:rPr>
          <w:rFonts w:ascii="Times New Roman" w:hAnsi="Times New Roman"/>
          <w:sz w:val="28"/>
          <w:szCs w:val="28"/>
        </w:rPr>
        <w:t xml:space="preserve">в графах 4, 6 строки «Минспорт РО» цифры </w:t>
      </w:r>
      <w:r w:rsidR="00F90A93" w:rsidRPr="00970AB0">
        <w:rPr>
          <w:rFonts w:ascii="Times New Roman" w:hAnsi="Times New Roman"/>
          <w:sz w:val="28"/>
          <w:szCs w:val="28"/>
        </w:rPr>
        <w:t>«13330599,57058», «1708274,33275»</w:t>
      </w:r>
      <w:r w:rsidR="00B82F33" w:rsidRPr="00970AB0">
        <w:rPr>
          <w:rFonts w:ascii="Times New Roman" w:hAnsi="Times New Roman"/>
          <w:sz w:val="28"/>
          <w:szCs w:val="28"/>
        </w:rPr>
        <w:t xml:space="preserve"> </w:t>
      </w:r>
      <w:r w:rsidRPr="00970AB0">
        <w:rPr>
          <w:rFonts w:ascii="Times New Roman" w:hAnsi="Times New Roman"/>
          <w:sz w:val="28"/>
          <w:szCs w:val="28"/>
        </w:rPr>
        <w:t>заменить соответственно цифрами «1333</w:t>
      </w:r>
      <w:r w:rsidR="00B633D9" w:rsidRPr="00970AB0">
        <w:rPr>
          <w:rFonts w:ascii="Times New Roman" w:hAnsi="Times New Roman"/>
          <w:sz w:val="28"/>
          <w:szCs w:val="28"/>
        </w:rPr>
        <w:t>4588</w:t>
      </w:r>
      <w:r w:rsidRPr="00970AB0">
        <w:rPr>
          <w:rFonts w:ascii="Times New Roman" w:hAnsi="Times New Roman"/>
          <w:sz w:val="28"/>
          <w:szCs w:val="28"/>
        </w:rPr>
        <w:t>,</w:t>
      </w:r>
      <w:r w:rsidR="00B633D9" w:rsidRPr="00970AB0">
        <w:rPr>
          <w:rFonts w:ascii="Times New Roman" w:hAnsi="Times New Roman"/>
          <w:sz w:val="28"/>
          <w:szCs w:val="28"/>
        </w:rPr>
        <w:t>65558</w:t>
      </w:r>
      <w:r w:rsidRPr="00970AB0">
        <w:rPr>
          <w:rFonts w:ascii="Times New Roman" w:hAnsi="Times New Roman"/>
          <w:sz w:val="28"/>
          <w:szCs w:val="28"/>
        </w:rPr>
        <w:t>», «17</w:t>
      </w:r>
      <w:r w:rsidR="00B633D9" w:rsidRPr="00970AB0">
        <w:rPr>
          <w:rFonts w:ascii="Times New Roman" w:hAnsi="Times New Roman"/>
          <w:sz w:val="28"/>
          <w:szCs w:val="28"/>
        </w:rPr>
        <w:t>12263</w:t>
      </w:r>
      <w:r w:rsidRPr="00970AB0">
        <w:rPr>
          <w:rFonts w:ascii="Times New Roman" w:hAnsi="Times New Roman"/>
          <w:sz w:val="28"/>
          <w:szCs w:val="28"/>
        </w:rPr>
        <w:t>,</w:t>
      </w:r>
      <w:r w:rsidR="00B633D9" w:rsidRPr="00970AB0">
        <w:rPr>
          <w:rFonts w:ascii="Times New Roman" w:hAnsi="Times New Roman"/>
          <w:sz w:val="28"/>
          <w:szCs w:val="28"/>
        </w:rPr>
        <w:t>41775</w:t>
      </w:r>
      <w:r w:rsidRPr="00970AB0">
        <w:rPr>
          <w:rFonts w:ascii="Times New Roman" w:hAnsi="Times New Roman"/>
          <w:sz w:val="28"/>
          <w:szCs w:val="28"/>
        </w:rPr>
        <w:t>»;</w:t>
      </w:r>
    </w:p>
    <w:p w:rsidR="00045209" w:rsidRPr="00970AB0" w:rsidRDefault="00664F06" w:rsidP="00AC711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70AB0">
        <w:rPr>
          <w:rFonts w:ascii="Times New Roman" w:hAnsi="Times New Roman"/>
          <w:sz w:val="28"/>
          <w:szCs w:val="28"/>
        </w:rPr>
        <w:t>-</w:t>
      </w:r>
      <w:r w:rsidR="00516F6E" w:rsidRPr="00970AB0">
        <w:rPr>
          <w:rFonts w:ascii="Times New Roman" w:hAnsi="Times New Roman"/>
          <w:sz w:val="28"/>
          <w:szCs w:val="28"/>
        </w:rPr>
        <w:t xml:space="preserve"> </w:t>
      </w:r>
      <w:r w:rsidR="009C4B6F" w:rsidRPr="00970AB0">
        <w:rPr>
          <w:rFonts w:ascii="Times New Roman" w:hAnsi="Times New Roman"/>
          <w:sz w:val="28"/>
          <w:szCs w:val="28"/>
        </w:rPr>
        <w:t>в</w:t>
      </w:r>
      <w:r w:rsidR="00516F6E" w:rsidRPr="00970AB0">
        <w:rPr>
          <w:rFonts w:ascii="Times New Roman" w:hAnsi="Times New Roman"/>
          <w:sz w:val="28"/>
          <w:szCs w:val="28"/>
        </w:rPr>
        <w:t xml:space="preserve"> разделе 5 «Сведения о подпрограммах Программы»:</w:t>
      </w:r>
    </w:p>
    <w:p w:rsidR="00662E85" w:rsidRPr="00970AB0" w:rsidRDefault="004816B1" w:rsidP="00C120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70AB0">
        <w:rPr>
          <w:rFonts w:ascii="Times New Roman" w:hAnsi="Times New Roman"/>
          <w:sz w:val="28"/>
          <w:szCs w:val="28"/>
        </w:rPr>
        <w:t>в</w:t>
      </w:r>
      <w:r w:rsidR="00662E85" w:rsidRPr="00970AB0">
        <w:rPr>
          <w:rFonts w:ascii="Times New Roman" w:hAnsi="Times New Roman"/>
          <w:sz w:val="28"/>
          <w:szCs w:val="28"/>
        </w:rPr>
        <w:t xml:space="preserve"> подраздел</w:t>
      </w:r>
      <w:r w:rsidRPr="00970AB0">
        <w:rPr>
          <w:rFonts w:ascii="Times New Roman" w:hAnsi="Times New Roman"/>
          <w:sz w:val="28"/>
          <w:szCs w:val="28"/>
        </w:rPr>
        <w:t>е</w:t>
      </w:r>
      <w:r w:rsidR="00662E85" w:rsidRPr="00970AB0">
        <w:rPr>
          <w:rFonts w:ascii="Times New Roman" w:hAnsi="Times New Roman"/>
          <w:sz w:val="28"/>
          <w:szCs w:val="28"/>
        </w:rPr>
        <w:t xml:space="preserve"> 5.2 «Подпрограмма № 2 «Развитие физической культуры и содействие развитию массового спорта»:</w:t>
      </w:r>
    </w:p>
    <w:p w:rsidR="00383A58" w:rsidRPr="00970AB0" w:rsidRDefault="00544D38" w:rsidP="00A53BB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70AB0">
        <w:rPr>
          <w:rFonts w:ascii="Times New Roman" w:hAnsi="Times New Roman"/>
          <w:sz w:val="28"/>
          <w:szCs w:val="28"/>
        </w:rPr>
        <w:t>в таблице пункта 5 «Перечень мероприятий подпрограммы»</w:t>
      </w:r>
      <w:r w:rsidR="00383A58" w:rsidRPr="00970AB0">
        <w:rPr>
          <w:rFonts w:ascii="Times New Roman" w:hAnsi="Times New Roman"/>
          <w:sz w:val="28"/>
          <w:szCs w:val="28"/>
        </w:rPr>
        <w:t>:</w:t>
      </w:r>
    </w:p>
    <w:p w:rsidR="00D51763" w:rsidRPr="00970AB0" w:rsidRDefault="00D51763" w:rsidP="001203D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122451138"/>
      <w:r w:rsidRPr="00970AB0">
        <w:rPr>
          <w:rFonts w:ascii="Times New Roman" w:hAnsi="Times New Roman"/>
          <w:sz w:val="28"/>
          <w:szCs w:val="28"/>
        </w:rPr>
        <w:t>пункт 3.1</w:t>
      </w:r>
      <w:r w:rsidR="00970AB0">
        <w:rPr>
          <w:rFonts w:ascii="Times New Roman" w:hAnsi="Times New Roman"/>
          <w:sz w:val="28"/>
          <w:szCs w:val="28"/>
        </w:rPr>
        <w:t xml:space="preserve">, </w:t>
      </w:r>
      <w:r w:rsidR="00970AB0" w:rsidRPr="00970AB0">
        <w:rPr>
          <w:rFonts w:ascii="Times New Roman" w:hAnsi="Times New Roman"/>
          <w:sz w:val="28"/>
          <w:szCs w:val="28"/>
        </w:rPr>
        <w:t>подпункт 3.1.6</w:t>
      </w:r>
      <w:r w:rsidRPr="00970AB0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D654E9" w:rsidRPr="00970AB0" w:rsidRDefault="00D654E9" w:rsidP="001203D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9552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061"/>
        <w:gridCol w:w="579"/>
        <w:gridCol w:w="578"/>
        <w:gridCol w:w="722"/>
        <w:gridCol w:w="433"/>
        <w:gridCol w:w="434"/>
        <w:gridCol w:w="433"/>
        <w:gridCol w:w="433"/>
        <w:gridCol w:w="433"/>
        <w:gridCol w:w="434"/>
        <w:gridCol w:w="433"/>
        <w:gridCol w:w="433"/>
        <w:gridCol w:w="433"/>
        <w:gridCol w:w="434"/>
        <w:gridCol w:w="433"/>
      </w:tblGrid>
      <w:tr w:rsidR="00D51763" w:rsidRPr="00970AB0" w:rsidTr="00C55725">
        <w:trPr>
          <w:trHeight w:val="327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D51763" w:rsidRPr="00970AB0" w:rsidRDefault="00D51763" w:rsidP="003E2CC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D51763" w:rsidRPr="00970AB0" w:rsidRDefault="00D51763" w:rsidP="003E2CC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D51763" w:rsidRPr="00970AB0" w:rsidRDefault="00D51763" w:rsidP="003E2CC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D51763" w:rsidRPr="00970AB0" w:rsidRDefault="00D51763" w:rsidP="003E2CC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D51763" w:rsidRPr="00970AB0" w:rsidRDefault="00D51763" w:rsidP="003E2CC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D51763" w:rsidRPr="00970AB0" w:rsidRDefault="00D51763" w:rsidP="003E2CC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D51763" w:rsidRPr="00970AB0" w:rsidRDefault="00D51763" w:rsidP="003E2CC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D51763" w:rsidRPr="00970AB0" w:rsidRDefault="00D51763" w:rsidP="003E2CC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D51763" w:rsidRPr="00970AB0" w:rsidRDefault="00D51763" w:rsidP="003E2CC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D51763" w:rsidRPr="00970AB0" w:rsidRDefault="00D51763" w:rsidP="003E2CC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D51763" w:rsidRPr="00970AB0" w:rsidRDefault="00D51763" w:rsidP="003E2CC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D51763" w:rsidRPr="00970AB0" w:rsidRDefault="00D51763" w:rsidP="003E2CC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D51763" w:rsidRPr="00970AB0" w:rsidRDefault="00D51763" w:rsidP="003E2CC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D51763" w:rsidRPr="00970AB0" w:rsidRDefault="00D51763" w:rsidP="003E2CC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D51763" w:rsidRPr="00970AB0" w:rsidRDefault="00D51763" w:rsidP="003E2CC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D51763" w:rsidRPr="00970AB0" w:rsidRDefault="00D51763" w:rsidP="003E2CC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D51763" w:rsidRPr="00970AB0" w:rsidTr="00C55725">
        <w:trPr>
          <w:trHeight w:val="1684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hideMark/>
          </w:tcPr>
          <w:p w:rsidR="00D51763" w:rsidRPr="00970AB0" w:rsidRDefault="00D51763" w:rsidP="003E2C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«3.</w:t>
            </w:r>
            <w:r w:rsidR="00973531" w:rsidRPr="00970AB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hideMark/>
          </w:tcPr>
          <w:p w:rsidR="00973531" w:rsidRPr="00970AB0" w:rsidRDefault="00973531" w:rsidP="009735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Задача 1. Развитие физической культуры и содействие развитию массового спорта, в том числе:</w:t>
            </w:r>
          </w:p>
          <w:p w:rsidR="00D51763" w:rsidRPr="00970AB0" w:rsidRDefault="00D51763" w:rsidP="003E2CC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D51763" w:rsidRPr="00970AB0" w:rsidRDefault="00D51763" w:rsidP="003E2C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D51763" w:rsidRPr="00970AB0" w:rsidRDefault="00D51763" w:rsidP="003E2C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D51763" w:rsidRPr="00970AB0" w:rsidRDefault="00D51763" w:rsidP="003E2C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D51763" w:rsidRPr="00970AB0" w:rsidRDefault="00973531" w:rsidP="003E2C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D51763" w:rsidRPr="00970AB0" w:rsidRDefault="00973531" w:rsidP="003E2C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289755,8435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D51763" w:rsidRPr="00970AB0" w:rsidRDefault="00973531" w:rsidP="003E2C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62306,42927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D51763" w:rsidRPr="00970AB0" w:rsidRDefault="00973531" w:rsidP="003E2C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17</w:t>
            </w:r>
            <w:r w:rsidR="001203D1" w:rsidRPr="00970AB0">
              <w:rPr>
                <w:rFonts w:ascii="Times New Roman" w:hAnsi="Times New Roman"/>
                <w:sz w:val="22"/>
                <w:szCs w:val="22"/>
              </w:rPr>
              <w:t>8</w:t>
            </w:r>
            <w:r w:rsidRPr="00970AB0">
              <w:rPr>
                <w:rFonts w:ascii="Times New Roman" w:hAnsi="Times New Roman"/>
                <w:sz w:val="22"/>
                <w:szCs w:val="22"/>
              </w:rPr>
              <w:t>51,18058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D51763" w:rsidRPr="00970AB0" w:rsidRDefault="00067621" w:rsidP="003E2C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103037,49362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D51763" w:rsidRPr="00970AB0" w:rsidRDefault="00067621" w:rsidP="003E2C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44854,95288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D51763" w:rsidRPr="00970AB0" w:rsidRDefault="00067621" w:rsidP="003E2C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12341,15743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D51763" w:rsidRPr="00970AB0" w:rsidRDefault="00067621" w:rsidP="003E2C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12341,15743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D51763" w:rsidRPr="00970AB0" w:rsidRDefault="00067621" w:rsidP="003E2C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12341,15743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D51763" w:rsidRPr="00970AB0" w:rsidRDefault="00067621" w:rsidP="003E2C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12341,15743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D51763" w:rsidRPr="00970AB0" w:rsidRDefault="00067621" w:rsidP="003E2C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12341,15743</w:t>
            </w:r>
          </w:p>
        </w:tc>
      </w:tr>
      <w:tr w:rsidR="00D51763" w:rsidRPr="00970AB0" w:rsidTr="00C55725">
        <w:trPr>
          <w:trHeight w:val="158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D51763" w:rsidRPr="00970AB0" w:rsidRDefault="00D51763" w:rsidP="003E2CC9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D51763" w:rsidRPr="00970AB0" w:rsidRDefault="00D51763" w:rsidP="003E2CC9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57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D51763" w:rsidRPr="00970AB0" w:rsidRDefault="00D51763" w:rsidP="003E2C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578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D51763" w:rsidRPr="00970AB0" w:rsidRDefault="00D51763" w:rsidP="003E2C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D51763" w:rsidRPr="00970AB0" w:rsidRDefault="00D51763" w:rsidP="003E2C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D51763" w:rsidRPr="00970AB0" w:rsidRDefault="00973531" w:rsidP="003E2C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D51763" w:rsidRPr="00970AB0" w:rsidRDefault="00973531" w:rsidP="003E2C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137501,06909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D51763" w:rsidRPr="00970AB0" w:rsidRDefault="00973531" w:rsidP="003E2C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17707,22927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D51763" w:rsidRPr="00970AB0" w:rsidRDefault="00973531" w:rsidP="003E2C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14195,60617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D51763" w:rsidRPr="00970AB0" w:rsidRDefault="00067621" w:rsidP="003E2C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25037,49362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D51763" w:rsidRPr="00970AB0" w:rsidRDefault="00067621" w:rsidP="003E2C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18854,95288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D51763" w:rsidRPr="00970AB0" w:rsidRDefault="00067621" w:rsidP="003E2C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12341,15743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D51763" w:rsidRPr="00970AB0" w:rsidRDefault="00067621" w:rsidP="003E2C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12341,15743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D51763" w:rsidRPr="00970AB0" w:rsidRDefault="00067621" w:rsidP="003E2C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12341,15743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D51763" w:rsidRPr="00970AB0" w:rsidRDefault="00067621" w:rsidP="003E2C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12341,15743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D51763" w:rsidRPr="00970AB0" w:rsidRDefault="00067621" w:rsidP="003E2C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12341,15743</w:t>
            </w:r>
          </w:p>
        </w:tc>
      </w:tr>
      <w:tr w:rsidR="00067621" w:rsidRPr="00970AB0" w:rsidTr="00C55725">
        <w:trPr>
          <w:trHeight w:val="158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67621" w:rsidRPr="00970AB0" w:rsidRDefault="00067621" w:rsidP="00067621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67621" w:rsidRPr="00970AB0" w:rsidRDefault="00067621" w:rsidP="00067621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</w:tcPr>
          <w:p w:rsidR="00067621" w:rsidRPr="00970AB0" w:rsidRDefault="00067621" w:rsidP="0006762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</w:tcPr>
          <w:p w:rsidR="00067621" w:rsidRPr="00970AB0" w:rsidRDefault="00067621" w:rsidP="0006762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067621" w:rsidRPr="00970AB0" w:rsidRDefault="00067621" w:rsidP="0006762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ОБ *</w:t>
            </w:r>
            <w:r w:rsidR="00742550" w:rsidRPr="00970AB0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067621" w:rsidRPr="00970AB0" w:rsidRDefault="00067621" w:rsidP="0006762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067621" w:rsidRPr="00970AB0" w:rsidRDefault="00067621" w:rsidP="0006762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3655,57441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067621" w:rsidRPr="00970AB0" w:rsidRDefault="00067621" w:rsidP="0006762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067621" w:rsidRPr="00970AB0" w:rsidRDefault="00067621" w:rsidP="0006762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3655,57441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067621" w:rsidRPr="00970AB0" w:rsidRDefault="00067621" w:rsidP="0006762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067621" w:rsidRPr="00970AB0" w:rsidRDefault="00067621" w:rsidP="0006762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067621" w:rsidRPr="00970AB0" w:rsidRDefault="00067621" w:rsidP="0006762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067621" w:rsidRPr="00970AB0" w:rsidRDefault="00067621" w:rsidP="0006762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067621" w:rsidRPr="00970AB0" w:rsidRDefault="00067621" w:rsidP="0006762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067621" w:rsidRPr="00970AB0" w:rsidRDefault="00067621" w:rsidP="0006762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067621" w:rsidRPr="00970AB0" w:rsidRDefault="00067621" w:rsidP="0006762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67621" w:rsidRPr="00970AB0" w:rsidTr="00C55725">
        <w:trPr>
          <w:trHeight w:val="1403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067621" w:rsidRPr="00970AB0" w:rsidRDefault="00067621" w:rsidP="00067621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067621" w:rsidRPr="00970AB0" w:rsidRDefault="00067621" w:rsidP="00067621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067621" w:rsidRPr="00970AB0" w:rsidRDefault="00067621" w:rsidP="00067621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067621" w:rsidRPr="00970AB0" w:rsidRDefault="00067621" w:rsidP="00067621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67621" w:rsidRPr="00970AB0" w:rsidRDefault="00067621" w:rsidP="0006762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67621" w:rsidRPr="00970AB0" w:rsidRDefault="00067621" w:rsidP="0006762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67621" w:rsidRPr="00970AB0" w:rsidRDefault="00067621" w:rsidP="0006762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148599,2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67621" w:rsidRPr="00970AB0" w:rsidRDefault="00067621" w:rsidP="0006762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44599,2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67621" w:rsidRPr="00970AB0" w:rsidRDefault="00067621" w:rsidP="0006762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67621" w:rsidRPr="00970AB0" w:rsidRDefault="00067621" w:rsidP="0006762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78000,0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067621" w:rsidRPr="00970AB0" w:rsidRDefault="00067621" w:rsidP="0006762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26000,0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067621" w:rsidRPr="00970AB0" w:rsidRDefault="00067621" w:rsidP="0006762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067621" w:rsidRPr="00970AB0" w:rsidRDefault="00067621" w:rsidP="0006762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067621" w:rsidRPr="00970AB0" w:rsidRDefault="00067621" w:rsidP="0006762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067621" w:rsidRPr="00970AB0" w:rsidRDefault="00067621" w:rsidP="0006762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067621" w:rsidRPr="00970AB0" w:rsidRDefault="00067621" w:rsidP="0006762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9873C4" w:rsidRPr="00970AB0" w:rsidTr="00BD047C">
        <w:trPr>
          <w:trHeight w:val="1684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hideMark/>
          </w:tcPr>
          <w:p w:rsidR="009873C4" w:rsidRPr="00970AB0" w:rsidRDefault="009873C4" w:rsidP="009873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lastRenderedPageBreak/>
              <w:t>«3.1.6</w:t>
            </w:r>
          </w:p>
        </w:tc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hideMark/>
          </w:tcPr>
          <w:p w:rsidR="009873C4" w:rsidRPr="00970AB0" w:rsidRDefault="009873C4" w:rsidP="009873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Закупка и монтаж оборудования для создания «умных» спортивных площадок</w:t>
            </w:r>
          </w:p>
          <w:p w:rsidR="009873C4" w:rsidRPr="00970AB0" w:rsidRDefault="009873C4" w:rsidP="009873C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9873C4" w:rsidRPr="00970AB0" w:rsidRDefault="00BD047C" w:rsidP="009873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Минспорт РО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9873C4" w:rsidRPr="00970AB0" w:rsidRDefault="00BD047C" w:rsidP="009873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Минспорт РО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9873C4" w:rsidRPr="00970AB0" w:rsidRDefault="009873C4" w:rsidP="009873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ОБ *</w:t>
            </w:r>
            <w:r w:rsidR="00742550" w:rsidRPr="00970AB0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9873C4" w:rsidRPr="00970AB0" w:rsidRDefault="009873C4" w:rsidP="009873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9873C4" w:rsidRPr="00970AB0" w:rsidRDefault="009873C4" w:rsidP="009873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3655,57441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9873C4" w:rsidRPr="00970AB0" w:rsidRDefault="009873C4" w:rsidP="009873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9873C4" w:rsidRPr="00970AB0" w:rsidRDefault="009873C4" w:rsidP="009873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3655,57441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9873C4" w:rsidRPr="00970AB0" w:rsidRDefault="009873C4" w:rsidP="009873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9873C4" w:rsidRPr="00970AB0" w:rsidRDefault="009873C4" w:rsidP="009873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9873C4" w:rsidRPr="00970AB0" w:rsidRDefault="009873C4" w:rsidP="009873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9873C4" w:rsidRPr="00970AB0" w:rsidRDefault="009873C4" w:rsidP="009873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9873C4" w:rsidRPr="00970AB0" w:rsidRDefault="009873C4" w:rsidP="009873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9873C4" w:rsidRPr="00970AB0" w:rsidRDefault="009873C4" w:rsidP="009873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9873C4" w:rsidRPr="00970AB0" w:rsidRDefault="009873C4" w:rsidP="009873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D047C" w:rsidRPr="00970AB0" w:rsidTr="00BD047C">
        <w:trPr>
          <w:trHeight w:val="1684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</w:tcPr>
          <w:p w:rsidR="00BD047C" w:rsidRPr="00970AB0" w:rsidRDefault="00BD047C" w:rsidP="00BD0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</w:tcPr>
          <w:p w:rsidR="00BD047C" w:rsidRPr="00970AB0" w:rsidRDefault="00BD047C" w:rsidP="00BD04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</w:tcPr>
          <w:p w:rsidR="00BD047C" w:rsidRPr="00970AB0" w:rsidRDefault="00BD047C" w:rsidP="00BD0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Минспорт РО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</w:tcPr>
          <w:p w:rsidR="00BD047C" w:rsidRPr="00970AB0" w:rsidRDefault="00BD047C" w:rsidP="00BD0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 Минспорт РО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BD047C" w:rsidRPr="00970AB0" w:rsidRDefault="00BD047C" w:rsidP="00BD047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BD047C" w:rsidRPr="00970AB0" w:rsidRDefault="00BD047C" w:rsidP="00BD0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BD047C" w:rsidRPr="00970AB0" w:rsidRDefault="00BD047C" w:rsidP="00BD0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color w:val="000000"/>
                <w:sz w:val="22"/>
                <w:szCs w:val="22"/>
              </w:rPr>
              <w:t>20950,62613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BD047C" w:rsidRPr="00970AB0" w:rsidRDefault="00BD047C" w:rsidP="00BD0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color w:val="000000"/>
                <w:sz w:val="22"/>
                <w:szCs w:val="22"/>
              </w:rPr>
              <w:t>6081,70435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BD047C" w:rsidRPr="00970AB0" w:rsidRDefault="00BD047C" w:rsidP="00BD0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BD047C" w:rsidRPr="00970AB0" w:rsidRDefault="00BD047C" w:rsidP="00BD0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color w:val="000000"/>
                <w:sz w:val="22"/>
                <w:szCs w:val="22"/>
              </w:rPr>
              <w:t>10636,36364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BD047C" w:rsidRPr="00970AB0" w:rsidRDefault="00BD047C" w:rsidP="00BD0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color w:val="000000"/>
                <w:sz w:val="22"/>
                <w:szCs w:val="22"/>
              </w:rPr>
              <w:t>4232,55814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BD047C" w:rsidRPr="00970AB0" w:rsidRDefault="00BD047C" w:rsidP="00BD0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BD047C" w:rsidRPr="00970AB0" w:rsidRDefault="00BD047C" w:rsidP="00BD0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BD047C" w:rsidRPr="00970AB0" w:rsidRDefault="00BD047C" w:rsidP="00BD0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BD047C" w:rsidRPr="00970AB0" w:rsidRDefault="00BD047C" w:rsidP="00BD0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BD047C" w:rsidRPr="00970AB0" w:rsidRDefault="00BD047C" w:rsidP="00BD0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D047C" w:rsidRPr="00970AB0" w:rsidTr="00C522FE">
        <w:trPr>
          <w:trHeight w:val="1403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BD047C" w:rsidRPr="00970AB0" w:rsidRDefault="00BD047C" w:rsidP="00BD047C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BD047C" w:rsidRPr="00970AB0" w:rsidRDefault="00BD047C" w:rsidP="00BD047C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BD047C" w:rsidRPr="00970AB0" w:rsidRDefault="00BD047C" w:rsidP="00BD047C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 xml:space="preserve"> Минспорт РО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BD047C" w:rsidRPr="00970AB0" w:rsidRDefault="00BD047C" w:rsidP="00BD047C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 Минспорт РО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BD047C" w:rsidRPr="00970AB0" w:rsidRDefault="00BD047C" w:rsidP="00BD0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BD047C" w:rsidRPr="00970AB0" w:rsidRDefault="00BD047C" w:rsidP="00BD0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BD047C" w:rsidRPr="00970AB0" w:rsidRDefault="00BD047C" w:rsidP="00BD0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color w:val="000000"/>
                <w:sz w:val="22"/>
                <w:szCs w:val="22"/>
              </w:rPr>
              <w:t>148599,2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BD047C" w:rsidRPr="00970AB0" w:rsidRDefault="00BD047C" w:rsidP="00BD0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color w:val="000000"/>
                <w:sz w:val="22"/>
                <w:szCs w:val="22"/>
              </w:rPr>
              <w:t>44599,2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BD047C" w:rsidRPr="00970AB0" w:rsidRDefault="00BD047C" w:rsidP="00BD0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BD047C" w:rsidRPr="00970AB0" w:rsidRDefault="00BD047C" w:rsidP="00BD0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color w:val="000000"/>
                <w:sz w:val="22"/>
                <w:szCs w:val="22"/>
              </w:rPr>
              <w:t>78000,0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BD047C" w:rsidRPr="00970AB0" w:rsidRDefault="00BD047C" w:rsidP="00BD0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color w:val="000000"/>
                <w:sz w:val="22"/>
                <w:szCs w:val="22"/>
              </w:rPr>
              <w:t>26000,0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BD047C" w:rsidRPr="00970AB0" w:rsidRDefault="00BD047C" w:rsidP="00BD0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BD047C" w:rsidRPr="00970AB0" w:rsidRDefault="00BD047C" w:rsidP="00BD0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BD047C" w:rsidRPr="00970AB0" w:rsidRDefault="00BD047C" w:rsidP="00BD0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BD047C" w:rsidRPr="00970AB0" w:rsidRDefault="00BD047C" w:rsidP="00BD0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BD047C" w:rsidRPr="00970AB0" w:rsidRDefault="00BD047C" w:rsidP="00BD04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C55725" w:rsidRPr="00970AB0" w:rsidRDefault="001002D0" w:rsidP="00D654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AB0">
        <w:rPr>
          <w:rFonts w:ascii="Times New Roman" w:hAnsi="Times New Roman" w:cs="Times New Roman"/>
          <w:spacing w:val="-4"/>
          <w:sz w:val="28"/>
          <w:szCs w:val="28"/>
        </w:rPr>
        <w:t>в графах 7, 9 строки «Всего по комплексу процессных мероприятий» цифры «871080,54662», «89493,09567», «458542,24662», «49195,60617» заменить соответственно цифрами «874736,12103», «93148,67008», «462197,82103», «52851,18058»;</w:t>
      </w:r>
      <w:r w:rsidR="00BD047C" w:rsidRPr="00970A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544D38" w:rsidRPr="00970AB0" w:rsidRDefault="00544D38" w:rsidP="00D654E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70AB0">
        <w:rPr>
          <w:rFonts w:ascii="Times New Roman" w:hAnsi="Times New Roman"/>
          <w:sz w:val="28"/>
          <w:szCs w:val="28"/>
        </w:rPr>
        <w:t xml:space="preserve">в графах 7, </w:t>
      </w:r>
      <w:r w:rsidR="003F4FE7" w:rsidRPr="00970AB0">
        <w:rPr>
          <w:rFonts w:ascii="Times New Roman" w:hAnsi="Times New Roman"/>
          <w:sz w:val="28"/>
          <w:szCs w:val="28"/>
        </w:rPr>
        <w:t>9</w:t>
      </w:r>
      <w:r w:rsidRPr="00970AB0">
        <w:rPr>
          <w:rFonts w:ascii="Times New Roman" w:hAnsi="Times New Roman"/>
          <w:sz w:val="28"/>
          <w:szCs w:val="28"/>
        </w:rPr>
        <w:t xml:space="preserve"> строки «Итого по подпрограмме» цифры </w:t>
      </w:r>
      <w:r w:rsidR="003573F2" w:rsidRPr="00970AB0">
        <w:rPr>
          <w:rFonts w:ascii="Times New Roman" w:hAnsi="Times New Roman"/>
          <w:sz w:val="28"/>
          <w:szCs w:val="28"/>
        </w:rPr>
        <w:t>«1483583,54765», «411584,01362»,</w:t>
      </w:r>
      <w:r w:rsidRPr="00970AB0">
        <w:rPr>
          <w:rFonts w:ascii="Times New Roman" w:hAnsi="Times New Roman"/>
          <w:sz w:val="28"/>
          <w:szCs w:val="28"/>
        </w:rPr>
        <w:t xml:space="preserve"> </w:t>
      </w:r>
      <w:r w:rsidR="003573F2" w:rsidRPr="00970AB0">
        <w:rPr>
          <w:rFonts w:ascii="Times New Roman" w:hAnsi="Times New Roman"/>
          <w:sz w:val="28"/>
          <w:szCs w:val="28"/>
        </w:rPr>
        <w:t>«586903,84765»</w:t>
      </w:r>
      <w:r w:rsidRPr="00970AB0">
        <w:rPr>
          <w:rFonts w:ascii="Times New Roman" w:hAnsi="Times New Roman"/>
          <w:sz w:val="28"/>
          <w:szCs w:val="28"/>
        </w:rPr>
        <w:t>, «</w:t>
      </w:r>
      <w:r w:rsidR="00D97713" w:rsidRPr="00970AB0">
        <w:rPr>
          <w:rFonts w:ascii="Times New Roman" w:hAnsi="Times New Roman"/>
          <w:sz w:val="28"/>
          <w:szCs w:val="28"/>
        </w:rPr>
        <w:t>77777,09242</w:t>
      </w:r>
      <w:r w:rsidRPr="00970AB0">
        <w:rPr>
          <w:rFonts w:ascii="Times New Roman" w:hAnsi="Times New Roman"/>
          <w:sz w:val="28"/>
          <w:szCs w:val="28"/>
        </w:rPr>
        <w:t>»</w:t>
      </w:r>
      <w:r w:rsidR="004D3BE2" w:rsidRPr="00970AB0">
        <w:rPr>
          <w:rFonts w:ascii="Times New Roman" w:hAnsi="Times New Roman"/>
          <w:sz w:val="28"/>
          <w:szCs w:val="28"/>
        </w:rPr>
        <w:t xml:space="preserve"> </w:t>
      </w:r>
      <w:r w:rsidRPr="00970AB0">
        <w:rPr>
          <w:rFonts w:ascii="Times New Roman" w:hAnsi="Times New Roman"/>
          <w:sz w:val="28"/>
          <w:szCs w:val="28"/>
        </w:rPr>
        <w:t>заменить соответственно цифрами «</w:t>
      </w:r>
      <w:r w:rsidR="001002D0" w:rsidRPr="00970AB0">
        <w:rPr>
          <w:rFonts w:ascii="Times New Roman" w:hAnsi="Times New Roman"/>
          <w:sz w:val="28"/>
          <w:szCs w:val="28"/>
        </w:rPr>
        <w:t>14</w:t>
      </w:r>
      <w:r w:rsidR="004D3BE2" w:rsidRPr="00970AB0">
        <w:rPr>
          <w:rFonts w:ascii="Times New Roman" w:hAnsi="Times New Roman"/>
          <w:sz w:val="28"/>
          <w:szCs w:val="28"/>
        </w:rPr>
        <w:t>87239</w:t>
      </w:r>
      <w:r w:rsidR="001002D0" w:rsidRPr="00970AB0">
        <w:rPr>
          <w:rFonts w:ascii="Times New Roman" w:hAnsi="Times New Roman"/>
          <w:sz w:val="28"/>
          <w:szCs w:val="28"/>
        </w:rPr>
        <w:t>,</w:t>
      </w:r>
      <w:r w:rsidR="004D3BE2" w:rsidRPr="00970AB0">
        <w:rPr>
          <w:rFonts w:ascii="Times New Roman" w:hAnsi="Times New Roman"/>
          <w:sz w:val="28"/>
          <w:szCs w:val="28"/>
        </w:rPr>
        <w:t>12206</w:t>
      </w:r>
      <w:r w:rsidRPr="00970AB0">
        <w:rPr>
          <w:rFonts w:ascii="Times New Roman" w:hAnsi="Times New Roman"/>
          <w:sz w:val="28"/>
          <w:szCs w:val="28"/>
        </w:rPr>
        <w:t>», «</w:t>
      </w:r>
      <w:r w:rsidR="001002D0" w:rsidRPr="00970AB0">
        <w:rPr>
          <w:rFonts w:ascii="Times New Roman" w:hAnsi="Times New Roman"/>
          <w:sz w:val="28"/>
          <w:szCs w:val="28"/>
        </w:rPr>
        <w:t>41</w:t>
      </w:r>
      <w:r w:rsidR="004D3BE2" w:rsidRPr="00970AB0">
        <w:rPr>
          <w:rFonts w:ascii="Times New Roman" w:hAnsi="Times New Roman"/>
          <w:sz w:val="28"/>
          <w:szCs w:val="28"/>
        </w:rPr>
        <w:t>5239</w:t>
      </w:r>
      <w:r w:rsidR="001002D0" w:rsidRPr="00970AB0">
        <w:rPr>
          <w:rFonts w:ascii="Times New Roman" w:hAnsi="Times New Roman"/>
          <w:sz w:val="28"/>
          <w:szCs w:val="28"/>
        </w:rPr>
        <w:t>,</w:t>
      </w:r>
      <w:r w:rsidR="004D3BE2" w:rsidRPr="00970AB0">
        <w:rPr>
          <w:rFonts w:ascii="Times New Roman" w:hAnsi="Times New Roman"/>
          <w:sz w:val="28"/>
          <w:szCs w:val="28"/>
        </w:rPr>
        <w:t>58803</w:t>
      </w:r>
      <w:r w:rsidRPr="00970AB0">
        <w:rPr>
          <w:rFonts w:ascii="Times New Roman" w:hAnsi="Times New Roman"/>
          <w:sz w:val="28"/>
          <w:szCs w:val="28"/>
        </w:rPr>
        <w:t>», «</w:t>
      </w:r>
      <w:r w:rsidR="001002D0" w:rsidRPr="00970AB0">
        <w:rPr>
          <w:rFonts w:ascii="Times New Roman" w:hAnsi="Times New Roman"/>
          <w:sz w:val="28"/>
          <w:szCs w:val="28"/>
        </w:rPr>
        <w:t>590</w:t>
      </w:r>
      <w:r w:rsidR="004D3BE2" w:rsidRPr="00970AB0">
        <w:rPr>
          <w:rFonts w:ascii="Times New Roman" w:hAnsi="Times New Roman"/>
          <w:sz w:val="28"/>
          <w:szCs w:val="28"/>
        </w:rPr>
        <w:t>559</w:t>
      </w:r>
      <w:r w:rsidR="001002D0" w:rsidRPr="00970AB0">
        <w:rPr>
          <w:rFonts w:ascii="Times New Roman" w:hAnsi="Times New Roman"/>
          <w:sz w:val="28"/>
          <w:szCs w:val="28"/>
        </w:rPr>
        <w:t>,</w:t>
      </w:r>
      <w:r w:rsidR="004D3BE2" w:rsidRPr="00970AB0">
        <w:rPr>
          <w:rFonts w:ascii="Times New Roman" w:hAnsi="Times New Roman"/>
          <w:sz w:val="28"/>
          <w:szCs w:val="28"/>
        </w:rPr>
        <w:t>42206</w:t>
      </w:r>
      <w:r w:rsidRPr="00970AB0">
        <w:rPr>
          <w:rFonts w:ascii="Times New Roman" w:hAnsi="Times New Roman"/>
          <w:sz w:val="28"/>
          <w:szCs w:val="28"/>
        </w:rPr>
        <w:t>», «</w:t>
      </w:r>
      <w:r w:rsidR="001002D0" w:rsidRPr="00970AB0">
        <w:rPr>
          <w:rFonts w:ascii="Times New Roman" w:hAnsi="Times New Roman"/>
          <w:sz w:val="28"/>
          <w:szCs w:val="28"/>
        </w:rPr>
        <w:t>81</w:t>
      </w:r>
      <w:r w:rsidR="004D3BE2" w:rsidRPr="00970AB0">
        <w:rPr>
          <w:rFonts w:ascii="Times New Roman" w:hAnsi="Times New Roman"/>
          <w:sz w:val="28"/>
          <w:szCs w:val="28"/>
        </w:rPr>
        <w:t>432</w:t>
      </w:r>
      <w:r w:rsidR="001002D0" w:rsidRPr="00970AB0">
        <w:rPr>
          <w:rFonts w:ascii="Times New Roman" w:hAnsi="Times New Roman"/>
          <w:sz w:val="28"/>
          <w:szCs w:val="28"/>
        </w:rPr>
        <w:t>,</w:t>
      </w:r>
      <w:r w:rsidR="004D3BE2" w:rsidRPr="00970AB0">
        <w:rPr>
          <w:rFonts w:ascii="Times New Roman" w:hAnsi="Times New Roman"/>
          <w:sz w:val="28"/>
          <w:szCs w:val="28"/>
        </w:rPr>
        <w:t>66683</w:t>
      </w:r>
      <w:r w:rsidRPr="00970AB0">
        <w:rPr>
          <w:rFonts w:ascii="Times New Roman" w:hAnsi="Times New Roman"/>
          <w:sz w:val="28"/>
          <w:szCs w:val="28"/>
        </w:rPr>
        <w:t>»</w:t>
      </w:r>
      <w:r w:rsidR="003F4FE7" w:rsidRPr="00970AB0">
        <w:rPr>
          <w:rFonts w:ascii="Times New Roman" w:hAnsi="Times New Roman"/>
          <w:sz w:val="28"/>
          <w:szCs w:val="28"/>
        </w:rPr>
        <w:t>;</w:t>
      </w:r>
    </w:p>
    <w:p w:rsidR="00985A7C" w:rsidRPr="00970AB0" w:rsidRDefault="00985A7C" w:rsidP="00D654E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70AB0">
        <w:rPr>
          <w:rFonts w:ascii="Times New Roman" w:hAnsi="Times New Roman"/>
          <w:sz w:val="28"/>
          <w:szCs w:val="28"/>
        </w:rPr>
        <w:t>дополнить сноской</w:t>
      </w:r>
      <w:r w:rsidR="00E273D2" w:rsidRPr="00970AB0">
        <w:rPr>
          <w:rFonts w:ascii="Times New Roman" w:hAnsi="Times New Roman"/>
          <w:sz w:val="28"/>
          <w:szCs w:val="28"/>
        </w:rPr>
        <w:t xml:space="preserve"> </w:t>
      </w:r>
      <w:r w:rsidR="00970AB0">
        <w:rPr>
          <w:rFonts w:ascii="Times New Roman" w:hAnsi="Times New Roman"/>
          <w:sz w:val="28"/>
          <w:szCs w:val="28"/>
        </w:rPr>
        <w:t>«</w:t>
      </w:r>
      <w:r w:rsidR="00E273D2" w:rsidRPr="00970AB0">
        <w:rPr>
          <w:rFonts w:ascii="Times New Roman" w:hAnsi="Times New Roman"/>
          <w:sz w:val="28"/>
          <w:szCs w:val="28"/>
        </w:rPr>
        <w:t>**</w:t>
      </w:r>
      <w:r w:rsidR="00970AB0">
        <w:rPr>
          <w:rFonts w:ascii="Times New Roman" w:hAnsi="Times New Roman"/>
          <w:sz w:val="28"/>
          <w:szCs w:val="28"/>
        </w:rPr>
        <w:t>»</w:t>
      </w:r>
      <w:r w:rsidR="00E273D2" w:rsidRPr="00970AB0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Pr="00970AB0">
        <w:rPr>
          <w:rFonts w:ascii="Times New Roman" w:hAnsi="Times New Roman"/>
          <w:sz w:val="28"/>
          <w:szCs w:val="28"/>
        </w:rPr>
        <w:t>:</w:t>
      </w:r>
    </w:p>
    <w:p w:rsidR="00985A7C" w:rsidRPr="00970AB0" w:rsidRDefault="00985A7C" w:rsidP="00D654E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70AB0">
        <w:rPr>
          <w:rFonts w:ascii="Times New Roman" w:hAnsi="Times New Roman"/>
          <w:sz w:val="24"/>
          <w:szCs w:val="24"/>
        </w:rPr>
        <w:t>«**</w:t>
      </w:r>
      <w:r w:rsidR="00970AB0" w:rsidRPr="00970AB0">
        <w:rPr>
          <w:rFonts w:ascii="Times New Roman" w:hAnsi="Times New Roman"/>
          <w:sz w:val="24"/>
          <w:szCs w:val="24"/>
        </w:rPr>
        <w:t> </w:t>
      </w:r>
      <w:r w:rsidRPr="00970AB0">
        <w:rPr>
          <w:rFonts w:ascii="Times New Roman" w:hAnsi="Times New Roman"/>
          <w:sz w:val="24"/>
          <w:szCs w:val="24"/>
        </w:rPr>
        <w:t>Средства областного бюджета на финансирование реализации программного мероприятия сверх уровня софинансирования из областного бюджета в рамках соответствующего соглашения о предоставлении субсидии из федерального бюджета бюджету субъекта Российской Федерации</w:t>
      </w:r>
      <w:proofErr w:type="gramStart"/>
      <w:r w:rsidRPr="00970AB0">
        <w:rPr>
          <w:rFonts w:ascii="Times New Roman" w:hAnsi="Times New Roman"/>
          <w:sz w:val="24"/>
          <w:szCs w:val="24"/>
        </w:rPr>
        <w:t>.»;</w:t>
      </w:r>
      <w:proofErr w:type="gramEnd"/>
    </w:p>
    <w:p w:rsidR="00CA438B" w:rsidRPr="00970AB0" w:rsidRDefault="00883594" w:rsidP="00D654E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70AB0">
        <w:rPr>
          <w:rFonts w:ascii="Times New Roman" w:hAnsi="Times New Roman"/>
          <w:sz w:val="28"/>
          <w:szCs w:val="28"/>
        </w:rPr>
        <w:t xml:space="preserve">абзац третий пункта 4 Порядка предоставления и распределения субсидий бюджетам муниципальных образований Рязанской области на строительство (реконструкцию) объектов, разработку проектной документации подпункта 6.6 пункта 6 «Механизм финансирования мероприятий подпрограммы» </w:t>
      </w:r>
      <w:r w:rsidR="0004531E" w:rsidRPr="00970AB0">
        <w:rPr>
          <w:rFonts w:ascii="Times New Roman" w:hAnsi="Times New Roman"/>
          <w:sz w:val="28"/>
          <w:szCs w:val="28"/>
        </w:rPr>
        <w:t>признать утратившим силу</w:t>
      </w:r>
      <w:r w:rsidRPr="00970AB0">
        <w:rPr>
          <w:rFonts w:ascii="Times New Roman" w:hAnsi="Times New Roman"/>
          <w:sz w:val="28"/>
          <w:szCs w:val="28"/>
        </w:rPr>
        <w:t>;</w:t>
      </w:r>
    </w:p>
    <w:bookmarkEnd w:id="2"/>
    <w:p w:rsidR="00992969" w:rsidRPr="00970AB0" w:rsidRDefault="00992969" w:rsidP="00D654E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70AB0">
        <w:rPr>
          <w:rFonts w:ascii="Times New Roman" w:hAnsi="Times New Roman"/>
          <w:sz w:val="28"/>
          <w:szCs w:val="28"/>
        </w:rPr>
        <w:t xml:space="preserve">в подразделе 5.3 «Подпрограмма № 3 «Подготовка спортивного резерва и содействие развитию спорта высших достижений»: </w:t>
      </w:r>
    </w:p>
    <w:p w:rsidR="00411D0E" w:rsidRPr="00970AB0" w:rsidRDefault="00411D0E" w:rsidP="00D654E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70AB0">
        <w:rPr>
          <w:rFonts w:ascii="Times New Roman" w:hAnsi="Times New Roman"/>
          <w:sz w:val="28"/>
          <w:szCs w:val="28"/>
        </w:rPr>
        <w:t xml:space="preserve">в </w:t>
      </w:r>
      <w:r w:rsidR="003829B9" w:rsidRPr="00970AB0">
        <w:rPr>
          <w:rFonts w:ascii="Times New Roman" w:hAnsi="Times New Roman"/>
          <w:sz w:val="28"/>
          <w:szCs w:val="28"/>
        </w:rPr>
        <w:t>таблиц</w:t>
      </w:r>
      <w:r w:rsidRPr="00970AB0">
        <w:rPr>
          <w:rFonts w:ascii="Times New Roman" w:hAnsi="Times New Roman"/>
          <w:sz w:val="28"/>
          <w:szCs w:val="28"/>
        </w:rPr>
        <w:t>е</w:t>
      </w:r>
      <w:r w:rsidR="003829B9" w:rsidRPr="00970AB0">
        <w:rPr>
          <w:rFonts w:ascii="Times New Roman" w:hAnsi="Times New Roman"/>
          <w:sz w:val="28"/>
          <w:szCs w:val="28"/>
        </w:rPr>
        <w:t xml:space="preserve"> пункта 4 «Результаты структурных элементов подпрограммы»</w:t>
      </w:r>
      <w:r w:rsidRPr="00970AB0">
        <w:rPr>
          <w:rFonts w:ascii="Times New Roman" w:hAnsi="Times New Roman"/>
          <w:sz w:val="28"/>
          <w:szCs w:val="28"/>
        </w:rPr>
        <w:t>:</w:t>
      </w:r>
    </w:p>
    <w:p w:rsidR="0008506B" w:rsidRPr="00970AB0" w:rsidRDefault="00411D0E" w:rsidP="00D654E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70AB0">
        <w:rPr>
          <w:rFonts w:ascii="Times New Roman" w:hAnsi="Times New Roman"/>
          <w:sz w:val="28"/>
          <w:szCs w:val="28"/>
        </w:rPr>
        <w:t xml:space="preserve">в графе 2 подпункта 3.1.6 после </w:t>
      </w:r>
      <w:r w:rsidR="00970AB0">
        <w:rPr>
          <w:rFonts w:ascii="Times New Roman" w:hAnsi="Times New Roman"/>
          <w:sz w:val="28"/>
          <w:szCs w:val="28"/>
        </w:rPr>
        <w:t>аббревиатуры</w:t>
      </w:r>
      <w:r w:rsidR="00F809F4" w:rsidRPr="00970AB0">
        <w:rPr>
          <w:rFonts w:ascii="Times New Roman" w:hAnsi="Times New Roman"/>
          <w:sz w:val="28"/>
          <w:szCs w:val="28"/>
        </w:rPr>
        <w:t xml:space="preserve"> </w:t>
      </w:r>
      <w:r w:rsidRPr="00970AB0">
        <w:rPr>
          <w:rFonts w:ascii="Times New Roman" w:hAnsi="Times New Roman"/>
          <w:sz w:val="28"/>
          <w:szCs w:val="28"/>
        </w:rPr>
        <w:t>«</w:t>
      </w:r>
      <w:r w:rsidR="003A60D7" w:rsidRPr="00970AB0">
        <w:rPr>
          <w:rFonts w:ascii="Times New Roman" w:hAnsi="Times New Roman"/>
          <w:sz w:val="28"/>
          <w:szCs w:val="28"/>
        </w:rPr>
        <w:t>ГАУ РО</w:t>
      </w:r>
      <w:proofErr w:type="gramStart"/>
      <w:r w:rsidR="003A60D7" w:rsidRPr="00970AB0">
        <w:rPr>
          <w:rFonts w:ascii="Times New Roman" w:hAnsi="Times New Roman"/>
          <w:sz w:val="28"/>
          <w:szCs w:val="28"/>
        </w:rPr>
        <w:t>,</w:t>
      </w:r>
      <w:r w:rsidRPr="00970AB0">
        <w:rPr>
          <w:rFonts w:ascii="Times New Roman" w:hAnsi="Times New Roman"/>
          <w:sz w:val="28"/>
          <w:szCs w:val="28"/>
        </w:rPr>
        <w:t>»</w:t>
      </w:r>
      <w:proofErr w:type="gramEnd"/>
      <w:r w:rsidRPr="00970AB0">
        <w:rPr>
          <w:rFonts w:ascii="Times New Roman" w:hAnsi="Times New Roman"/>
          <w:sz w:val="28"/>
          <w:szCs w:val="28"/>
        </w:rPr>
        <w:t xml:space="preserve"> дополнить словами «</w:t>
      </w:r>
      <w:r w:rsidR="003A60D7" w:rsidRPr="00970AB0">
        <w:rPr>
          <w:rFonts w:ascii="Times New Roman" w:hAnsi="Times New Roman"/>
          <w:sz w:val="28"/>
          <w:szCs w:val="28"/>
        </w:rPr>
        <w:t>осуществивших закупку и установку ограждения</w:t>
      </w:r>
      <w:r w:rsidR="001A6CDE" w:rsidRPr="00970AB0">
        <w:rPr>
          <w:rFonts w:ascii="Times New Roman" w:hAnsi="Times New Roman"/>
          <w:sz w:val="28"/>
          <w:szCs w:val="28"/>
        </w:rPr>
        <w:t xml:space="preserve"> по периметру территории </w:t>
      </w:r>
      <w:r w:rsidR="00661E51" w:rsidRPr="00970AB0">
        <w:rPr>
          <w:rFonts w:ascii="Times New Roman" w:hAnsi="Times New Roman"/>
          <w:sz w:val="28"/>
          <w:szCs w:val="28"/>
        </w:rPr>
        <w:t>учреждения</w:t>
      </w:r>
      <w:r w:rsidR="003A60D7" w:rsidRPr="00970AB0">
        <w:rPr>
          <w:rFonts w:ascii="Times New Roman" w:hAnsi="Times New Roman"/>
          <w:sz w:val="28"/>
          <w:szCs w:val="28"/>
        </w:rPr>
        <w:t>,</w:t>
      </w:r>
      <w:r w:rsidRPr="00970AB0">
        <w:rPr>
          <w:rFonts w:ascii="Times New Roman" w:hAnsi="Times New Roman"/>
          <w:sz w:val="28"/>
          <w:szCs w:val="28"/>
        </w:rPr>
        <w:t>»;</w:t>
      </w:r>
      <w:r w:rsidR="0008506B" w:rsidRPr="00970AB0">
        <w:rPr>
          <w:rFonts w:ascii="Times New Roman" w:hAnsi="Times New Roman"/>
          <w:sz w:val="28"/>
          <w:szCs w:val="28"/>
        </w:rPr>
        <w:t xml:space="preserve"> </w:t>
      </w:r>
    </w:p>
    <w:p w:rsidR="003829B9" w:rsidRDefault="003829B9" w:rsidP="00D654E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70AB0">
        <w:rPr>
          <w:rFonts w:ascii="Times New Roman" w:hAnsi="Times New Roman"/>
          <w:sz w:val="28"/>
          <w:szCs w:val="28"/>
        </w:rPr>
        <w:t>дополнить подпунктом 3.1.9 следующего содержания:</w:t>
      </w:r>
    </w:p>
    <w:p w:rsidR="00970AB0" w:rsidRDefault="00970AB0" w:rsidP="00D654E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0AB0" w:rsidRDefault="00970AB0" w:rsidP="00D654E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0AB0" w:rsidRDefault="00970AB0" w:rsidP="00D654E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0AB0" w:rsidRDefault="00970AB0" w:rsidP="00D654E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0AB0" w:rsidRDefault="00970AB0" w:rsidP="00D654E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0AB0" w:rsidRPr="00970AB0" w:rsidRDefault="00970AB0" w:rsidP="00D654E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68" w:type="dxa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"/>
        <w:gridCol w:w="22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76"/>
      </w:tblGrid>
      <w:tr w:rsidR="003829B9" w:rsidRPr="00970AB0" w:rsidTr="003E2CC9">
        <w:trPr>
          <w:trHeight w:val="178"/>
          <w:tblHeader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29B9" w:rsidRPr="00970AB0" w:rsidRDefault="003829B9" w:rsidP="003E2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29B9" w:rsidRPr="00970AB0" w:rsidRDefault="003829B9" w:rsidP="003E2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29B9" w:rsidRPr="00970AB0" w:rsidRDefault="003829B9" w:rsidP="003E2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29B9" w:rsidRPr="00970AB0" w:rsidRDefault="003829B9" w:rsidP="003E2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29B9" w:rsidRPr="00970AB0" w:rsidRDefault="003829B9" w:rsidP="003E2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29B9" w:rsidRPr="00970AB0" w:rsidRDefault="003829B9" w:rsidP="003E2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29B9" w:rsidRPr="00970AB0" w:rsidRDefault="003829B9" w:rsidP="003E2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29B9" w:rsidRPr="00970AB0" w:rsidRDefault="003829B9" w:rsidP="003E2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29B9" w:rsidRPr="00970AB0" w:rsidRDefault="003829B9" w:rsidP="003E2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29B9" w:rsidRPr="00970AB0" w:rsidRDefault="003829B9" w:rsidP="003E2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29B9" w:rsidRPr="00970AB0" w:rsidRDefault="003829B9" w:rsidP="003E2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29B9" w:rsidRPr="00970AB0" w:rsidRDefault="003829B9" w:rsidP="003E2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29B9" w:rsidRPr="00970AB0" w:rsidRDefault="003829B9" w:rsidP="003E2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3829B9" w:rsidRPr="00970AB0" w:rsidTr="003E2CC9">
        <w:trPr>
          <w:trHeight w:val="178"/>
          <w:tblHeader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29B9" w:rsidRPr="00970AB0" w:rsidRDefault="003829B9" w:rsidP="003E2C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«3.1.9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29B9" w:rsidRPr="00970AB0" w:rsidRDefault="003829B9" w:rsidP="003E2C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 xml:space="preserve">Количество </w:t>
            </w:r>
          </w:p>
          <w:p w:rsidR="003829B9" w:rsidRPr="00970AB0" w:rsidRDefault="003829B9" w:rsidP="003829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 xml:space="preserve">спортсменов </w:t>
            </w:r>
          </w:p>
          <w:p w:rsidR="003829B9" w:rsidRPr="00970AB0" w:rsidRDefault="003829B9" w:rsidP="00970A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спортивных сборных команд Рязанской области,</w:t>
            </w:r>
            <w:r w:rsidR="00970A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970AB0">
              <w:rPr>
                <w:rFonts w:ascii="Times New Roman" w:hAnsi="Times New Roman"/>
                <w:sz w:val="22"/>
                <w:szCs w:val="22"/>
              </w:rPr>
              <w:t>обеспечен</w:t>
            </w:r>
            <w:r w:rsidR="00970AB0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970AB0">
              <w:rPr>
                <w:rFonts w:ascii="Times New Roman" w:hAnsi="Times New Roman"/>
                <w:sz w:val="22"/>
                <w:szCs w:val="22"/>
              </w:rPr>
              <w:t>ных</w:t>
            </w:r>
            <w:proofErr w:type="spellEnd"/>
            <w:proofErr w:type="gramEnd"/>
            <w:r w:rsidRPr="00970AB0">
              <w:rPr>
                <w:rFonts w:ascii="Times New Roman" w:hAnsi="Times New Roman"/>
                <w:sz w:val="22"/>
                <w:szCs w:val="22"/>
              </w:rPr>
              <w:t xml:space="preserve"> спортивным оборудованием, инвентарем и экипировкой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29B9" w:rsidRPr="00970AB0" w:rsidRDefault="003829B9" w:rsidP="003E2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29B9" w:rsidRPr="00970AB0" w:rsidRDefault="003829B9" w:rsidP="003E2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29B9" w:rsidRPr="00970AB0" w:rsidRDefault="003829B9" w:rsidP="003E2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29B9" w:rsidRPr="00970AB0" w:rsidRDefault="003829B9" w:rsidP="003E2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29B9" w:rsidRPr="00970AB0" w:rsidRDefault="003829B9" w:rsidP="003E2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29B9" w:rsidRPr="00970AB0" w:rsidRDefault="003829B9" w:rsidP="003E2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29B9" w:rsidRPr="00970AB0" w:rsidRDefault="003829B9" w:rsidP="003E2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29B9" w:rsidRPr="00970AB0" w:rsidRDefault="003829B9" w:rsidP="003E2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29B9" w:rsidRPr="00970AB0" w:rsidRDefault="003829B9" w:rsidP="003E2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29B9" w:rsidRPr="00970AB0" w:rsidRDefault="003829B9" w:rsidP="003E2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29B9" w:rsidRPr="00970AB0" w:rsidRDefault="003829B9" w:rsidP="003E2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412052" w:rsidRPr="00970AB0" w:rsidRDefault="008B60C9" w:rsidP="00FF68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70AB0">
        <w:rPr>
          <w:rFonts w:ascii="Times New Roman" w:hAnsi="Times New Roman"/>
          <w:sz w:val="28"/>
          <w:szCs w:val="28"/>
        </w:rPr>
        <w:t xml:space="preserve">в таблице пункта </w:t>
      </w:r>
      <w:r w:rsidR="00412052" w:rsidRPr="00970AB0">
        <w:rPr>
          <w:rFonts w:ascii="Times New Roman" w:hAnsi="Times New Roman"/>
          <w:sz w:val="28"/>
          <w:szCs w:val="28"/>
        </w:rPr>
        <w:t>5 «Перечень мероприятий подпрограммы»:</w:t>
      </w:r>
    </w:p>
    <w:p w:rsidR="00747130" w:rsidRPr="00970AB0" w:rsidRDefault="00747130" w:rsidP="00FF68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70AB0">
        <w:rPr>
          <w:rFonts w:ascii="Times New Roman" w:hAnsi="Times New Roman"/>
          <w:sz w:val="28"/>
          <w:szCs w:val="28"/>
        </w:rPr>
        <w:t>в пункт</w:t>
      </w:r>
      <w:r w:rsidR="0008506B" w:rsidRPr="00970AB0">
        <w:rPr>
          <w:rFonts w:ascii="Times New Roman" w:hAnsi="Times New Roman"/>
          <w:sz w:val="28"/>
          <w:szCs w:val="28"/>
        </w:rPr>
        <w:t>е</w:t>
      </w:r>
      <w:r w:rsidRPr="00970AB0">
        <w:rPr>
          <w:rFonts w:ascii="Times New Roman" w:hAnsi="Times New Roman"/>
          <w:sz w:val="28"/>
          <w:szCs w:val="28"/>
        </w:rPr>
        <w:t xml:space="preserve"> 3.1:</w:t>
      </w:r>
    </w:p>
    <w:p w:rsidR="00747130" w:rsidRPr="00970AB0" w:rsidRDefault="00747130" w:rsidP="007471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70AB0">
        <w:rPr>
          <w:rFonts w:ascii="Times New Roman" w:hAnsi="Times New Roman"/>
          <w:sz w:val="28"/>
          <w:szCs w:val="28"/>
        </w:rPr>
        <w:t>в графах 7, 9 цифры «10075010,79735», «</w:t>
      </w:r>
      <w:r w:rsidR="00D750E7" w:rsidRPr="00970AB0">
        <w:rPr>
          <w:rFonts w:ascii="Times New Roman" w:hAnsi="Times New Roman"/>
          <w:sz w:val="28"/>
          <w:szCs w:val="28"/>
        </w:rPr>
        <w:t>12</w:t>
      </w:r>
      <w:r w:rsidRPr="00970AB0">
        <w:rPr>
          <w:rFonts w:ascii="Times New Roman" w:hAnsi="Times New Roman"/>
          <w:sz w:val="28"/>
          <w:szCs w:val="28"/>
        </w:rPr>
        <w:t>71337,79435» заменить соответственно цифрами «</w:t>
      </w:r>
      <w:r w:rsidR="006F1031" w:rsidRPr="00970AB0">
        <w:rPr>
          <w:rFonts w:ascii="Times New Roman" w:hAnsi="Times New Roman"/>
          <w:sz w:val="28"/>
          <w:szCs w:val="28"/>
        </w:rPr>
        <w:t>10075344,30794</w:t>
      </w:r>
      <w:r w:rsidRPr="00970AB0">
        <w:rPr>
          <w:rFonts w:ascii="Times New Roman" w:hAnsi="Times New Roman"/>
          <w:sz w:val="28"/>
          <w:szCs w:val="28"/>
        </w:rPr>
        <w:t>», «</w:t>
      </w:r>
      <w:r w:rsidR="006F1031" w:rsidRPr="00970AB0">
        <w:rPr>
          <w:rFonts w:ascii="Times New Roman" w:hAnsi="Times New Roman"/>
          <w:sz w:val="28"/>
          <w:szCs w:val="28"/>
        </w:rPr>
        <w:t>1271671,30494</w:t>
      </w:r>
      <w:r w:rsidRPr="00970AB0">
        <w:rPr>
          <w:rFonts w:ascii="Times New Roman" w:hAnsi="Times New Roman"/>
          <w:sz w:val="28"/>
          <w:szCs w:val="28"/>
        </w:rPr>
        <w:t>»;</w:t>
      </w:r>
    </w:p>
    <w:p w:rsidR="00747130" w:rsidRPr="00970AB0" w:rsidRDefault="006F1031" w:rsidP="00FF68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70AB0">
        <w:rPr>
          <w:rFonts w:ascii="Times New Roman" w:hAnsi="Times New Roman"/>
          <w:sz w:val="28"/>
          <w:szCs w:val="28"/>
        </w:rPr>
        <w:t xml:space="preserve">в графах 7, 9 подпункта </w:t>
      </w:r>
      <w:hyperlink r:id="rId12" w:history="1">
        <w:r w:rsidRPr="00970AB0">
          <w:rPr>
            <w:rFonts w:ascii="Times New Roman" w:hAnsi="Times New Roman"/>
            <w:sz w:val="28"/>
            <w:szCs w:val="28"/>
          </w:rPr>
          <w:t>3.1.</w:t>
        </w:r>
      </w:hyperlink>
      <w:r w:rsidRPr="00970AB0">
        <w:rPr>
          <w:rFonts w:ascii="Times New Roman" w:hAnsi="Times New Roman"/>
          <w:sz w:val="28"/>
          <w:szCs w:val="28"/>
        </w:rPr>
        <w:t>1 цифры «251406,644», «27945,2» заменить соответственно цифрами «247751,06959», «24289,62559»;</w:t>
      </w:r>
    </w:p>
    <w:p w:rsidR="00992969" w:rsidRPr="00970AB0" w:rsidRDefault="00992969" w:rsidP="001D42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Hlk125319018"/>
      <w:r w:rsidRPr="00970AB0">
        <w:rPr>
          <w:rFonts w:ascii="Times New Roman" w:hAnsi="Times New Roman"/>
          <w:sz w:val="28"/>
          <w:szCs w:val="28"/>
        </w:rPr>
        <w:t xml:space="preserve">в </w:t>
      </w:r>
      <w:r w:rsidR="006E1383" w:rsidRPr="00970AB0">
        <w:rPr>
          <w:rFonts w:ascii="Times New Roman" w:hAnsi="Times New Roman"/>
          <w:sz w:val="28"/>
          <w:szCs w:val="28"/>
        </w:rPr>
        <w:t xml:space="preserve">графе 2 подпункта </w:t>
      </w:r>
      <w:hyperlink r:id="rId13" w:history="1">
        <w:r w:rsidR="006E1383" w:rsidRPr="00970AB0">
          <w:rPr>
            <w:rFonts w:ascii="Times New Roman" w:hAnsi="Times New Roman"/>
            <w:sz w:val="28"/>
            <w:szCs w:val="28"/>
          </w:rPr>
          <w:t>3.1.5</w:t>
        </w:r>
      </w:hyperlink>
      <w:r w:rsidR="006E1383" w:rsidRPr="00970AB0">
        <w:rPr>
          <w:rFonts w:ascii="Times New Roman" w:hAnsi="Times New Roman"/>
          <w:sz w:val="28"/>
          <w:szCs w:val="28"/>
        </w:rPr>
        <w:t xml:space="preserve"> </w:t>
      </w:r>
      <w:r w:rsidR="00A743C2" w:rsidRPr="00970AB0">
        <w:rPr>
          <w:rFonts w:ascii="Times New Roman" w:hAnsi="Times New Roman"/>
          <w:sz w:val="28"/>
          <w:szCs w:val="28"/>
        </w:rPr>
        <w:t xml:space="preserve">после </w:t>
      </w:r>
      <w:r w:rsidR="00F809F4" w:rsidRPr="00970AB0">
        <w:rPr>
          <w:rFonts w:ascii="Times New Roman" w:hAnsi="Times New Roman"/>
          <w:sz w:val="28"/>
          <w:szCs w:val="28"/>
        </w:rPr>
        <w:t xml:space="preserve">аббревиатуры </w:t>
      </w:r>
      <w:r w:rsidR="00A743C2" w:rsidRPr="00970AB0">
        <w:rPr>
          <w:rFonts w:ascii="Times New Roman" w:hAnsi="Times New Roman"/>
          <w:sz w:val="28"/>
          <w:szCs w:val="28"/>
        </w:rPr>
        <w:t>«</w:t>
      </w:r>
      <w:r w:rsidR="006B476D" w:rsidRPr="00970AB0">
        <w:rPr>
          <w:rFonts w:ascii="Times New Roman" w:hAnsi="Times New Roman"/>
          <w:sz w:val="28"/>
          <w:szCs w:val="28"/>
        </w:rPr>
        <w:t>ГАУ РО</w:t>
      </w:r>
      <w:r w:rsidR="00A743C2" w:rsidRPr="00970AB0">
        <w:rPr>
          <w:rFonts w:ascii="Times New Roman" w:hAnsi="Times New Roman"/>
          <w:sz w:val="28"/>
          <w:szCs w:val="28"/>
        </w:rPr>
        <w:t xml:space="preserve">» </w:t>
      </w:r>
      <w:r w:rsidR="00CF629E" w:rsidRPr="00970AB0">
        <w:rPr>
          <w:rFonts w:ascii="Times New Roman" w:hAnsi="Times New Roman"/>
          <w:sz w:val="28"/>
          <w:szCs w:val="28"/>
        </w:rPr>
        <w:t xml:space="preserve">дополнить </w:t>
      </w:r>
      <w:r w:rsidR="00A743C2" w:rsidRPr="00970AB0">
        <w:rPr>
          <w:rFonts w:ascii="Times New Roman" w:hAnsi="Times New Roman"/>
          <w:sz w:val="28"/>
          <w:szCs w:val="28"/>
        </w:rPr>
        <w:t>словами «</w:t>
      </w:r>
      <w:r w:rsidR="006B476D" w:rsidRPr="00970AB0">
        <w:rPr>
          <w:rFonts w:ascii="Times New Roman" w:hAnsi="Times New Roman"/>
          <w:sz w:val="28"/>
          <w:szCs w:val="28"/>
        </w:rPr>
        <w:t>на закупку и установку ограждения</w:t>
      </w:r>
      <w:r w:rsidR="00661E51" w:rsidRPr="00970AB0">
        <w:rPr>
          <w:rFonts w:ascii="Times New Roman" w:hAnsi="Times New Roman"/>
          <w:sz w:val="28"/>
          <w:szCs w:val="28"/>
        </w:rPr>
        <w:t xml:space="preserve"> по периметру территории учреждения</w:t>
      </w:r>
      <w:r w:rsidR="006B476D" w:rsidRPr="00970AB0">
        <w:rPr>
          <w:rFonts w:ascii="Times New Roman" w:hAnsi="Times New Roman"/>
          <w:sz w:val="28"/>
          <w:szCs w:val="28"/>
        </w:rPr>
        <w:t>,</w:t>
      </w:r>
      <w:r w:rsidR="00A743C2" w:rsidRPr="00970AB0">
        <w:rPr>
          <w:rFonts w:ascii="Times New Roman" w:hAnsi="Times New Roman"/>
          <w:sz w:val="28"/>
          <w:szCs w:val="28"/>
        </w:rPr>
        <w:t>»;</w:t>
      </w:r>
    </w:p>
    <w:p w:rsidR="002A1D01" w:rsidRDefault="002A1D01" w:rsidP="001D42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70AB0">
        <w:rPr>
          <w:rFonts w:ascii="Times New Roman" w:hAnsi="Times New Roman"/>
          <w:sz w:val="28"/>
          <w:szCs w:val="28"/>
        </w:rPr>
        <w:t>дополнить подпунктом 3.1.8 следующего содержания:</w:t>
      </w:r>
    </w:p>
    <w:p w:rsidR="00970AB0" w:rsidRPr="00970AB0" w:rsidRDefault="00970AB0" w:rsidP="001D42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9552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061"/>
        <w:gridCol w:w="579"/>
        <w:gridCol w:w="578"/>
        <w:gridCol w:w="722"/>
        <w:gridCol w:w="433"/>
        <w:gridCol w:w="434"/>
        <w:gridCol w:w="433"/>
        <w:gridCol w:w="433"/>
        <w:gridCol w:w="433"/>
        <w:gridCol w:w="434"/>
        <w:gridCol w:w="433"/>
        <w:gridCol w:w="433"/>
        <w:gridCol w:w="433"/>
        <w:gridCol w:w="434"/>
        <w:gridCol w:w="433"/>
      </w:tblGrid>
      <w:tr w:rsidR="002A1D01" w:rsidRPr="00970AB0" w:rsidTr="00411D0E">
        <w:trPr>
          <w:trHeight w:val="327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2A1D01" w:rsidRPr="00970AB0" w:rsidRDefault="002A1D01" w:rsidP="003E2CC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2A1D01" w:rsidRPr="00970AB0" w:rsidRDefault="002A1D01" w:rsidP="003E2CC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2A1D01" w:rsidRPr="00970AB0" w:rsidRDefault="002A1D01" w:rsidP="003E2CC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2A1D01" w:rsidRPr="00970AB0" w:rsidRDefault="002A1D01" w:rsidP="003E2CC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2A1D01" w:rsidRPr="00970AB0" w:rsidRDefault="002A1D01" w:rsidP="003E2CC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2A1D01" w:rsidRPr="00970AB0" w:rsidRDefault="002A1D01" w:rsidP="003E2CC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2A1D01" w:rsidRPr="00970AB0" w:rsidRDefault="002A1D01" w:rsidP="003E2CC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2A1D01" w:rsidRPr="00970AB0" w:rsidRDefault="002A1D01" w:rsidP="003E2CC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2A1D01" w:rsidRPr="00970AB0" w:rsidRDefault="002A1D01" w:rsidP="003E2CC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2A1D01" w:rsidRPr="00970AB0" w:rsidRDefault="002A1D01" w:rsidP="003E2CC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2A1D01" w:rsidRPr="00970AB0" w:rsidRDefault="002A1D01" w:rsidP="003E2CC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2A1D01" w:rsidRPr="00970AB0" w:rsidRDefault="002A1D01" w:rsidP="003E2CC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2A1D01" w:rsidRPr="00970AB0" w:rsidRDefault="002A1D01" w:rsidP="003E2CC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2A1D01" w:rsidRPr="00970AB0" w:rsidRDefault="002A1D01" w:rsidP="003E2CC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2A1D01" w:rsidRPr="00970AB0" w:rsidRDefault="002A1D01" w:rsidP="003E2CC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vAlign w:val="center"/>
            <w:hideMark/>
          </w:tcPr>
          <w:p w:rsidR="002A1D01" w:rsidRPr="00970AB0" w:rsidRDefault="002A1D01" w:rsidP="003E2CC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46684C" w:rsidRPr="00970AB0" w:rsidTr="00411D0E">
        <w:trPr>
          <w:trHeight w:val="168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hideMark/>
          </w:tcPr>
          <w:p w:rsidR="0046684C" w:rsidRPr="00970AB0" w:rsidRDefault="0046684C" w:rsidP="004668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«3.1.8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hideMark/>
          </w:tcPr>
          <w:p w:rsidR="0046684C" w:rsidRPr="00970AB0" w:rsidRDefault="0046684C" w:rsidP="004668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 xml:space="preserve">Закупка спортивного оборудования, инвентаря и экипировки для </w:t>
            </w:r>
          </w:p>
          <w:p w:rsidR="0046684C" w:rsidRPr="00970AB0" w:rsidRDefault="0046684C" w:rsidP="004668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 xml:space="preserve">обеспечения спортсменов </w:t>
            </w:r>
          </w:p>
          <w:p w:rsidR="0046684C" w:rsidRPr="00970AB0" w:rsidRDefault="0046684C" w:rsidP="004668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спортивных сборных команд Рязанской области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46684C" w:rsidRPr="00970AB0" w:rsidRDefault="0046684C" w:rsidP="004668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Минспорт РО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46684C" w:rsidRPr="00970AB0" w:rsidRDefault="0046684C" w:rsidP="004668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Минспорт РО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46684C" w:rsidRPr="00970AB0" w:rsidRDefault="0046684C" w:rsidP="004668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 xml:space="preserve">ОБ 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46684C" w:rsidRPr="00970AB0" w:rsidRDefault="0046684C" w:rsidP="004668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46684C" w:rsidRPr="00970AB0" w:rsidRDefault="0046684C" w:rsidP="004668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3989,085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46684C" w:rsidRPr="00970AB0" w:rsidRDefault="0046684C" w:rsidP="004668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46684C" w:rsidRPr="00970AB0" w:rsidRDefault="0046684C" w:rsidP="004668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3989,085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46684C" w:rsidRPr="00970AB0" w:rsidRDefault="0046684C" w:rsidP="004668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46684C" w:rsidRPr="00970AB0" w:rsidRDefault="0046684C" w:rsidP="004668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46684C" w:rsidRPr="00970AB0" w:rsidRDefault="0046684C" w:rsidP="004668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46684C" w:rsidRPr="00970AB0" w:rsidRDefault="0046684C" w:rsidP="004668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46684C" w:rsidRPr="00970AB0" w:rsidRDefault="0046684C" w:rsidP="004668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46684C" w:rsidRPr="00970AB0" w:rsidRDefault="0046684C" w:rsidP="004668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bottom w:w="0" w:type="dxa"/>
            </w:tcMar>
            <w:textDirection w:val="btLr"/>
            <w:vAlign w:val="center"/>
          </w:tcPr>
          <w:p w:rsidR="0046684C" w:rsidRPr="00970AB0" w:rsidRDefault="0046684C" w:rsidP="004668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0AB0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E47F5A" w:rsidRPr="00970AB0" w:rsidRDefault="00E47F5A" w:rsidP="001D42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70AB0">
        <w:rPr>
          <w:rFonts w:ascii="Times New Roman" w:hAnsi="Times New Roman"/>
          <w:sz w:val="28"/>
          <w:szCs w:val="28"/>
        </w:rPr>
        <w:t xml:space="preserve">в графе 2 подпункта </w:t>
      </w:r>
      <w:hyperlink r:id="rId14" w:history="1">
        <w:r w:rsidRPr="00970AB0">
          <w:rPr>
            <w:rFonts w:ascii="Times New Roman" w:hAnsi="Times New Roman"/>
            <w:sz w:val="28"/>
            <w:szCs w:val="28"/>
          </w:rPr>
          <w:t>3.2.</w:t>
        </w:r>
      </w:hyperlink>
      <w:r w:rsidRPr="00970AB0">
        <w:rPr>
          <w:rFonts w:ascii="Times New Roman" w:hAnsi="Times New Roman"/>
          <w:sz w:val="28"/>
          <w:szCs w:val="28"/>
        </w:rPr>
        <w:t xml:space="preserve">1 </w:t>
      </w:r>
      <w:r w:rsidR="004D3BE2" w:rsidRPr="00970AB0">
        <w:rPr>
          <w:rFonts w:ascii="Times New Roman" w:hAnsi="Times New Roman"/>
          <w:sz w:val="28"/>
          <w:szCs w:val="28"/>
        </w:rPr>
        <w:t xml:space="preserve">пункта 3.2 </w:t>
      </w:r>
      <w:r w:rsidRPr="00970AB0">
        <w:rPr>
          <w:rFonts w:ascii="Times New Roman" w:hAnsi="Times New Roman"/>
          <w:sz w:val="28"/>
          <w:szCs w:val="28"/>
        </w:rPr>
        <w:t>после слов «</w:t>
      </w:r>
      <w:r w:rsidR="006C429C" w:rsidRPr="00970AB0">
        <w:rPr>
          <w:rFonts w:ascii="Times New Roman" w:hAnsi="Times New Roman"/>
          <w:sz w:val="28"/>
          <w:szCs w:val="28"/>
        </w:rPr>
        <w:t>спортивного резерва</w:t>
      </w:r>
      <w:r w:rsidR="008970BC" w:rsidRPr="00970AB0">
        <w:rPr>
          <w:rFonts w:ascii="Times New Roman" w:hAnsi="Times New Roman"/>
          <w:sz w:val="28"/>
          <w:szCs w:val="28"/>
        </w:rPr>
        <w:t>;</w:t>
      </w:r>
      <w:r w:rsidR="00DC4CBC" w:rsidRPr="00970AB0">
        <w:rPr>
          <w:rFonts w:ascii="Times New Roman" w:hAnsi="Times New Roman"/>
          <w:sz w:val="28"/>
          <w:szCs w:val="28"/>
        </w:rPr>
        <w:t>»</w:t>
      </w:r>
      <w:r w:rsidRPr="00970AB0">
        <w:rPr>
          <w:rFonts w:ascii="Times New Roman" w:hAnsi="Times New Roman"/>
          <w:sz w:val="28"/>
          <w:szCs w:val="28"/>
        </w:rPr>
        <w:t xml:space="preserve"> дополнить словами «</w:t>
      </w:r>
      <w:r w:rsidR="00DC4CBC" w:rsidRPr="00970AB0">
        <w:rPr>
          <w:rFonts w:ascii="Times New Roman" w:hAnsi="Times New Roman"/>
          <w:sz w:val="28"/>
          <w:szCs w:val="28"/>
        </w:rPr>
        <w:t>осуществление спортивной подготовки</w:t>
      </w:r>
      <w:r w:rsidR="0081559A" w:rsidRPr="00970AB0">
        <w:rPr>
          <w:rFonts w:ascii="Times New Roman" w:hAnsi="Times New Roman"/>
          <w:sz w:val="28"/>
          <w:szCs w:val="28"/>
        </w:rPr>
        <w:t xml:space="preserve"> по олимпийским, неолимпийским видам спорта</w:t>
      </w:r>
      <w:r w:rsidR="003A60D7" w:rsidRPr="00970AB0">
        <w:rPr>
          <w:rFonts w:ascii="Times New Roman" w:hAnsi="Times New Roman"/>
          <w:sz w:val="28"/>
          <w:szCs w:val="28"/>
        </w:rPr>
        <w:t>;</w:t>
      </w:r>
      <w:r w:rsidRPr="00970AB0">
        <w:rPr>
          <w:rFonts w:ascii="Times New Roman" w:hAnsi="Times New Roman"/>
          <w:sz w:val="28"/>
          <w:szCs w:val="28"/>
        </w:rPr>
        <w:t>»;</w:t>
      </w:r>
    </w:p>
    <w:bookmarkEnd w:id="3"/>
    <w:p w:rsidR="008B60C9" w:rsidRPr="00970AB0" w:rsidRDefault="00C937FB" w:rsidP="00637C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70AB0">
        <w:rPr>
          <w:rFonts w:ascii="Times New Roman" w:hAnsi="Times New Roman"/>
          <w:sz w:val="28"/>
          <w:szCs w:val="28"/>
        </w:rPr>
        <w:t xml:space="preserve">в графах 7, 9 </w:t>
      </w:r>
      <w:r w:rsidR="00D83A96" w:rsidRPr="00970AB0">
        <w:rPr>
          <w:rFonts w:ascii="Times New Roman" w:hAnsi="Times New Roman"/>
          <w:sz w:val="28"/>
          <w:szCs w:val="28"/>
        </w:rPr>
        <w:t>строки «Всего по комплексу процессных мероприятий»</w:t>
      </w:r>
      <w:r w:rsidRPr="00970AB0">
        <w:rPr>
          <w:rFonts w:ascii="Times New Roman" w:hAnsi="Times New Roman"/>
          <w:sz w:val="28"/>
          <w:szCs w:val="28"/>
        </w:rPr>
        <w:t xml:space="preserve"> цифры</w:t>
      </w:r>
      <w:r w:rsidR="003A4B66" w:rsidRPr="00970AB0">
        <w:rPr>
          <w:rFonts w:ascii="Times New Roman" w:hAnsi="Times New Roman"/>
          <w:sz w:val="28"/>
          <w:szCs w:val="28"/>
        </w:rPr>
        <w:t xml:space="preserve"> </w:t>
      </w:r>
      <w:r w:rsidR="000554C6" w:rsidRPr="00970AB0">
        <w:rPr>
          <w:rFonts w:ascii="Times New Roman" w:hAnsi="Times New Roman"/>
          <w:sz w:val="28"/>
          <w:szCs w:val="28"/>
        </w:rPr>
        <w:t>«12918430,66948», «1658021,29798»</w:t>
      </w:r>
      <w:r w:rsidR="003A4B66" w:rsidRPr="00970AB0">
        <w:rPr>
          <w:rFonts w:ascii="Times New Roman" w:hAnsi="Times New Roman"/>
          <w:sz w:val="28"/>
          <w:szCs w:val="28"/>
        </w:rPr>
        <w:t xml:space="preserve"> заменить соответственно цифрами «12918</w:t>
      </w:r>
      <w:r w:rsidR="00724845" w:rsidRPr="00970AB0">
        <w:rPr>
          <w:rFonts w:ascii="Times New Roman" w:hAnsi="Times New Roman"/>
          <w:sz w:val="28"/>
          <w:szCs w:val="28"/>
        </w:rPr>
        <w:t>764</w:t>
      </w:r>
      <w:r w:rsidR="003A4B66" w:rsidRPr="00970AB0">
        <w:rPr>
          <w:rFonts w:ascii="Times New Roman" w:hAnsi="Times New Roman"/>
          <w:sz w:val="28"/>
          <w:szCs w:val="28"/>
        </w:rPr>
        <w:t>,</w:t>
      </w:r>
      <w:r w:rsidR="00724845" w:rsidRPr="00970AB0">
        <w:rPr>
          <w:rFonts w:ascii="Times New Roman" w:hAnsi="Times New Roman"/>
          <w:sz w:val="28"/>
          <w:szCs w:val="28"/>
        </w:rPr>
        <w:t>18007</w:t>
      </w:r>
      <w:r w:rsidR="003A4B66" w:rsidRPr="00970AB0">
        <w:rPr>
          <w:rFonts w:ascii="Times New Roman" w:hAnsi="Times New Roman"/>
          <w:sz w:val="28"/>
          <w:szCs w:val="28"/>
        </w:rPr>
        <w:t>», «</w:t>
      </w:r>
      <w:r w:rsidR="00B413B2" w:rsidRPr="00970AB0">
        <w:rPr>
          <w:rFonts w:ascii="Times New Roman" w:hAnsi="Times New Roman"/>
          <w:sz w:val="28"/>
          <w:szCs w:val="28"/>
        </w:rPr>
        <w:t>1658</w:t>
      </w:r>
      <w:r w:rsidR="00724845" w:rsidRPr="00970AB0">
        <w:rPr>
          <w:rFonts w:ascii="Times New Roman" w:hAnsi="Times New Roman"/>
          <w:sz w:val="28"/>
          <w:szCs w:val="28"/>
        </w:rPr>
        <w:t>354</w:t>
      </w:r>
      <w:r w:rsidR="00B413B2" w:rsidRPr="00970AB0">
        <w:rPr>
          <w:rFonts w:ascii="Times New Roman" w:hAnsi="Times New Roman"/>
          <w:sz w:val="28"/>
          <w:szCs w:val="28"/>
        </w:rPr>
        <w:t>,8</w:t>
      </w:r>
      <w:r w:rsidR="00724845" w:rsidRPr="00970AB0">
        <w:rPr>
          <w:rFonts w:ascii="Times New Roman" w:hAnsi="Times New Roman"/>
          <w:sz w:val="28"/>
          <w:szCs w:val="28"/>
        </w:rPr>
        <w:t>0</w:t>
      </w:r>
      <w:r w:rsidR="00B413B2" w:rsidRPr="00970AB0">
        <w:rPr>
          <w:rFonts w:ascii="Times New Roman" w:hAnsi="Times New Roman"/>
          <w:sz w:val="28"/>
          <w:szCs w:val="28"/>
        </w:rPr>
        <w:t>8</w:t>
      </w:r>
      <w:r w:rsidR="00724845" w:rsidRPr="00970AB0">
        <w:rPr>
          <w:rFonts w:ascii="Times New Roman" w:hAnsi="Times New Roman"/>
          <w:sz w:val="28"/>
          <w:szCs w:val="28"/>
        </w:rPr>
        <w:t>57</w:t>
      </w:r>
      <w:r w:rsidR="003A4B66" w:rsidRPr="00970AB0">
        <w:rPr>
          <w:rFonts w:ascii="Times New Roman" w:hAnsi="Times New Roman"/>
          <w:sz w:val="28"/>
          <w:szCs w:val="28"/>
        </w:rPr>
        <w:t>»;</w:t>
      </w:r>
    </w:p>
    <w:p w:rsidR="006072D3" w:rsidRPr="00970AB0" w:rsidRDefault="000D37EC" w:rsidP="006072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70AB0">
        <w:rPr>
          <w:rFonts w:ascii="Times New Roman" w:hAnsi="Times New Roman"/>
          <w:sz w:val="28"/>
          <w:szCs w:val="28"/>
        </w:rPr>
        <w:t xml:space="preserve">в графах 7, </w:t>
      </w:r>
      <w:r w:rsidR="00FC17EB" w:rsidRPr="00970AB0">
        <w:rPr>
          <w:rFonts w:ascii="Times New Roman" w:hAnsi="Times New Roman"/>
          <w:sz w:val="28"/>
          <w:szCs w:val="28"/>
        </w:rPr>
        <w:t>9</w:t>
      </w:r>
      <w:r w:rsidRPr="00970AB0">
        <w:rPr>
          <w:rFonts w:ascii="Times New Roman" w:hAnsi="Times New Roman"/>
          <w:sz w:val="28"/>
          <w:szCs w:val="28"/>
        </w:rPr>
        <w:t xml:space="preserve"> строки «Итого по подпрограмме»</w:t>
      </w:r>
      <w:r w:rsidR="008B60C9" w:rsidRPr="00970AB0">
        <w:rPr>
          <w:rFonts w:ascii="Times New Roman" w:hAnsi="Times New Roman"/>
          <w:sz w:val="28"/>
          <w:szCs w:val="28"/>
        </w:rPr>
        <w:t xml:space="preserve"> цифры</w:t>
      </w:r>
      <w:r w:rsidR="008B60C9" w:rsidRPr="00970AB0">
        <w:rPr>
          <w:rFonts w:ascii="Times New Roman" w:hAnsi="Times New Roman"/>
          <w:sz w:val="28"/>
          <w:szCs w:val="28"/>
        </w:rPr>
        <w:br/>
      </w:r>
      <w:r w:rsidR="001615FC" w:rsidRPr="00970AB0">
        <w:rPr>
          <w:rFonts w:ascii="Times New Roman" w:hAnsi="Times New Roman"/>
          <w:sz w:val="28"/>
          <w:szCs w:val="28"/>
        </w:rPr>
        <w:t xml:space="preserve">«12978383,40839», «1678198,45707», «12922904,90839», «1659426,45707» </w:t>
      </w:r>
      <w:r w:rsidRPr="00970AB0">
        <w:rPr>
          <w:rFonts w:ascii="Times New Roman" w:hAnsi="Times New Roman"/>
          <w:sz w:val="28"/>
          <w:szCs w:val="28"/>
        </w:rPr>
        <w:t>заменить соответственно цифрами «</w:t>
      </w:r>
      <w:r w:rsidR="009D6B6B" w:rsidRPr="00970AB0">
        <w:rPr>
          <w:rFonts w:ascii="Times New Roman" w:hAnsi="Times New Roman"/>
          <w:sz w:val="28"/>
          <w:szCs w:val="28"/>
        </w:rPr>
        <w:t>12978</w:t>
      </w:r>
      <w:r w:rsidR="00724845" w:rsidRPr="00970AB0">
        <w:rPr>
          <w:rFonts w:ascii="Times New Roman" w:hAnsi="Times New Roman"/>
          <w:sz w:val="28"/>
          <w:szCs w:val="28"/>
        </w:rPr>
        <w:t>716</w:t>
      </w:r>
      <w:r w:rsidR="009D6B6B" w:rsidRPr="00970AB0">
        <w:rPr>
          <w:rFonts w:ascii="Times New Roman" w:hAnsi="Times New Roman"/>
          <w:sz w:val="28"/>
          <w:szCs w:val="28"/>
        </w:rPr>
        <w:t>,</w:t>
      </w:r>
      <w:r w:rsidR="00CD6FB2" w:rsidRPr="00970AB0">
        <w:rPr>
          <w:rFonts w:ascii="Times New Roman" w:hAnsi="Times New Roman"/>
          <w:sz w:val="28"/>
          <w:szCs w:val="28"/>
        </w:rPr>
        <w:t>9</w:t>
      </w:r>
      <w:r w:rsidR="00724845" w:rsidRPr="00970AB0">
        <w:rPr>
          <w:rFonts w:ascii="Times New Roman" w:hAnsi="Times New Roman"/>
          <w:sz w:val="28"/>
          <w:szCs w:val="28"/>
        </w:rPr>
        <w:t>1898</w:t>
      </w:r>
      <w:r w:rsidRPr="00970AB0">
        <w:rPr>
          <w:rFonts w:ascii="Times New Roman" w:hAnsi="Times New Roman"/>
          <w:sz w:val="28"/>
          <w:szCs w:val="28"/>
        </w:rPr>
        <w:t>», «</w:t>
      </w:r>
      <w:r w:rsidR="00CD6FB2" w:rsidRPr="00970AB0">
        <w:rPr>
          <w:rFonts w:ascii="Times New Roman" w:hAnsi="Times New Roman"/>
          <w:sz w:val="28"/>
          <w:szCs w:val="28"/>
        </w:rPr>
        <w:t>1678</w:t>
      </w:r>
      <w:r w:rsidR="00724845" w:rsidRPr="00970AB0">
        <w:rPr>
          <w:rFonts w:ascii="Times New Roman" w:hAnsi="Times New Roman"/>
          <w:sz w:val="28"/>
          <w:szCs w:val="28"/>
        </w:rPr>
        <w:t>531,96766</w:t>
      </w:r>
      <w:r w:rsidRPr="00970AB0">
        <w:rPr>
          <w:rFonts w:ascii="Times New Roman" w:hAnsi="Times New Roman"/>
          <w:sz w:val="28"/>
          <w:szCs w:val="28"/>
        </w:rPr>
        <w:t>», «</w:t>
      </w:r>
      <w:r w:rsidR="00CD6FB2" w:rsidRPr="00970AB0">
        <w:rPr>
          <w:rFonts w:ascii="Times New Roman" w:hAnsi="Times New Roman"/>
          <w:sz w:val="28"/>
          <w:szCs w:val="28"/>
        </w:rPr>
        <w:t>12923</w:t>
      </w:r>
      <w:r w:rsidR="00724845" w:rsidRPr="00970AB0">
        <w:rPr>
          <w:rFonts w:ascii="Times New Roman" w:hAnsi="Times New Roman"/>
          <w:sz w:val="28"/>
          <w:szCs w:val="28"/>
        </w:rPr>
        <w:t>238</w:t>
      </w:r>
      <w:r w:rsidR="00CD6FB2" w:rsidRPr="00970AB0">
        <w:rPr>
          <w:rFonts w:ascii="Times New Roman" w:hAnsi="Times New Roman"/>
          <w:sz w:val="28"/>
          <w:szCs w:val="28"/>
        </w:rPr>
        <w:t>,</w:t>
      </w:r>
      <w:r w:rsidR="00724845" w:rsidRPr="00970AB0">
        <w:rPr>
          <w:rFonts w:ascii="Times New Roman" w:hAnsi="Times New Roman"/>
          <w:sz w:val="28"/>
          <w:szCs w:val="28"/>
        </w:rPr>
        <w:t>41898</w:t>
      </w:r>
      <w:r w:rsidRPr="00970AB0">
        <w:rPr>
          <w:rFonts w:ascii="Times New Roman" w:hAnsi="Times New Roman"/>
          <w:sz w:val="28"/>
          <w:szCs w:val="28"/>
        </w:rPr>
        <w:t>», «</w:t>
      </w:r>
      <w:r w:rsidR="00CD6FB2" w:rsidRPr="00970AB0">
        <w:rPr>
          <w:rFonts w:ascii="Times New Roman" w:hAnsi="Times New Roman"/>
          <w:sz w:val="28"/>
          <w:szCs w:val="28"/>
        </w:rPr>
        <w:t>16597</w:t>
      </w:r>
      <w:r w:rsidR="00724845" w:rsidRPr="00970AB0">
        <w:rPr>
          <w:rFonts w:ascii="Times New Roman" w:hAnsi="Times New Roman"/>
          <w:sz w:val="28"/>
          <w:szCs w:val="28"/>
        </w:rPr>
        <w:t>59</w:t>
      </w:r>
      <w:r w:rsidR="00CD6FB2" w:rsidRPr="00970AB0">
        <w:rPr>
          <w:rFonts w:ascii="Times New Roman" w:hAnsi="Times New Roman"/>
          <w:sz w:val="28"/>
          <w:szCs w:val="28"/>
        </w:rPr>
        <w:t>,</w:t>
      </w:r>
      <w:r w:rsidR="00724845" w:rsidRPr="00970AB0">
        <w:rPr>
          <w:rFonts w:ascii="Times New Roman" w:hAnsi="Times New Roman"/>
          <w:sz w:val="28"/>
          <w:szCs w:val="28"/>
        </w:rPr>
        <w:t>96766</w:t>
      </w:r>
      <w:r w:rsidRPr="00970AB0">
        <w:rPr>
          <w:rFonts w:ascii="Times New Roman" w:hAnsi="Times New Roman"/>
          <w:sz w:val="28"/>
          <w:szCs w:val="28"/>
        </w:rPr>
        <w:t>»</w:t>
      </w:r>
      <w:r w:rsidR="0008506B" w:rsidRPr="00970AB0">
        <w:rPr>
          <w:rFonts w:ascii="Times New Roman" w:hAnsi="Times New Roman"/>
          <w:sz w:val="28"/>
          <w:szCs w:val="28"/>
        </w:rPr>
        <w:t>;</w:t>
      </w:r>
      <w:bookmarkStart w:id="4" w:name="_Hlk106286011"/>
    </w:p>
    <w:p w:rsidR="00D12DD1" w:rsidRPr="00970AB0" w:rsidRDefault="006072D3" w:rsidP="006072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70AB0">
        <w:rPr>
          <w:rFonts w:ascii="Times New Roman" w:hAnsi="Times New Roman"/>
          <w:sz w:val="28"/>
          <w:szCs w:val="28"/>
        </w:rPr>
        <w:t xml:space="preserve">в </w:t>
      </w:r>
      <w:r w:rsidR="0008506B" w:rsidRPr="00970AB0">
        <w:rPr>
          <w:rFonts w:ascii="Times New Roman" w:hAnsi="Times New Roman"/>
          <w:sz w:val="28"/>
          <w:szCs w:val="28"/>
        </w:rPr>
        <w:t>подпункт</w:t>
      </w:r>
      <w:r w:rsidRPr="00970AB0">
        <w:rPr>
          <w:rFonts w:ascii="Times New Roman" w:hAnsi="Times New Roman"/>
          <w:sz w:val="28"/>
          <w:szCs w:val="28"/>
        </w:rPr>
        <w:t>е</w:t>
      </w:r>
      <w:r w:rsidR="0008506B" w:rsidRPr="00970AB0">
        <w:rPr>
          <w:rFonts w:ascii="Times New Roman" w:hAnsi="Times New Roman"/>
          <w:sz w:val="28"/>
          <w:szCs w:val="28"/>
        </w:rPr>
        <w:t xml:space="preserve"> 6.1 пункта 6 «Механизм финансирования мероприятий подпрограммы»</w:t>
      </w:r>
      <w:r w:rsidRPr="00970AB0">
        <w:rPr>
          <w:rFonts w:ascii="Times New Roman" w:hAnsi="Times New Roman"/>
          <w:sz w:val="28"/>
          <w:szCs w:val="28"/>
        </w:rPr>
        <w:t xml:space="preserve"> </w:t>
      </w:r>
      <w:bookmarkEnd w:id="4"/>
      <w:r w:rsidRPr="00970AB0">
        <w:rPr>
          <w:rFonts w:ascii="Times New Roman" w:hAnsi="Times New Roman"/>
          <w:sz w:val="28"/>
          <w:szCs w:val="28"/>
        </w:rPr>
        <w:t>слова «</w:t>
      </w:r>
      <w:hyperlink r:id="rId15" w:history="1">
        <w:r w:rsidRPr="00970AB0">
          <w:rPr>
            <w:rFonts w:ascii="Times New Roman" w:hAnsi="Times New Roman"/>
            <w:sz w:val="28"/>
            <w:szCs w:val="28"/>
          </w:rPr>
          <w:t>подпунктами 1.1.1</w:t>
        </w:r>
      </w:hyperlink>
      <w:r w:rsidRPr="00970AB0">
        <w:rPr>
          <w:rFonts w:ascii="Times New Roman" w:hAnsi="Times New Roman"/>
          <w:sz w:val="28"/>
          <w:szCs w:val="28"/>
        </w:rPr>
        <w:t>, 1.1.2» заменить словами «</w:t>
      </w:r>
      <w:hyperlink r:id="rId16" w:history="1">
        <w:r w:rsidRPr="00970AB0">
          <w:rPr>
            <w:rFonts w:ascii="Times New Roman" w:hAnsi="Times New Roman"/>
            <w:sz w:val="28"/>
            <w:szCs w:val="28"/>
          </w:rPr>
          <w:t>подпунктами 1.1.1</w:t>
        </w:r>
      </w:hyperlink>
      <w:r w:rsidRPr="00970AB0">
        <w:rPr>
          <w:rFonts w:ascii="Times New Roman" w:hAnsi="Times New Roman"/>
          <w:sz w:val="28"/>
          <w:szCs w:val="28"/>
        </w:rPr>
        <w:t>, 1.1.2, 3.1.8».</w:t>
      </w:r>
    </w:p>
    <w:p w:rsidR="003917D3" w:rsidRPr="00970AB0" w:rsidRDefault="003917D3" w:rsidP="00260E27">
      <w:pPr>
        <w:autoSpaceDE w:val="0"/>
        <w:autoSpaceDN w:val="0"/>
        <w:adjustRightInd w:val="0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D654E9" w:rsidRPr="00970AB0" w:rsidRDefault="00D654E9" w:rsidP="00260E27">
      <w:pPr>
        <w:autoSpaceDE w:val="0"/>
        <w:autoSpaceDN w:val="0"/>
        <w:adjustRightInd w:val="0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3917D3" w:rsidRPr="00970AB0" w:rsidRDefault="003917D3" w:rsidP="00260E27">
      <w:pPr>
        <w:autoSpaceDE w:val="0"/>
        <w:autoSpaceDN w:val="0"/>
        <w:adjustRightInd w:val="0"/>
        <w:jc w:val="both"/>
        <w:rPr>
          <w:rFonts w:ascii="Times New Roman" w:hAnsi="Times New Roman"/>
          <w:spacing w:val="-4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090"/>
        <w:gridCol w:w="390"/>
        <w:gridCol w:w="3091"/>
      </w:tblGrid>
      <w:tr w:rsidR="00F5520C" w:rsidRPr="00970AB0" w:rsidTr="00F5520C">
        <w:tc>
          <w:tcPr>
            <w:tcW w:w="3181" w:type="pct"/>
          </w:tcPr>
          <w:bookmarkEnd w:id="1"/>
          <w:p w:rsidR="00F5520C" w:rsidRPr="00970AB0" w:rsidRDefault="00857716" w:rsidP="009F410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970AB0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204" w:type="pct"/>
          </w:tcPr>
          <w:p w:rsidR="00F5520C" w:rsidRPr="00970AB0" w:rsidRDefault="00F5520C" w:rsidP="009F410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5" w:type="pct"/>
            <w:vAlign w:val="bottom"/>
          </w:tcPr>
          <w:p w:rsidR="00F5520C" w:rsidRPr="00970AB0" w:rsidRDefault="00857716" w:rsidP="009F410B">
            <w:pPr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0AB0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C12029" w:rsidRPr="00970AB0" w:rsidRDefault="002A418E" w:rsidP="009F410B">
      <w:pPr>
        <w:spacing w:line="233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sectPr w:rsidR="00C12029" w:rsidRPr="00970AB0" w:rsidSect="00C14479">
      <w:headerReference w:type="default" r:id="rId17"/>
      <w:type w:val="continuous"/>
      <w:pgSz w:w="11907" w:h="16834" w:code="9"/>
      <w:pgMar w:top="989" w:right="567" w:bottom="567" w:left="1985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D2D" w:rsidRDefault="00720D2D">
      <w:r>
        <w:separator/>
      </w:r>
    </w:p>
  </w:endnote>
  <w:endnote w:type="continuationSeparator" w:id="0">
    <w:p w:rsidR="00720D2D" w:rsidRDefault="0072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0522C6" w:rsidRPr="00345C50" w:rsidTr="00345C50">
      <w:tc>
        <w:tcPr>
          <w:tcW w:w="2538" w:type="dxa"/>
          <w:shd w:val="clear" w:color="auto" w:fill="auto"/>
        </w:tcPr>
        <w:p w:rsidR="000522C6" w:rsidRPr="00345C50" w:rsidRDefault="000522C6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0522C6" w:rsidRPr="00345C50" w:rsidRDefault="000522C6" w:rsidP="00345C50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0522C6" w:rsidRPr="00345C50" w:rsidRDefault="000522C6" w:rsidP="00345C50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0522C6" w:rsidRPr="00345C50" w:rsidRDefault="000522C6" w:rsidP="00345C50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0522C6" w:rsidRDefault="000522C6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D2D" w:rsidRDefault="00720D2D">
      <w:r>
        <w:separator/>
      </w:r>
    </w:p>
  </w:footnote>
  <w:footnote w:type="continuationSeparator" w:id="0">
    <w:p w:rsidR="00720D2D" w:rsidRDefault="00720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C6" w:rsidRDefault="000522C6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0522C6" w:rsidRDefault="000522C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C6" w:rsidRPr="00481B88" w:rsidRDefault="000522C6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0522C6" w:rsidRPr="00481B88" w:rsidRDefault="000522C6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A84E58">
      <w:rPr>
        <w:rStyle w:val="ac"/>
        <w:rFonts w:ascii="Times New Roman" w:hAnsi="Times New Roman"/>
        <w:noProof/>
        <w:sz w:val="28"/>
        <w:szCs w:val="28"/>
      </w:rPr>
      <w:t>2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0522C6" w:rsidRPr="00E37801" w:rsidRDefault="000522C6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C2F7BFF"/>
    <w:multiLevelType w:val="hybridMultilevel"/>
    <w:tmpl w:val="7ECA697A"/>
    <w:lvl w:ilvl="0" w:tplc="85F45E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BB0321"/>
    <w:multiLevelType w:val="hybridMultilevel"/>
    <w:tmpl w:val="AEFA575E"/>
    <w:lvl w:ilvl="0" w:tplc="91C49D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wA2NDx1NjAC/tqdERIPYI3DeBw=" w:salt="PGLPEB+kuVT4cYhMI+RH+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E62"/>
    <w:rsid w:val="000001B1"/>
    <w:rsid w:val="00003BB5"/>
    <w:rsid w:val="00004BD8"/>
    <w:rsid w:val="00004C14"/>
    <w:rsid w:val="00006221"/>
    <w:rsid w:val="00010186"/>
    <w:rsid w:val="000113FC"/>
    <w:rsid w:val="0001360F"/>
    <w:rsid w:val="00013D98"/>
    <w:rsid w:val="00015810"/>
    <w:rsid w:val="000165DA"/>
    <w:rsid w:val="00016C68"/>
    <w:rsid w:val="00016EB5"/>
    <w:rsid w:val="00023BF2"/>
    <w:rsid w:val="0002421C"/>
    <w:rsid w:val="00024780"/>
    <w:rsid w:val="00025124"/>
    <w:rsid w:val="00025888"/>
    <w:rsid w:val="0002602E"/>
    <w:rsid w:val="00026137"/>
    <w:rsid w:val="00026725"/>
    <w:rsid w:val="00026747"/>
    <w:rsid w:val="000277EC"/>
    <w:rsid w:val="00030DA8"/>
    <w:rsid w:val="00032623"/>
    <w:rsid w:val="000331B3"/>
    <w:rsid w:val="00033413"/>
    <w:rsid w:val="00033481"/>
    <w:rsid w:val="00033E9A"/>
    <w:rsid w:val="000351B8"/>
    <w:rsid w:val="00035349"/>
    <w:rsid w:val="00035676"/>
    <w:rsid w:val="00035982"/>
    <w:rsid w:val="00035F5F"/>
    <w:rsid w:val="00036488"/>
    <w:rsid w:val="00036D78"/>
    <w:rsid w:val="000374FC"/>
    <w:rsid w:val="0003791C"/>
    <w:rsid w:val="00037C0C"/>
    <w:rsid w:val="00040231"/>
    <w:rsid w:val="0004062B"/>
    <w:rsid w:val="00042447"/>
    <w:rsid w:val="00042D6A"/>
    <w:rsid w:val="00043559"/>
    <w:rsid w:val="00045209"/>
    <w:rsid w:val="0004531E"/>
    <w:rsid w:val="000454A5"/>
    <w:rsid w:val="00045559"/>
    <w:rsid w:val="00045928"/>
    <w:rsid w:val="00046D73"/>
    <w:rsid w:val="00050EC4"/>
    <w:rsid w:val="000515C6"/>
    <w:rsid w:val="000522C6"/>
    <w:rsid w:val="00052AFC"/>
    <w:rsid w:val="00052B51"/>
    <w:rsid w:val="00052F01"/>
    <w:rsid w:val="00053302"/>
    <w:rsid w:val="000546D1"/>
    <w:rsid w:val="00055175"/>
    <w:rsid w:val="00055338"/>
    <w:rsid w:val="000554C6"/>
    <w:rsid w:val="00055E05"/>
    <w:rsid w:val="00056022"/>
    <w:rsid w:val="00056DEB"/>
    <w:rsid w:val="000601C5"/>
    <w:rsid w:val="00060700"/>
    <w:rsid w:val="00060A50"/>
    <w:rsid w:val="0006174C"/>
    <w:rsid w:val="00063209"/>
    <w:rsid w:val="00065088"/>
    <w:rsid w:val="00067551"/>
    <w:rsid w:val="00067621"/>
    <w:rsid w:val="000679E7"/>
    <w:rsid w:val="00067A6C"/>
    <w:rsid w:val="00070EB6"/>
    <w:rsid w:val="000715AD"/>
    <w:rsid w:val="00071E8D"/>
    <w:rsid w:val="0007205D"/>
    <w:rsid w:val="00072618"/>
    <w:rsid w:val="0007261E"/>
    <w:rsid w:val="00073A7A"/>
    <w:rsid w:val="0007400B"/>
    <w:rsid w:val="0007485D"/>
    <w:rsid w:val="00074975"/>
    <w:rsid w:val="00074CC7"/>
    <w:rsid w:val="00075339"/>
    <w:rsid w:val="000758FB"/>
    <w:rsid w:val="00076D5E"/>
    <w:rsid w:val="00077061"/>
    <w:rsid w:val="00077B58"/>
    <w:rsid w:val="00077DA5"/>
    <w:rsid w:val="00080896"/>
    <w:rsid w:val="00081A6E"/>
    <w:rsid w:val="00081B23"/>
    <w:rsid w:val="00082082"/>
    <w:rsid w:val="000829F7"/>
    <w:rsid w:val="00083190"/>
    <w:rsid w:val="00083E8F"/>
    <w:rsid w:val="00084DD3"/>
    <w:rsid w:val="0008506B"/>
    <w:rsid w:val="000854D1"/>
    <w:rsid w:val="0008564E"/>
    <w:rsid w:val="00085785"/>
    <w:rsid w:val="000859D7"/>
    <w:rsid w:val="000862E8"/>
    <w:rsid w:val="00087BEF"/>
    <w:rsid w:val="000900F9"/>
    <w:rsid w:val="00090ADA"/>
    <w:rsid w:val="000917C0"/>
    <w:rsid w:val="000919BE"/>
    <w:rsid w:val="00092012"/>
    <w:rsid w:val="0009291E"/>
    <w:rsid w:val="00093061"/>
    <w:rsid w:val="00093659"/>
    <w:rsid w:val="00093AB2"/>
    <w:rsid w:val="0009407A"/>
    <w:rsid w:val="00094650"/>
    <w:rsid w:val="000972C6"/>
    <w:rsid w:val="000977D2"/>
    <w:rsid w:val="000A0047"/>
    <w:rsid w:val="000A01B9"/>
    <w:rsid w:val="000A2D95"/>
    <w:rsid w:val="000A2F66"/>
    <w:rsid w:val="000A414A"/>
    <w:rsid w:val="000A4328"/>
    <w:rsid w:val="000A4C6B"/>
    <w:rsid w:val="000A51C1"/>
    <w:rsid w:val="000A53A3"/>
    <w:rsid w:val="000A6261"/>
    <w:rsid w:val="000A6312"/>
    <w:rsid w:val="000A6DCD"/>
    <w:rsid w:val="000B033D"/>
    <w:rsid w:val="000B0736"/>
    <w:rsid w:val="000B10B6"/>
    <w:rsid w:val="000B2C64"/>
    <w:rsid w:val="000B3330"/>
    <w:rsid w:val="000B4591"/>
    <w:rsid w:val="000B4D4E"/>
    <w:rsid w:val="000B5172"/>
    <w:rsid w:val="000B6CEA"/>
    <w:rsid w:val="000B6DA9"/>
    <w:rsid w:val="000B791F"/>
    <w:rsid w:val="000C34B7"/>
    <w:rsid w:val="000C409D"/>
    <w:rsid w:val="000C413F"/>
    <w:rsid w:val="000C788B"/>
    <w:rsid w:val="000D144C"/>
    <w:rsid w:val="000D1685"/>
    <w:rsid w:val="000D1EF5"/>
    <w:rsid w:val="000D20EB"/>
    <w:rsid w:val="000D29D4"/>
    <w:rsid w:val="000D37EC"/>
    <w:rsid w:val="000D525F"/>
    <w:rsid w:val="000D5EED"/>
    <w:rsid w:val="000D6C76"/>
    <w:rsid w:val="000D72DF"/>
    <w:rsid w:val="000D743C"/>
    <w:rsid w:val="000D7606"/>
    <w:rsid w:val="000E08C2"/>
    <w:rsid w:val="000E0D9C"/>
    <w:rsid w:val="000E4A59"/>
    <w:rsid w:val="000E7471"/>
    <w:rsid w:val="000E7A63"/>
    <w:rsid w:val="000F10E3"/>
    <w:rsid w:val="000F155E"/>
    <w:rsid w:val="000F21A6"/>
    <w:rsid w:val="000F25FD"/>
    <w:rsid w:val="000F2A5B"/>
    <w:rsid w:val="000F463D"/>
    <w:rsid w:val="000F4DEF"/>
    <w:rsid w:val="000F6197"/>
    <w:rsid w:val="000F745C"/>
    <w:rsid w:val="001002D0"/>
    <w:rsid w:val="00100C3F"/>
    <w:rsid w:val="0010266F"/>
    <w:rsid w:val="00102BC5"/>
    <w:rsid w:val="00103780"/>
    <w:rsid w:val="00104430"/>
    <w:rsid w:val="0010613F"/>
    <w:rsid w:val="001063AC"/>
    <w:rsid w:val="0010731E"/>
    <w:rsid w:val="0011054B"/>
    <w:rsid w:val="001115E7"/>
    <w:rsid w:val="0011210C"/>
    <w:rsid w:val="0011313B"/>
    <w:rsid w:val="00113545"/>
    <w:rsid w:val="001153B7"/>
    <w:rsid w:val="001156D7"/>
    <w:rsid w:val="00116843"/>
    <w:rsid w:val="00117F86"/>
    <w:rsid w:val="001203A4"/>
    <w:rsid w:val="001203D1"/>
    <w:rsid w:val="00122CFD"/>
    <w:rsid w:val="001244B1"/>
    <w:rsid w:val="00130ADB"/>
    <w:rsid w:val="00131106"/>
    <w:rsid w:val="0013181E"/>
    <w:rsid w:val="0013212C"/>
    <w:rsid w:val="001327A9"/>
    <w:rsid w:val="001332D0"/>
    <w:rsid w:val="00133723"/>
    <w:rsid w:val="0013405D"/>
    <w:rsid w:val="0013464D"/>
    <w:rsid w:val="00134F83"/>
    <w:rsid w:val="001365F7"/>
    <w:rsid w:val="00136AFE"/>
    <w:rsid w:val="00136C34"/>
    <w:rsid w:val="0013781D"/>
    <w:rsid w:val="00137D7A"/>
    <w:rsid w:val="001403C9"/>
    <w:rsid w:val="0014171F"/>
    <w:rsid w:val="00141B30"/>
    <w:rsid w:val="00142251"/>
    <w:rsid w:val="001424C3"/>
    <w:rsid w:val="00146184"/>
    <w:rsid w:val="00146209"/>
    <w:rsid w:val="00146FCD"/>
    <w:rsid w:val="00150AA4"/>
    <w:rsid w:val="00151370"/>
    <w:rsid w:val="0015190D"/>
    <w:rsid w:val="0015197C"/>
    <w:rsid w:val="00151FDD"/>
    <w:rsid w:val="0015235C"/>
    <w:rsid w:val="00154F8C"/>
    <w:rsid w:val="00155929"/>
    <w:rsid w:val="001574AF"/>
    <w:rsid w:val="00157B07"/>
    <w:rsid w:val="00160B9C"/>
    <w:rsid w:val="00161509"/>
    <w:rsid w:val="001615FC"/>
    <w:rsid w:val="00161933"/>
    <w:rsid w:val="00161D05"/>
    <w:rsid w:val="00162D4D"/>
    <w:rsid w:val="00162E72"/>
    <w:rsid w:val="00162FC9"/>
    <w:rsid w:val="00165179"/>
    <w:rsid w:val="00165737"/>
    <w:rsid w:val="001663FB"/>
    <w:rsid w:val="00166F3A"/>
    <w:rsid w:val="001674FD"/>
    <w:rsid w:val="001714F5"/>
    <w:rsid w:val="00171EF5"/>
    <w:rsid w:val="0017218F"/>
    <w:rsid w:val="00173A23"/>
    <w:rsid w:val="00173EA1"/>
    <w:rsid w:val="00174497"/>
    <w:rsid w:val="00174A4D"/>
    <w:rsid w:val="00175A47"/>
    <w:rsid w:val="00175BE5"/>
    <w:rsid w:val="001761CC"/>
    <w:rsid w:val="001766D7"/>
    <w:rsid w:val="00176A64"/>
    <w:rsid w:val="00177FD4"/>
    <w:rsid w:val="00181339"/>
    <w:rsid w:val="00181C73"/>
    <w:rsid w:val="00181DDD"/>
    <w:rsid w:val="001825C4"/>
    <w:rsid w:val="001850F4"/>
    <w:rsid w:val="00185223"/>
    <w:rsid w:val="0018522E"/>
    <w:rsid w:val="00185696"/>
    <w:rsid w:val="00185F7B"/>
    <w:rsid w:val="00186C19"/>
    <w:rsid w:val="001876A3"/>
    <w:rsid w:val="00191D20"/>
    <w:rsid w:val="00192751"/>
    <w:rsid w:val="001935F7"/>
    <w:rsid w:val="001936AD"/>
    <w:rsid w:val="00193F6E"/>
    <w:rsid w:val="001947BE"/>
    <w:rsid w:val="00195963"/>
    <w:rsid w:val="00195A7F"/>
    <w:rsid w:val="00195E09"/>
    <w:rsid w:val="001971BC"/>
    <w:rsid w:val="001979E4"/>
    <w:rsid w:val="00197ECF"/>
    <w:rsid w:val="001A0D5E"/>
    <w:rsid w:val="001A1A30"/>
    <w:rsid w:val="001A1A84"/>
    <w:rsid w:val="001A1B1A"/>
    <w:rsid w:val="001A223C"/>
    <w:rsid w:val="001A3823"/>
    <w:rsid w:val="001A403B"/>
    <w:rsid w:val="001A40BE"/>
    <w:rsid w:val="001A4E15"/>
    <w:rsid w:val="001A5110"/>
    <w:rsid w:val="001A560F"/>
    <w:rsid w:val="001A6095"/>
    <w:rsid w:val="001A6CDE"/>
    <w:rsid w:val="001A6DA1"/>
    <w:rsid w:val="001A7027"/>
    <w:rsid w:val="001B05B2"/>
    <w:rsid w:val="001B0982"/>
    <w:rsid w:val="001B1E2D"/>
    <w:rsid w:val="001B25F9"/>
    <w:rsid w:val="001B29A5"/>
    <w:rsid w:val="001B32BA"/>
    <w:rsid w:val="001B4154"/>
    <w:rsid w:val="001B4391"/>
    <w:rsid w:val="001B4E1C"/>
    <w:rsid w:val="001B5728"/>
    <w:rsid w:val="001B5A36"/>
    <w:rsid w:val="001B5E18"/>
    <w:rsid w:val="001B660F"/>
    <w:rsid w:val="001B6C4E"/>
    <w:rsid w:val="001C0B5D"/>
    <w:rsid w:val="001C0C88"/>
    <w:rsid w:val="001C0D8E"/>
    <w:rsid w:val="001C15D4"/>
    <w:rsid w:val="001C19D3"/>
    <w:rsid w:val="001C20E5"/>
    <w:rsid w:val="001C276F"/>
    <w:rsid w:val="001C2CEC"/>
    <w:rsid w:val="001C67AB"/>
    <w:rsid w:val="001C7BF6"/>
    <w:rsid w:val="001D02A5"/>
    <w:rsid w:val="001D0845"/>
    <w:rsid w:val="001D0C12"/>
    <w:rsid w:val="001D1FA8"/>
    <w:rsid w:val="001D26B0"/>
    <w:rsid w:val="001D2B3A"/>
    <w:rsid w:val="001D418B"/>
    <w:rsid w:val="001D42D4"/>
    <w:rsid w:val="001D4FCD"/>
    <w:rsid w:val="001D541E"/>
    <w:rsid w:val="001D61BA"/>
    <w:rsid w:val="001D6EAC"/>
    <w:rsid w:val="001E0317"/>
    <w:rsid w:val="001E20F1"/>
    <w:rsid w:val="001E2548"/>
    <w:rsid w:val="001E34D2"/>
    <w:rsid w:val="001E4127"/>
    <w:rsid w:val="001E46D1"/>
    <w:rsid w:val="001E64E2"/>
    <w:rsid w:val="001E716F"/>
    <w:rsid w:val="001F04CC"/>
    <w:rsid w:val="001F12E8"/>
    <w:rsid w:val="001F1E97"/>
    <w:rsid w:val="001F228C"/>
    <w:rsid w:val="001F22DD"/>
    <w:rsid w:val="001F39D8"/>
    <w:rsid w:val="001F3F1A"/>
    <w:rsid w:val="001F3F6C"/>
    <w:rsid w:val="001F4358"/>
    <w:rsid w:val="001F64B8"/>
    <w:rsid w:val="001F7C83"/>
    <w:rsid w:val="00200BA9"/>
    <w:rsid w:val="00203046"/>
    <w:rsid w:val="00203487"/>
    <w:rsid w:val="00204173"/>
    <w:rsid w:val="00204A58"/>
    <w:rsid w:val="00204D38"/>
    <w:rsid w:val="002078F3"/>
    <w:rsid w:val="0021059C"/>
    <w:rsid w:val="00210B68"/>
    <w:rsid w:val="00210C56"/>
    <w:rsid w:val="00210F01"/>
    <w:rsid w:val="00213FD2"/>
    <w:rsid w:val="0021416E"/>
    <w:rsid w:val="00214748"/>
    <w:rsid w:val="00214FA9"/>
    <w:rsid w:val="0021622D"/>
    <w:rsid w:val="00216B7C"/>
    <w:rsid w:val="00216F7F"/>
    <w:rsid w:val="0021792A"/>
    <w:rsid w:val="0022316E"/>
    <w:rsid w:val="00225FC2"/>
    <w:rsid w:val="00227DB4"/>
    <w:rsid w:val="00227DC0"/>
    <w:rsid w:val="00231208"/>
    <w:rsid w:val="0023164D"/>
    <w:rsid w:val="00231F1C"/>
    <w:rsid w:val="00232EB6"/>
    <w:rsid w:val="00232F2C"/>
    <w:rsid w:val="0023456D"/>
    <w:rsid w:val="00235143"/>
    <w:rsid w:val="0023571E"/>
    <w:rsid w:val="00235A24"/>
    <w:rsid w:val="00236CB4"/>
    <w:rsid w:val="00236E6B"/>
    <w:rsid w:val="0024072F"/>
    <w:rsid w:val="00242DDB"/>
    <w:rsid w:val="00244AFF"/>
    <w:rsid w:val="002450E3"/>
    <w:rsid w:val="002474D4"/>
    <w:rsid w:val="002479A2"/>
    <w:rsid w:val="00247FF1"/>
    <w:rsid w:val="00250C08"/>
    <w:rsid w:val="0025111F"/>
    <w:rsid w:val="002520DF"/>
    <w:rsid w:val="00252105"/>
    <w:rsid w:val="00253063"/>
    <w:rsid w:val="0025425F"/>
    <w:rsid w:val="00254608"/>
    <w:rsid w:val="0025462E"/>
    <w:rsid w:val="00254FC5"/>
    <w:rsid w:val="002552CC"/>
    <w:rsid w:val="00255620"/>
    <w:rsid w:val="00256E2A"/>
    <w:rsid w:val="00260097"/>
    <w:rsid w:val="002600DC"/>
    <w:rsid w:val="0026087E"/>
    <w:rsid w:val="00260E27"/>
    <w:rsid w:val="0026296F"/>
    <w:rsid w:val="00262C07"/>
    <w:rsid w:val="0026355A"/>
    <w:rsid w:val="00263584"/>
    <w:rsid w:val="00263780"/>
    <w:rsid w:val="0026386D"/>
    <w:rsid w:val="00263DC5"/>
    <w:rsid w:val="00264B09"/>
    <w:rsid w:val="00264D34"/>
    <w:rsid w:val="00265420"/>
    <w:rsid w:val="00265F33"/>
    <w:rsid w:val="002667C5"/>
    <w:rsid w:val="002673ED"/>
    <w:rsid w:val="00271195"/>
    <w:rsid w:val="00271D03"/>
    <w:rsid w:val="00272154"/>
    <w:rsid w:val="002724E5"/>
    <w:rsid w:val="00273A2B"/>
    <w:rsid w:val="00273CE6"/>
    <w:rsid w:val="00274436"/>
    <w:rsid w:val="00274E14"/>
    <w:rsid w:val="00275E74"/>
    <w:rsid w:val="0027740D"/>
    <w:rsid w:val="002777A4"/>
    <w:rsid w:val="00277F6B"/>
    <w:rsid w:val="00280A6D"/>
    <w:rsid w:val="0028119F"/>
    <w:rsid w:val="00281376"/>
    <w:rsid w:val="002820B2"/>
    <w:rsid w:val="00282902"/>
    <w:rsid w:val="00282B43"/>
    <w:rsid w:val="00283BAF"/>
    <w:rsid w:val="002846A6"/>
    <w:rsid w:val="00284B1E"/>
    <w:rsid w:val="00284D37"/>
    <w:rsid w:val="00284D90"/>
    <w:rsid w:val="00286706"/>
    <w:rsid w:val="0028684A"/>
    <w:rsid w:val="00286CAA"/>
    <w:rsid w:val="00287C3B"/>
    <w:rsid w:val="00290DCD"/>
    <w:rsid w:val="00291A88"/>
    <w:rsid w:val="0029219A"/>
    <w:rsid w:val="002927D7"/>
    <w:rsid w:val="00292B9C"/>
    <w:rsid w:val="00292CCB"/>
    <w:rsid w:val="002953B6"/>
    <w:rsid w:val="00295CE1"/>
    <w:rsid w:val="002A034A"/>
    <w:rsid w:val="002A0BA9"/>
    <w:rsid w:val="002A1483"/>
    <w:rsid w:val="002A1D01"/>
    <w:rsid w:val="002A1DEB"/>
    <w:rsid w:val="002A236F"/>
    <w:rsid w:val="002A3184"/>
    <w:rsid w:val="002A3EF3"/>
    <w:rsid w:val="002A3F6D"/>
    <w:rsid w:val="002A418E"/>
    <w:rsid w:val="002B0038"/>
    <w:rsid w:val="002B087C"/>
    <w:rsid w:val="002B2D54"/>
    <w:rsid w:val="002B3FD0"/>
    <w:rsid w:val="002B431A"/>
    <w:rsid w:val="002B5B3B"/>
    <w:rsid w:val="002B6C6B"/>
    <w:rsid w:val="002B7A59"/>
    <w:rsid w:val="002B7FC9"/>
    <w:rsid w:val="002C02D7"/>
    <w:rsid w:val="002C0598"/>
    <w:rsid w:val="002C0ABF"/>
    <w:rsid w:val="002C2B57"/>
    <w:rsid w:val="002C32A3"/>
    <w:rsid w:val="002C3803"/>
    <w:rsid w:val="002C4F40"/>
    <w:rsid w:val="002C526C"/>
    <w:rsid w:val="002C6B4B"/>
    <w:rsid w:val="002C7606"/>
    <w:rsid w:val="002D00BE"/>
    <w:rsid w:val="002D01E3"/>
    <w:rsid w:val="002D0776"/>
    <w:rsid w:val="002D2896"/>
    <w:rsid w:val="002D2F88"/>
    <w:rsid w:val="002D3D85"/>
    <w:rsid w:val="002D6D9B"/>
    <w:rsid w:val="002D7257"/>
    <w:rsid w:val="002D72CA"/>
    <w:rsid w:val="002D769C"/>
    <w:rsid w:val="002E05BF"/>
    <w:rsid w:val="002E0922"/>
    <w:rsid w:val="002E170F"/>
    <w:rsid w:val="002E2814"/>
    <w:rsid w:val="002E39B2"/>
    <w:rsid w:val="002E49A6"/>
    <w:rsid w:val="002E4AE9"/>
    <w:rsid w:val="002E520B"/>
    <w:rsid w:val="002E55FA"/>
    <w:rsid w:val="002E6240"/>
    <w:rsid w:val="002E70A7"/>
    <w:rsid w:val="002E70EA"/>
    <w:rsid w:val="002E7313"/>
    <w:rsid w:val="002E753B"/>
    <w:rsid w:val="002E7EFA"/>
    <w:rsid w:val="002F1366"/>
    <w:rsid w:val="002F1415"/>
    <w:rsid w:val="002F1E81"/>
    <w:rsid w:val="002F23BC"/>
    <w:rsid w:val="002F2B5A"/>
    <w:rsid w:val="002F3A54"/>
    <w:rsid w:val="002F3E13"/>
    <w:rsid w:val="002F401E"/>
    <w:rsid w:val="002F6D91"/>
    <w:rsid w:val="00300953"/>
    <w:rsid w:val="00300CDD"/>
    <w:rsid w:val="003020BC"/>
    <w:rsid w:val="00302225"/>
    <w:rsid w:val="003024AF"/>
    <w:rsid w:val="00302910"/>
    <w:rsid w:val="00302917"/>
    <w:rsid w:val="00302D2D"/>
    <w:rsid w:val="0030334C"/>
    <w:rsid w:val="003033C5"/>
    <w:rsid w:val="00303BA5"/>
    <w:rsid w:val="0030493B"/>
    <w:rsid w:val="00304DAA"/>
    <w:rsid w:val="00304EA6"/>
    <w:rsid w:val="00307566"/>
    <w:rsid w:val="00307B27"/>
    <w:rsid w:val="003104E5"/>
    <w:rsid w:val="003108ED"/>
    <w:rsid w:val="00310D92"/>
    <w:rsid w:val="003111FF"/>
    <w:rsid w:val="00311C34"/>
    <w:rsid w:val="00311C76"/>
    <w:rsid w:val="00311F16"/>
    <w:rsid w:val="00312009"/>
    <w:rsid w:val="003142D0"/>
    <w:rsid w:val="00314819"/>
    <w:rsid w:val="00314BDE"/>
    <w:rsid w:val="00314C30"/>
    <w:rsid w:val="003154A7"/>
    <w:rsid w:val="003160CB"/>
    <w:rsid w:val="0031634E"/>
    <w:rsid w:val="0031697B"/>
    <w:rsid w:val="00316B90"/>
    <w:rsid w:val="00320FE8"/>
    <w:rsid w:val="003222A3"/>
    <w:rsid w:val="003223A2"/>
    <w:rsid w:val="003226E3"/>
    <w:rsid w:val="0032330F"/>
    <w:rsid w:val="0032409A"/>
    <w:rsid w:val="003265F9"/>
    <w:rsid w:val="003273AF"/>
    <w:rsid w:val="00327990"/>
    <w:rsid w:val="00327C8D"/>
    <w:rsid w:val="00331147"/>
    <w:rsid w:val="00333869"/>
    <w:rsid w:val="00333A03"/>
    <w:rsid w:val="00334101"/>
    <w:rsid w:val="00335AE2"/>
    <w:rsid w:val="00335B43"/>
    <w:rsid w:val="0033689E"/>
    <w:rsid w:val="003369B2"/>
    <w:rsid w:val="0034054F"/>
    <w:rsid w:val="00341C8C"/>
    <w:rsid w:val="00341DFC"/>
    <w:rsid w:val="00341FBA"/>
    <w:rsid w:val="00344D46"/>
    <w:rsid w:val="00345C50"/>
    <w:rsid w:val="003469B3"/>
    <w:rsid w:val="00350006"/>
    <w:rsid w:val="003506C1"/>
    <w:rsid w:val="00350902"/>
    <w:rsid w:val="00350FA2"/>
    <w:rsid w:val="00351650"/>
    <w:rsid w:val="00352714"/>
    <w:rsid w:val="00353567"/>
    <w:rsid w:val="003556EE"/>
    <w:rsid w:val="003558C0"/>
    <w:rsid w:val="00356959"/>
    <w:rsid w:val="0035731C"/>
    <w:rsid w:val="003573F2"/>
    <w:rsid w:val="00357522"/>
    <w:rsid w:val="003607EF"/>
    <w:rsid w:val="0036085B"/>
    <w:rsid w:val="00360A40"/>
    <w:rsid w:val="003638BA"/>
    <w:rsid w:val="003639E4"/>
    <w:rsid w:val="00363DB6"/>
    <w:rsid w:val="003646A9"/>
    <w:rsid w:val="003654B5"/>
    <w:rsid w:val="00365664"/>
    <w:rsid w:val="00366E8C"/>
    <w:rsid w:val="00371173"/>
    <w:rsid w:val="00371410"/>
    <w:rsid w:val="003717F7"/>
    <w:rsid w:val="00371A3A"/>
    <w:rsid w:val="00372553"/>
    <w:rsid w:val="00372E74"/>
    <w:rsid w:val="00373C9C"/>
    <w:rsid w:val="00373E70"/>
    <w:rsid w:val="003773DD"/>
    <w:rsid w:val="0037749F"/>
    <w:rsid w:val="003777C6"/>
    <w:rsid w:val="00380F20"/>
    <w:rsid w:val="00381A9A"/>
    <w:rsid w:val="0038214B"/>
    <w:rsid w:val="003829B9"/>
    <w:rsid w:val="00383621"/>
    <w:rsid w:val="00383A58"/>
    <w:rsid w:val="0038445B"/>
    <w:rsid w:val="00384A72"/>
    <w:rsid w:val="003850C0"/>
    <w:rsid w:val="0038520A"/>
    <w:rsid w:val="00385CB2"/>
    <w:rsid w:val="00385F96"/>
    <w:rsid w:val="00386052"/>
    <w:rsid w:val="00386094"/>
    <w:rsid w:val="00386412"/>
    <w:rsid w:val="003870C2"/>
    <w:rsid w:val="00387595"/>
    <w:rsid w:val="00387A83"/>
    <w:rsid w:val="00387F2D"/>
    <w:rsid w:val="00390FED"/>
    <w:rsid w:val="003917D3"/>
    <w:rsid w:val="00392811"/>
    <w:rsid w:val="003928BC"/>
    <w:rsid w:val="00392A42"/>
    <w:rsid w:val="003938B8"/>
    <w:rsid w:val="0039465D"/>
    <w:rsid w:val="0039517C"/>
    <w:rsid w:val="003958B4"/>
    <w:rsid w:val="003964F4"/>
    <w:rsid w:val="003A0346"/>
    <w:rsid w:val="003A087C"/>
    <w:rsid w:val="003A1B2D"/>
    <w:rsid w:val="003A20F0"/>
    <w:rsid w:val="003A2561"/>
    <w:rsid w:val="003A3BB5"/>
    <w:rsid w:val="003A46E3"/>
    <w:rsid w:val="003A4B66"/>
    <w:rsid w:val="003A5117"/>
    <w:rsid w:val="003A5B5D"/>
    <w:rsid w:val="003A60B7"/>
    <w:rsid w:val="003A60D7"/>
    <w:rsid w:val="003A628E"/>
    <w:rsid w:val="003A6CC9"/>
    <w:rsid w:val="003A7ACF"/>
    <w:rsid w:val="003A7E5E"/>
    <w:rsid w:val="003A7F42"/>
    <w:rsid w:val="003B0183"/>
    <w:rsid w:val="003B0F34"/>
    <w:rsid w:val="003B17FC"/>
    <w:rsid w:val="003B2B6F"/>
    <w:rsid w:val="003B38D1"/>
    <w:rsid w:val="003B4BCA"/>
    <w:rsid w:val="003B6A6C"/>
    <w:rsid w:val="003C0051"/>
    <w:rsid w:val="003C0D90"/>
    <w:rsid w:val="003C12E7"/>
    <w:rsid w:val="003C22AF"/>
    <w:rsid w:val="003C2B58"/>
    <w:rsid w:val="003C2D4D"/>
    <w:rsid w:val="003C30B4"/>
    <w:rsid w:val="003C3D61"/>
    <w:rsid w:val="003C41E9"/>
    <w:rsid w:val="003C4A61"/>
    <w:rsid w:val="003C5499"/>
    <w:rsid w:val="003C58E0"/>
    <w:rsid w:val="003C5F24"/>
    <w:rsid w:val="003C5F4E"/>
    <w:rsid w:val="003C60B7"/>
    <w:rsid w:val="003C6809"/>
    <w:rsid w:val="003C6B5E"/>
    <w:rsid w:val="003C7BFD"/>
    <w:rsid w:val="003D01F6"/>
    <w:rsid w:val="003D34FB"/>
    <w:rsid w:val="003D3B22"/>
    <w:rsid w:val="003D3B8A"/>
    <w:rsid w:val="003D4115"/>
    <w:rsid w:val="003D4817"/>
    <w:rsid w:val="003D54F8"/>
    <w:rsid w:val="003D5E25"/>
    <w:rsid w:val="003D7911"/>
    <w:rsid w:val="003D7AD7"/>
    <w:rsid w:val="003E1585"/>
    <w:rsid w:val="003E17DB"/>
    <w:rsid w:val="003E1B05"/>
    <w:rsid w:val="003E1E7D"/>
    <w:rsid w:val="003E230F"/>
    <w:rsid w:val="003E23DF"/>
    <w:rsid w:val="003E754F"/>
    <w:rsid w:val="003F1441"/>
    <w:rsid w:val="003F4293"/>
    <w:rsid w:val="003F4C8D"/>
    <w:rsid w:val="003F4F5E"/>
    <w:rsid w:val="003F4FE7"/>
    <w:rsid w:val="003F68ED"/>
    <w:rsid w:val="00400398"/>
    <w:rsid w:val="00400906"/>
    <w:rsid w:val="00400AB8"/>
    <w:rsid w:val="00400F1C"/>
    <w:rsid w:val="0040172B"/>
    <w:rsid w:val="0040195D"/>
    <w:rsid w:val="00401C37"/>
    <w:rsid w:val="004026AC"/>
    <w:rsid w:val="00403B1F"/>
    <w:rsid w:val="00403DDF"/>
    <w:rsid w:val="00404382"/>
    <w:rsid w:val="00411333"/>
    <w:rsid w:val="00411D0E"/>
    <w:rsid w:val="00412052"/>
    <w:rsid w:val="0041232A"/>
    <w:rsid w:val="00412449"/>
    <w:rsid w:val="00412D23"/>
    <w:rsid w:val="00413000"/>
    <w:rsid w:val="00413CF3"/>
    <w:rsid w:val="00414B88"/>
    <w:rsid w:val="00414FBB"/>
    <w:rsid w:val="00416162"/>
    <w:rsid w:val="004177B3"/>
    <w:rsid w:val="004203F3"/>
    <w:rsid w:val="004209F0"/>
    <w:rsid w:val="00420F49"/>
    <w:rsid w:val="0042193C"/>
    <w:rsid w:val="00421C5B"/>
    <w:rsid w:val="004230F6"/>
    <w:rsid w:val="00423278"/>
    <w:rsid w:val="00423699"/>
    <w:rsid w:val="00424284"/>
    <w:rsid w:val="00425810"/>
    <w:rsid w:val="00425839"/>
    <w:rsid w:val="0042590E"/>
    <w:rsid w:val="00426535"/>
    <w:rsid w:val="00426590"/>
    <w:rsid w:val="00426968"/>
    <w:rsid w:val="00426DA0"/>
    <w:rsid w:val="00427AA9"/>
    <w:rsid w:val="00427BB8"/>
    <w:rsid w:val="004306BB"/>
    <w:rsid w:val="00431A8F"/>
    <w:rsid w:val="00432259"/>
    <w:rsid w:val="00432332"/>
    <w:rsid w:val="00432456"/>
    <w:rsid w:val="0043297A"/>
    <w:rsid w:val="0043342B"/>
    <w:rsid w:val="00435066"/>
    <w:rsid w:val="00436ADE"/>
    <w:rsid w:val="004370E2"/>
    <w:rsid w:val="00437F65"/>
    <w:rsid w:val="00440C5A"/>
    <w:rsid w:val="00440DFD"/>
    <w:rsid w:val="00441463"/>
    <w:rsid w:val="0044147F"/>
    <w:rsid w:val="00441BE7"/>
    <w:rsid w:val="004434FB"/>
    <w:rsid w:val="00443958"/>
    <w:rsid w:val="00443AA3"/>
    <w:rsid w:val="0044449D"/>
    <w:rsid w:val="00444671"/>
    <w:rsid w:val="00444777"/>
    <w:rsid w:val="00444DE5"/>
    <w:rsid w:val="004479FF"/>
    <w:rsid w:val="004507EC"/>
    <w:rsid w:val="00451B91"/>
    <w:rsid w:val="00451BA9"/>
    <w:rsid w:val="004532C4"/>
    <w:rsid w:val="00453B3A"/>
    <w:rsid w:val="0045434B"/>
    <w:rsid w:val="00454DA1"/>
    <w:rsid w:val="00456390"/>
    <w:rsid w:val="00456460"/>
    <w:rsid w:val="00460884"/>
    <w:rsid w:val="00460EAC"/>
    <w:rsid w:val="00460FEA"/>
    <w:rsid w:val="0046436E"/>
    <w:rsid w:val="00464EFA"/>
    <w:rsid w:val="00466133"/>
    <w:rsid w:val="00466626"/>
    <w:rsid w:val="0046684C"/>
    <w:rsid w:val="00466960"/>
    <w:rsid w:val="00466D99"/>
    <w:rsid w:val="00470106"/>
    <w:rsid w:val="004709C5"/>
    <w:rsid w:val="00470F69"/>
    <w:rsid w:val="004719C0"/>
    <w:rsid w:val="004734B7"/>
    <w:rsid w:val="00473729"/>
    <w:rsid w:val="004743E9"/>
    <w:rsid w:val="00474A2C"/>
    <w:rsid w:val="004755E0"/>
    <w:rsid w:val="00475AB5"/>
    <w:rsid w:val="004763E1"/>
    <w:rsid w:val="00476DD7"/>
    <w:rsid w:val="0048000E"/>
    <w:rsid w:val="00480466"/>
    <w:rsid w:val="004807BF"/>
    <w:rsid w:val="00481317"/>
    <w:rsid w:val="004816B1"/>
    <w:rsid w:val="00481B88"/>
    <w:rsid w:val="00482578"/>
    <w:rsid w:val="004847BC"/>
    <w:rsid w:val="00485283"/>
    <w:rsid w:val="004856BA"/>
    <w:rsid w:val="00485B4F"/>
    <w:rsid w:val="004862D1"/>
    <w:rsid w:val="00486E69"/>
    <w:rsid w:val="004870BE"/>
    <w:rsid w:val="0048710A"/>
    <w:rsid w:val="00491E49"/>
    <w:rsid w:val="00492052"/>
    <w:rsid w:val="004929CC"/>
    <w:rsid w:val="004931FA"/>
    <w:rsid w:val="0049336E"/>
    <w:rsid w:val="00493A40"/>
    <w:rsid w:val="004957A7"/>
    <w:rsid w:val="00497308"/>
    <w:rsid w:val="00497789"/>
    <w:rsid w:val="004A1615"/>
    <w:rsid w:val="004A20A8"/>
    <w:rsid w:val="004A218E"/>
    <w:rsid w:val="004A2615"/>
    <w:rsid w:val="004A377D"/>
    <w:rsid w:val="004A427A"/>
    <w:rsid w:val="004A4328"/>
    <w:rsid w:val="004A5BC0"/>
    <w:rsid w:val="004A62AF"/>
    <w:rsid w:val="004A74F7"/>
    <w:rsid w:val="004A7E1E"/>
    <w:rsid w:val="004B0AB8"/>
    <w:rsid w:val="004B24DE"/>
    <w:rsid w:val="004B2B19"/>
    <w:rsid w:val="004B2D5A"/>
    <w:rsid w:val="004B385A"/>
    <w:rsid w:val="004B3C96"/>
    <w:rsid w:val="004B3F8A"/>
    <w:rsid w:val="004B473B"/>
    <w:rsid w:val="004B586F"/>
    <w:rsid w:val="004B5AEE"/>
    <w:rsid w:val="004B70C3"/>
    <w:rsid w:val="004C080D"/>
    <w:rsid w:val="004C2928"/>
    <w:rsid w:val="004C29CF"/>
    <w:rsid w:val="004C2AF8"/>
    <w:rsid w:val="004C4137"/>
    <w:rsid w:val="004C4B30"/>
    <w:rsid w:val="004C50A6"/>
    <w:rsid w:val="004C528F"/>
    <w:rsid w:val="004C6344"/>
    <w:rsid w:val="004C7A8A"/>
    <w:rsid w:val="004D0366"/>
    <w:rsid w:val="004D053E"/>
    <w:rsid w:val="004D071B"/>
    <w:rsid w:val="004D08A7"/>
    <w:rsid w:val="004D1048"/>
    <w:rsid w:val="004D2362"/>
    <w:rsid w:val="004D293D"/>
    <w:rsid w:val="004D3A9D"/>
    <w:rsid w:val="004D3BE2"/>
    <w:rsid w:val="004D4C8D"/>
    <w:rsid w:val="004D5672"/>
    <w:rsid w:val="004D68DF"/>
    <w:rsid w:val="004D68F8"/>
    <w:rsid w:val="004D783A"/>
    <w:rsid w:val="004D7979"/>
    <w:rsid w:val="004E1471"/>
    <w:rsid w:val="004E24AC"/>
    <w:rsid w:val="004E32A7"/>
    <w:rsid w:val="004E3D28"/>
    <w:rsid w:val="004E3DA3"/>
    <w:rsid w:val="004E43C7"/>
    <w:rsid w:val="004E4504"/>
    <w:rsid w:val="004E473F"/>
    <w:rsid w:val="004E4CFF"/>
    <w:rsid w:val="004E592F"/>
    <w:rsid w:val="004E63AF"/>
    <w:rsid w:val="004E7399"/>
    <w:rsid w:val="004E755C"/>
    <w:rsid w:val="004F057D"/>
    <w:rsid w:val="004F0E67"/>
    <w:rsid w:val="004F22BF"/>
    <w:rsid w:val="004F366F"/>
    <w:rsid w:val="004F3D19"/>
    <w:rsid w:val="004F3DA4"/>
    <w:rsid w:val="004F3EC4"/>
    <w:rsid w:val="004F4198"/>
    <w:rsid w:val="004F44FE"/>
    <w:rsid w:val="004F4AB0"/>
    <w:rsid w:val="004F5874"/>
    <w:rsid w:val="004F63D0"/>
    <w:rsid w:val="004F6B2A"/>
    <w:rsid w:val="004F6FCB"/>
    <w:rsid w:val="00500C98"/>
    <w:rsid w:val="00501F4C"/>
    <w:rsid w:val="005022EF"/>
    <w:rsid w:val="00504DFB"/>
    <w:rsid w:val="005054AB"/>
    <w:rsid w:val="005056D6"/>
    <w:rsid w:val="00506453"/>
    <w:rsid w:val="00506F9D"/>
    <w:rsid w:val="005070B6"/>
    <w:rsid w:val="005071E9"/>
    <w:rsid w:val="005074B2"/>
    <w:rsid w:val="005078DA"/>
    <w:rsid w:val="00507F4D"/>
    <w:rsid w:val="0051116C"/>
    <w:rsid w:val="00511AEB"/>
    <w:rsid w:val="005120B1"/>
    <w:rsid w:val="00512A47"/>
    <w:rsid w:val="00512FD0"/>
    <w:rsid w:val="0051393F"/>
    <w:rsid w:val="00514244"/>
    <w:rsid w:val="0051426C"/>
    <w:rsid w:val="005145C1"/>
    <w:rsid w:val="00514797"/>
    <w:rsid w:val="00514A72"/>
    <w:rsid w:val="00514D81"/>
    <w:rsid w:val="00515FF4"/>
    <w:rsid w:val="00516F66"/>
    <w:rsid w:val="00516F6E"/>
    <w:rsid w:val="00517E69"/>
    <w:rsid w:val="0052039C"/>
    <w:rsid w:val="005205E0"/>
    <w:rsid w:val="00521D6A"/>
    <w:rsid w:val="00523923"/>
    <w:rsid w:val="005239DA"/>
    <w:rsid w:val="00523D7A"/>
    <w:rsid w:val="00525886"/>
    <w:rsid w:val="00526239"/>
    <w:rsid w:val="00526E6D"/>
    <w:rsid w:val="0052707C"/>
    <w:rsid w:val="00527C36"/>
    <w:rsid w:val="00531783"/>
    <w:rsid w:val="00531C68"/>
    <w:rsid w:val="00532119"/>
    <w:rsid w:val="00533362"/>
    <w:rsid w:val="005335F3"/>
    <w:rsid w:val="00533F32"/>
    <w:rsid w:val="00534104"/>
    <w:rsid w:val="00534B52"/>
    <w:rsid w:val="00535EE7"/>
    <w:rsid w:val="0053687D"/>
    <w:rsid w:val="0054042C"/>
    <w:rsid w:val="0054250C"/>
    <w:rsid w:val="00542855"/>
    <w:rsid w:val="00543C38"/>
    <w:rsid w:val="00543D2D"/>
    <w:rsid w:val="00544D38"/>
    <w:rsid w:val="00545151"/>
    <w:rsid w:val="0054564F"/>
    <w:rsid w:val="00545A3D"/>
    <w:rsid w:val="00545FFE"/>
    <w:rsid w:val="00546DBB"/>
    <w:rsid w:val="005479B3"/>
    <w:rsid w:val="00551682"/>
    <w:rsid w:val="005519C0"/>
    <w:rsid w:val="00552EA8"/>
    <w:rsid w:val="005536A3"/>
    <w:rsid w:val="00553918"/>
    <w:rsid w:val="005547BA"/>
    <w:rsid w:val="00554B6E"/>
    <w:rsid w:val="0055542A"/>
    <w:rsid w:val="00555E87"/>
    <w:rsid w:val="005563F6"/>
    <w:rsid w:val="0055678F"/>
    <w:rsid w:val="00557CDF"/>
    <w:rsid w:val="00560DCA"/>
    <w:rsid w:val="0056114B"/>
    <w:rsid w:val="00561A5B"/>
    <w:rsid w:val="005628D1"/>
    <w:rsid w:val="00562AA8"/>
    <w:rsid w:val="00563785"/>
    <w:rsid w:val="00563967"/>
    <w:rsid w:val="00564C3D"/>
    <w:rsid w:val="00566498"/>
    <w:rsid w:val="00566B16"/>
    <w:rsid w:val="00566DAB"/>
    <w:rsid w:val="00567EED"/>
    <w:rsid w:val="0057010F"/>
    <w:rsid w:val="0057074C"/>
    <w:rsid w:val="005723E3"/>
    <w:rsid w:val="00572662"/>
    <w:rsid w:val="0057366B"/>
    <w:rsid w:val="00573F64"/>
    <w:rsid w:val="00573FBF"/>
    <w:rsid w:val="00574F49"/>
    <w:rsid w:val="00574FF3"/>
    <w:rsid w:val="00580B25"/>
    <w:rsid w:val="00582517"/>
    <w:rsid w:val="00582538"/>
    <w:rsid w:val="005837CE"/>
    <w:rsid w:val="005838EA"/>
    <w:rsid w:val="005839F5"/>
    <w:rsid w:val="00584313"/>
    <w:rsid w:val="005848DE"/>
    <w:rsid w:val="00585224"/>
    <w:rsid w:val="00585EE1"/>
    <w:rsid w:val="0058788E"/>
    <w:rsid w:val="0058797C"/>
    <w:rsid w:val="00590C0E"/>
    <w:rsid w:val="00590C5B"/>
    <w:rsid w:val="00591319"/>
    <w:rsid w:val="00592652"/>
    <w:rsid w:val="005927C8"/>
    <w:rsid w:val="005928B4"/>
    <w:rsid w:val="00593567"/>
    <w:rsid w:val="005939E6"/>
    <w:rsid w:val="0059416B"/>
    <w:rsid w:val="0059527D"/>
    <w:rsid w:val="005970D6"/>
    <w:rsid w:val="00597631"/>
    <w:rsid w:val="005A4227"/>
    <w:rsid w:val="005A4994"/>
    <w:rsid w:val="005A4F2A"/>
    <w:rsid w:val="005A58FC"/>
    <w:rsid w:val="005A6874"/>
    <w:rsid w:val="005B03B4"/>
    <w:rsid w:val="005B059E"/>
    <w:rsid w:val="005B115B"/>
    <w:rsid w:val="005B229B"/>
    <w:rsid w:val="005B2A66"/>
    <w:rsid w:val="005B3518"/>
    <w:rsid w:val="005B422C"/>
    <w:rsid w:val="005B592E"/>
    <w:rsid w:val="005B5A4B"/>
    <w:rsid w:val="005B5F3B"/>
    <w:rsid w:val="005B663C"/>
    <w:rsid w:val="005B6A99"/>
    <w:rsid w:val="005B7171"/>
    <w:rsid w:val="005C055C"/>
    <w:rsid w:val="005C0D08"/>
    <w:rsid w:val="005C1C6C"/>
    <w:rsid w:val="005C236D"/>
    <w:rsid w:val="005C2618"/>
    <w:rsid w:val="005C4794"/>
    <w:rsid w:val="005C5130"/>
    <w:rsid w:val="005C5362"/>
    <w:rsid w:val="005C56AE"/>
    <w:rsid w:val="005C7449"/>
    <w:rsid w:val="005C7E91"/>
    <w:rsid w:val="005D035A"/>
    <w:rsid w:val="005D045C"/>
    <w:rsid w:val="005D08C6"/>
    <w:rsid w:val="005D1519"/>
    <w:rsid w:val="005D1773"/>
    <w:rsid w:val="005D1B54"/>
    <w:rsid w:val="005D1B9D"/>
    <w:rsid w:val="005D1BF8"/>
    <w:rsid w:val="005D1CDC"/>
    <w:rsid w:val="005D23D5"/>
    <w:rsid w:val="005D5968"/>
    <w:rsid w:val="005D5C21"/>
    <w:rsid w:val="005D5E11"/>
    <w:rsid w:val="005D6C21"/>
    <w:rsid w:val="005D715C"/>
    <w:rsid w:val="005E2E62"/>
    <w:rsid w:val="005E6D99"/>
    <w:rsid w:val="005E724E"/>
    <w:rsid w:val="005F1079"/>
    <w:rsid w:val="005F19FB"/>
    <w:rsid w:val="005F1F17"/>
    <w:rsid w:val="005F2141"/>
    <w:rsid w:val="005F23BD"/>
    <w:rsid w:val="005F293C"/>
    <w:rsid w:val="005F2ADD"/>
    <w:rsid w:val="005F2C49"/>
    <w:rsid w:val="005F38AA"/>
    <w:rsid w:val="005F3B29"/>
    <w:rsid w:val="005F4554"/>
    <w:rsid w:val="005F62F9"/>
    <w:rsid w:val="005F6EEE"/>
    <w:rsid w:val="005F7C99"/>
    <w:rsid w:val="006013EB"/>
    <w:rsid w:val="006014E5"/>
    <w:rsid w:val="00602B6F"/>
    <w:rsid w:val="00603602"/>
    <w:rsid w:val="0060479E"/>
    <w:rsid w:val="00604A30"/>
    <w:rsid w:val="00604BE7"/>
    <w:rsid w:val="00604F91"/>
    <w:rsid w:val="00605514"/>
    <w:rsid w:val="00606A74"/>
    <w:rsid w:val="006072D3"/>
    <w:rsid w:val="0060790C"/>
    <w:rsid w:val="0061084E"/>
    <w:rsid w:val="00611A37"/>
    <w:rsid w:val="00612EDD"/>
    <w:rsid w:val="006139FC"/>
    <w:rsid w:val="00614AEA"/>
    <w:rsid w:val="00615CF8"/>
    <w:rsid w:val="00616AED"/>
    <w:rsid w:val="00617F82"/>
    <w:rsid w:val="0062255D"/>
    <w:rsid w:val="00623412"/>
    <w:rsid w:val="006241E7"/>
    <w:rsid w:val="00624766"/>
    <w:rsid w:val="00625373"/>
    <w:rsid w:val="006258BA"/>
    <w:rsid w:val="0062657F"/>
    <w:rsid w:val="00626C70"/>
    <w:rsid w:val="006276CE"/>
    <w:rsid w:val="00627879"/>
    <w:rsid w:val="006307D5"/>
    <w:rsid w:val="00632606"/>
    <w:rsid w:val="006326CF"/>
    <w:rsid w:val="00632A4F"/>
    <w:rsid w:val="00632B56"/>
    <w:rsid w:val="00633C43"/>
    <w:rsid w:val="006347B1"/>
    <w:rsid w:val="0063499A"/>
    <w:rsid w:val="00634F99"/>
    <w:rsid w:val="006351E3"/>
    <w:rsid w:val="0063550F"/>
    <w:rsid w:val="006357EF"/>
    <w:rsid w:val="006359B6"/>
    <w:rsid w:val="00637C4E"/>
    <w:rsid w:val="00637C5B"/>
    <w:rsid w:val="00640A18"/>
    <w:rsid w:val="006418DB"/>
    <w:rsid w:val="00641C29"/>
    <w:rsid w:val="00641FD1"/>
    <w:rsid w:val="00642013"/>
    <w:rsid w:val="00644236"/>
    <w:rsid w:val="00645147"/>
    <w:rsid w:val="00645614"/>
    <w:rsid w:val="00645A55"/>
    <w:rsid w:val="00646DED"/>
    <w:rsid w:val="00646FC5"/>
    <w:rsid w:val="006471E5"/>
    <w:rsid w:val="00647221"/>
    <w:rsid w:val="006475A0"/>
    <w:rsid w:val="00650111"/>
    <w:rsid w:val="00650AB0"/>
    <w:rsid w:val="006520D5"/>
    <w:rsid w:val="00652946"/>
    <w:rsid w:val="00653285"/>
    <w:rsid w:val="0065384B"/>
    <w:rsid w:val="0065411A"/>
    <w:rsid w:val="00654571"/>
    <w:rsid w:val="00656225"/>
    <w:rsid w:val="00656E87"/>
    <w:rsid w:val="006572E8"/>
    <w:rsid w:val="00661061"/>
    <w:rsid w:val="006614FE"/>
    <w:rsid w:val="00661E51"/>
    <w:rsid w:val="00662E85"/>
    <w:rsid w:val="00663DE5"/>
    <w:rsid w:val="00664C8E"/>
    <w:rsid w:val="00664F06"/>
    <w:rsid w:val="00664F3F"/>
    <w:rsid w:val="006658C6"/>
    <w:rsid w:val="0066605E"/>
    <w:rsid w:val="006662D6"/>
    <w:rsid w:val="0066648C"/>
    <w:rsid w:val="006669C8"/>
    <w:rsid w:val="006670B0"/>
    <w:rsid w:val="0066774B"/>
    <w:rsid w:val="00667B64"/>
    <w:rsid w:val="00670086"/>
    <w:rsid w:val="00670A3D"/>
    <w:rsid w:val="00671350"/>
    <w:rsid w:val="00671583"/>
    <w:rsid w:val="00671D3B"/>
    <w:rsid w:val="00671DAD"/>
    <w:rsid w:val="006727A2"/>
    <w:rsid w:val="00674801"/>
    <w:rsid w:val="006749D9"/>
    <w:rsid w:val="00674C8F"/>
    <w:rsid w:val="00676BF5"/>
    <w:rsid w:val="00677637"/>
    <w:rsid w:val="0068084D"/>
    <w:rsid w:val="00681CA7"/>
    <w:rsid w:val="00681FD0"/>
    <w:rsid w:val="00682C5D"/>
    <w:rsid w:val="00682E57"/>
    <w:rsid w:val="00683693"/>
    <w:rsid w:val="00683C52"/>
    <w:rsid w:val="00683D54"/>
    <w:rsid w:val="0068448C"/>
    <w:rsid w:val="00684A5B"/>
    <w:rsid w:val="00684F36"/>
    <w:rsid w:val="00684FF0"/>
    <w:rsid w:val="0068517A"/>
    <w:rsid w:val="0068542F"/>
    <w:rsid w:val="00686BD2"/>
    <w:rsid w:val="0068759F"/>
    <w:rsid w:val="006877A0"/>
    <w:rsid w:val="00687F10"/>
    <w:rsid w:val="00690EBC"/>
    <w:rsid w:val="00692FF5"/>
    <w:rsid w:val="0069373B"/>
    <w:rsid w:val="006942F8"/>
    <w:rsid w:val="00694453"/>
    <w:rsid w:val="00694967"/>
    <w:rsid w:val="006954DE"/>
    <w:rsid w:val="00695F41"/>
    <w:rsid w:val="006969A3"/>
    <w:rsid w:val="00696AE7"/>
    <w:rsid w:val="00697122"/>
    <w:rsid w:val="006A021B"/>
    <w:rsid w:val="006A06E6"/>
    <w:rsid w:val="006A0B81"/>
    <w:rsid w:val="006A1136"/>
    <w:rsid w:val="006A171F"/>
    <w:rsid w:val="006A1F71"/>
    <w:rsid w:val="006A2AE2"/>
    <w:rsid w:val="006A2AE8"/>
    <w:rsid w:val="006A31A5"/>
    <w:rsid w:val="006A35D0"/>
    <w:rsid w:val="006A3626"/>
    <w:rsid w:val="006A3A0A"/>
    <w:rsid w:val="006A3A5F"/>
    <w:rsid w:val="006A4946"/>
    <w:rsid w:val="006A5496"/>
    <w:rsid w:val="006A6043"/>
    <w:rsid w:val="006A6EE4"/>
    <w:rsid w:val="006A7522"/>
    <w:rsid w:val="006A7E86"/>
    <w:rsid w:val="006B1441"/>
    <w:rsid w:val="006B22F5"/>
    <w:rsid w:val="006B476D"/>
    <w:rsid w:val="006B48BD"/>
    <w:rsid w:val="006B5D3A"/>
    <w:rsid w:val="006B5DDA"/>
    <w:rsid w:val="006B6A81"/>
    <w:rsid w:val="006B757E"/>
    <w:rsid w:val="006B7D04"/>
    <w:rsid w:val="006C0A6F"/>
    <w:rsid w:val="006C26A8"/>
    <w:rsid w:val="006C26E4"/>
    <w:rsid w:val="006C429C"/>
    <w:rsid w:val="006C583C"/>
    <w:rsid w:val="006C5B3D"/>
    <w:rsid w:val="006D0556"/>
    <w:rsid w:val="006D3088"/>
    <w:rsid w:val="006D5D44"/>
    <w:rsid w:val="006D6E96"/>
    <w:rsid w:val="006D74FA"/>
    <w:rsid w:val="006D7E3A"/>
    <w:rsid w:val="006E0B26"/>
    <w:rsid w:val="006E0BC4"/>
    <w:rsid w:val="006E118A"/>
    <w:rsid w:val="006E1383"/>
    <w:rsid w:val="006E19D3"/>
    <w:rsid w:val="006E4014"/>
    <w:rsid w:val="006E4120"/>
    <w:rsid w:val="006E41FB"/>
    <w:rsid w:val="006E4CD7"/>
    <w:rsid w:val="006E5E97"/>
    <w:rsid w:val="006E75A5"/>
    <w:rsid w:val="006E7D8D"/>
    <w:rsid w:val="006F1031"/>
    <w:rsid w:val="006F21FB"/>
    <w:rsid w:val="006F328B"/>
    <w:rsid w:val="006F3B5B"/>
    <w:rsid w:val="006F3F78"/>
    <w:rsid w:val="006F4FCC"/>
    <w:rsid w:val="006F5886"/>
    <w:rsid w:val="006F627D"/>
    <w:rsid w:val="006F7C87"/>
    <w:rsid w:val="00701182"/>
    <w:rsid w:val="007019B3"/>
    <w:rsid w:val="00701BF4"/>
    <w:rsid w:val="0070376B"/>
    <w:rsid w:val="00703DAC"/>
    <w:rsid w:val="00704D29"/>
    <w:rsid w:val="0070734A"/>
    <w:rsid w:val="00707734"/>
    <w:rsid w:val="00707B7C"/>
    <w:rsid w:val="00707E19"/>
    <w:rsid w:val="00710BE6"/>
    <w:rsid w:val="00712643"/>
    <w:rsid w:val="00712F7C"/>
    <w:rsid w:val="00714C0D"/>
    <w:rsid w:val="00714F3B"/>
    <w:rsid w:val="00715747"/>
    <w:rsid w:val="00716AC0"/>
    <w:rsid w:val="007170A1"/>
    <w:rsid w:val="00720533"/>
    <w:rsid w:val="007208FC"/>
    <w:rsid w:val="00720D2D"/>
    <w:rsid w:val="007218F5"/>
    <w:rsid w:val="00721A36"/>
    <w:rsid w:val="00721E9E"/>
    <w:rsid w:val="0072245F"/>
    <w:rsid w:val="00722865"/>
    <w:rsid w:val="0072328A"/>
    <w:rsid w:val="0072374A"/>
    <w:rsid w:val="00723BC7"/>
    <w:rsid w:val="007246CB"/>
    <w:rsid w:val="00724845"/>
    <w:rsid w:val="0072584D"/>
    <w:rsid w:val="00726CBB"/>
    <w:rsid w:val="00727151"/>
    <w:rsid w:val="00727E84"/>
    <w:rsid w:val="0073048D"/>
    <w:rsid w:val="00730AD9"/>
    <w:rsid w:val="00730C52"/>
    <w:rsid w:val="007322D5"/>
    <w:rsid w:val="00733A68"/>
    <w:rsid w:val="0073412A"/>
    <w:rsid w:val="00734E97"/>
    <w:rsid w:val="00736F21"/>
    <w:rsid w:val="007371DA"/>
    <w:rsid w:val="007377B5"/>
    <w:rsid w:val="00741FA6"/>
    <w:rsid w:val="00742550"/>
    <w:rsid w:val="00742754"/>
    <w:rsid w:val="00742B06"/>
    <w:rsid w:val="00743BA3"/>
    <w:rsid w:val="007440FD"/>
    <w:rsid w:val="00745AB6"/>
    <w:rsid w:val="00746351"/>
    <w:rsid w:val="00746474"/>
    <w:rsid w:val="00746CC2"/>
    <w:rsid w:val="00747130"/>
    <w:rsid w:val="007506F6"/>
    <w:rsid w:val="00750719"/>
    <w:rsid w:val="0075374D"/>
    <w:rsid w:val="007539F9"/>
    <w:rsid w:val="00754D25"/>
    <w:rsid w:val="007553AC"/>
    <w:rsid w:val="00756CD0"/>
    <w:rsid w:val="00760323"/>
    <w:rsid w:val="007606C5"/>
    <w:rsid w:val="007609CC"/>
    <w:rsid w:val="00762388"/>
    <w:rsid w:val="0076365E"/>
    <w:rsid w:val="00765600"/>
    <w:rsid w:val="007657E9"/>
    <w:rsid w:val="0076634A"/>
    <w:rsid w:val="00771834"/>
    <w:rsid w:val="00771999"/>
    <w:rsid w:val="00772297"/>
    <w:rsid w:val="0077286B"/>
    <w:rsid w:val="007750A9"/>
    <w:rsid w:val="0077556E"/>
    <w:rsid w:val="00777721"/>
    <w:rsid w:val="00781079"/>
    <w:rsid w:val="00781D5D"/>
    <w:rsid w:val="00782164"/>
    <w:rsid w:val="00782869"/>
    <w:rsid w:val="00783C24"/>
    <w:rsid w:val="007844ED"/>
    <w:rsid w:val="00784EC4"/>
    <w:rsid w:val="007854B3"/>
    <w:rsid w:val="00785718"/>
    <w:rsid w:val="0078740E"/>
    <w:rsid w:val="0078775E"/>
    <w:rsid w:val="00790567"/>
    <w:rsid w:val="0079087C"/>
    <w:rsid w:val="00791460"/>
    <w:rsid w:val="00791C9F"/>
    <w:rsid w:val="00792234"/>
    <w:rsid w:val="00792AAB"/>
    <w:rsid w:val="007939F1"/>
    <w:rsid w:val="00793A6B"/>
    <w:rsid w:val="00793B47"/>
    <w:rsid w:val="007956CA"/>
    <w:rsid w:val="00796730"/>
    <w:rsid w:val="0079744F"/>
    <w:rsid w:val="00797EF1"/>
    <w:rsid w:val="007A0C89"/>
    <w:rsid w:val="007A1C94"/>
    <w:rsid w:val="007A1D0C"/>
    <w:rsid w:val="007A286E"/>
    <w:rsid w:val="007A2972"/>
    <w:rsid w:val="007A2A7B"/>
    <w:rsid w:val="007A2A9C"/>
    <w:rsid w:val="007A2BA8"/>
    <w:rsid w:val="007A2C38"/>
    <w:rsid w:val="007A5395"/>
    <w:rsid w:val="007A545B"/>
    <w:rsid w:val="007A7262"/>
    <w:rsid w:val="007A760D"/>
    <w:rsid w:val="007A78C5"/>
    <w:rsid w:val="007B0844"/>
    <w:rsid w:val="007B0B4A"/>
    <w:rsid w:val="007B409E"/>
    <w:rsid w:val="007B454A"/>
    <w:rsid w:val="007B7F6A"/>
    <w:rsid w:val="007C1912"/>
    <w:rsid w:val="007C1960"/>
    <w:rsid w:val="007C19D8"/>
    <w:rsid w:val="007C27E4"/>
    <w:rsid w:val="007C37FD"/>
    <w:rsid w:val="007C4CA7"/>
    <w:rsid w:val="007C4E69"/>
    <w:rsid w:val="007C5D4F"/>
    <w:rsid w:val="007C5FFF"/>
    <w:rsid w:val="007C66BD"/>
    <w:rsid w:val="007C738C"/>
    <w:rsid w:val="007C73D2"/>
    <w:rsid w:val="007D05A7"/>
    <w:rsid w:val="007D1244"/>
    <w:rsid w:val="007D1408"/>
    <w:rsid w:val="007D2149"/>
    <w:rsid w:val="007D2CC7"/>
    <w:rsid w:val="007D4925"/>
    <w:rsid w:val="007D4971"/>
    <w:rsid w:val="007D56C8"/>
    <w:rsid w:val="007E0274"/>
    <w:rsid w:val="007E073E"/>
    <w:rsid w:val="007E2ECD"/>
    <w:rsid w:val="007E37E9"/>
    <w:rsid w:val="007E3B0F"/>
    <w:rsid w:val="007E3FF7"/>
    <w:rsid w:val="007E4211"/>
    <w:rsid w:val="007E48F5"/>
    <w:rsid w:val="007E5406"/>
    <w:rsid w:val="007E63FA"/>
    <w:rsid w:val="007E6A7E"/>
    <w:rsid w:val="007E6D0D"/>
    <w:rsid w:val="007E6E39"/>
    <w:rsid w:val="007E72D4"/>
    <w:rsid w:val="007F0C8A"/>
    <w:rsid w:val="007F0EF7"/>
    <w:rsid w:val="007F0F50"/>
    <w:rsid w:val="007F0F54"/>
    <w:rsid w:val="007F11AB"/>
    <w:rsid w:val="007F12F2"/>
    <w:rsid w:val="007F1B01"/>
    <w:rsid w:val="007F1B70"/>
    <w:rsid w:val="007F273A"/>
    <w:rsid w:val="007F27AA"/>
    <w:rsid w:val="007F298B"/>
    <w:rsid w:val="007F2AC6"/>
    <w:rsid w:val="007F2EBD"/>
    <w:rsid w:val="007F2F2E"/>
    <w:rsid w:val="007F36E0"/>
    <w:rsid w:val="007F3CC9"/>
    <w:rsid w:val="007F4820"/>
    <w:rsid w:val="007F4C82"/>
    <w:rsid w:val="007F5262"/>
    <w:rsid w:val="007F55D8"/>
    <w:rsid w:val="007F746E"/>
    <w:rsid w:val="007F7E44"/>
    <w:rsid w:val="008005ED"/>
    <w:rsid w:val="00803E3B"/>
    <w:rsid w:val="008067D5"/>
    <w:rsid w:val="00806F90"/>
    <w:rsid w:val="008076DA"/>
    <w:rsid w:val="00811355"/>
    <w:rsid w:val="008128C5"/>
    <w:rsid w:val="0081291E"/>
    <w:rsid w:val="00812B81"/>
    <w:rsid w:val="008143CB"/>
    <w:rsid w:val="008148F3"/>
    <w:rsid w:val="0081559A"/>
    <w:rsid w:val="008167E3"/>
    <w:rsid w:val="00820B13"/>
    <w:rsid w:val="00820D8A"/>
    <w:rsid w:val="00821464"/>
    <w:rsid w:val="00821834"/>
    <w:rsid w:val="008227C0"/>
    <w:rsid w:val="00822B81"/>
    <w:rsid w:val="00823CA1"/>
    <w:rsid w:val="00823D4B"/>
    <w:rsid w:val="00824348"/>
    <w:rsid w:val="00824BFF"/>
    <w:rsid w:val="00825E68"/>
    <w:rsid w:val="00826C74"/>
    <w:rsid w:val="008302EB"/>
    <w:rsid w:val="0083147F"/>
    <w:rsid w:val="008323C0"/>
    <w:rsid w:val="008324BA"/>
    <w:rsid w:val="00832B62"/>
    <w:rsid w:val="008331B2"/>
    <w:rsid w:val="00833F85"/>
    <w:rsid w:val="00833FBB"/>
    <w:rsid w:val="00834C6A"/>
    <w:rsid w:val="008357CB"/>
    <w:rsid w:val="008360BA"/>
    <w:rsid w:val="00836686"/>
    <w:rsid w:val="00836EC1"/>
    <w:rsid w:val="00837AA1"/>
    <w:rsid w:val="00837B9B"/>
    <w:rsid w:val="008413DB"/>
    <w:rsid w:val="00842F61"/>
    <w:rsid w:val="00843192"/>
    <w:rsid w:val="008436C7"/>
    <w:rsid w:val="00845450"/>
    <w:rsid w:val="0084591A"/>
    <w:rsid w:val="00845922"/>
    <w:rsid w:val="008471B8"/>
    <w:rsid w:val="0085048F"/>
    <w:rsid w:val="008509C2"/>
    <w:rsid w:val="00850E76"/>
    <w:rsid w:val="008513B9"/>
    <w:rsid w:val="00852975"/>
    <w:rsid w:val="00853B76"/>
    <w:rsid w:val="00855522"/>
    <w:rsid w:val="00857716"/>
    <w:rsid w:val="00857D3D"/>
    <w:rsid w:val="0086137C"/>
    <w:rsid w:val="00862563"/>
    <w:rsid w:val="0086305A"/>
    <w:rsid w:val="00863088"/>
    <w:rsid w:val="00863F1D"/>
    <w:rsid w:val="00864701"/>
    <w:rsid w:val="008647C7"/>
    <w:rsid w:val="008648F8"/>
    <w:rsid w:val="00864964"/>
    <w:rsid w:val="00864E59"/>
    <w:rsid w:val="008660C7"/>
    <w:rsid w:val="00867869"/>
    <w:rsid w:val="0086787D"/>
    <w:rsid w:val="0087029E"/>
    <w:rsid w:val="008702D3"/>
    <w:rsid w:val="00870A75"/>
    <w:rsid w:val="00871D3D"/>
    <w:rsid w:val="008720EB"/>
    <w:rsid w:val="008726D6"/>
    <w:rsid w:val="00872C90"/>
    <w:rsid w:val="00874056"/>
    <w:rsid w:val="00874ADE"/>
    <w:rsid w:val="00874B58"/>
    <w:rsid w:val="0087524F"/>
    <w:rsid w:val="00876034"/>
    <w:rsid w:val="00876BC2"/>
    <w:rsid w:val="00877929"/>
    <w:rsid w:val="008801A5"/>
    <w:rsid w:val="008811B0"/>
    <w:rsid w:val="008827E7"/>
    <w:rsid w:val="00883594"/>
    <w:rsid w:val="00883F9D"/>
    <w:rsid w:val="008850D4"/>
    <w:rsid w:val="008855D0"/>
    <w:rsid w:val="008857E2"/>
    <w:rsid w:val="00885E82"/>
    <w:rsid w:val="008860C6"/>
    <w:rsid w:val="0088712A"/>
    <w:rsid w:val="008871B0"/>
    <w:rsid w:val="008872D9"/>
    <w:rsid w:val="00887C79"/>
    <w:rsid w:val="00890078"/>
    <w:rsid w:val="00890088"/>
    <w:rsid w:val="00890331"/>
    <w:rsid w:val="0089038B"/>
    <w:rsid w:val="00890908"/>
    <w:rsid w:val="00890A83"/>
    <w:rsid w:val="0089105C"/>
    <w:rsid w:val="00891806"/>
    <w:rsid w:val="00891867"/>
    <w:rsid w:val="008920C9"/>
    <w:rsid w:val="00893954"/>
    <w:rsid w:val="008939C3"/>
    <w:rsid w:val="00894166"/>
    <w:rsid w:val="0089493F"/>
    <w:rsid w:val="008963BA"/>
    <w:rsid w:val="0089643D"/>
    <w:rsid w:val="00896D55"/>
    <w:rsid w:val="008970BC"/>
    <w:rsid w:val="00897610"/>
    <w:rsid w:val="008979BA"/>
    <w:rsid w:val="008A085E"/>
    <w:rsid w:val="008A1696"/>
    <w:rsid w:val="008A1EC5"/>
    <w:rsid w:val="008A24FB"/>
    <w:rsid w:val="008A364F"/>
    <w:rsid w:val="008A3C71"/>
    <w:rsid w:val="008A3D24"/>
    <w:rsid w:val="008A3EB5"/>
    <w:rsid w:val="008A4158"/>
    <w:rsid w:val="008A465E"/>
    <w:rsid w:val="008A4BD4"/>
    <w:rsid w:val="008A4C55"/>
    <w:rsid w:val="008A4FCC"/>
    <w:rsid w:val="008A6FCB"/>
    <w:rsid w:val="008A7483"/>
    <w:rsid w:val="008A7598"/>
    <w:rsid w:val="008A7E3C"/>
    <w:rsid w:val="008B12A7"/>
    <w:rsid w:val="008B14EB"/>
    <w:rsid w:val="008B1E76"/>
    <w:rsid w:val="008B2609"/>
    <w:rsid w:val="008B26AF"/>
    <w:rsid w:val="008B3588"/>
    <w:rsid w:val="008B42E8"/>
    <w:rsid w:val="008B4ABE"/>
    <w:rsid w:val="008B5F0C"/>
    <w:rsid w:val="008B60C9"/>
    <w:rsid w:val="008B66D2"/>
    <w:rsid w:val="008B7D2A"/>
    <w:rsid w:val="008C0A38"/>
    <w:rsid w:val="008C0D9C"/>
    <w:rsid w:val="008C1FAF"/>
    <w:rsid w:val="008C22B0"/>
    <w:rsid w:val="008C2D66"/>
    <w:rsid w:val="008C338E"/>
    <w:rsid w:val="008C3937"/>
    <w:rsid w:val="008C51C5"/>
    <w:rsid w:val="008C58FE"/>
    <w:rsid w:val="008C59D9"/>
    <w:rsid w:val="008C6315"/>
    <w:rsid w:val="008D032B"/>
    <w:rsid w:val="008D24D7"/>
    <w:rsid w:val="008D4137"/>
    <w:rsid w:val="008D4E4B"/>
    <w:rsid w:val="008D5D43"/>
    <w:rsid w:val="008D5DBC"/>
    <w:rsid w:val="008D6932"/>
    <w:rsid w:val="008D6CC6"/>
    <w:rsid w:val="008D6D06"/>
    <w:rsid w:val="008D7C0E"/>
    <w:rsid w:val="008E0132"/>
    <w:rsid w:val="008E1B88"/>
    <w:rsid w:val="008E1E8A"/>
    <w:rsid w:val="008E2233"/>
    <w:rsid w:val="008E4A9F"/>
    <w:rsid w:val="008E4AAA"/>
    <w:rsid w:val="008E4CF1"/>
    <w:rsid w:val="008E580A"/>
    <w:rsid w:val="008E5A7E"/>
    <w:rsid w:val="008E6112"/>
    <w:rsid w:val="008E661B"/>
    <w:rsid w:val="008E6C41"/>
    <w:rsid w:val="008E7698"/>
    <w:rsid w:val="008F00C3"/>
    <w:rsid w:val="008F0431"/>
    <w:rsid w:val="008F0816"/>
    <w:rsid w:val="008F0EB6"/>
    <w:rsid w:val="008F1756"/>
    <w:rsid w:val="008F1CB0"/>
    <w:rsid w:val="008F30BD"/>
    <w:rsid w:val="008F31F3"/>
    <w:rsid w:val="008F6811"/>
    <w:rsid w:val="008F6BB7"/>
    <w:rsid w:val="008F6BFE"/>
    <w:rsid w:val="008F7B7B"/>
    <w:rsid w:val="00900016"/>
    <w:rsid w:val="00900BBD"/>
    <w:rsid w:val="00900C35"/>
    <w:rsid w:val="00900DB9"/>
    <w:rsid w:val="00900F42"/>
    <w:rsid w:val="00902259"/>
    <w:rsid w:val="00902E9F"/>
    <w:rsid w:val="00904A4C"/>
    <w:rsid w:val="009055C7"/>
    <w:rsid w:val="00906BD0"/>
    <w:rsid w:val="00907168"/>
    <w:rsid w:val="009072AB"/>
    <w:rsid w:val="00907518"/>
    <w:rsid w:val="00907684"/>
    <w:rsid w:val="00907FD5"/>
    <w:rsid w:val="00910854"/>
    <w:rsid w:val="00912019"/>
    <w:rsid w:val="00914BF6"/>
    <w:rsid w:val="00914C55"/>
    <w:rsid w:val="00915855"/>
    <w:rsid w:val="00916CB8"/>
    <w:rsid w:val="0091758B"/>
    <w:rsid w:val="00917AB4"/>
    <w:rsid w:val="00920870"/>
    <w:rsid w:val="00920D98"/>
    <w:rsid w:val="00921EA7"/>
    <w:rsid w:val="00922F09"/>
    <w:rsid w:val="00923D3C"/>
    <w:rsid w:val="009240D1"/>
    <w:rsid w:val="009248D5"/>
    <w:rsid w:val="0092496A"/>
    <w:rsid w:val="00924BEC"/>
    <w:rsid w:val="00926795"/>
    <w:rsid w:val="00926D03"/>
    <w:rsid w:val="00926D2A"/>
    <w:rsid w:val="00930E70"/>
    <w:rsid w:val="00931109"/>
    <w:rsid w:val="009312CD"/>
    <w:rsid w:val="00931D09"/>
    <w:rsid w:val="0093236F"/>
    <w:rsid w:val="009329F1"/>
    <w:rsid w:val="00932E3C"/>
    <w:rsid w:val="009335D3"/>
    <w:rsid w:val="00933C64"/>
    <w:rsid w:val="00934673"/>
    <w:rsid w:val="00935D92"/>
    <w:rsid w:val="00936E20"/>
    <w:rsid w:val="009371AD"/>
    <w:rsid w:val="009373DF"/>
    <w:rsid w:val="00937508"/>
    <w:rsid w:val="00937D47"/>
    <w:rsid w:val="009402F1"/>
    <w:rsid w:val="0094062E"/>
    <w:rsid w:val="00940A0A"/>
    <w:rsid w:val="0094113F"/>
    <w:rsid w:val="0094374F"/>
    <w:rsid w:val="00944150"/>
    <w:rsid w:val="0094421A"/>
    <w:rsid w:val="00944242"/>
    <w:rsid w:val="00945C4F"/>
    <w:rsid w:val="00945D2E"/>
    <w:rsid w:val="00945EB3"/>
    <w:rsid w:val="0095103E"/>
    <w:rsid w:val="009519AD"/>
    <w:rsid w:val="009520EB"/>
    <w:rsid w:val="00952A47"/>
    <w:rsid w:val="0095531D"/>
    <w:rsid w:val="0095546F"/>
    <w:rsid w:val="00955E70"/>
    <w:rsid w:val="00955F2E"/>
    <w:rsid w:val="00957CA4"/>
    <w:rsid w:val="00960C24"/>
    <w:rsid w:val="009618F3"/>
    <w:rsid w:val="00961C52"/>
    <w:rsid w:val="0096303F"/>
    <w:rsid w:val="00963563"/>
    <w:rsid w:val="009635A5"/>
    <w:rsid w:val="0096429F"/>
    <w:rsid w:val="00964AC8"/>
    <w:rsid w:val="00970704"/>
    <w:rsid w:val="0097083B"/>
    <w:rsid w:val="00970AB0"/>
    <w:rsid w:val="009713A1"/>
    <w:rsid w:val="00972639"/>
    <w:rsid w:val="00972C0A"/>
    <w:rsid w:val="0097325C"/>
    <w:rsid w:val="00973531"/>
    <w:rsid w:val="009744FC"/>
    <w:rsid w:val="009756A5"/>
    <w:rsid w:val="00976805"/>
    <w:rsid w:val="0097705D"/>
    <w:rsid w:val="0097795C"/>
    <w:rsid w:val="009810A8"/>
    <w:rsid w:val="0098161C"/>
    <w:rsid w:val="009842E8"/>
    <w:rsid w:val="00984EDE"/>
    <w:rsid w:val="009856B8"/>
    <w:rsid w:val="00985A7C"/>
    <w:rsid w:val="00986935"/>
    <w:rsid w:val="009873AA"/>
    <w:rsid w:val="009873C4"/>
    <w:rsid w:val="00987D86"/>
    <w:rsid w:val="00990BA2"/>
    <w:rsid w:val="00990C72"/>
    <w:rsid w:val="00991303"/>
    <w:rsid w:val="0099175A"/>
    <w:rsid w:val="00992969"/>
    <w:rsid w:val="00994717"/>
    <w:rsid w:val="00994EC7"/>
    <w:rsid w:val="009961AD"/>
    <w:rsid w:val="0099624D"/>
    <w:rsid w:val="009976E2"/>
    <w:rsid w:val="009977FF"/>
    <w:rsid w:val="00997DEE"/>
    <w:rsid w:val="009A085B"/>
    <w:rsid w:val="009A1BE3"/>
    <w:rsid w:val="009A2097"/>
    <w:rsid w:val="009A3360"/>
    <w:rsid w:val="009A3693"/>
    <w:rsid w:val="009A397D"/>
    <w:rsid w:val="009A51A4"/>
    <w:rsid w:val="009A52F3"/>
    <w:rsid w:val="009A60F4"/>
    <w:rsid w:val="009B007E"/>
    <w:rsid w:val="009B2C1D"/>
    <w:rsid w:val="009B32B1"/>
    <w:rsid w:val="009B45F2"/>
    <w:rsid w:val="009B4BF5"/>
    <w:rsid w:val="009B6A08"/>
    <w:rsid w:val="009C1DE6"/>
    <w:rsid w:val="009C1F0E"/>
    <w:rsid w:val="009C22E1"/>
    <w:rsid w:val="009C280C"/>
    <w:rsid w:val="009C2B07"/>
    <w:rsid w:val="009C2DE4"/>
    <w:rsid w:val="009C40CF"/>
    <w:rsid w:val="009C4B6F"/>
    <w:rsid w:val="009C6622"/>
    <w:rsid w:val="009C69E8"/>
    <w:rsid w:val="009C7522"/>
    <w:rsid w:val="009D06B0"/>
    <w:rsid w:val="009D19FA"/>
    <w:rsid w:val="009D2081"/>
    <w:rsid w:val="009D257D"/>
    <w:rsid w:val="009D3C9D"/>
    <w:rsid w:val="009D3E8C"/>
    <w:rsid w:val="009D41F7"/>
    <w:rsid w:val="009D435B"/>
    <w:rsid w:val="009D5F44"/>
    <w:rsid w:val="009D6B6B"/>
    <w:rsid w:val="009D760C"/>
    <w:rsid w:val="009D7AA0"/>
    <w:rsid w:val="009D7CC3"/>
    <w:rsid w:val="009E00F1"/>
    <w:rsid w:val="009E0FA5"/>
    <w:rsid w:val="009E147D"/>
    <w:rsid w:val="009E3871"/>
    <w:rsid w:val="009E3A0E"/>
    <w:rsid w:val="009E4F3C"/>
    <w:rsid w:val="009E5C88"/>
    <w:rsid w:val="009E5D71"/>
    <w:rsid w:val="009E6197"/>
    <w:rsid w:val="009E6A1B"/>
    <w:rsid w:val="009F02E6"/>
    <w:rsid w:val="009F11C6"/>
    <w:rsid w:val="009F2049"/>
    <w:rsid w:val="009F296D"/>
    <w:rsid w:val="009F2CF6"/>
    <w:rsid w:val="009F410B"/>
    <w:rsid w:val="009F4E46"/>
    <w:rsid w:val="009F53F7"/>
    <w:rsid w:val="009F60E4"/>
    <w:rsid w:val="009F6655"/>
    <w:rsid w:val="009F7466"/>
    <w:rsid w:val="00A00787"/>
    <w:rsid w:val="00A00945"/>
    <w:rsid w:val="00A00B55"/>
    <w:rsid w:val="00A01D40"/>
    <w:rsid w:val="00A02586"/>
    <w:rsid w:val="00A02903"/>
    <w:rsid w:val="00A031B2"/>
    <w:rsid w:val="00A05BDF"/>
    <w:rsid w:val="00A07B4A"/>
    <w:rsid w:val="00A10587"/>
    <w:rsid w:val="00A11A17"/>
    <w:rsid w:val="00A11DBE"/>
    <w:rsid w:val="00A1226A"/>
    <w:rsid w:val="00A1314B"/>
    <w:rsid w:val="00A13160"/>
    <w:rsid w:val="00A137D3"/>
    <w:rsid w:val="00A15905"/>
    <w:rsid w:val="00A1640D"/>
    <w:rsid w:val="00A16E22"/>
    <w:rsid w:val="00A1748C"/>
    <w:rsid w:val="00A179BF"/>
    <w:rsid w:val="00A17B80"/>
    <w:rsid w:val="00A20751"/>
    <w:rsid w:val="00A2113F"/>
    <w:rsid w:val="00A21578"/>
    <w:rsid w:val="00A215AD"/>
    <w:rsid w:val="00A222AB"/>
    <w:rsid w:val="00A22E79"/>
    <w:rsid w:val="00A23EFB"/>
    <w:rsid w:val="00A244FA"/>
    <w:rsid w:val="00A24EC4"/>
    <w:rsid w:val="00A2576B"/>
    <w:rsid w:val="00A302D9"/>
    <w:rsid w:val="00A32EEE"/>
    <w:rsid w:val="00A3331A"/>
    <w:rsid w:val="00A33622"/>
    <w:rsid w:val="00A35F2E"/>
    <w:rsid w:val="00A377E8"/>
    <w:rsid w:val="00A401B4"/>
    <w:rsid w:val="00A41473"/>
    <w:rsid w:val="00A42765"/>
    <w:rsid w:val="00A442AF"/>
    <w:rsid w:val="00A44800"/>
    <w:rsid w:val="00A44A8F"/>
    <w:rsid w:val="00A45DF2"/>
    <w:rsid w:val="00A45F25"/>
    <w:rsid w:val="00A46720"/>
    <w:rsid w:val="00A47BFB"/>
    <w:rsid w:val="00A51258"/>
    <w:rsid w:val="00A51D96"/>
    <w:rsid w:val="00A52640"/>
    <w:rsid w:val="00A52B14"/>
    <w:rsid w:val="00A53981"/>
    <w:rsid w:val="00A53BBF"/>
    <w:rsid w:val="00A548A4"/>
    <w:rsid w:val="00A54E38"/>
    <w:rsid w:val="00A5666A"/>
    <w:rsid w:val="00A569FE"/>
    <w:rsid w:val="00A60327"/>
    <w:rsid w:val="00A60897"/>
    <w:rsid w:val="00A60B71"/>
    <w:rsid w:val="00A6111E"/>
    <w:rsid w:val="00A61A2A"/>
    <w:rsid w:val="00A621AE"/>
    <w:rsid w:val="00A63B1F"/>
    <w:rsid w:val="00A65565"/>
    <w:rsid w:val="00A66867"/>
    <w:rsid w:val="00A6718B"/>
    <w:rsid w:val="00A67229"/>
    <w:rsid w:val="00A67B86"/>
    <w:rsid w:val="00A70563"/>
    <w:rsid w:val="00A7059E"/>
    <w:rsid w:val="00A70B25"/>
    <w:rsid w:val="00A71A74"/>
    <w:rsid w:val="00A72CFA"/>
    <w:rsid w:val="00A73927"/>
    <w:rsid w:val="00A743C2"/>
    <w:rsid w:val="00A745C7"/>
    <w:rsid w:val="00A7693D"/>
    <w:rsid w:val="00A778CC"/>
    <w:rsid w:val="00A77FB5"/>
    <w:rsid w:val="00A8006B"/>
    <w:rsid w:val="00A809B5"/>
    <w:rsid w:val="00A80EDF"/>
    <w:rsid w:val="00A822DB"/>
    <w:rsid w:val="00A82379"/>
    <w:rsid w:val="00A82FB7"/>
    <w:rsid w:val="00A82FF3"/>
    <w:rsid w:val="00A83024"/>
    <w:rsid w:val="00A84E58"/>
    <w:rsid w:val="00A8633A"/>
    <w:rsid w:val="00A86C20"/>
    <w:rsid w:val="00A86DF2"/>
    <w:rsid w:val="00A87249"/>
    <w:rsid w:val="00A90F04"/>
    <w:rsid w:val="00A91383"/>
    <w:rsid w:val="00A932E2"/>
    <w:rsid w:val="00A93570"/>
    <w:rsid w:val="00A93A04"/>
    <w:rsid w:val="00A93E21"/>
    <w:rsid w:val="00A94675"/>
    <w:rsid w:val="00A95888"/>
    <w:rsid w:val="00A96F84"/>
    <w:rsid w:val="00AA0FB7"/>
    <w:rsid w:val="00AA2A6D"/>
    <w:rsid w:val="00AA549A"/>
    <w:rsid w:val="00AB1AFF"/>
    <w:rsid w:val="00AB1D39"/>
    <w:rsid w:val="00AB4875"/>
    <w:rsid w:val="00AB4D16"/>
    <w:rsid w:val="00AB4D81"/>
    <w:rsid w:val="00AB5F6B"/>
    <w:rsid w:val="00AB63A5"/>
    <w:rsid w:val="00AC0CBF"/>
    <w:rsid w:val="00AC0FB5"/>
    <w:rsid w:val="00AC1E36"/>
    <w:rsid w:val="00AC23D6"/>
    <w:rsid w:val="00AC2D3E"/>
    <w:rsid w:val="00AC354C"/>
    <w:rsid w:val="00AC37B0"/>
    <w:rsid w:val="00AC38DA"/>
    <w:rsid w:val="00AC3953"/>
    <w:rsid w:val="00AC3C91"/>
    <w:rsid w:val="00AC5676"/>
    <w:rsid w:val="00AC58D5"/>
    <w:rsid w:val="00AC5D74"/>
    <w:rsid w:val="00AC61A2"/>
    <w:rsid w:val="00AC7119"/>
    <w:rsid w:val="00AC7150"/>
    <w:rsid w:val="00AC739D"/>
    <w:rsid w:val="00AC7B33"/>
    <w:rsid w:val="00AD02A5"/>
    <w:rsid w:val="00AD0355"/>
    <w:rsid w:val="00AD0C19"/>
    <w:rsid w:val="00AD17DE"/>
    <w:rsid w:val="00AD1AC2"/>
    <w:rsid w:val="00AD1FEC"/>
    <w:rsid w:val="00AD2B44"/>
    <w:rsid w:val="00AD37B8"/>
    <w:rsid w:val="00AD3988"/>
    <w:rsid w:val="00AD3FFA"/>
    <w:rsid w:val="00AD4B71"/>
    <w:rsid w:val="00AD5636"/>
    <w:rsid w:val="00AD5EC9"/>
    <w:rsid w:val="00AD6F62"/>
    <w:rsid w:val="00AD71E3"/>
    <w:rsid w:val="00AE0020"/>
    <w:rsid w:val="00AE00E5"/>
    <w:rsid w:val="00AE15B5"/>
    <w:rsid w:val="00AE2981"/>
    <w:rsid w:val="00AE2AEF"/>
    <w:rsid w:val="00AE3D80"/>
    <w:rsid w:val="00AE56C4"/>
    <w:rsid w:val="00AE647D"/>
    <w:rsid w:val="00AE64AA"/>
    <w:rsid w:val="00AE6D96"/>
    <w:rsid w:val="00AE7694"/>
    <w:rsid w:val="00AF0093"/>
    <w:rsid w:val="00AF11C1"/>
    <w:rsid w:val="00AF1EAB"/>
    <w:rsid w:val="00AF25C3"/>
    <w:rsid w:val="00AF296D"/>
    <w:rsid w:val="00AF2D3C"/>
    <w:rsid w:val="00AF33D1"/>
    <w:rsid w:val="00AF3543"/>
    <w:rsid w:val="00AF397A"/>
    <w:rsid w:val="00AF3D60"/>
    <w:rsid w:val="00AF5F7C"/>
    <w:rsid w:val="00AF6352"/>
    <w:rsid w:val="00AF639F"/>
    <w:rsid w:val="00AF6FB0"/>
    <w:rsid w:val="00AF7693"/>
    <w:rsid w:val="00AF7FA6"/>
    <w:rsid w:val="00B01096"/>
    <w:rsid w:val="00B02207"/>
    <w:rsid w:val="00B02AA4"/>
    <w:rsid w:val="00B02ADB"/>
    <w:rsid w:val="00B02C3C"/>
    <w:rsid w:val="00B03085"/>
    <w:rsid w:val="00B030DC"/>
    <w:rsid w:val="00B03403"/>
    <w:rsid w:val="00B04BBB"/>
    <w:rsid w:val="00B05961"/>
    <w:rsid w:val="00B06096"/>
    <w:rsid w:val="00B071B5"/>
    <w:rsid w:val="00B07615"/>
    <w:rsid w:val="00B07BBB"/>
    <w:rsid w:val="00B10324"/>
    <w:rsid w:val="00B10755"/>
    <w:rsid w:val="00B112AB"/>
    <w:rsid w:val="00B119FB"/>
    <w:rsid w:val="00B11C35"/>
    <w:rsid w:val="00B11DDB"/>
    <w:rsid w:val="00B13951"/>
    <w:rsid w:val="00B1471C"/>
    <w:rsid w:val="00B14A4C"/>
    <w:rsid w:val="00B156ED"/>
    <w:rsid w:val="00B15A40"/>
    <w:rsid w:val="00B16BDA"/>
    <w:rsid w:val="00B16D3D"/>
    <w:rsid w:val="00B17BAF"/>
    <w:rsid w:val="00B20DAD"/>
    <w:rsid w:val="00B20FAE"/>
    <w:rsid w:val="00B20FC8"/>
    <w:rsid w:val="00B211EE"/>
    <w:rsid w:val="00B21409"/>
    <w:rsid w:val="00B224B4"/>
    <w:rsid w:val="00B22603"/>
    <w:rsid w:val="00B25348"/>
    <w:rsid w:val="00B25F17"/>
    <w:rsid w:val="00B30E8F"/>
    <w:rsid w:val="00B30F98"/>
    <w:rsid w:val="00B32AB1"/>
    <w:rsid w:val="00B32C9E"/>
    <w:rsid w:val="00B33CF3"/>
    <w:rsid w:val="00B34936"/>
    <w:rsid w:val="00B34CE2"/>
    <w:rsid w:val="00B3541C"/>
    <w:rsid w:val="00B36269"/>
    <w:rsid w:val="00B36F34"/>
    <w:rsid w:val="00B376B1"/>
    <w:rsid w:val="00B37AD6"/>
    <w:rsid w:val="00B413B2"/>
    <w:rsid w:val="00B413CE"/>
    <w:rsid w:val="00B415B1"/>
    <w:rsid w:val="00B43CB9"/>
    <w:rsid w:val="00B4489E"/>
    <w:rsid w:val="00B45301"/>
    <w:rsid w:val="00B45933"/>
    <w:rsid w:val="00B45A8E"/>
    <w:rsid w:val="00B46624"/>
    <w:rsid w:val="00B46CC6"/>
    <w:rsid w:val="00B4723D"/>
    <w:rsid w:val="00B500CC"/>
    <w:rsid w:val="00B50A01"/>
    <w:rsid w:val="00B5171E"/>
    <w:rsid w:val="00B51D68"/>
    <w:rsid w:val="00B530D5"/>
    <w:rsid w:val="00B54FAF"/>
    <w:rsid w:val="00B5693F"/>
    <w:rsid w:val="00B576F8"/>
    <w:rsid w:val="00B57B9B"/>
    <w:rsid w:val="00B6169B"/>
    <w:rsid w:val="00B620D9"/>
    <w:rsid w:val="00B630F3"/>
    <w:rsid w:val="00B633D9"/>
    <w:rsid w:val="00B633DB"/>
    <w:rsid w:val="00B63787"/>
    <w:rsid w:val="00B639ED"/>
    <w:rsid w:val="00B63C08"/>
    <w:rsid w:val="00B64B09"/>
    <w:rsid w:val="00B64CDE"/>
    <w:rsid w:val="00B65D92"/>
    <w:rsid w:val="00B663C5"/>
    <w:rsid w:val="00B66405"/>
    <w:rsid w:val="00B665C6"/>
    <w:rsid w:val="00B666B6"/>
    <w:rsid w:val="00B66A8C"/>
    <w:rsid w:val="00B6735A"/>
    <w:rsid w:val="00B6750E"/>
    <w:rsid w:val="00B67A31"/>
    <w:rsid w:val="00B73263"/>
    <w:rsid w:val="00B739EB"/>
    <w:rsid w:val="00B73A32"/>
    <w:rsid w:val="00B757A4"/>
    <w:rsid w:val="00B75B60"/>
    <w:rsid w:val="00B77880"/>
    <w:rsid w:val="00B8061C"/>
    <w:rsid w:val="00B8118D"/>
    <w:rsid w:val="00B81D34"/>
    <w:rsid w:val="00B82F33"/>
    <w:rsid w:val="00B83BA2"/>
    <w:rsid w:val="00B83F62"/>
    <w:rsid w:val="00B84421"/>
    <w:rsid w:val="00B850B2"/>
    <w:rsid w:val="00B853AA"/>
    <w:rsid w:val="00B8553A"/>
    <w:rsid w:val="00B870BC"/>
    <w:rsid w:val="00B875BF"/>
    <w:rsid w:val="00B905DF"/>
    <w:rsid w:val="00B90B11"/>
    <w:rsid w:val="00B91192"/>
    <w:rsid w:val="00B91199"/>
    <w:rsid w:val="00B91EBC"/>
    <w:rsid w:val="00B91F62"/>
    <w:rsid w:val="00B93DD2"/>
    <w:rsid w:val="00B946AE"/>
    <w:rsid w:val="00B94FBA"/>
    <w:rsid w:val="00B962E3"/>
    <w:rsid w:val="00B967FB"/>
    <w:rsid w:val="00B96BAC"/>
    <w:rsid w:val="00B96C30"/>
    <w:rsid w:val="00B972FE"/>
    <w:rsid w:val="00BA05E5"/>
    <w:rsid w:val="00BA1CCD"/>
    <w:rsid w:val="00BA3B53"/>
    <w:rsid w:val="00BA3FCB"/>
    <w:rsid w:val="00BA44DD"/>
    <w:rsid w:val="00BA5231"/>
    <w:rsid w:val="00BA5B8B"/>
    <w:rsid w:val="00BA5BFF"/>
    <w:rsid w:val="00BA6179"/>
    <w:rsid w:val="00BA7251"/>
    <w:rsid w:val="00BA73B4"/>
    <w:rsid w:val="00BB0195"/>
    <w:rsid w:val="00BB0DAF"/>
    <w:rsid w:val="00BB2024"/>
    <w:rsid w:val="00BB2C98"/>
    <w:rsid w:val="00BB44C0"/>
    <w:rsid w:val="00BB57F6"/>
    <w:rsid w:val="00BB6888"/>
    <w:rsid w:val="00BC28E6"/>
    <w:rsid w:val="00BC2C82"/>
    <w:rsid w:val="00BC42F5"/>
    <w:rsid w:val="00BC4DD3"/>
    <w:rsid w:val="00BC6E7C"/>
    <w:rsid w:val="00BC7233"/>
    <w:rsid w:val="00BC73A2"/>
    <w:rsid w:val="00BC7807"/>
    <w:rsid w:val="00BC7D3D"/>
    <w:rsid w:val="00BD042D"/>
    <w:rsid w:val="00BD047C"/>
    <w:rsid w:val="00BD08CC"/>
    <w:rsid w:val="00BD0B82"/>
    <w:rsid w:val="00BD0E18"/>
    <w:rsid w:val="00BD0F7E"/>
    <w:rsid w:val="00BD12EC"/>
    <w:rsid w:val="00BD13E1"/>
    <w:rsid w:val="00BD2E94"/>
    <w:rsid w:val="00BD3158"/>
    <w:rsid w:val="00BD499A"/>
    <w:rsid w:val="00BE00C0"/>
    <w:rsid w:val="00BE1096"/>
    <w:rsid w:val="00BE23DB"/>
    <w:rsid w:val="00BE25C0"/>
    <w:rsid w:val="00BE2BC6"/>
    <w:rsid w:val="00BE2F9E"/>
    <w:rsid w:val="00BE58EB"/>
    <w:rsid w:val="00BF05C0"/>
    <w:rsid w:val="00BF0C7D"/>
    <w:rsid w:val="00BF10B9"/>
    <w:rsid w:val="00BF1D3B"/>
    <w:rsid w:val="00BF1E5F"/>
    <w:rsid w:val="00BF2447"/>
    <w:rsid w:val="00BF3FAB"/>
    <w:rsid w:val="00BF43BF"/>
    <w:rsid w:val="00BF4F5F"/>
    <w:rsid w:val="00BF51FA"/>
    <w:rsid w:val="00BF5EBB"/>
    <w:rsid w:val="00BF6094"/>
    <w:rsid w:val="00BF7511"/>
    <w:rsid w:val="00C0273D"/>
    <w:rsid w:val="00C0401F"/>
    <w:rsid w:val="00C042A3"/>
    <w:rsid w:val="00C04EEB"/>
    <w:rsid w:val="00C070AE"/>
    <w:rsid w:val="00C10F12"/>
    <w:rsid w:val="00C1123E"/>
    <w:rsid w:val="00C116EE"/>
    <w:rsid w:val="00C11826"/>
    <w:rsid w:val="00C11AA7"/>
    <w:rsid w:val="00C12029"/>
    <w:rsid w:val="00C129A1"/>
    <w:rsid w:val="00C130DA"/>
    <w:rsid w:val="00C137DF"/>
    <w:rsid w:val="00C13B77"/>
    <w:rsid w:val="00C14000"/>
    <w:rsid w:val="00C14479"/>
    <w:rsid w:val="00C15173"/>
    <w:rsid w:val="00C1611B"/>
    <w:rsid w:val="00C1643C"/>
    <w:rsid w:val="00C16A67"/>
    <w:rsid w:val="00C20BCF"/>
    <w:rsid w:val="00C20F4C"/>
    <w:rsid w:val="00C21456"/>
    <w:rsid w:val="00C22098"/>
    <w:rsid w:val="00C22130"/>
    <w:rsid w:val="00C223C1"/>
    <w:rsid w:val="00C226F9"/>
    <w:rsid w:val="00C23B04"/>
    <w:rsid w:val="00C25966"/>
    <w:rsid w:val="00C26139"/>
    <w:rsid w:val="00C263B6"/>
    <w:rsid w:val="00C2761A"/>
    <w:rsid w:val="00C277FE"/>
    <w:rsid w:val="00C3003C"/>
    <w:rsid w:val="00C30560"/>
    <w:rsid w:val="00C30687"/>
    <w:rsid w:val="00C30996"/>
    <w:rsid w:val="00C30CD9"/>
    <w:rsid w:val="00C32B6A"/>
    <w:rsid w:val="00C33ADB"/>
    <w:rsid w:val="00C33B8B"/>
    <w:rsid w:val="00C3445C"/>
    <w:rsid w:val="00C34FD0"/>
    <w:rsid w:val="00C356D9"/>
    <w:rsid w:val="00C35EAC"/>
    <w:rsid w:val="00C36291"/>
    <w:rsid w:val="00C362B4"/>
    <w:rsid w:val="00C36AA8"/>
    <w:rsid w:val="00C36D2F"/>
    <w:rsid w:val="00C37471"/>
    <w:rsid w:val="00C408DD"/>
    <w:rsid w:val="00C40F40"/>
    <w:rsid w:val="00C43480"/>
    <w:rsid w:val="00C44840"/>
    <w:rsid w:val="00C4592A"/>
    <w:rsid w:val="00C466FB"/>
    <w:rsid w:val="00C46D42"/>
    <w:rsid w:val="00C46EA0"/>
    <w:rsid w:val="00C47A38"/>
    <w:rsid w:val="00C50A58"/>
    <w:rsid w:val="00C50C32"/>
    <w:rsid w:val="00C51385"/>
    <w:rsid w:val="00C51C62"/>
    <w:rsid w:val="00C52A4F"/>
    <w:rsid w:val="00C52D4E"/>
    <w:rsid w:val="00C5311F"/>
    <w:rsid w:val="00C53480"/>
    <w:rsid w:val="00C5394E"/>
    <w:rsid w:val="00C5399D"/>
    <w:rsid w:val="00C53D48"/>
    <w:rsid w:val="00C53F43"/>
    <w:rsid w:val="00C541D5"/>
    <w:rsid w:val="00C55725"/>
    <w:rsid w:val="00C5628F"/>
    <w:rsid w:val="00C56CB1"/>
    <w:rsid w:val="00C57F1B"/>
    <w:rsid w:val="00C60178"/>
    <w:rsid w:val="00C60F5D"/>
    <w:rsid w:val="00C611F7"/>
    <w:rsid w:val="00C61760"/>
    <w:rsid w:val="00C62E4F"/>
    <w:rsid w:val="00C6329A"/>
    <w:rsid w:val="00C63CD6"/>
    <w:rsid w:val="00C648C6"/>
    <w:rsid w:val="00C65017"/>
    <w:rsid w:val="00C656CC"/>
    <w:rsid w:val="00C6687B"/>
    <w:rsid w:val="00C6762F"/>
    <w:rsid w:val="00C72DB3"/>
    <w:rsid w:val="00C73615"/>
    <w:rsid w:val="00C739F6"/>
    <w:rsid w:val="00C73EE3"/>
    <w:rsid w:val="00C7492D"/>
    <w:rsid w:val="00C7547D"/>
    <w:rsid w:val="00C761E1"/>
    <w:rsid w:val="00C769A4"/>
    <w:rsid w:val="00C771E3"/>
    <w:rsid w:val="00C7773A"/>
    <w:rsid w:val="00C80379"/>
    <w:rsid w:val="00C81CD0"/>
    <w:rsid w:val="00C8205C"/>
    <w:rsid w:val="00C8287F"/>
    <w:rsid w:val="00C82BC7"/>
    <w:rsid w:val="00C83E35"/>
    <w:rsid w:val="00C852AA"/>
    <w:rsid w:val="00C871EA"/>
    <w:rsid w:val="00C87D95"/>
    <w:rsid w:val="00C87F84"/>
    <w:rsid w:val="00C9077A"/>
    <w:rsid w:val="00C90CEE"/>
    <w:rsid w:val="00C9123C"/>
    <w:rsid w:val="00C92E84"/>
    <w:rsid w:val="00C937FB"/>
    <w:rsid w:val="00C93AB2"/>
    <w:rsid w:val="00C9484A"/>
    <w:rsid w:val="00C955DF"/>
    <w:rsid w:val="00C95C4A"/>
    <w:rsid w:val="00C95CD2"/>
    <w:rsid w:val="00C96031"/>
    <w:rsid w:val="00C96BC0"/>
    <w:rsid w:val="00C97A18"/>
    <w:rsid w:val="00CA051B"/>
    <w:rsid w:val="00CA0636"/>
    <w:rsid w:val="00CA2E51"/>
    <w:rsid w:val="00CA4267"/>
    <w:rsid w:val="00CA438B"/>
    <w:rsid w:val="00CA4567"/>
    <w:rsid w:val="00CA4A87"/>
    <w:rsid w:val="00CA529A"/>
    <w:rsid w:val="00CA66AA"/>
    <w:rsid w:val="00CA67AE"/>
    <w:rsid w:val="00CA68E2"/>
    <w:rsid w:val="00CA7033"/>
    <w:rsid w:val="00CB1BF6"/>
    <w:rsid w:val="00CB1F24"/>
    <w:rsid w:val="00CB265A"/>
    <w:rsid w:val="00CB3242"/>
    <w:rsid w:val="00CB3CBE"/>
    <w:rsid w:val="00CB5D35"/>
    <w:rsid w:val="00CB69FA"/>
    <w:rsid w:val="00CB7EFC"/>
    <w:rsid w:val="00CC0CCA"/>
    <w:rsid w:val="00CC25F4"/>
    <w:rsid w:val="00CC2CBD"/>
    <w:rsid w:val="00CC35C5"/>
    <w:rsid w:val="00CC4151"/>
    <w:rsid w:val="00CC535B"/>
    <w:rsid w:val="00CC5A5B"/>
    <w:rsid w:val="00CC6C06"/>
    <w:rsid w:val="00CD074E"/>
    <w:rsid w:val="00CD0A00"/>
    <w:rsid w:val="00CD1CD7"/>
    <w:rsid w:val="00CD327B"/>
    <w:rsid w:val="00CD54CA"/>
    <w:rsid w:val="00CD5A2E"/>
    <w:rsid w:val="00CD5E29"/>
    <w:rsid w:val="00CD642A"/>
    <w:rsid w:val="00CD6FB2"/>
    <w:rsid w:val="00CE0CBD"/>
    <w:rsid w:val="00CE10BC"/>
    <w:rsid w:val="00CE1557"/>
    <w:rsid w:val="00CE1615"/>
    <w:rsid w:val="00CE3084"/>
    <w:rsid w:val="00CE3506"/>
    <w:rsid w:val="00CE38F3"/>
    <w:rsid w:val="00CE3A79"/>
    <w:rsid w:val="00CE4304"/>
    <w:rsid w:val="00CE4A09"/>
    <w:rsid w:val="00CE642A"/>
    <w:rsid w:val="00CE73DF"/>
    <w:rsid w:val="00CE7418"/>
    <w:rsid w:val="00CF03D8"/>
    <w:rsid w:val="00CF1ACA"/>
    <w:rsid w:val="00CF2250"/>
    <w:rsid w:val="00CF2C03"/>
    <w:rsid w:val="00CF54E2"/>
    <w:rsid w:val="00CF5F4C"/>
    <w:rsid w:val="00CF629E"/>
    <w:rsid w:val="00D015D5"/>
    <w:rsid w:val="00D017E9"/>
    <w:rsid w:val="00D01B4E"/>
    <w:rsid w:val="00D01FFB"/>
    <w:rsid w:val="00D03859"/>
    <w:rsid w:val="00D03D68"/>
    <w:rsid w:val="00D05116"/>
    <w:rsid w:val="00D0526C"/>
    <w:rsid w:val="00D05AF7"/>
    <w:rsid w:val="00D05B8A"/>
    <w:rsid w:val="00D069D1"/>
    <w:rsid w:val="00D06CE0"/>
    <w:rsid w:val="00D1063B"/>
    <w:rsid w:val="00D1088D"/>
    <w:rsid w:val="00D1146E"/>
    <w:rsid w:val="00D12DD1"/>
    <w:rsid w:val="00D12E1F"/>
    <w:rsid w:val="00D13643"/>
    <w:rsid w:val="00D14B21"/>
    <w:rsid w:val="00D162F0"/>
    <w:rsid w:val="00D2006A"/>
    <w:rsid w:val="00D209EC"/>
    <w:rsid w:val="00D24916"/>
    <w:rsid w:val="00D249E3"/>
    <w:rsid w:val="00D25E2D"/>
    <w:rsid w:val="00D266DD"/>
    <w:rsid w:val="00D26807"/>
    <w:rsid w:val="00D2680C"/>
    <w:rsid w:val="00D3044B"/>
    <w:rsid w:val="00D318FF"/>
    <w:rsid w:val="00D320A7"/>
    <w:rsid w:val="00D324E9"/>
    <w:rsid w:val="00D32B04"/>
    <w:rsid w:val="00D35288"/>
    <w:rsid w:val="00D35A13"/>
    <w:rsid w:val="00D35B27"/>
    <w:rsid w:val="00D362C3"/>
    <w:rsid w:val="00D3665A"/>
    <w:rsid w:val="00D374E7"/>
    <w:rsid w:val="00D37678"/>
    <w:rsid w:val="00D37BB2"/>
    <w:rsid w:val="00D37F8F"/>
    <w:rsid w:val="00D40FC2"/>
    <w:rsid w:val="00D414B5"/>
    <w:rsid w:val="00D43231"/>
    <w:rsid w:val="00D44DB0"/>
    <w:rsid w:val="00D45747"/>
    <w:rsid w:val="00D46137"/>
    <w:rsid w:val="00D4723F"/>
    <w:rsid w:val="00D50A40"/>
    <w:rsid w:val="00D51763"/>
    <w:rsid w:val="00D5207E"/>
    <w:rsid w:val="00D52106"/>
    <w:rsid w:val="00D55D7C"/>
    <w:rsid w:val="00D5614E"/>
    <w:rsid w:val="00D5625A"/>
    <w:rsid w:val="00D56ACD"/>
    <w:rsid w:val="00D5743F"/>
    <w:rsid w:val="00D574FF"/>
    <w:rsid w:val="00D60804"/>
    <w:rsid w:val="00D61D7F"/>
    <w:rsid w:val="00D62DA4"/>
    <w:rsid w:val="00D632F8"/>
    <w:rsid w:val="00D63949"/>
    <w:rsid w:val="00D63D3F"/>
    <w:rsid w:val="00D647EE"/>
    <w:rsid w:val="00D64B8E"/>
    <w:rsid w:val="00D64DB0"/>
    <w:rsid w:val="00D64E32"/>
    <w:rsid w:val="00D652E7"/>
    <w:rsid w:val="00D65375"/>
    <w:rsid w:val="00D654E9"/>
    <w:rsid w:val="00D66031"/>
    <w:rsid w:val="00D66C9D"/>
    <w:rsid w:val="00D70D58"/>
    <w:rsid w:val="00D7156F"/>
    <w:rsid w:val="00D72E2F"/>
    <w:rsid w:val="00D73762"/>
    <w:rsid w:val="00D738E7"/>
    <w:rsid w:val="00D74364"/>
    <w:rsid w:val="00D750E7"/>
    <w:rsid w:val="00D7567B"/>
    <w:rsid w:val="00D76926"/>
    <w:rsid w:val="00D772F0"/>
    <w:rsid w:val="00D779EF"/>
    <w:rsid w:val="00D77B28"/>
    <w:rsid w:val="00D77BCF"/>
    <w:rsid w:val="00D77C96"/>
    <w:rsid w:val="00D77F13"/>
    <w:rsid w:val="00D80A15"/>
    <w:rsid w:val="00D820E1"/>
    <w:rsid w:val="00D8222C"/>
    <w:rsid w:val="00D8230D"/>
    <w:rsid w:val="00D83121"/>
    <w:rsid w:val="00D83A96"/>
    <w:rsid w:val="00D84394"/>
    <w:rsid w:val="00D84412"/>
    <w:rsid w:val="00D84791"/>
    <w:rsid w:val="00D84C55"/>
    <w:rsid w:val="00D860B7"/>
    <w:rsid w:val="00D86569"/>
    <w:rsid w:val="00D87E41"/>
    <w:rsid w:val="00D90FDF"/>
    <w:rsid w:val="00D9110E"/>
    <w:rsid w:val="00D9177A"/>
    <w:rsid w:val="00D92121"/>
    <w:rsid w:val="00D92139"/>
    <w:rsid w:val="00D92473"/>
    <w:rsid w:val="00D92D3C"/>
    <w:rsid w:val="00D92EAA"/>
    <w:rsid w:val="00D936D0"/>
    <w:rsid w:val="00D94BFE"/>
    <w:rsid w:val="00D94E44"/>
    <w:rsid w:val="00D95713"/>
    <w:rsid w:val="00D95E55"/>
    <w:rsid w:val="00D962F5"/>
    <w:rsid w:val="00D97713"/>
    <w:rsid w:val="00DA068A"/>
    <w:rsid w:val="00DA0FF7"/>
    <w:rsid w:val="00DA24BF"/>
    <w:rsid w:val="00DA2D93"/>
    <w:rsid w:val="00DA3229"/>
    <w:rsid w:val="00DA3655"/>
    <w:rsid w:val="00DA3960"/>
    <w:rsid w:val="00DA47C0"/>
    <w:rsid w:val="00DA68EC"/>
    <w:rsid w:val="00DA6FD5"/>
    <w:rsid w:val="00DB2C1A"/>
    <w:rsid w:val="00DB3115"/>
    <w:rsid w:val="00DB3664"/>
    <w:rsid w:val="00DB3D13"/>
    <w:rsid w:val="00DB4270"/>
    <w:rsid w:val="00DB4F2D"/>
    <w:rsid w:val="00DB6BBD"/>
    <w:rsid w:val="00DB725D"/>
    <w:rsid w:val="00DB7769"/>
    <w:rsid w:val="00DC0991"/>
    <w:rsid w:val="00DC0F35"/>
    <w:rsid w:val="00DC16FB"/>
    <w:rsid w:val="00DC2276"/>
    <w:rsid w:val="00DC43C0"/>
    <w:rsid w:val="00DC4A65"/>
    <w:rsid w:val="00DC4CBC"/>
    <w:rsid w:val="00DC4F66"/>
    <w:rsid w:val="00DC5343"/>
    <w:rsid w:val="00DC5F96"/>
    <w:rsid w:val="00DC62D9"/>
    <w:rsid w:val="00DC6324"/>
    <w:rsid w:val="00DC714E"/>
    <w:rsid w:val="00DC7753"/>
    <w:rsid w:val="00DD69DB"/>
    <w:rsid w:val="00DD76D9"/>
    <w:rsid w:val="00DD78BC"/>
    <w:rsid w:val="00DE0389"/>
    <w:rsid w:val="00DE154A"/>
    <w:rsid w:val="00DE1AC5"/>
    <w:rsid w:val="00DE28C2"/>
    <w:rsid w:val="00DE3A4B"/>
    <w:rsid w:val="00DE571A"/>
    <w:rsid w:val="00DE5ABE"/>
    <w:rsid w:val="00DE6335"/>
    <w:rsid w:val="00DE718F"/>
    <w:rsid w:val="00DF0004"/>
    <w:rsid w:val="00DF272B"/>
    <w:rsid w:val="00DF2B2A"/>
    <w:rsid w:val="00DF2B87"/>
    <w:rsid w:val="00DF2CB6"/>
    <w:rsid w:val="00DF4783"/>
    <w:rsid w:val="00DF5AC3"/>
    <w:rsid w:val="00DF610A"/>
    <w:rsid w:val="00DF6C8A"/>
    <w:rsid w:val="00DF7895"/>
    <w:rsid w:val="00DF7A7D"/>
    <w:rsid w:val="00E0134A"/>
    <w:rsid w:val="00E02F4B"/>
    <w:rsid w:val="00E0368F"/>
    <w:rsid w:val="00E03ACD"/>
    <w:rsid w:val="00E04235"/>
    <w:rsid w:val="00E06653"/>
    <w:rsid w:val="00E07ECE"/>
    <w:rsid w:val="00E10B44"/>
    <w:rsid w:val="00E11F02"/>
    <w:rsid w:val="00E14228"/>
    <w:rsid w:val="00E145AD"/>
    <w:rsid w:val="00E14DDB"/>
    <w:rsid w:val="00E15B79"/>
    <w:rsid w:val="00E16804"/>
    <w:rsid w:val="00E20A48"/>
    <w:rsid w:val="00E21294"/>
    <w:rsid w:val="00E2244C"/>
    <w:rsid w:val="00E2274E"/>
    <w:rsid w:val="00E237CA"/>
    <w:rsid w:val="00E23D63"/>
    <w:rsid w:val="00E24320"/>
    <w:rsid w:val="00E2535E"/>
    <w:rsid w:val="00E254EC"/>
    <w:rsid w:val="00E25D07"/>
    <w:rsid w:val="00E2609F"/>
    <w:rsid w:val="00E268A0"/>
    <w:rsid w:val="00E269A8"/>
    <w:rsid w:val="00E2726B"/>
    <w:rsid w:val="00E273D2"/>
    <w:rsid w:val="00E300B8"/>
    <w:rsid w:val="00E30407"/>
    <w:rsid w:val="00E30983"/>
    <w:rsid w:val="00E30AEE"/>
    <w:rsid w:val="00E31B89"/>
    <w:rsid w:val="00E32298"/>
    <w:rsid w:val="00E322ED"/>
    <w:rsid w:val="00E330B2"/>
    <w:rsid w:val="00E347E5"/>
    <w:rsid w:val="00E35277"/>
    <w:rsid w:val="00E352C4"/>
    <w:rsid w:val="00E37801"/>
    <w:rsid w:val="00E37893"/>
    <w:rsid w:val="00E37992"/>
    <w:rsid w:val="00E37E36"/>
    <w:rsid w:val="00E4101F"/>
    <w:rsid w:val="00E4120B"/>
    <w:rsid w:val="00E41743"/>
    <w:rsid w:val="00E41A37"/>
    <w:rsid w:val="00E41C0D"/>
    <w:rsid w:val="00E42829"/>
    <w:rsid w:val="00E42F82"/>
    <w:rsid w:val="00E43931"/>
    <w:rsid w:val="00E447BA"/>
    <w:rsid w:val="00E447E4"/>
    <w:rsid w:val="00E44C6F"/>
    <w:rsid w:val="00E46C2A"/>
    <w:rsid w:val="00E46EAA"/>
    <w:rsid w:val="00E47444"/>
    <w:rsid w:val="00E47A30"/>
    <w:rsid w:val="00E47AFF"/>
    <w:rsid w:val="00E47F5A"/>
    <w:rsid w:val="00E5038C"/>
    <w:rsid w:val="00E503BB"/>
    <w:rsid w:val="00E50553"/>
    <w:rsid w:val="00E50B69"/>
    <w:rsid w:val="00E50DBB"/>
    <w:rsid w:val="00E50DF5"/>
    <w:rsid w:val="00E51B25"/>
    <w:rsid w:val="00E523C9"/>
    <w:rsid w:val="00E523F5"/>
    <w:rsid w:val="00E527BF"/>
    <w:rsid w:val="00E5298B"/>
    <w:rsid w:val="00E544C4"/>
    <w:rsid w:val="00E54A18"/>
    <w:rsid w:val="00E555DD"/>
    <w:rsid w:val="00E56644"/>
    <w:rsid w:val="00E56EFB"/>
    <w:rsid w:val="00E56F69"/>
    <w:rsid w:val="00E575BA"/>
    <w:rsid w:val="00E60274"/>
    <w:rsid w:val="00E60E62"/>
    <w:rsid w:val="00E62B3A"/>
    <w:rsid w:val="00E633E0"/>
    <w:rsid w:val="00E63681"/>
    <w:rsid w:val="00E640C0"/>
    <w:rsid w:val="00E6458F"/>
    <w:rsid w:val="00E64B76"/>
    <w:rsid w:val="00E65330"/>
    <w:rsid w:val="00E65D18"/>
    <w:rsid w:val="00E66627"/>
    <w:rsid w:val="00E66BA7"/>
    <w:rsid w:val="00E66D8A"/>
    <w:rsid w:val="00E67875"/>
    <w:rsid w:val="00E7242D"/>
    <w:rsid w:val="00E72690"/>
    <w:rsid w:val="00E727B4"/>
    <w:rsid w:val="00E729E1"/>
    <w:rsid w:val="00E73EB2"/>
    <w:rsid w:val="00E74083"/>
    <w:rsid w:val="00E744C4"/>
    <w:rsid w:val="00E74DE3"/>
    <w:rsid w:val="00E74EFA"/>
    <w:rsid w:val="00E7618C"/>
    <w:rsid w:val="00E766D3"/>
    <w:rsid w:val="00E7730E"/>
    <w:rsid w:val="00E81156"/>
    <w:rsid w:val="00E81E1A"/>
    <w:rsid w:val="00E8362D"/>
    <w:rsid w:val="00E83D94"/>
    <w:rsid w:val="00E856C6"/>
    <w:rsid w:val="00E876F9"/>
    <w:rsid w:val="00E87E21"/>
    <w:rsid w:val="00E87E25"/>
    <w:rsid w:val="00E9080D"/>
    <w:rsid w:val="00E91601"/>
    <w:rsid w:val="00E91731"/>
    <w:rsid w:val="00E925CD"/>
    <w:rsid w:val="00E93CFF"/>
    <w:rsid w:val="00E93E84"/>
    <w:rsid w:val="00E9491B"/>
    <w:rsid w:val="00E94B2D"/>
    <w:rsid w:val="00E95F34"/>
    <w:rsid w:val="00E961BE"/>
    <w:rsid w:val="00E97D1C"/>
    <w:rsid w:val="00EA0313"/>
    <w:rsid w:val="00EA04F1"/>
    <w:rsid w:val="00EA2116"/>
    <w:rsid w:val="00EA23A7"/>
    <w:rsid w:val="00EA2FD3"/>
    <w:rsid w:val="00EA4825"/>
    <w:rsid w:val="00EA4E26"/>
    <w:rsid w:val="00EA7FB0"/>
    <w:rsid w:val="00EB12FC"/>
    <w:rsid w:val="00EB1C5D"/>
    <w:rsid w:val="00EB3B67"/>
    <w:rsid w:val="00EB4750"/>
    <w:rsid w:val="00EB49CA"/>
    <w:rsid w:val="00EB4B17"/>
    <w:rsid w:val="00EB5171"/>
    <w:rsid w:val="00EB698A"/>
    <w:rsid w:val="00EB6B9F"/>
    <w:rsid w:val="00EB7CE9"/>
    <w:rsid w:val="00EC182B"/>
    <w:rsid w:val="00EC26E7"/>
    <w:rsid w:val="00EC3383"/>
    <w:rsid w:val="00EC33FE"/>
    <w:rsid w:val="00EC433F"/>
    <w:rsid w:val="00EC45FD"/>
    <w:rsid w:val="00EC66CF"/>
    <w:rsid w:val="00EC677A"/>
    <w:rsid w:val="00EC68A4"/>
    <w:rsid w:val="00EC7292"/>
    <w:rsid w:val="00EC7845"/>
    <w:rsid w:val="00ED00D2"/>
    <w:rsid w:val="00ED09E8"/>
    <w:rsid w:val="00ED132C"/>
    <w:rsid w:val="00ED1FDE"/>
    <w:rsid w:val="00ED2DD2"/>
    <w:rsid w:val="00ED3058"/>
    <w:rsid w:val="00ED3165"/>
    <w:rsid w:val="00ED36A9"/>
    <w:rsid w:val="00ED3A74"/>
    <w:rsid w:val="00ED403B"/>
    <w:rsid w:val="00ED4261"/>
    <w:rsid w:val="00ED43C9"/>
    <w:rsid w:val="00ED6769"/>
    <w:rsid w:val="00ED6C4C"/>
    <w:rsid w:val="00ED6FF7"/>
    <w:rsid w:val="00ED7385"/>
    <w:rsid w:val="00ED7418"/>
    <w:rsid w:val="00ED7663"/>
    <w:rsid w:val="00ED7971"/>
    <w:rsid w:val="00EE048C"/>
    <w:rsid w:val="00EE1282"/>
    <w:rsid w:val="00EE4666"/>
    <w:rsid w:val="00EE695B"/>
    <w:rsid w:val="00EE738E"/>
    <w:rsid w:val="00EE754D"/>
    <w:rsid w:val="00EF18F4"/>
    <w:rsid w:val="00EF196D"/>
    <w:rsid w:val="00EF1D54"/>
    <w:rsid w:val="00EF2DD1"/>
    <w:rsid w:val="00EF5EE6"/>
    <w:rsid w:val="00EF6EBD"/>
    <w:rsid w:val="00EF7A63"/>
    <w:rsid w:val="00F01BA6"/>
    <w:rsid w:val="00F02E0D"/>
    <w:rsid w:val="00F04258"/>
    <w:rsid w:val="00F0443F"/>
    <w:rsid w:val="00F04C1E"/>
    <w:rsid w:val="00F04E44"/>
    <w:rsid w:val="00F04F29"/>
    <w:rsid w:val="00F063C4"/>
    <w:rsid w:val="00F06474"/>
    <w:rsid w:val="00F06D7F"/>
    <w:rsid w:val="00F06DBA"/>
    <w:rsid w:val="00F06EFB"/>
    <w:rsid w:val="00F1006C"/>
    <w:rsid w:val="00F11AE7"/>
    <w:rsid w:val="00F12C27"/>
    <w:rsid w:val="00F12CA3"/>
    <w:rsid w:val="00F14CBC"/>
    <w:rsid w:val="00F1500C"/>
    <w:rsid w:val="00F1529E"/>
    <w:rsid w:val="00F1573C"/>
    <w:rsid w:val="00F15950"/>
    <w:rsid w:val="00F165A6"/>
    <w:rsid w:val="00F16EB3"/>
    <w:rsid w:val="00F16F07"/>
    <w:rsid w:val="00F17E54"/>
    <w:rsid w:val="00F21160"/>
    <w:rsid w:val="00F2244B"/>
    <w:rsid w:val="00F2294C"/>
    <w:rsid w:val="00F22A18"/>
    <w:rsid w:val="00F235FD"/>
    <w:rsid w:val="00F23CF3"/>
    <w:rsid w:val="00F23E0A"/>
    <w:rsid w:val="00F240C0"/>
    <w:rsid w:val="00F240E2"/>
    <w:rsid w:val="00F2445C"/>
    <w:rsid w:val="00F26D5C"/>
    <w:rsid w:val="00F27A43"/>
    <w:rsid w:val="00F27B12"/>
    <w:rsid w:val="00F30053"/>
    <w:rsid w:val="00F306A1"/>
    <w:rsid w:val="00F30E86"/>
    <w:rsid w:val="00F32402"/>
    <w:rsid w:val="00F32E30"/>
    <w:rsid w:val="00F33322"/>
    <w:rsid w:val="00F335C6"/>
    <w:rsid w:val="00F344AD"/>
    <w:rsid w:val="00F34C0E"/>
    <w:rsid w:val="00F35C04"/>
    <w:rsid w:val="00F35CE5"/>
    <w:rsid w:val="00F35DE9"/>
    <w:rsid w:val="00F36168"/>
    <w:rsid w:val="00F37801"/>
    <w:rsid w:val="00F40A32"/>
    <w:rsid w:val="00F40AFD"/>
    <w:rsid w:val="00F40F15"/>
    <w:rsid w:val="00F419C9"/>
    <w:rsid w:val="00F4408F"/>
    <w:rsid w:val="00F445D8"/>
    <w:rsid w:val="00F44F80"/>
    <w:rsid w:val="00F45B7C"/>
    <w:rsid w:val="00F45FCE"/>
    <w:rsid w:val="00F47122"/>
    <w:rsid w:val="00F47A46"/>
    <w:rsid w:val="00F5037E"/>
    <w:rsid w:val="00F50765"/>
    <w:rsid w:val="00F51218"/>
    <w:rsid w:val="00F51362"/>
    <w:rsid w:val="00F51D36"/>
    <w:rsid w:val="00F53D6E"/>
    <w:rsid w:val="00F54026"/>
    <w:rsid w:val="00F54FDE"/>
    <w:rsid w:val="00F5520C"/>
    <w:rsid w:val="00F5592F"/>
    <w:rsid w:val="00F559FC"/>
    <w:rsid w:val="00F565E9"/>
    <w:rsid w:val="00F57626"/>
    <w:rsid w:val="00F57857"/>
    <w:rsid w:val="00F57863"/>
    <w:rsid w:val="00F61389"/>
    <w:rsid w:val="00F615E9"/>
    <w:rsid w:val="00F623A0"/>
    <w:rsid w:val="00F671D6"/>
    <w:rsid w:val="00F70008"/>
    <w:rsid w:val="00F70F02"/>
    <w:rsid w:val="00F70FB9"/>
    <w:rsid w:val="00F71194"/>
    <w:rsid w:val="00F72F4B"/>
    <w:rsid w:val="00F72FC7"/>
    <w:rsid w:val="00F73947"/>
    <w:rsid w:val="00F74714"/>
    <w:rsid w:val="00F74ABA"/>
    <w:rsid w:val="00F74BFB"/>
    <w:rsid w:val="00F809F4"/>
    <w:rsid w:val="00F80B62"/>
    <w:rsid w:val="00F8178B"/>
    <w:rsid w:val="00F81945"/>
    <w:rsid w:val="00F82AAD"/>
    <w:rsid w:val="00F83737"/>
    <w:rsid w:val="00F83F59"/>
    <w:rsid w:val="00F847A4"/>
    <w:rsid w:val="00F84AD5"/>
    <w:rsid w:val="00F84FC5"/>
    <w:rsid w:val="00F85FE0"/>
    <w:rsid w:val="00F86659"/>
    <w:rsid w:val="00F90A93"/>
    <w:rsid w:val="00F90EB9"/>
    <w:rsid w:val="00F91012"/>
    <w:rsid w:val="00F91C9C"/>
    <w:rsid w:val="00F92B60"/>
    <w:rsid w:val="00F9334F"/>
    <w:rsid w:val="00F942B2"/>
    <w:rsid w:val="00F94AD8"/>
    <w:rsid w:val="00F95862"/>
    <w:rsid w:val="00F95CD6"/>
    <w:rsid w:val="00F96A9A"/>
    <w:rsid w:val="00F97D7F"/>
    <w:rsid w:val="00FA0083"/>
    <w:rsid w:val="00FA026C"/>
    <w:rsid w:val="00FA0566"/>
    <w:rsid w:val="00FA05DC"/>
    <w:rsid w:val="00FA06D6"/>
    <w:rsid w:val="00FA0817"/>
    <w:rsid w:val="00FA0C63"/>
    <w:rsid w:val="00FA0FB1"/>
    <w:rsid w:val="00FA122C"/>
    <w:rsid w:val="00FA13D0"/>
    <w:rsid w:val="00FA1745"/>
    <w:rsid w:val="00FA2C5B"/>
    <w:rsid w:val="00FA3B95"/>
    <w:rsid w:val="00FA3F7B"/>
    <w:rsid w:val="00FA3FE1"/>
    <w:rsid w:val="00FA4D39"/>
    <w:rsid w:val="00FA4FA6"/>
    <w:rsid w:val="00FA57F0"/>
    <w:rsid w:val="00FA5972"/>
    <w:rsid w:val="00FA6A39"/>
    <w:rsid w:val="00FA7D04"/>
    <w:rsid w:val="00FB0105"/>
    <w:rsid w:val="00FB1671"/>
    <w:rsid w:val="00FB1D26"/>
    <w:rsid w:val="00FB2080"/>
    <w:rsid w:val="00FB3310"/>
    <w:rsid w:val="00FB3A7B"/>
    <w:rsid w:val="00FB5BFA"/>
    <w:rsid w:val="00FB5ED5"/>
    <w:rsid w:val="00FB6432"/>
    <w:rsid w:val="00FC1278"/>
    <w:rsid w:val="00FC1612"/>
    <w:rsid w:val="00FC17EB"/>
    <w:rsid w:val="00FC210F"/>
    <w:rsid w:val="00FC73C4"/>
    <w:rsid w:val="00FC76F1"/>
    <w:rsid w:val="00FD0914"/>
    <w:rsid w:val="00FD13ED"/>
    <w:rsid w:val="00FD1DC9"/>
    <w:rsid w:val="00FD2A34"/>
    <w:rsid w:val="00FD369A"/>
    <w:rsid w:val="00FD3FC5"/>
    <w:rsid w:val="00FD4073"/>
    <w:rsid w:val="00FD41CD"/>
    <w:rsid w:val="00FD4D5D"/>
    <w:rsid w:val="00FD5A0A"/>
    <w:rsid w:val="00FE0B88"/>
    <w:rsid w:val="00FE1385"/>
    <w:rsid w:val="00FE1F45"/>
    <w:rsid w:val="00FE5916"/>
    <w:rsid w:val="00FE7735"/>
    <w:rsid w:val="00FE78B9"/>
    <w:rsid w:val="00FE7E40"/>
    <w:rsid w:val="00FF0462"/>
    <w:rsid w:val="00FF04D9"/>
    <w:rsid w:val="00FF1843"/>
    <w:rsid w:val="00FF3A04"/>
    <w:rsid w:val="00FF548F"/>
    <w:rsid w:val="00FF586F"/>
    <w:rsid w:val="00FF5D32"/>
    <w:rsid w:val="00FF6873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43BB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4B7"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E60E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1">
    <w:name w:val="Hyperlink"/>
    <w:uiPriority w:val="99"/>
    <w:unhideWhenUsed/>
    <w:rsid w:val="00E60E62"/>
    <w:rPr>
      <w:color w:val="0000FF"/>
      <w:u w:val="single"/>
    </w:rPr>
  </w:style>
  <w:style w:type="paragraph" w:customStyle="1" w:styleId="af2">
    <w:name w:val="Знак"/>
    <w:basedOn w:val="a"/>
    <w:autoRedefine/>
    <w:rsid w:val="00F5520C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ConsPlusNormal0">
    <w:name w:val="ConsPlusNormal Знак"/>
    <w:link w:val="ConsPlusNormal"/>
    <w:locked/>
    <w:rsid w:val="00781079"/>
    <w:rPr>
      <w:rFonts w:ascii="Calibri" w:hAnsi="Calibri" w:cs="Calibri"/>
      <w:sz w:val="22"/>
    </w:rPr>
  </w:style>
  <w:style w:type="paragraph" w:styleId="af3">
    <w:name w:val="List Paragraph"/>
    <w:basedOn w:val="a"/>
    <w:uiPriority w:val="34"/>
    <w:qFormat/>
    <w:rsid w:val="008963B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57716"/>
    <w:rPr>
      <w:sz w:val="32"/>
    </w:rPr>
  </w:style>
  <w:style w:type="character" w:customStyle="1" w:styleId="20">
    <w:name w:val="Заголовок 2 Знак"/>
    <w:basedOn w:val="a0"/>
    <w:link w:val="2"/>
    <w:rsid w:val="00857716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857716"/>
    <w:rPr>
      <w:sz w:val="28"/>
    </w:rPr>
  </w:style>
  <w:style w:type="character" w:customStyle="1" w:styleId="a7">
    <w:name w:val="Верхний колонтитул Знак"/>
    <w:basedOn w:val="a0"/>
    <w:link w:val="a6"/>
    <w:rsid w:val="00857716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857716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857716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857716"/>
    <w:rPr>
      <w:rFonts w:ascii="Tahoma" w:hAnsi="Tahoma" w:cs="Tahoma"/>
      <w:shd w:val="clear" w:color="auto" w:fill="000080"/>
    </w:rPr>
  </w:style>
  <w:style w:type="character" w:styleId="af4">
    <w:name w:val="FollowedHyperlink"/>
    <w:basedOn w:val="a0"/>
    <w:uiPriority w:val="99"/>
    <w:semiHidden/>
    <w:unhideWhenUsed/>
    <w:rsid w:val="00857716"/>
    <w:rPr>
      <w:color w:val="800080" w:themeColor="followedHyperlink"/>
      <w:u w:val="single"/>
    </w:rPr>
  </w:style>
  <w:style w:type="paragraph" w:customStyle="1" w:styleId="ConsPlusTitle">
    <w:name w:val="ConsPlusTitle"/>
    <w:rsid w:val="005205E0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4B7"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E60E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1">
    <w:name w:val="Hyperlink"/>
    <w:uiPriority w:val="99"/>
    <w:unhideWhenUsed/>
    <w:rsid w:val="00E60E62"/>
    <w:rPr>
      <w:color w:val="0000FF"/>
      <w:u w:val="single"/>
    </w:rPr>
  </w:style>
  <w:style w:type="paragraph" w:customStyle="1" w:styleId="af2">
    <w:name w:val="Знак"/>
    <w:basedOn w:val="a"/>
    <w:autoRedefine/>
    <w:rsid w:val="00F5520C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ConsPlusNormal0">
    <w:name w:val="ConsPlusNormal Знак"/>
    <w:link w:val="ConsPlusNormal"/>
    <w:locked/>
    <w:rsid w:val="00781079"/>
    <w:rPr>
      <w:rFonts w:ascii="Calibri" w:hAnsi="Calibri" w:cs="Calibri"/>
      <w:sz w:val="22"/>
    </w:rPr>
  </w:style>
  <w:style w:type="paragraph" w:styleId="af3">
    <w:name w:val="List Paragraph"/>
    <w:basedOn w:val="a"/>
    <w:uiPriority w:val="34"/>
    <w:qFormat/>
    <w:rsid w:val="008963B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57716"/>
    <w:rPr>
      <w:sz w:val="32"/>
    </w:rPr>
  </w:style>
  <w:style w:type="character" w:customStyle="1" w:styleId="20">
    <w:name w:val="Заголовок 2 Знак"/>
    <w:basedOn w:val="a0"/>
    <w:link w:val="2"/>
    <w:rsid w:val="00857716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857716"/>
    <w:rPr>
      <w:sz w:val="28"/>
    </w:rPr>
  </w:style>
  <w:style w:type="character" w:customStyle="1" w:styleId="a7">
    <w:name w:val="Верхний колонтитул Знак"/>
    <w:basedOn w:val="a0"/>
    <w:link w:val="a6"/>
    <w:rsid w:val="00857716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857716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857716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857716"/>
    <w:rPr>
      <w:rFonts w:ascii="Tahoma" w:hAnsi="Tahoma" w:cs="Tahoma"/>
      <w:shd w:val="clear" w:color="auto" w:fill="000080"/>
    </w:rPr>
  </w:style>
  <w:style w:type="character" w:styleId="af4">
    <w:name w:val="FollowedHyperlink"/>
    <w:basedOn w:val="a0"/>
    <w:uiPriority w:val="99"/>
    <w:semiHidden/>
    <w:unhideWhenUsed/>
    <w:rsid w:val="00857716"/>
    <w:rPr>
      <w:color w:val="800080" w:themeColor="followedHyperlink"/>
      <w:u w:val="single"/>
    </w:rPr>
  </w:style>
  <w:style w:type="paragraph" w:customStyle="1" w:styleId="ConsPlusTitle">
    <w:name w:val="ConsPlusTitle"/>
    <w:rsid w:val="005205E0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47B48E6D46245AB072FAA5A9749CA8F124F9F2AFA363708730C9543273AFD10352356597AA8D6D578B4646EFC44E3ECB445140C6069365D9EA32F6EGFX4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47B48E6D46245AB072FAA5A9749CA8F124F9F2AFA363708730C9543273AFD10352356597AA8D6D578B4646EFC44E3ECB445140C6069365D9EA32F6EGFX4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47B48E6D46245AB072FAA5A9749CA8F124F9F2AFA363708730C9543273AFD10352356597AA8D6D578B4656CF544E3ECB445140C6069365D9EA32F6EGFX4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47B48E6D46245AB072FAA5A9749CA8F124F9F2AFA363708730C9543273AFD10352356597AA8D6D578B4656CF544E3ECB445140C6069365D9EA32F6EGFX4G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F47B48E6D46245AB072FAA5A9749CA8F124F9F2AFA363708730C9543273AFD10352356597AA8D6D578B4646EFC44E3ECB445140C6069365D9EA32F6EGFX4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48;&#1053;&#1057;&#1055;&#1054;&#1056;&#1058;\&#1053;&#1055;&#1040;\&#1041;&#1051;&#1040;&#1053;&#1050;&#1048;%20&#1053;&#1055;&#1040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DC7D8-DA6F-4845-BA51-E739D6E9C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188</TotalTime>
  <Pages>4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7916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Roman</dc:creator>
  <cp:lastModifiedBy>Лёксина М.А.</cp:lastModifiedBy>
  <cp:revision>28</cp:revision>
  <cp:lastPrinted>2023-06-19T14:05:00Z</cp:lastPrinted>
  <dcterms:created xsi:type="dcterms:W3CDTF">2023-06-22T14:11:00Z</dcterms:created>
  <dcterms:modified xsi:type="dcterms:W3CDTF">2023-07-17T06:40:00Z</dcterms:modified>
</cp:coreProperties>
</file>