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36C46">
        <w:tc>
          <w:tcPr>
            <w:tcW w:w="5428" w:type="dxa"/>
          </w:tcPr>
          <w:p w:rsidR="00190FF9" w:rsidRPr="00236C46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236C46" w:rsidRDefault="00190FF9" w:rsidP="00236C46">
            <w:pPr>
              <w:rPr>
                <w:rFonts w:ascii="Times New Roman" w:hAnsi="Times New Roman"/>
                <w:sz w:val="28"/>
                <w:szCs w:val="28"/>
              </w:rPr>
            </w:pPr>
            <w:r w:rsidRPr="00236C4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36C46" w:rsidRPr="00236C46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236C46" w:rsidRPr="00236C46" w:rsidRDefault="00236C46" w:rsidP="00236C46">
            <w:pP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236C4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к постановлению Правительства</w:t>
            </w:r>
          </w:p>
          <w:p w:rsidR="00236C46" w:rsidRPr="00236C46" w:rsidRDefault="00236C46" w:rsidP="00236C46">
            <w:pPr>
              <w:rPr>
                <w:rFonts w:ascii="Times New Roman" w:hAnsi="Times New Roman"/>
                <w:sz w:val="28"/>
                <w:szCs w:val="28"/>
              </w:rPr>
            </w:pPr>
            <w:r w:rsidRPr="00236C46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236C46" w:rsidRPr="00236C46">
        <w:tc>
          <w:tcPr>
            <w:tcW w:w="5428" w:type="dxa"/>
          </w:tcPr>
          <w:p w:rsidR="00236C46" w:rsidRPr="00236C46" w:rsidRDefault="00236C4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6C46" w:rsidRPr="00236C46" w:rsidRDefault="002225D9" w:rsidP="00236C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25.07.2023 № 286</w:t>
            </w:r>
            <w:bookmarkStart w:id="0" w:name="_GoBack"/>
            <w:bookmarkEnd w:id="0"/>
          </w:p>
        </w:tc>
      </w:tr>
      <w:tr w:rsidR="00236C46" w:rsidRPr="00236C46">
        <w:tc>
          <w:tcPr>
            <w:tcW w:w="5428" w:type="dxa"/>
          </w:tcPr>
          <w:p w:rsidR="00236C46" w:rsidRPr="00236C46" w:rsidRDefault="00236C4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36C46" w:rsidRPr="00236C46" w:rsidRDefault="00236C46" w:rsidP="00236C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6C46" w:rsidRDefault="00236C46" w:rsidP="00236C46">
      <w:pPr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6C46" w:rsidRPr="00236C46" w:rsidRDefault="00236C46" w:rsidP="00236C46">
      <w:pPr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6C46" w:rsidRPr="00236C46" w:rsidRDefault="00236C46" w:rsidP="00236C46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236C46">
        <w:rPr>
          <w:rFonts w:ascii="Times New Roman" w:hAnsi="Times New Roman"/>
          <w:color w:val="000000"/>
          <w:sz w:val="28"/>
          <w:szCs w:val="28"/>
        </w:rPr>
        <w:t>Распределение</w:t>
      </w:r>
    </w:p>
    <w:p w:rsidR="00236C46" w:rsidRPr="00236C46" w:rsidRDefault="00236C46" w:rsidP="00236C46">
      <w:pPr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236C46">
        <w:rPr>
          <w:rFonts w:ascii="Times New Roman" w:hAnsi="Times New Roman"/>
          <w:color w:val="000000"/>
          <w:sz w:val="28"/>
          <w:szCs w:val="28"/>
        </w:rPr>
        <w:t xml:space="preserve"> иного межбюджетного трансферта бюджету муниципального</w:t>
      </w:r>
    </w:p>
    <w:p w:rsidR="00236C46" w:rsidRPr="00236C46" w:rsidRDefault="00236C46" w:rsidP="00236C46">
      <w:pPr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36C46">
        <w:rPr>
          <w:rFonts w:ascii="Times New Roman" w:hAnsi="Times New Roman"/>
          <w:color w:val="000000"/>
          <w:sz w:val="28"/>
          <w:szCs w:val="28"/>
        </w:rPr>
        <w:t xml:space="preserve">образования – городской округ город Рязань в целях </w:t>
      </w:r>
      <w:proofErr w:type="spellStart"/>
      <w:r w:rsidRPr="00236C46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</w:p>
    <w:p w:rsidR="00236C46" w:rsidRPr="00236C46" w:rsidRDefault="00236C46" w:rsidP="00236C46">
      <w:pPr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36C46">
        <w:rPr>
          <w:rFonts w:ascii="Times New Roman" w:hAnsi="Times New Roman"/>
          <w:color w:val="000000"/>
          <w:spacing w:val="-2"/>
          <w:sz w:val="28"/>
          <w:szCs w:val="28"/>
        </w:rPr>
        <w:t>расходных обязательств по реализации мероприятий по благоустройству</w:t>
      </w:r>
    </w:p>
    <w:p w:rsidR="00236C46" w:rsidRPr="00236C46" w:rsidRDefault="00236C46" w:rsidP="00236C46">
      <w:pPr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36C46">
        <w:rPr>
          <w:rFonts w:ascii="Times New Roman" w:hAnsi="Times New Roman"/>
          <w:color w:val="000000"/>
          <w:spacing w:val="-2"/>
          <w:sz w:val="28"/>
          <w:szCs w:val="28"/>
        </w:rPr>
        <w:t xml:space="preserve">Кремлевского сквера (сквер на </w:t>
      </w:r>
      <w:proofErr w:type="gramStart"/>
      <w:r w:rsidRPr="00236C46">
        <w:rPr>
          <w:rFonts w:ascii="Times New Roman" w:hAnsi="Times New Roman"/>
          <w:color w:val="000000"/>
          <w:spacing w:val="-2"/>
          <w:sz w:val="28"/>
          <w:szCs w:val="28"/>
        </w:rPr>
        <w:t>Соборной</w:t>
      </w:r>
      <w:proofErr w:type="gramEnd"/>
      <w:r w:rsidRPr="00236C46">
        <w:rPr>
          <w:rFonts w:ascii="Times New Roman" w:hAnsi="Times New Roman"/>
          <w:color w:val="000000"/>
          <w:spacing w:val="-2"/>
          <w:sz w:val="28"/>
          <w:szCs w:val="28"/>
        </w:rPr>
        <w:t xml:space="preserve">) на условиях </w:t>
      </w:r>
      <w:proofErr w:type="spellStart"/>
      <w:r w:rsidRPr="00236C46">
        <w:rPr>
          <w:rFonts w:ascii="Times New Roman" w:hAnsi="Times New Roman"/>
          <w:color w:val="000000"/>
          <w:spacing w:val="-2"/>
          <w:sz w:val="28"/>
          <w:szCs w:val="28"/>
        </w:rPr>
        <w:t>софинансирования</w:t>
      </w:r>
      <w:proofErr w:type="spellEnd"/>
    </w:p>
    <w:p w:rsidR="00236C46" w:rsidRPr="00236C46" w:rsidRDefault="00236C46" w:rsidP="00236C46">
      <w:pPr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36C46">
        <w:rPr>
          <w:rFonts w:ascii="Times New Roman" w:hAnsi="Times New Roman"/>
          <w:color w:val="000000"/>
          <w:spacing w:val="-2"/>
          <w:sz w:val="28"/>
          <w:szCs w:val="28"/>
        </w:rPr>
        <w:t>из резервного фонда Правительства Российской Федерации на 2023 год</w:t>
      </w:r>
    </w:p>
    <w:p w:rsidR="00236C46" w:rsidRPr="00236C46" w:rsidRDefault="00236C46" w:rsidP="00236C46">
      <w:pPr>
        <w:ind w:firstLine="709"/>
        <w:contextualSpacing/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Style w:val="a9"/>
        <w:tblW w:w="9463" w:type="dxa"/>
        <w:tblInd w:w="108" w:type="dxa"/>
        <w:tblLook w:val="04A0" w:firstRow="1" w:lastRow="0" w:firstColumn="1" w:lastColumn="0" w:noHBand="0" w:noVBand="1"/>
      </w:tblPr>
      <w:tblGrid>
        <w:gridCol w:w="588"/>
        <w:gridCol w:w="2142"/>
        <w:gridCol w:w="4500"/>
        <w:gridCol w:w="2233"/>
      </w:tblGrid>
      <w:tr w:rsidR="00236C46" w:rsidRPr="00236C46" w:rsidTr="00236C46">
        <w:trPr>
          <w:trHeight w:val="854"/>
        </w:trPr>
        <w:tc>
          <w:tcPr>
            <w:tcW w:w="588" w:type="dxa"/>
          </w:tcPr>
          <w:p w:rsidR="00236C46" w:rsidRPr="00236C46" w:rsidRDefault="00236C46" w:rsidP="00236C46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</w:t>
            </w:r>
            <w:proofErr w:type="gramEnd"/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/п</w:t>
            </w:r>
          </w:p>
        </w:tc>
        <w:tc>
          <w:tcPr>
            <w:tcW w:w="2142" w:type="dxa"/>
          </w:tcPr>
          <w:p w:rsidR="00236C46" w:rsidRPr="00236C46" w:rsidRDefault="00236C46" w:rsidP="00236C46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500" w:type="dxa"/>
          </w:tcPr>
          <w:p w:rsidR="00236C46" w:rsidRPr="00236C46" w:rsidRDefault="00236C46" w:rsidP="00236C46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3" w:type="dxa"/>
          </w:tcPr>
          <w:p w:rsidR="00236C46" w:rsidRPr="00236C46" w:rsidRDefault="00236C46" w:rsidP="00236C46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Размер иного межбюджетного трансферта (руб.)</w:t>
            </w:r>
          </w:p>
        </w:tc>
      </w:tr>
      <w:tr w:rsidR="00236C46" w:rsidRPr="00236C46" w:rsidTr="00236C46">
        <w:trPr>
          <w:trHeight w:val="345"/>
        </w:trPr>
        <w:tc>
          <w:tcPr>
            <w:tcW w:w="588" w:type="dxa"/>
            <w:vAlign w:val="center"/>
          </w:tcPr>
          <w:p w:rsidR="00236C46" w:rsidRPr="00236C46" w:rsidRDefault="00236C46" w:rsidP="00C03E18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142" w:type="dxa"/>
            <w:vAlign w:val="center"/>
          </w:tcPr>
          <w:p w:rsidR="00236C46" w:rsidRPr="00236C46" w:rsidRDefault="00236C46" w:rsidP="00C03E18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4500" w:type="dxa"/>
            <w:vAlign w:val="center"/>
          </w:tcPr>
          <w:p w:rsidR="00236C46" w:rsidRPr="00236C46" w:rsidRDefault="00236C46" w:rsidP="00C03E18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236C46" w:rsidRPr="00236C46" w:rsidRDefault="00236C46" w:rsidP="00C03E18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</w:tr>
      <w:tr w:rsidR="00236C46" w:rsidRPr="00236C46" w:rsidTr="00236C46">
        <w:tc>
          <w:tcPr>
            <w:tcW w:w="588" w:type="dxa"/>
          </w:tcPr>
          <w:p w:rsidR="00236C46" w:rsidRPr="00236C46" w:rsidRDefault="00236C46" w:rsidP="00236C46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142" w:type="dxa"/>
          </w:tcPr>
          <w:p w:rsidR="00236C46" w:rsidRPr="00236C46" w:rsidRDefault="00236C46" w:rsidP="00C03E18">
            <w:pPr>
              <w:contextualSpacing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Муниципальное образование – городской округ город Рязань</w:t>
            </w:r>
          </w:p>
        </w:tc>
        <w:tc>
          <w:tcPr>
            <w:tcW w:w="4500" w:type="dxa"/>
            <w:vAlign w:val="center"/>
          </w:tcPr>
          <w:p w:rsidR="00236C46" w:rsidRPr="00236C46" w:rsidRDefault="00236C46" w:rsidP="00236C4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Предоставление иного межбюджетного трансферта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бюджету муниципального </w:t>
            </w: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  <w:t xml:space="preserve">образования – городской округ город Рязань в целях </w:t>
            </w:r>
            <w:proofErr w:type="spellStart"/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софинансирования</w:t>
            </w:r>
            <w:proofErr w:type="spellEnd"/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расходных обязательств по реализации мероприятий по благоустройству Кремлевского сквера (сквер на Соборной) на условиях </w:t>
            </w:r>
            <w:proofErr w:type="spellStart"/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софинансирования</w:t>
            </w:r>
            <w:proofErr w:type="spellEnd"/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br/>
              <w:t>из резервного фонда Правительства Российской Федерации</w:t>
            </w:r>
            <w:proofErr w:type="gramEnd"/>
          </w:p>
        </w:tc>
        <w:tc>
          <w:tcPr>
            <w:tcW w:w="2233" w:type="dxa"/>
          </w:tcPr>
          <w:p w:rsidR="00236C46" w:rsidRPr="00236C46" w:rsidRDefault="00236C46" w:rsidP="00236C46">
            <w:pPr>
              <w:contextualSpacing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236C46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244725035,00</w:t>
            </w:r>
          </w:p>
        </w:tc>
      </w:tr>
    </w:tbl>
    <w:p w:rsidR="00236C46" w:rsidRPr="00236C46" w:rsidRDefault="00236C46" w:rsidP="00236C46">
      <w:pPr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6C46" w:rsidRPr="00236C46" w:rsidRDefault="00236C46" w:rsidP="00236C46">
      <w:pPr>
        <w:ind w:firstLine="709"/>
        <w:contextualSpacing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236C46" w:rsidRPr="00190FF9" w:rsidRDefault="00236C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36C46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DE" w:rsidRDefault="009435DE">
      <w:r>
        <w:separator/>
      </w:r>
    </w:p>
  </w:endnote>
  <w:endnote w:type="continuationSeparator" w:id="0">
    <w:p w:rsidR="009435DE" w:rsidRDefault="0094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DE" w:rsidRDefault="009435DE">
      <w:r>
        <w:separator/>
      </w:r>
    </w:p>
  </w:footnote>
  <w:footnote w:type="continuationSeparator" w:id="0">
    <w:p w:rsidR="009435DE" w:rsidRDefault="00943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36C4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4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25D9"/>
    <w:rsid w:val="00224562"/>
    <w:rsid w:val="00224DBA"/>
    <w:rsid w:val="00231F1C"/>
    <w:rsid w:val="00236C46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91C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435DE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</cp:revision>
  <cp:lastPrinted>2023-07-20T11:21:00Z</cp:lastPrinted>
  <dcterms:created xsi:type="dcterms:W3CDTF">2023-07-20T11:16:00Z</dcterms:created>
  <dcterms:modified xsi:type="dcterms:W3CDTF">2023-07-26T09:06:00Z</dcterms:modified>
</cp:coreProperties>
</file>