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57366E" w:rsidRPr="00F16284">
        <w:tc>
          <w:tcPr>
            <w:tcW w:w="5428" w:type="dxa"/>
          </w:tcPr>
          <w:p w:rsidR="0057366E" w:rsidRPr="00F16284" w:rsidRDefault="0057366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366E" w:rsidRDefault="0057366E" w:rsidP="005736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57366E" w:rsidRPr="00F16284" w:rsidRDefault="0057366E" w:rsidP="005736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7366E" w:rsidRPr="00F16284">
        <w:tc>
          <w:tcPr>
            <w:tcW w:w="5428" w:type="dxa"/>
          </w:tcPr>
          <w:p w:rsidR="0057366E" w:rsidRPr="00F16284" w:rsidRDefault="0057366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366E" w:rsidRDefault="00C04358" w:rsidP="005736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30.06.2023 № 385-р</w:t>
            </w:r>
            <w:bookmarkStart w:id="0" w:name="_GoBack"/>
            <w:bookmarkEnd w:id="0"/>
          </w:p>
        </w:tc>
      </w:tr>
      <w:tr w:rsidR="0057366E" w:rsidRPr="00F16284">
        <w:tc>
          <w:tcPr>
            <w:tcW w:w="5428" w:type="dxa"/>
          </w:tcPr>
          <w:p w:rsidR="0057366E" w:rsidRPr="00F16284" w:rsidRDefault="0057366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366E" w:rsidRDefault="0057366E" w:rsidP="005736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66E" w:rsidRPr="00F16284">
        <w:tc>
          <w:tcPr>
            <w:tcW w:w="5428" w:type="dxa"/>
          </w:tcPr>
          <w:p w:rsidR="0057366E" w:rsidRPr="00F16284" w:rsidRDefault="0057366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366E" w:rsidRDefault="0057366E" w:rsidP="005736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7366E" w:rsidRDefault="0057366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7366E" w:rsidRDefault="0057366E" w:rsidP="0057366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F68D4">
        <w:rPr>
          <w:rFonts w:ascii="Times New Roman" w:hAnsi="Times New Roman"/>
          <w:sz w:val="28"/>
          <w:szCs w:val="28"/>
        </w:rPr>
        <w:t>Список исполнителей,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8D4">
        <w:rPr>
          <w:rFonts w:ascii="Times New Roman" w:hAnsi="Times New Roman"/>
          <w:sz w:val="28"/>
          <w:szCs w:val="28"/>
        </w:rPr>
        <w:t>оказывающих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7366E" w:rsidRDefault="0057366E" w:rsidP="0057366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услуги по обеспечению </w:t>
      </w:r>
      <w:proofErr w:type="gramStart"/>
      <w:r>
        <w:rPr>
          <w:rFonts w:ascii="Times New Roman" w:hAnsi="Times New Roman"/>
          <w:sz w:val="28"/>
          <w:szCs w:val="28"/>
        </w:rPr>
        <w:t>временного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социально-бытового </w:t>
      </w:r>
    </w:p>
    <w:p w:rsidR="0057366E" w:rsidRDefault="0057366E" w:rsidP="0057366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обустройства граждан Российской Федерации, </w:t>
      </w:r>
    </w:p>
    <w:p w:rsidR="0057366E" w:rsidRDefault="0057366E" w:rsidP="005736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Украины, Донецкой Народной Республики, Луганской </w:t>
      </w:r>
    </w:p>
    <w:p w:rsidR="0057366E" w:rsidRDefault="0057366E" w:rsidP="005736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Народной Республики и лиц без гражданства, постоянно </w:t>
      </w:r>
    </w:p>
    <w:p w:rsidR="0057366E" w:rsidRDefault="0057366E" w:rsidP="005736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проживающих  на территориях Украины, Донецкой </w:t>
      </w:r>
      <w:proofErr w:type="gramEnd"/>
    </w:p>
    <w:p w:rsidR="0057366E" w:rsidRDefault="0057366E" w:rsidP="005736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Народной Республики, Луганской Народной Республики, </w:t>
      </w:r>
    </w:p>
    <w:p w:rsidR="0057366E" w:rsidRDefault="0057366E" w:rsidP="005736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Белгородской области, Запорожской области, Херсонской </w:t>
      </w:r>
    </w:p>
    <w:p w:rsidR="0057366E" w:rsidRDefault="0057366E" w:rsidP="005736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области, вынужденно </w:t>
      </w:r>
      <w:proofErr w:type="gramStart"/>
      <w:r>
        <w:rPr>
          <w:rFonts w:ascii="Times New Roman" w:hAnsi="Times New Roman"/>
          <w:sz w:val="28"/>
          <w:szCs w:val="28"/>
        </w:rPr>
        <w:t>покинувших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 Украины, </w:t>
      </w:r>
    </w:p>
    <w:p w:rsidR="0057366E" w:rsidRDefault="0057366E" w:rsidP="005736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Донецкой Народной Республики, Луганской Народной </w:t>
      </w:r>
    </w:p>
    <w:p w:rsidR="0057366E" w:rsidRDefault="0057366E" w:rsidP="005736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Республики, Белгородской области, Запорожской области, </w:t>
      </w:r>
    </w:p>
    <w:p w:rsidR="0057366E" w:rsidRDefault="0057366E" w:rsidP="005736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Херсонской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и прибывших на территорию </w:t>
      </w:r>
    </w:p>
    <w:p w:rsidR="0057366E" w:rsidRDefault="0057366E" w:rsidP="005736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 в экстренном порядке</w:t>
      </w:r>
    </w:p>
    <w:p w:rsidR="0057366E" w:rsidRDefault="0057366E" w:rsidP="0057366E">
      <w:pPr>
        <w:jc w:val="center"/>
        <w:rPr>
          <w:rFonts w:ascii="Times New Roman" w:hAnsi="Times New Roman"/>
          <w:sz w:val="28"/>
          <w:szCs w:val="28"/>
        </w:rPr>
      </w:pPr>
    </w:p>
    <w:p w:rsidR="0057366E" w:rsidRDefault="0057366E" w:rsidP="0057366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1369"/>
        <w:gridCol w:w="1438"/>
        <w:gridCol w:w="1401"/>
        <w:gridCol w:w="1801"/>
        <w:gridCol w:w="1611"/>
      </w:tblGrid>
      <w:tr w:rsidR="0057366E" w:rsidRPr="0057366E" w:rsidTr="0057366E">
        <w:trPr>
          <w:trHeight w:val="211"/>
        </w:trPr>
        <w:tc>
          <w:tcPr>
            <w:tcW w:w="1951" w:type="dxa"/>
            <w:vMerge w:val="restart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369" w:type="dxa"/>
            <w:vMerge w:val="restart"/>
          </w:tcPr>
          <w:p w:rsid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 xml:space="preserve">Стоимость оказания услуг на сутки </w:t>
            </w:r>
          </w:p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на 1 чел.</w:t>
            </w:r>
          </w:p>
        </w:tc>
        <w:tc>
          <w:tcPr>
            <w:tcW w:w="0" w:type="auto"/>
            <w:gridSpan w:val="4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Июль 2023</w:t>
            </w:r>
          </w:p>
        </w:tc>
      </w:tr>
      <w:tr w:rsidR="0057366E" w:rsidRPr="0057366E" w:rsidTr="0057366E">
        <w:trPr>
          <w:trHeight w:val="765"/>
        </w:trPr>
        <w:tc>
          <w:tcPr>
            <w:tcW w:w="1951" w:type="dxa"/>
            <w:vMerge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366E" w:rsidRPr="0057366E" w:rsidRDefault="0057366E" w:rsidP="001D1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количество чел</w:t>
            </w:r>
            <w:r w:rsidR="001D1FCD">
              <w:rPr>
                <w:rFonts w:ascii="Times New Roman" w:hAnsi="Times New Roman"/>
                <w:sz w:val="24"/>
                <w:szCs w:val="24"/>
              </w:rPr>
              <w:t xml:space="preserve">овек </w:t>
            </w:r>
            <w:proofErr w:type="gramStart"/>
            <w:r w:rsidRPr="0057366E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57366E">
              <w:rPr>
                <w:rFonts w:ascii="Times New Roman" w:hAnsi="Times New Roman"/>
                <w:sz w:val="24"/>
                <w:szCs w:val="24"/>
              </w:rPr>
              <w:t>ней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количество суток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57366E">
              <w:rPr>
                <w:rFonts w:ascii="Times New Roman" w:hAnsi="Times New Roman"/>
                <w:sz w:val="24"/>
                <w:szCs w:val="24"/>
              </w:rPr>
              <w:t>проживающих</w:t>
            </w:r>
            <w:proofErr w:type="gramEnd"/>
            <w:r w:rsidRPr="0057366E">
              <w:rPr>
                <w:rFonts w:ascii="Times New Roman" w:hAnsi="Times New Roman"/>
                <w:sz w:val="24"/>
                <w:szCs w:val="24"/>
              </w:rPr>
              <w:t xml:space="preserve"> в сутки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сумма контракта</w:t>
            </w:r>
          </w:p>
        </w:tc>
      </w:tr>
      <w:tr w:rsidR="0057366E" w:rsidRPr="0057366E" w:rsidTr="0057366E">
        <w:tc>
          <w:tcPr>
            <w:tcW w:w="1951" w:type="dxa"/>
          </w:tcPr>
          <w:p w:rsidR="0057366E" w:rsidRPr="0057366E" w:rsidRDefault="0057366E" w:rsidP="0057366E">
            <w:pPr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 xml:space="preserve">1. ИП </w:t>
            </w:r>
            <w:r>
              <w:rPr>
                <w:rFonts w:ascii="Times New Roman" w:hAnsi="Times New Roman"/>
                <w:sz w:val="24"/>
                <w:szCs w:val="24"/>
              </w:rPr>
              <w:t>Поляк </w:t>
            </w:r>
            <w:r w:rsidRPr="0057366E">
              <w:rPr>
                <w:rFonts w:ascii="Times New Roman" w:hAnsi="Times New Roman"/>
                <w:sz w:val="24"/>
                <w:szCs w:val="24"/>
              </w:rPr>
              <w:t xml:space="preserve">В.Г. (гостиница «Золотая Миля») </w:t>
            </w:r>
          </w:p>
        </w:tc>
        <w:tc>
          <w:tcPr>
            <w:tcW w:w="1369" w:type="dxa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16120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21 407 360,00</w:t>
            </w:r>
          </w:p>
        </w:tc>
      </w:tr>
      <w:tr w:rsidR="0057366E" w:rsidRPr="0057366E" w:rsidTr="0057366E">
        <w:tc>
          <w:tcPr>
            <w:tcW w:w="1951" w:type="dxa"/>
          </w:tcPr>
          <w:p w:rsidR="0057366E" w:rsidRPr="0057366E" w:rsidRDefault="0057366E" w:rsidP="0057366E">
            <w:pPr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 xml:space="preserve">2. ООО «Пансионат Южный» </w:t>
            </w:r>
          </w:p>
        </w:tc>
        <w:tc>
          <w:tcPr>
            <w:tcW w:w="1369" w:type="dxa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1798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2 387 744,00</w:t>
            </w:r>
          </w:p>
        </w:tc>
      </w:tr>
      <w:tr w:rsidR="0057366E" w:rsidRPr="0057366E" w:rsidTr="0057366E">
        <w:tc>
          <w:tcPr>
            <w:tcW w:w="1951" w:type="dxa"/>
          </w:tcPr>
          <w:p w:rsidR="0057366E" w:rsidRPr="0057366E" w:rsidRDefault="0057366E" w:rsidP="0057366E">
            <w:pPr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 xml:space="preserve">3.ИП </w:t>
            </w:r>
            <w:proofErr w:type="spellStart"/>
            <w:r w:rsidRPr="0057366E">
              <w:rPr>
                <w:rFonts w:ascii="Times New Roman" w:hAnsi="Times New Roman"/>
                <w:sz w:val="24"/>
                <w:szCs w:val="24"/>
              </w:rPr>
              <w:t>Сарян</w:t>
            </w:r>
            <w:proofErr w:type="spellEnd"/>
            <w:r w:rsidRPr="0057366E">
              <w:rPr>
                <w:rFonts w:ascii="Times New Roman" w:hAnsi="Times New Roman"/>
                <w:sz w:val="24"/>
                <w:szCs w:val="24"/>
              </w:rPr>
              <w:t xml:space="preserve"> А.Г. (гостиница «Эльвира»)</w:t>
            </w:r>
          </w:p>
        </w:tc>
        <w:tc>
          <w:tcPr>
            <w:tcW w:w="1369" w:type="dxa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1054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1 399 712,00</w:t>
            </w:r>
          </w:p>
        </w:tc>
      </w:tr>
      <w:tr w:rsidR="0057366E" w:rsidRPr="0057366E" w:rsidTr="0057366E">
        <w:tc>
          <w:tcPr>
            <w:tcW w:w="1951" w:type="dxa"/>
          </w:tcPr>
          <w:p w:rsidR="0057366E" w:rsidRPr="0057366E" w:rsidRDefault="0057366E" w:rsidP="0057366E">
            <w:pPr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69" w:type="dxa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5400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0" w:type="auto"/>
          </w:tcPr>
          <w:p w:rsidR="0057366E" w:rsidRPr="0057366E" w:rsidRDefault="0057366E" w:rsidP="00200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66E">
              <w:rPr>
                <w:rFonts w:ascii="Times New Roman" w:hAnsi="Times New Roman"/>
                <w:sz w:val="24"/>
                <w:szCs w:val="24"/>
              </w:rPr>
              <w:t>25 194 816,00</w:t>
            </w:r>
          </w:p>
        </w:tc>
      </w:tr>
    </w:tbl>
    <w:p w:rsidR="0057366E" w:rsidRDefault="0057366E" w:rsidP="0057366E">
      <w:pPr>
        <w:jc w:val="center"/>
        <w:rPr>
          <w:rFonts w:ascii="Times New Roman" w:hAnsi="Times New Roman"/>
          <w:sz w:val="28"/>
          <w:szCs w:val="28"/>
        </w:rPr>
      </w:pPr>
    </w:p>
    <w:p w:rsidR="0057366E" w:rsidRPr="00190FF9" w:rsidRDefault="0057366E" w:rsidP="005736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57366E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6E" w:rsidRDefault="0057366E">
      <w:r>
        <w:separator/>
      </w:r>
    </w:p>
  </w:endnote>
  <w:endnote w:type="continuationSeparator" w:id="0">
    <w:p w:rsidR="0057366E" w:rsidRDefault="0057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6E" w:rsidRDefault="0057366E">
      <w:r>
        <w:separator/>
      </w:r>
    </w:p>
  </w:footnote>
  <w:footnote w:type="continuationSeparator" w:id="0">
    <w:p w:rsidR="0057366E" w:rsidRDefault="00573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1FCD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B7A5F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66E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358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4</cp:revision>
  <cp:lastPrinted>2023-07-05T09:04:00Z</cp:lastPrinted>
  <dcterms:created xsi:type="dcterms:W3CDTF">2023-07-05T08:50:00Z</dcterms:created>
  <dcterms:modified xsi:type="dcterms:W3CDTF">2023-07-07T14:01:00Z</dcterms:modified>
</cp:coreProperties>
</file>