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10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671CB8" w:rsidRPr="00671CB8" w:rsidTr="00180F46">
        <w:tc>
          <w:tcPr>
            <w:tcW w:w="5428" w:type="dxa"/>
          </w:tcPr>
          <w:p w:rsidR="00671CB8" w:rsidRPr="00671CB8" w:rsidRDefault="00671CB8" w:rsidP="00671CB8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00" w:type="dxa"/>
          </w:tcPr>
          <w:p w:rsidR="00671CB8" w:rsidRPr="00671CB8" w:rsidRDefault="00671CB8" w:rsidP="00671CB8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671CB8" w:rsidRPr="00671CB8" w:rsidRDefault="00671CB8" w:rsidP="00671CB8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671CB8" w:rsidRPr="00671CB8" w:rsidRDefault="00671CB8" w:rsidP="00671CB8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671CB8" w:rsidRPr="00671CB8" w:rsidTr="00180F46">
        <w:tc>
          <w:tcPr>
            <w:tcW w:w="5428" w:type="dxa"/>
          </w:tcPr>
          <w:p w:rsidR="00671CB8" w:rsidRPr="00671CB8" w:rsidRDefault="00671CB8" w:rsidP="00671CB8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71CB8" w:rsidRPr="00671CB8" w:rsidRDefault="005F3C50" w:rsidP="00671CB8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07.07.2023 № 399-р</w:t>
            </w:r>
            <w:bookmarkStart w:id="0" w:name="_GoBack"/>
            <w:bookmarkEnd w:id="0"/>
          </w:p>
        </w:tc>
      </w:tr>
      <w:tr w:rsidR="00671CB8" w:rsidRPr="00671CB8" w:rsidTr="00180F46">
        <w:tc>
          <w:tcPr>
            <w:tcW w:w="5428" w:type="dxa"/>
          </w:tcPr>
          <w:p w:rsidR="00671CB8" w:rsidRPr="00671CB8" w:rsidRDefault="00671CB8" w:rsidP="00671CB8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71CB8" w:rsidRPr="00671CB8" w:rsidRDefault="00671CB8" w:rsidP="00671CB8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1CB8" w:rsidRPr="00671CB8" w:rsidTr="00180F46">
        <w:tc>
          <w:tcPr>
            <w:tcW w:w="5428" w:type="dxa"/>
          </w:tcPr>
          <w:p w:rsidR="00671CB8" w:rsidRPr="00671CB8" w:rsidRDefault="00671CB8" w:rsidP="00671CB8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71CB8" w:rsidRPr="00671CB8" w:rsidRDefault="00671CB8" w:rsidP="00671CB8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1CB8" w:rsidRPr="00671CB8" w:rsidTr="00180F46">
        <w:tc>
          <w:tcPr>
            <w:tcW w:w="5428" w:type="dxa"/>
          </w:tcPr>
          <w:p w:rsidR="00671CB8" w:rsidRPr="00671CB8" w:rsidRDefault="00671CB8" w:rsidP="00671CB8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71CB8" w:rsidRPr="00671CB8" w:rsidRDefault="00671CB8" w:rsidP="00671CB8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671CB8" w:rsidRPr="00671CB8" w:rsidRDefault="00671CB8" w:rsidP="00671CB8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671CB8" w:rsidRPr="00671CB8" w:rsidRDefault="00671CB8" w:rsidP="00671CB8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671CB8" w:rsidRPr="00671CB8" w:rsidRDefault="00671CB8" w:rsidP="006350E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sz w:val="28"/>
                <w:szCs w:val="28"/>
              </w:rPr>
              <w:t>от 27</w:t>
            </w:r>
            <w:r w:rsidR="006350ED" w:rsidRPr="006350ED">
              <w:rPr>
                <w:rFonts w:ascii="Times New Roman" w:hAnsi="Times New Roman"/>
                <w:sz w:val="28"/>
                <w:szCs w:val="28"/>
              </w:rPr>
              <w:t>.05.2</w:t>
            </w:r>
            <w:r w:rsidRPr="00671CB8">
              <w:rPr>
                <w:rFonts w:ascii="Times New Roman" w:hAnsi="Times New Roman"/>
                <w:sz w:val="28"/>
                <w:szCs w:val="28"/>
              </w:rPr>
              <w:t>022 № 274-р</w:t>
            </w:r>
          </w:p>
        </w:tc>
      </w:tr>
    </w:tbl>
    <w:p w:rsidR="00671CB8" w:rsidRPr="00671CB8" w:rsidRDefault="00671CB8" w:rsidP="00671CB8">
      <w:pPr>
        <w:widowControl w:val="0"/>
        <w:autoSpaceDE w:val="0"/>
        <w:autoSpaceDN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671CB8" w:rsidRPr="00671CB8" w:rsidRDefault="00671CB8" w:rsidP="00671CB8">
      <w:pPr>
        <w:widowControl w:val="0"/>
        <w:autoSpaceDE w:val="0"/>
        <w:autoSpaceDN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671CB8" w:rsidRPr="00671CB8" w:rsidRDefault="00671CB8" w:rsidP="00671CB8">
      <w:pPr>
        <w:widowControl w:val="0"/>
        <w:autoSpaceDE w:val="0"/>
        <w:autoSpaceDN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671CB8">
        <w:rPr>
          <w:rFonts w:ascii="Times New Roman" w:hAnsi="Times New Roman"/>
          <w:sz w:val="28"/>
          <w:szCs w:val="28"/>
        </w:rPr>
        <w:t>С О С Т А В</w:t>
      </w:r>
    </w:p>
    <w:p w:rsidR="00671CB8" w:rsidRPr="00671CB8" w:rsidRDefault="00671CB8" w:rsidP="00671CB8">
      <w:pPr>
        <w:widowControl w:val="0"/>
        <w:autoSpaceDE w:val="0"/>
        <w:autoSpaceDN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671CB8">
        <w:rPr>
          <w:rFonts w:ascii="Times New Roman" w:hAnsi="Times New Roman"/>
          <w:sz w:val="28"/>
          <w:szCs w:val="28"/>
        </w:rPr>
        <w:t>совета по развитию движения</w:t>
      </w:r>
    </w:p>
    <w:p w:rsidR="00671CB8" w:rsidRPr="00671CB8" w:rsidRDefault="00671CB8" w:rsidP="00671CB8">
      <w:pPr>
        <w:widowControl w:val="0"/>
        <w:autoSpaceDE w:val="0"/>
        <w:autoSpaceDN w:val="0"/>
        <w:spacing w:line="233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71CB8">
        <w:rPr>
          <w:rFonts w:ascii="Times New Roman" w:hAnsi="Times New Roman"/>
          <w:color w:val="000000"/>
          <w:sz w:val="28"/>
          <w:szCs w:val="28"/>
        </w:rPr>
        <w:t xml:space="preserve"> студенческих отрядов Рязанской области</w:t>
      </w:r>
    </w:p>
    <w:p w:rsidR="00671CB8" w:rsidRPr="00671CB8" w:rsidRDefault="00671CB8" w:rsidP="00671CB8">
      <w:pPr>
        <w:widowControl w:val="0"/>
        <w:autoSpaceDE w:val="0"/>
        <w:autoSpaceDN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77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056"/>
        <w:gridCol w:w="238"/>
        <w:gridCol w:w="6481"/>
      </w:tblGrid>
      <w:tr w:rsidR="00671CB8" w:rsidRPr="00671CB8" w:rsidTr="006350ED">
        <w:trPr>
          <w:trHeight w:val="36"/>
        </w:trPr>
        <w:tc>
          <w:tcPr>
            <w:tcW w:w="3056" w:type="dxa"/>
            <w:shd w:val="clear" w:color="auto" w:fill="auto"/>
          </w:tcPr>
          <w:p w:rsidR="00671CB8" w:rsidRPr="00671CB8" w:rsidRDefault="00671CB8" w:rsidP="006350ED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proofErr w:type="spellStart"/>
            <w:r w:rsidRPr="00671CB8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Рослякова</w:t>
            </w:r>
            <w:proofErr w:type="spellEnd"/>
            <w:r w:rsidRPr="00671CB8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671CB8" w:rsidRPr="00671CB8" w:rsidRDefault="00671CB8" w:rsidP="006350ED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Анна Николаевна</w:t>
            </w:r>
          </w:p>
        </w:tc>
        <w:tc>
          <w:tcPr>
            <w:tcW w:w="238" w:type="dxa"/>
            <w:shd w:val="clear" w:color="auto" w:fill="auto"/>
          </w:tcPr>
          <w:p w:rsidR="00671CB8" w:rsidRPr="00671CB8" w:rsidRDefault="00671CB8" w:rsidP="00671CB8">
            <w:pPr>
              <w:spacing w:line="235" w:lineRule="auto"/>
              <w:ind w:left="-22" w:right="-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481" w:type="dxa"/>
            <w:shd w:val="clear" w:color="auto" w:fill="auto"/>
          </w:tcPr>
          <w:p w:rsidR="00671CB8" w:rsidRPr="00671CB8" w:rsidRDefault="00671CB8" w:rsidP="006350ED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z w:val="28"/>
                <w:szCs w:val="28"/>
              </w:rPr>
              <w:t>первый заместитель Председателя Правительства Рязанской области, председатель совета</w:t>
            </w:r>
          </w:p>
        </w:tc>
      </w:tr>
      <w:tr w:rsidR="00671CB8" w:rsidRPr="00671CB8" w:rsidTr="006350ED">
        <w:trPr>
          <w:trHeight w:val="36"/>
        </w:trPr>
        <w:tc>
          <w:tcPr>
            <w:tcW w:w="3056" w:type="dxa"/>
            <w:shd w:val="clear" w:color="auto" w:fill="auto"/>
          </w:tcPr>
          <w:p w:rsidR="00671CB8" w:rsidRPr="00671CB8" w:rsidRDefault="00671CB8" w:rsidP="006350ED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38" w:type="dxa"/>
            <w:shd w:val="clear" w:color="auto" w:fill="auto"/>
          </w:tcPr>
          <w:p w:rsidR="00671CB8" w:rsidRPr="00671CB8" w:rsidRDefault="00671CB8" w:rsidP="00671CB8">
            <w:pPr>
              <w:spacing w:line="235" w:lineRule="auto"/>
              <w:ind w:left="-22" w:right="-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481" w:type="dxa"/>
            <w:shd w:val="clear" w:color="auto" w:fill="auto"/>
          </w:tcPr>
          <w:p w:rsidR="00671CB8" w:rsidRPr="00671CB8" w:rsidRDefault="00671CB8" w:rsidP="006350ED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71CB8" w:rsidRPr="00671CB8" w:rsidTr="006350ED">
        <w:trPr>
          <w:trHeight w:val="36"/>
        </w:trPr>
        <w:tc>
          <w:tcPr>
            <w:tcW w:w="3056" w:type="dxa"/>
            <w:shd w:val="clear" w:color="auto" w:fill="auto"/>
          </w:tcPr>
          <w:p w:rsidR="00671CB8" w:rsidRPr="00671CB8" w:rsidRDefault="00671CB8" w:rsidP="006350ED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proofErr w:type="spellStart"/>
            <w:r w:rsidRPr="00671CB8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Косачев</w:t>
            </w:r>
            <w:proofErr w:type="spellEnd"/>
          </w:p>
          <w:p w:rsidR="00671CB8" w:rsidRPr="00671CB8" w:rsidRDefault="00671CB8" w:rsidP="006350ED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Виталий Владимирович</w:t>
            </w:r>
          </w:p>
        </w:tc>
        <w:tc>
          <w:tcPr>
            <w:tcW w:w="238" w:type="dxa"/>
            <w:shd w:val="clear" w:color="auto" w:fill="auto"/>
          </w:tcPr>
          <w:p w:rsidR="00671CB8" w:rsidRPr="00671CB8" w:rsidRDefault="00671CB8" w:rsidP="00671CB8">
            <w:pPr>
              <w:spacing w:line="235" w:lineRule="auto"/>
              <w:ind w:left="-22" w:right="-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481" w:type="dxa"/>
            <w:shd w:val="clear" w:color="auto" w:fill="auto"/>
          </w:tcPr>
          <w:p w:rsidR="00671CB8" w:rsidRPr="00671CB8" w:rsidRDefault="00671CB8" w:rsidP="006350ED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комитета по делам молодежи Рязанской области, заместитель председателя совета</w:t>
            </w:r>
          </w:p>
          <w:p w:rsidR="00671CB8" w:rsidRPr="00671CB8" w:rsidRDefault="00671CB8" w:rsidP="006350ED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71CB8" w:rsidRPr="00671CB8" w:rsidTr="006350ED">
        <w:trPr>
          <w:trHeight w:val="36"/>
        </w:trPr>
        <w:tc>
          <w:tcPr>
            <w:tcW w:w="3056" w:type="dxa"/>
            <w:shd w:val="clear" w:color="auto" w:fill="auto"/>
          </w:tcPr>
          <w:p w:rsidR="00671CB8" w:rsidRPr="00671CB8" w:rsidRDefault="00671CB8" w:rsidP="006350ED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Петрушкин</w:t>
            </w:r>
          </w:p>
          <w:p w:rsidR="00671CB8" w:rsidRPr="00671CB8" w:rsidRDefault="00671CB8" w:rsidP="006350ED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Николай Анатольевич</w:t>
            </w:r>
          </w:p>
          <w:p w:rsidR="00671CB8" w:rsidRPr="00671CB8" w:rsidRDefault="00671CB8" w:rsidP="006350ED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38" w:type="dxa"/>
            <w:shd w:val="clear" w:color="auto" w:fill="auto"/>
          </w:tcPr>
          <w:p w:rsidR="00671CB8" w:rsidRPr="00671CB8" w:rsidRDefault="00671CB8" w:rsidP="00671CB8">
            <w:pPr>
              <w:spacing w:line="235" w:lineRule="auto"/>
              <w:ind w:left="-22" w:right="-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481" w:type="dxa"/>
            <w:shd w:val="clear" w:color="auto" w:fill="auto"/>
          </w:tcPr>
          <w:p w:rsidR="00671CB8" w:rsidRPr="00671CB8" w:rsidRDefault="00671CB8" w:rsidP="006350ED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председателя комитета по делам молодежи Рязанской области, секретарь совета</w:t>
            </w:r>
          </w:p>
          <w:p w:rsidR="00671CB8" w:rsidRPr="00671CB8" w:rsidRDefault="00671CB8" w:rsidP="006350ED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350ED" w:rsidRPr="006350ED" w:rsidTr="006350ED">
        <w:trPr>
          <w:trHeight w:val="36"/>
        </w:trPr>
        <w:tc>
          <w:tcPr>
            <w:tcW w:w="3056" w:type="dxa"/>
            <w:shd w:val="clear" w:color="auto" w:fill="auto"/>
          </w:tcPr>
          <w:p w:rsidR="006350ED" w:rsidRPr="00671CB8" w:rsidRDefault="006350ED" w:rsidP="006350ED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Члены совета:</w:t>
            </w:r>
          </w:p>
          <w:p w:rsidR="006350ED" w:rsidRPr="006350ED" w:rsidRDefault="006350ED" w:rsidP="006350ED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38" w:type="dxa"/>
          </w:tcPr>
          <w:p w:rsidR="006350ED" w:rsidRPr="006350ED" w:rsidRDefault="006350ED" w:rsidP="00671CB8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481" w:type="dxa"/>
            <w:shd w:val="clear" w:color="auto" w:fill="auto"/>
          </w:tcPr>
          <w:p w:rsidR="006350ED" w:rsidRPr="006350ED" w:rsidRDefault="006350ED" w:rsidP="006350ED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71CB8" w:rsidRPr="00671CB8" w:rsidTr="006350ED">
        <w:trPr>
          <w:trHeight w:val="36"/>
        </w:trPr>
        <w:tc>
          <w:tcPr>
            <w:tcW w:w="3056" w:type="dxa"/>
            <w:shd w:val="clear" w:color="auto" w:fill="auto"/>
          </w:tcPr>
          <w:p w:rsidR="00671CB8" w:rsidRPr="00671CB8" w:rsidRDefault="00671CB8" w:rsidP="006350ED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proofErr w:type="spellStart"/>
            <w:r w:rsidRPr="00671CB8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Босиков</w:t>
            </w:r>
            <w:proofErr w:type="spellEnd"/>
          </w:p>
          <w:p w:rsidR="00671CB8" w:rsidRPr="00671CB8" w:rsidRDefault="00671CB8" w:rsidP="006350ED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Дмитрий Сергеевич</w:t>
            </w:r>
          </w:p>
          <w:p w:rsidR="00671CB8" w:rsidRPr="00671CB8" w:rsidRDefault="00671CB8" w:rsidP="006350ED">
            <w:pPr>
              <w:tabs>
                <w:tab w:val="left" w:pos="-3686"/>
              </w:tabs>
              <w:spacing w:line="235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38" w:type="dxa"/>
          </w:tcPr>
          <w:p w:rsidR="00671CB8" w:rsidRPr="00671CB8" w:rsidRDefault="00671CB8" w:rsidP="00671CB8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481" w:type="dxa"/>
            <w:shd w:val="clear" w:color="auto" w:fill="auto"/>
          </w:tcPr>
          <w:p w:rsidR="00671CB8" w:rsidRPr="00671CB8" w:rsidRDefault="00671CB8" w:rsidP="006350ED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(командир) регионального штаба Рязанского регионального отделения молодежной общероссийской общественной организации «Российские Студенческие Отряды» (по согласованию)</w:t>
            </w:r>
          </w:p>
          <w:p w:rsidR="00671CB8" w:rsidRPr="00671CB8" w:rsidRDefault="00671CB8" w:rsidP="006350ED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71CB8" w:rsidRPr="00671CB8" w:rsidTr="006350ED">
        <w:trPr>
          <w:trHeight w:val="837"/>
        </w:trPr>
        <w:tc>
          <w:tcPr>
            <w:tcW w:w="3056" w:type="dxa"/>
            <w:shd w:val="clear" w:color="auto" w:fill="auto"/>
          </w:tcPr>
          <w:p w:rsidR="00671CB8" w:rsidRPr="00671CB8" w:rsidRDefault="00671CB8" w:rsidP="006350ED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Василевский</w:t>
            </w:r>
          </w:p>
          <w:p w:rsidR="00671CB8" w:rsidRPr="00671CB8" w:rsidRDefault="00671CB8" w:rsidP="006350ED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Дмитрий</w:t>
            </w:r>
            <w:r w:rsidR="006350E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 А</w:t>
            </w:r>
            <w:r w:rsidRPr="00671CB8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лександрович </w:t>
            </w:r>
          </w:p>
          <w:p w:rsidR="00671CB8" w:rsidRPr="00671CB8" w:rsidRDefault="00671CB8" w:rsidP="006350ED">
            <w:pPr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38" w:type="dxa"/>
          </w:tcPr>
          <w:p w:rsidR="00671CB8" w:rsidRPr="00671CB8" w:rsidRDefault="00671CB8" w:rsidP="00671CB8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481" w:type="dxa"/>
            <w:shd w:val="clear" w:color="auto" w:fill="auto"/>
          </w:tcPr>
          <w:p w:rsidR="00671CB8" w:rsidRPr="00671CB8" w:rsidRDefault="00671CB8" w:rsidP="006350ED">
            <w:pPr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noProof/>
                <w:sz w:val="28"/>
                <w:szCs w:val="28"/>
              </w:rPr>
              <w:t>министр строительного комплекса Рязанской области</w:t>
            </w:r>
          </w:p>
          <w:p w:rsidR="00671CB8" w:rsidRPr="00671CB8" w:rsidRDefault="00671CB8" w:rsidP="006350ED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1CB8" w:rsidRPr="00671CB8" w:rsidTr="006350ED">
        <w:trPr>
          <w:trHeight w:val="761"/>
        </w:trPr>
        <w:tc>
          <w:tcPr>
            <w:tcW w:w="3056" w:type="dxa"/>
            <w:shd w:val="clear" w:color="auto" w:fill="auto"/>
          </w:tcPr>
          <w:p w:rsidR="00671CB8" w:rsidRPr="00671CB8" w:rsidRDefault="00671CB8" w:rsidP="006350ED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8"/>
                <w:szCs w:val="28"/>
                <w:highlight w:val="green"/>
              </w:rPr>
            </w:pPr>
            <w:proofErr w:type="spellStart"/>
            <w:r w:rsidRPr="00671CB8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Ворфоломеев</w:t>
            </w:r>
            <w:proofErr w:type="spellEnd"/>
            <w:r w:rsidRPr="00671CB8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671CB8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br/>
              <w:t>Андрей Владимирович</w:t>
            </w:r>
          </w:p>
        </w:tc>
        <w:tc>
          <w:tcPr>
            <w:tcW w:w="238" w:type="dxa"/>
          </w:tcPr>
          <w:p w:rsidR="00671CB8" w:rsidRPr="00671CB8" w:rsidRDefault="00671CB8" w:rsidP="00671CB8">
            <w:pPr>
              <w:tabs>
                <w:tab w:val="left" w:pos="3270"/>
              </w:tabs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481" w:type="dxa"/>
            <w:shd w:val="clear" w:color="auto" w:fill="auto"/>
          </w:tcPr>
          <w:p w:rsidR="00671CB8" w:rsidRPr="00671CB8" w:rsidRDefault="00671CB8" w:rsidP="006350ED">
            <w:pPr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z w:val="28"/>
                <w:szCs w:val="28"/>
              </w:rPr>
              <w:t>министр экономического развития</w:t>
            </w:r>
            <w:r w:rsidRPr="00671CB8">
              <w:rPr>
                <w:rFonts w:ascii="Times New Roman" w:hAnsi="Times New Roman"/>
                <w:noProof/>
                <w:sz w:val="28"/>
                <w:szCs w:val="28"/>
              </w:rPr>
              <w:t xml:space="preserve"> Рязанской области</w:t>
            </w:r>
          </w:p>
          <w:p w:rsidR="00671CB8" w:rsidRPr="00671CB8" w:rsidRDefault="00671CB8" w:rsidP="006350ED">
            <w:pPr>
              <w:tabs>
                <w:tab w:val="left" w:pos="3270"/>
              </w:tabs>
              <w:spacing w:line="235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71CB8" w:rsidRPr="00671CB8" w:rsidTr="006350ED">
        <w:trPr>
          <w:trHeight w:val="864"/>
        </w:trPr>
        <w:tc>
          <w:tcPr>
            <w:tcW w:w="3056" w:type="dxa"/>
            <w:shd w:val="clear" w:color="auto" w:fill="auto"/>
          </w:tcPr>
          <w:p w:rsidR="00671CB8" w:rsidRPr="00671CB8" w:rsidRDefault="00671CB8" w:rsidP="006350ED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Гусева</w:t>
            </w:r>
          </w:p>
          <w:p w:rsidR="00671CB8" w:rsidRPr="00671CB8" w:rsidRDefault="00671CB8" w:rsidP="006350ED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Татьяна Васильевна</w:t>
            </w:r>
          </w:p>
        </w:tc>
        <w:tc>
          <w:tcPr>
            <w:tcW w:w="238" w:type="dxa"/>
          </w:tcPr>
          <w:p w:rsidR="00671CB8" w:rsidRPr="00671CB8" w:rsidRDefault="00671CB8" w:rsidP="00671CB8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481" w:type="dxa"/>
            <w:shd w:val="clear" w:color="auto" w:fill="auto"/>
          </w:tcPr>
          <w:p w:rsidR="00671CB8" w:rsidRPr="00671CB8" w:rsidRDefault="00671CB8" w:rsidP="006350ED">
            <w:pPr>
              <w:ind w:left="-57" w:right="-57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71CB8">
              <w:rPr>
                <w:rFonts w:ascii="Times New Roman" w:hAnsi="Times New Roman"/>
                <w:noProof/>
                <w:sz w:val="28"/>
                <w:szCs w:val="28"/>
              </w:rPr>
              <w:t xml:space="preserve">президент союза «Торгово-промышленная палата Рязанской области» </w:t>
            </w:r>
            <w:r w:rsidRPr="00671CB8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671CB8" w:rsidRPr="00671CB8" w:rsidTr="006350ED">
        <w:trPr>
          <w:trHeight w:val="1096"/>
        </w:trPr>
        <w:tc>
          <w:tcPr>
            <w:tcW w:w="3056" w:type="dxa"/>
            <w:shd w:val="clear" w:color="auto" w:fill="auto"/>
          </w:tcPr>
          <w:p w:rsidR="00671CB8" w:rsidRPr="00671CB8" w:rsidRDefault="00671CB8" w:rsidP="006350ED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Зиновьев</w:t>
            </w:r>
          </w:p>
          <w:p w:rsidR="00671CB8" w:rsidRPr="00671CB8" w:rsidRDefault="00671CB8" w:rsidP="006350ED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Юрий Михайлович</w:t>
            </w:r>
          </w:p>
        </w:tc>
        <w:tc>
          <w:tcPr>
            <w:tcW w:w="238" w:type="dxa"/>
          </w:tcPr>
          <w:p w:rsidR="00671CB8" w:rsidRPr="00671CB8" w:rsidRDefault="00671CB8" w:rsidP="00671CB8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481" w:type="dxa"/>
            <w:shd w:val="clear" w:color="auto" w:fill="auto"/>
          </w:tcPr>
          <w:p w:rsidR="00671CB8" w:rsidRPr="00671CB8" w:rsidRDefault="00671CB8" w:rsidP="006350ED">
            <w:pPr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noProof/>
                <w:sz w:val="28"/>
                <w:szCs w:val="28"/>
              </w:rPr>
              <w:t>первый заместитель министра топливно-энергетического комплекса и жилищно-коммунального хозяйства Рязанской области</w:t>
            </w:r>
          </w:p>
        </w:tc>
      </w:tr>
      <w:tr w:rsidR="00671CB8" w:rsidRPr="00671CB8" w:rsidTr="006350ED">
        <w:trPr>
          <w:trHeight w:val="1455"/>
        </w:trPr>
        <w:tc>
          <w:tcPr>
            <w:tcW w:w="3056" w:type="dxa"/>
            <w:shd w:val="clear" w:color="auto" w:fill="auto"/>
          </w:tcPr>
          <w:p w:rsidR="00671CB8" w:rsidRPr="00671CB8" w:rsidRDefault="00671CB8" w:rsidP="006350ED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lastRenderedPageBreak/>
              <w:t>Калинин</w:t>
            </w:r>
          </w:p>
          <w:p w:rsidR="00671CB8" w:rsidRPr="00671CB8" w:rsidRDefault="00671CB8" w:rsidP="006350ED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Роман Евгеньевич</w:t>
            </w:r>
          </w:p>
        </w:tc>
        <w:tc>
          <w:tcPr>
            <w:tcW w:w="238" w:type="dxa"/>
          </w:tcPr>
          <w:p w:rsidR="00671CB8" w:rsidRPr="00671CB8" w:rsidRDefault="00671CB8" w:rsidP="00671CB8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481" w:type="dxa"/>
            <w:shd w:val="clear" w:color="auto" w:fill="auto"/>
          </w:tcPr>
          <w:p w:rsidR="006350ED" w:rsidRDefault="00671CB8" w:rsidP="006350ED">
            <w:pPr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Совета ректоров высших учебных заведений Рязанской области, ректор федерального государственного бюджетного образовательного учреждения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</w:t>
            </w:r>
          </w:p>
          <w:p w:rsidR="00671CB8" w:rsidRPr="00671CB8" w:rsidRDefault="00671CB8" w:rsidP="006350ED">
            <w:pPr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</w:p>
          <w:p w:rsidR="00671CB8" w:rsidRPr="00671CB8" w:rsidRDefault="00671CB8" w:rsidP="006350ED">
            <w:pPr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71CB8" w:rsidRPr="00671CB8" w:rsidTr="006350ED">
        <w:trPr>
          <w:trHeight w:val="715"/>
        </w:trPr>
        <w:tc>
          <w:tcPr>
            <w:tcW w:w="3056" w:type="dxa"/>
            <w:shd w:val="clear" w:color="auto" w:fill="auto"/>
          </w:tcPr>
          <w:p w:rsidR="00671CB8" w:rsidRPr="00671CB8" w:rsidRDefault="00671CB8" w:rsidP="006350ED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proofErr w:type="spellStart"/>
            <w:r w:rsidRPr="00671CB8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Кутенцын</w:t>
            </w:r>
            <w:proofErr w:type="spellEnd"/>
          </w:p>
          <w:p w:rsidR="00671CB8" w:rsidRPr="00671CB8" w:rsidRDefault="00671CB8" w:rsidP="006350ED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Владимир Иванович </w:t>
            </w:r>
          </w:p>
        </w:tc>
        <w:tc>
          <w:tcPr>
            <w:tcW w:w="238" w:type="dxa"/>
          </w:tcPr>
          <w:p w:rsidR="00671CB8" w:rsidRPr="00671CB8" w:rsidRDefault="00671CB8" w:rsidP="00671CB8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481" w:type="dxa"/>
            <w:shd w:val="clear" w:color="auto" w:fill="auto"/>
          </w:tcPr>
          <w:p w:rsidR="00671CB8" w:rsidRPr="00671CB8" w:rsidRDefault="00671CB8" w:rsidP="006350ED">
            <w:pPr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noProof/>
                <w:sz w:val="28"/>
                <w:szCs w:val="28"/>
              </w:rPr>
              <w:t xml:space="preserve">председатель Правления некоммерческой организации объединения работодателей «Рязанская ассоциация экономического сотрудничества предприятий» </w:t>
            </w:r>
            <w:r w:rsidRPr="00671CB8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</w:p>
          <w:p w:rsidR="00671CB8" w:rsidRPr="00671CB8" w:rsidRDefault="00671CB8" w:rsidP="006350ED">
            <w:pPr>
              <w:ind w:left="-57" w:right="-57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671CB8" w:rsidRPr="00671CB8" w:rsidTr="006350ED">
        <w:trPr>
          <w:trHeight w:val="948"/>
        </w:trPr>
        <w:tc>
          <w:tcPr>
            <w:tcW w:w="3056" w:type="dxa"/>
            <w:shd w:val="clear" w:color="auto" w:fill="auto"/>
          </w:tcPr>
          <w:p w:rsidR="00671CB8" w:rsidRPr="00671CB8" w:rsidRDefault="00671CB8" w:rsidP="006350ED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Правдина</w:t>
            </w:r>
          </w:p>
          <w:p w:rsidR="00671CB8" w:rsidRPr="00671CB8" w:rsidRDefault="00671CB8" w:rsidP="006350ED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Елена Николаевна</w:t>
            </w:r>
          </w:p>
        </w:tc>
        <w:tc>
          <w:tcPr>
            <w:tcW w:w="238" w:type="dxa"/>
          </w:tcPr>
          <w:p w:rsidR="00671CB8" w:rsidRPr="00671CB8" w:rsidRDefault="00671CB8" w:rsidP="00671CB8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481" w:type="dxa"/>
            <w:shd w:val="clear" w:color="auto" w:fill="auto"/>
          </w:tcPr>
          <w:p w:rsidR="00671CB8" w:rsidRPr="00671CB8" w:rsidRDefault="00671CB8" w:rsidP="006350ED">
            <w:pPr>
              <w:ind w:left="-57" w:right="-57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71CB8">
              <w:rPr>
                <w:rFonts w:ascii="Times New Roman" w:hAnsi="Times New Roman"/>
                <w:noProof/>
                <w:sz w:val="28"/>
                <w:szCs w:val="28"/>
              </w:rPr>
              <w:t>первый заместитель министра сельского хозяйства и продовольствия Рязанской области</w:t>
            </w:r>
          </w:p>
        </w:tc>
      </w:tr>
      <w:tr w:rsidR="00671CB8" w:rsidRPr="00671CB8" w:rsidTr="006350ED">
        <w:trPr>
          <w:trHeight w:val="864"/>
        </w:trPr>
        <w:tc>
          <w:tcPr>
            <w:tcW w:w="3056" w:type="dxa"/>
            <w:shd w:val="clear" w:color="auto" w:fill="auto"/>
          </w:tcPr>
          <w:p w:rsidR="00671CB8" w:rsidRPr="00671CB8" w:rsidRDefault="00671CB8" w:rsidP="006350ED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Пшенников</w:t>
            </w:r>
          </w:p>
          <w:p w:rsidR="00671CB8" w:rsidRPr="00671CB8" w:rsidRDefault="00671CB8" w:rsidP="006350ED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Александр Сергеевич</w:t>
            </w:r>
          </w:p>
        </w:tc>
        <w:tc>
          <w:tcPr>
            <w:tcW w:w="238" w:type="dxa"/>
          </w:tcPr>
          <w:p w:rsidR="00671CB8" w:rsidRPr="00671CB8" w:rsidRDefault="00671CB8" w:rsidP="00671CB8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481" w:type="dxa"/>
            <w:shd w:val="clear" w:color="auto" w:fill="auto"/>
          </w:tcPr>
          <w:p w:rsidR="00671CB8" w:rsidRPr="00671CB8" w:rsidRDefault="00671CB8" w:rsidP="006350ED">
            <w:pPr>
              <w:ind w:left="-57" w:right="-57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71CB8">
              <w:rPr>
                <w:rFonts w:ascii="Times New Roman" w:hAnsi="Times New Roman"/>
                <w:noProof/>
                <w:sz w:val="28"/>
                <w:szCs w:val="28"/>
              </w:rPr>
              <w:t>министр здравоохранения Рязанской области</w:t>
            </w:r>
          </w:p>
          <w:p w:rsidR="00671CB8" w:rsidRPr="00671CB8" w:rsidRDefault="00671CB8" w:rsidP="006350ED">
            <w:pPr>
              <w:ind w:left="-57" w:right="-57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671CB8" w:rsidRPr="00671CB8" w:rsidTr="006350ED">
        <w:trPr>
          <w:trHeight w:val="822"/>
        </w:trPr>
        <w:tc>
          <w:tcPr>
            <w:tcW w:w="3056" w:type="dxa"/>
            <w:shd w:val="clear" w:color="auto" w:fill="auto"/>
          </w:tcPr>
          <w:p w:rsidR="00671CB8" w:rsidRPr="00671CB8" w:rsidRDefault="00671CB8" w:rsidP="006350ED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Супрун</w:t>
            </w:r>
          </w:p>
          <w:p w:rsidR="00671CB8" w:rsidRPr="00671CB8" w:rsidRDefault="00671CB8" w:rsidP="006350ED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Павел Геннадьевич </w:t>
            </w:r>
          </w:p>
        </w:tc>
        <w:tc>
          <w:tcPr>
            <w:tcW w:w="238" w:type="dxa"/>
          </w:tcPr>
          <w:p w:rsidR="00671CB8" w:rsidRPr="00671CB8" w:rsidRDefault="00671CB8" w:rsidP="00671CB8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481" w:type="dxa"/>
            <w:shd w:val="clear" w:color="auto" w:fill="auto"/>
          </w:tcPr>
          <w:p w:rsidR="00671CB8" w:rsidRPr="00671CB8" w:rsidRDefault="00671CB8" w:rsidP="006350ED">
            <w:pPr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z w:val="28"/>
                <w:szCs w:val="28"/>
              </w:rPr>
              <w:t>министр транспорта и автомобильных дорог Рязанской области</w:t>
            </w:r>
          </w:p>
          <w:p w:rsidR="00671CB8" w:rsidRPr="00671CB8" w:rsidRDefault="00671CB8" w:rsidP="006350ED">
            <w:pPr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71CB8" w:rsidRPr="00671CB8" w:rsidTr="006350ED">
        <w:trPr>
          <w:trHeight w:val="1054"/>
        </w:trPr>
        <w:tc>
          <w:tcPr>
            <w:tcW w:w="3056" w:type="dxa"/>
            <w:shd w:val="clear" w:color="auto" w:fill="auto"/>
          </w:tcPr>
          <w:p w:rsidR="00671CB8" w:rsidRPr="00671CB8" w:rsidRDefault="00671CB8" w:rsidP="006350ED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proofErr w:type="spellStart"/>
            <w:r w:rsidRPr="00671CB8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Торопцев</w:t>
            </w:r>
            <w:proofErr w:type="spellEnd"/>
          </w:p>
          <w:p w:rsidR="00671CB8" w:rsidRPr="00671CB8" w:rsidRDefault="00671CB8" w:rsidP="006350ED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Алексей Михайлович</w:t>
            </w:r>
          </w:p>
        </w:tc>
        <w:tc>
          <w:tcPr>
            <w:tcW w:w="238" w:type="dxa"/>
          </w:tcPr>
          <w:p w:rsidR="00671CB8" w:rsidRPr="00671CB8" w:rsidRDefault="00671CB8" w:rsidP="00671CB8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481" w:type="dxa"/>
            <w:shd w:val="clear" w:color="auto" w:fill="auto"/>
          </w:tcPr>
          <w:p w:rsidR="00671CB8" w:rsidRPr="00671CB8" w:rsidRDefault="00671CB8" w:rsidP="006350ED">
            <w:pPr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директор Ассоциации саморегулируемой организации «Объединение Рязанских строителей» (по согласованию)</w:t>
            </w:r>
          </w:p>
          <w:p w:rsidR="00671CB8" w:rsidRPr="00671CB8" w:rsidRDefault="00671CB8" w:rsidP="006350ED">
            <w:pPr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71CB8" w:rsidRPr="00671CB8" w:rsidTr="006350ED">
        <w:trPr>
          <w:trHeight w:val="979"/>
        </w:trPr>
        <w:tc>
          <w:tcPr>
            <w:tcW w:w="3056" w:type="dxa"/>
            <w:shd w:val="clear" w:color="auto" w:fill="auto"/>
          </w:tcPr>
          <w:p w:rsidR="00671CB8" w:rsidRPr="00671CB8" w:rsidRDefault="00671CB8" w:rsidP="006350ED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Фомина</w:t>
            </w:r>
          </w:p>
          <w:p w:rsidR="00671CB8" w:rsidRPr="00671CB8" w:rsidRDefault="00671CB8" w:rsidP="006350ED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Жанна Александровна </w:t>
            </w:r>
          </w:p>
        </w:tc>
        <w:tc>
          <w:tcPr>
            <w:tcW w:w="238" w:type="dxa"/>
          </w:tcPr>
          <w:p w:rsidR="00671CB8" w:rsidRPr="00671CB8" w:rsidRDefault="00671CB8" w:rsidP="00671CB8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481" w:type="dxa"/>
            <w:shd w:val="clear" w:color="auto" w:fill="auto"/>
          </w:tcPr>
          <w:p w:rsidR="00671CB8" w:rsidRPr="00671CB8" w:rsidRDefault="00671CB8" w:rsidP="006350ED">
            <w:pPr>
              <w:ind w:left="-57" w:right="-57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министр территориальной политики </w:t>
            </w:r>
            <w:r w:rsidRPr="00671CB8">
              <w:rPr>
                <w:rFonts w:ascii="Times New Roman" w:hAnsi="Times New Roman"/>
                <w:noProof/>
                <w:sz w:val="28"/>
                <w:szCs w:val="28"/>
              </w:rPr>
              <w:t>Рязанской области</w:t>
            </w:r>
          </w:p>
          <w:p w:rsidR="00671CB8" w:rsidRPr="00671CB8" w:rsidRDefault="00671CB8" w:rsidP="006350ED">
            <w:pPr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71CB8" w:rsidRPr="00671CB8" w:rsidTr="006350ED">
        <w:trPr>
          <w:trHeight w:val="982"/>
        </w:trPr>
        <w:tc>
          <w:tcPr>
            <w:tcW w:w="3056" w:type="dxa"/>
            <w:shd w:val="clear" w:color="auto" w:fill="auto"/>
          </w:tcPr>
          <w:p w:rsidR="00671CB8" w:rsidRPr="00671CB8" w:rsidRDefault="00671CB8" w:rsidP="006350ED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proofErr w:type="spellStart"/>
            <w:r w:rsidRPr="00671CB8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Щетинкина</w:t>
            </w:r>
            <w:proofErr w:type="spellEnd"/>
          </w:p>
          <w:p w:rsidR="00671CB8" w:rsidRPr="00671CB8" w:rsidRDefault="00671CB8" w:rsidP="006350ED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Ольга Сергеевна</w:t>
            </w:r>
          </w:p>
        </w:tc>
        <w:tc>
          <w:tcPr>
            <w:tcW w:w="238" w:type="dxa"/>
          </w:tcPr>
          <w:p w:rsidR="00671CB8" w:rsidRPr="00671CB8" w:rsidRDefault="00671CB8" w:rsidP="00671CB8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481" w:type="dxa"/>
            <w:shd w:val="clear" w:color="auto" w:fill="auto"/>
          </w:tcPr>
          <w:p w:rsidR="00671CB8" w:rsidRPr="00671CB8" w:rsidRDefault="00671CB8" w:rsidP="006350ED">
            <w:pPr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z w:val="28"/>
                <w:szCs w:val="28"/>
              </w:rPr>
              <w:t>министр образования Рязанской области</w:t>
            </w:r>
          </w:p>
          <w:p w:rsidR="00671CB8" w:rsidRPr="00671CB8" w:rsidRDefault="00671CB8" w:rsidP="006350ED">
            <w:pPr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71CB8" w:rsidRPr="00671CB8" w:rsidRDefault="00671CB8" w:rsidP="006350ED">
            <w:pPr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71CB8" w:rsidRPr="00671CB8" w:rsidTr="006350ED">
        <w:trPr>
          <w:trHeight w:val="1230"/>
        </w:trPr>
        <w:tc>
          <w:tcPr>
            <w:tcW w:w="3056" w:type="dxa"/>
            <w:shd w:val="clear" w:color="auto" w:fill="auto"/>
          </w:tcPr>
          <w:p w:rsidR="00671CB8" w:rsidRPr="00671CB8" w:rsidRDefault="00671CB8" w:rsidP="006350ED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Юданова</w:t>
            </w:r>
          </w:p>
          <w:p w:rsidR="00671CB8" w:rsidRPr="00671CB8" w:rsidRDefault="00671CB8" w:rsidP="006350ED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Елена Ивановна</w:t>
            </w:r>
          </w:p>
        </w:tc>
        <w:tc>
          <w:tcPr>
            <w:tcW w:w="238" w:type="dxa"/>
          </w:tcPr>
          <w:p w:rsidR="00671CB8" w:rsidRPr="00671CB8" w:rsidRDefault="00671CB8" w:rsidP="00671CB8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481" w:type="dxa"/>
            <w:shd w:val="clear" w:color="auto" w:fill="auto"/>
          </w:tcPr>
          <w:p w:rsidR="00671CB8" w:rsidRPr="00671CB8" w:rsidRDefault="00671CB8" w:rsidP="006350ED">
            <w:pPr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B8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министра труда и социальной защиты населения Рязанской области».</w:t>
            </w:r>
          </w:p>
        </w:tc>
      </w:tr>
    </w:tbl>
    <w:p w:rsidR="00671CB8" w:rsidRPr="00671CB8" w:rsidRDefault="00671CB8" w:rsidP="00671CB8">
      <w:pPr>
        <w:rPr>
          <w:rFonts w:ascii="Times New Roman" w:hAnsi="Times New Roman"/>
          <w:sz w:val="28"/>
          <w:szCs w:val="28"/>
        </w:rPr>
      </w:pPr>
    </w:p>
    <w:p w:rsidR="00671CB8" w:rsidRPr="006350ED" w:rsidRDefault="00671CB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671CB8" w:rsidRPr="006350ED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9EF" w:rsidRDefault="001109EF">
      <w:r>
        <w:separator/>
      </w:r>
    </w:p>
  </w:endnote>
  <w:endnote w:type="continuationSeparator" w:id="0">
    <w:p w:rsidR="001109EF" w:rsidRDefault="0011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9EF" w:rsidRDefault="001109EF">
      <w:r>
        <w:separator/>
      </w:r>
    </w:p>
  </w:footnote>
  <w:footnote w:type="continuationSeparator" w:id="0">
    <w:p w:rsidR="001109EF" w:rsidRDefault="00110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F3C50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2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CB8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109EF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5F3C50"/>
    <w:rsid w:val="006013EB"/>
    <w:rsid w:val="0060479E"/>
    <w:rsid w:val="00604BE7"/>
    <w:rsid w:val="00616AED"/>
    <w:rsid w:val="00632A4F"/>
    <w:rsid w:val="00632B56"/>
    <w:rsid w:val="006350ED"/>
    <w:rsid w:val="006351E3"/>
    <w:rsid w:val="00644236"/>
    <w:rsid w:val="006471E5"/>
    <w:rsid w:val="00671CB8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rsid w:val="00671C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rsid w:val="00671C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5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3</cp:revision>
  <cp:lastPrinted>2008-04-23T08:17:00Z</cp:lastPrinted>
  <dcterms:created xsi:type="dcterms:W3CDTF">2023-07-06T08:50:00Z</dcterms:created>
  <dcterms:modified xsi:type="dcterms:W3CDTF">2023-07-10T07:36:00Z</dcterms:modified>
</cp:coreProperties>
</file>