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>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19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58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62:02:0020807:2188 по адресу: Российская Федерация, Рязанская область, Захаровский район, Елинское сельское поселение, с. Елино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Слесарева Александра Альбертовича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20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августа</w:t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Рязанская область,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Захаровский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район, с.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Елино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, д. 13А 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20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июля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г., с 9.00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Рязанская область,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Захаровский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район, с.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Елино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, д. 13А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36</w:t>
      </w:r>
      <w:r>
        <w:rPr>
          <w:rFonts w:cs="Times New Roman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20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июля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20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июля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г., с 9.00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792</TotalTime>
  <Application>LibreOffice/6.4.4.2$Linux_X86_64 LibreOffice_project/40$Build-2</Application>
  <Pages>2</Pages>
  <Words>577</Words>
  <Characters>4326</Characters>
  <CharactersWithSpaces>4922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2023-07-19T16:38:46Z</dcterms:modified>
  <cp:revision>92</cp:revision>
  <dc:subject/>
  <dc:title/>
</cp:coreProperties>
</file>