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261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62:20:0020102:1641 по адресу: Рязанская область, Спасский район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м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инистерство имущественных и земельных отношений Рязанской области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с.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Федотьево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</w:t>
        <w:br/>
        <w:t xml:space="preserve">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Школьная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11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16.00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с.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Федотьево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</w:t>
        <w:br/>
        <w:t xml:space="preserve">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Школьная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11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16.00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741</TotalTime>
  <Application>LibreOffice/6.4.4.2$Linux_X86_64 LibreOffice_project/40$Build-2</Application>
  <Pages>2</Pages>
  <Words>578</Words>
  <Characters>4322</Characters>
  <CharactersWithSpaces>4919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2023-07-20T09:31:53Z</cp:lastPrinted>
  <dcterms:modified xsi:type="dcterms:W3CDTF">2023-07-20T09:31:57Z</dcterms:modified>
  <cp:revision>91</cp:revision>
  <dc:subject/>
  <dc:title/>
</cp:coreProperties>
</file>