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.07.2023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251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62:15:0060206:84 по адресу: Рязанская обл., р-н Рязанский, п. Варские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-</w:t>
        <w:br/>
        <w:t>запрашиваемый вид (Магазины 4.4)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Сидорова Виталия Александровича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Рязанский район, п.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Варские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Советская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 д. 2А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Рязанский район, п.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Варские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Советская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 д. 2А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июля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718</TotalTime>
  <Application>LibreOffice/6.4.4.2$Linux_X86_64 LibreOffice_project/40$Build-2</Application>
  <Pages>2</Pages>
  <Words>581</Words>
  <Characters>4325</Characters>
  <CharactersWithSpaces>4924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2023-07-14T12:37:54Z</cp:lastPrinted>
  <dcterms:modified xsi:type="dcterms:W3CDTF">2023-07-14T12:37:57Z</dcterms:modified>
  <cp:revision>91</cp:revision>
  <dc:subject/>
  <dc:title/>
</cp:coreProperties>
</file>