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62:02:0020802:4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81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муниципальный район Захаровский, сельское поселение Безлыченское, деревня Шляхино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</w:t>
        <w:br/>
        <w:t>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2</Pages>
  <Words>585</Words>
  <Characters>4411</Characters>
  <CharactersWithSpaces>5015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2023-07-24T16:19:59Z</dcterms:modified>
  <cp:revision>103</cp:revision>
  <dc:subject/>
  <dc:title/>
</cp:coreProperties>
</file>