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0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/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управления архитектуры</w:t>
        <w:br/>
        <w:t>и градостроительства Рязанской области от 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.08.2023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62:26:0010812:804 по адресу: Рязанская область, городской округ город Касимов, город Касимов, улица Карла Либкнехта, земельный участок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» 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 — городской округ город Касимов Рязанской области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sz w:val="26"/>
          <w:szCs w:val="26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августа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;</w:t>
      </w:r>
      <w:r>
        <w:rPr>
          <w:rFonts w:cs="Times New Roman"/>
          <w:sz w:val="26"/>
          <w:szCs w:val="26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8.30 час. по 17.30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</w:t>
        <w:br/>
        <w:t>в связи с действующими санитарными мероприятиями, необходимо предварительно позвонить по контактному номеру (4912) 97-19-90, доб. 289.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289</w:t>
        <w:br/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 xml:space="preserve">,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>, с 8.30 час. по 17.30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b w:val="false"/>
          <w:bCs w:val="false"/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b w:val="false"/>
          <w:bCs w:val="false"/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5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13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Style28">
    <w:name w:val="Основной текст_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3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4">
    <w:name w:val="Указатель1"/>
    <w:basedOn w:val="Normal"/>
    <w:qFormat/>
    <w:pPr/>
    <w:rPr>
      <w:rFonts w:eastAsia="Lucida Sans"/>
      <w:lang w:eastAsia="ar-SA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7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742</TotalTime>
  <Application>LibreOffice/6.4.4.2$Linux_X86_64 LibreOffice_project/40$Build-2</Application>
  <Pages>2</Pages>
  <Words>617</Words>
  <Characters>4584</Characters>
  <CharactersWithSpaces>5221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2023-03-22T12:13:15Z</cp:lastPrinted>
  <dcterms:modified xsi:type="dcterms:W3CDTF">2023-08-04T10:24:14Z</dcterms:modified>
  <cp:revision>111</cp:revision>
  <dc:subject/>
  <dc:title/>
</cp:coreProperties>
</file>