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317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62:05:2350101:657 по адресу: Рязанская область, муниципальный район Клепиковский, сельское поселение Уткинское, село Спирино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Клепиковский</w:t>
        <w:br/>
        <w:t>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Клепиковский район, д. Уткино,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Клепиковский район, д. Уткино,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75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802</TotalTime>
  <Application>LibreOffice/6.4.4.2$Linux_X86_64 LibreOffice_project/40$Build-2</Application>
  <Pages>2</Pages>
  <Words>555</Words>
  <Characters>4210</Characters>
  <CharactersWithSpaces>4784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2023-04-26T12:07:36Z</cp:lastPrinted>
  <dcterms:modified xsi:type="dcterms:W3CDTF">2023-08-18T11:53:48Z</dcterms:modified>
  <cp:revision>106</cp:revision>
  <dc:subject/>
  <dc:title/>
</cp:coreProperties>
</file>