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257110" w:rsidP="00257110">
      <w:pPr>
        <w:tabs>
          <w:tab w:val="left" w:pos="4400"/>
          <w:tab w:val="left" w:pos="4600"/>
        </w:tabs>
        <w:spacing w:before="480" w:after="520"/>
        <w:ind w:right="69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08 августа 2023 г. № 30</w:t>
      </w:r>
      <w:r w:rsidR="00E37BE3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7C607FFD" wp14:editId="1D1B1668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1905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Cs/>
          <w:sz w:val="28"/>
          <w:szCs w:val="28"/>
        </w:rPr>
        <w:t>3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9D1B37">
          <w:headerReference w:type="even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542186" w:rsidRPr="00542186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7215DE" w:rsidRPr="00542186" w:rsidRDefault="00E37BE3" w:rsidP="007215DE">
            <w:pPr>
              <w:pStyle w:val="2"/>
              <w:keepNext w:val="0"/>
              <w:widowControl w:val="0"/>
              <w:ind w:left="0" w:firstLine="0"/>
              <w:jc w:val="center"/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</w:pPr>
            <w:bookmarkStart w:id="0" w:name="_GoBack"/>
            <w:bookmarkEnd w:id="0"/>
            <w:r w:rsidRPr="00542186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lastRenderedPageBreak/>
              <w:t>О внесении изменений в постановление Правительства Рязанской</w:t>
            </w:r>
          </w:p>
          <w:p w:rsidR="007215DE" w:rsidRPr="00542186" w:rsidRDefault="00B12842" w:rsidP="007215DE">
            <w:pPr>
              <w:pStyle w:val="2"/>
              <w:keepNext w:val="0"/>
              <w:widowControl w:val="0"/>
              <w:ind w:left="0" w:firstLine="0"/>
              <w:jc w:val="center"/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>области от 17 июля</w:t>
            </w:r>
            <w:r w:rsidR="009A5A9C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 xml:space="preserve"> </w:t>
            </w:r>
            <w:r w:rsidR="00E37BE3" w:rsidRPr="00542186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 xml:space="preserve">2007 </w:t>
            </w:r>
            <w:r w:rsidR="00CD0BA7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 xml:space="preserve">г. </w:t>
            </w:r>
            <w:r w:rsidR="00E37BE3" w:rsidRPr="00542186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>№ 184 «О критериях отнесения автомобильных</w:t>
            </w:r>
          </w:p>
          <w:p w:rsidR="00E37BE3" w:rsidRPr="00542186" w:rsidRDefault="00E37BE3" w:rsidP="007215DE">
            <w:pPr>
              <w:pStyle w:val="2"/>
              <w:keepNext w:val="0"/>
              <w:widowControl w:val="0"/>
              <w:ind w:left="0" w:firstLine="0"/>
              <w:jc w:val="center"/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</w:pPr>
            <w:r w:rsidRPr="00542186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>дорог общего пользования к автомобильным дорогам общего</w:t>
            </w:r>
          </w:p>
          <w:p w:rsidR="00211F01" w:rsidRPr="00542186" w:rsidRDefault="00E37BE3" w:rsidP="007215DE">
            <w:pPr>
              <w:pStyle w:val="2"/>
              <w:keepNext w:val="0"/>
              <w:widowControl w:val="0"/>
              <w:ind w:left="0" w:firstLine="0"/>
              <w:jc w:val="center"/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</w:pPr>
            <w:r w:rsidRPr="00542186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>пользования регионального или межмуниципального значения,</w:t>
            </w:r>
          </w:p>
          <w:p w:rsidR="00211F01" w:rsidRPr="00542186" w:rsidRDefault="00E37BE3" w:rsidP="007215DE">
            <w:pPr>
              <w:pStyle w:val="2"/>
              <w:keepNext w:val="0"/>
              <w:widowControl w:val="0"/>
              <w:ind w:left="0" w:firstLine="0"/>
              <w:jc w:val="center"/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</w:pPr>
            <w:r w:rsidRPr="00542186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>а также</w:t>
            </w:r>
            <w:r w:rsidR="00211F01" w:rsidRPr="00542186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 xml:space="preserve"> </w:t>
            </w:r>
            <w:r w:rsidRPr="00542186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>утверждении перечня автомобильных дорог общего</w:t>
            </w:r>
          </w:p>
          <w:p w:rsidR="00211F01" w:rsidRPr="00542186" w:rsidRDefault="00E37BE3" w:rsidP="007215DE">
            <w:pPr>
              <w:pStyle w:val="2"/>
              <w:keepNext w:val="0"/>
              <w:widowControl w:val="0"/>
              <w:ind w:left="0" w:firstLine="0"/>
              <w:jc w:val="center"/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</w:pPr>
            <w:r w:rsidRPr="00542186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>пользования</w:t>
            </w:r>
            <w:r w:rsidR="00211F01" w:rsidRPr="00542186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 xml:space="preserve"> </w:t>
            </w:r>
            <w:r w:rsidRPr="00542186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>регионального или межмуниципального значения</w:t>
            </w:r>
          </w:p>
          <w:p w:rsidR="00E37BE3" w:rsidRPr="00542186" w:rsidRDefault="00E37BE3" w:rsidP="007215DE">
            <w:pPr>
              <w:pStyle w:val="2"/>
              <w:keepNext w:val="0"/>
              <w:widowControl w:val="0"/>
              <w:ind w:left="0" w:firstLine="0"/>
              <w:jc w:val="center"/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</w:pPr>
            <w:r w:rsidRPr="00542186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>Рязанской</w:t>
            </w:r>
            <w:r w:rsidR="00211F01" w:rsidRPr="00542186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 xml:space="preserve"> </w:t>
            </w:r>
            <w:r w:rsidRPr="00542186">
              <w:rPr>
                <w:rFonts w:ascii="Times New Roman" w:hAnsi="Times New Roman"/>
                <w:b w:val="0"/>
                <w:spacing w:val="0"/>
                <w:sz w:val="28"/>
                <w:szCs w:val="28"/>
              </w:rPr>
              <w:t>области с присвоением им идентификационных номеров»</w:t>
            </w:r>
          </w:p>
          <w:p w:rsidR="00E37BE3" w:rsidRPr="00542186" w:rsidRDefault="00E37BE3" w:rsidP="007215DE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2186">
              <w:rPr>
                <w:rFonts w:ascii="Times New Roman" w:hAnsi="Times New Roman"/>
                <w:sz w:val="28"/>
                <w:szCs w:val="28"/>
              </w:rPr>
              <w:t>(в редакции постановлений Правительства Рязанской области</w:t>
            </w:r>
          </w:p>
          <w:p w:rsidR="00E37BE3" w:rsidRPr="00542186" w:rsidRDefault="00333E99" w:rsidP="007215DE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anchorId="03D51940" wp14:editId="213667F8">
                      <wp:simplePos x="0" y="0"/>
                      <wp:positionH relativeFrom="column">
                        <wp:posOffset>-889000</wp:posOffset>
                      </wp:positionH>
                      <wp:positionV relativeFrom="paragraph">
                        <wp:posOffset>197485</wp:posOffset>
                      </wp:positionV>
                      <wp:extent cx="762000" cy="345440"/>
                      <wp:effectExtent l="0" t="635" r="0" b="0"/>
                      <wp:wrapNone/>
                      <wp:docPr id="3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345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12E7C" w:rsidRPr="00E50B69" w:rsidRDefault="00212E7C" w:rsidP="00E37BE3">
                                  <w:pPr>
                                    <w:jc w:val="right"/>
                                    <w:rPr>
                                      <w:i/>
                                      <w:vanish/>
                                      <w:color w:val="0000FF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i/>
                                      <w:vanish/>
                                      <w:color w:val="0000FF"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 w:rsidRPr="00E50B69">
                                    <w:rPr>
                                      <w:i/>
                                      <w:vanish/>
                                      <w:color w:val="0000FF"/>
                                      <w:sz w:val="16"/>
                                      <w:szCs w:val="16"/>
                                    </w:rPr>
                                    <w:t>Заголовок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6" o:spid="_x0000_s1026" type="#_x0000_t202" style="position:absolute;left:0;text-align:left;margin-left:-70pt;margin-top:15.55pt;width:60pt;height:2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" stroked="f">
                      <v:textbox>
                        <w:txbxContent>
                          <w:p w:rsidR="00212E7C" w:rsidRPr="00E50B69" w:rsidRDefault="00212E7C" w:rsidP="00E37BE3">
                            <w:pPr>
                              <w:jc w:val="right"/>
                              <w:rPr>
                                <w:i/>
                                <w:vanish/>
                                <w:color w:val="0000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vanish/>
                                <w:color w:val="0000FF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E50B69">
                              <w:rPr>
                                <w:i/>
                                <w:vanish/>
                                <w:color w:val="0000FF"/>
                                <w:sz w:val="16"/>
                                <w:szCs w:val="16"/>
                              </w:rPr>
                              <w:t>Заголовок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E37BE3" w:rsidRPr="00542186">
              <w:rPr>
                <w:rFonts w:ascii="Times New Roman" w:hAnsi="Times New Roman"/>
                <w:sz w:val="28"/>
                <w:szCs w:val="28"/>
              </w:rPr>
              <w:t>от 10.09.2007 № 236, от 11.03.2009 № 41, от 03.03.2010 № 55,</w:t>
            </w:r>
          </w:p>
          <w:p w:rsidR="00E37BE3" w:rsidRPr="00542186" w:rsidRDefault="00E37BE3" w:rsidP="007215DE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2186">
              <w:rPr>
                <w:rFonts w:ascii="Times New Roman" w:hAnsi="Times New Roman"/>
                <w:sz w:val="28"/>
                <w:szCs w:val="28"/>
              </w:rPr>
              <w:t>от 07.12.2011 № 403, от 02.10.2013 № 296, от 05.03.2014 № 53,</w:t>
            </w:r>
          </w:p>
          <w:p w:rsidR="00020464" w:rsidRPr="00542186" w:rsidRDefault="00E37BE3" w:rsidP="00AC68D6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2186">
              <w:rPr>
                <w:rFonts w:ascii="Times New Roman" w:hAnsi="Times New Roman"/>
                <w:sz w:val="28"/>
                <w:szCs w:val="28"/>
              </w:rPr>
              <w:t>от 04.03.2015 № 33, от 08.02.2017 № 10</w:t>
            </w:r>
            <w:r w:rsidR="00392277" w:rsidRPr="00542186">
              <w:rPr>
                <w:rFonts w:ascii="Times New Roman" w:hAnsi="Times New Roman"/>
                <w:sz w:val="28"/>
                <w:szCs w:val="28"/>
              </w:rPr>
              <w:t>, от 04.12.2018 №</w:t>
            </w:r>
            <w:r w:rsidR="00C7414D" w:rsidRPr="005421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92277" w:rsidRPr="00542186">
              <w:rPr>
                <w:rFonts w:ascii="Times New Roman" w:hAnsi="Times New Roman"/>
                <w:sz w:val="28"/>
                <w:szCs w:val="28"/>
              </w:rPr>
              <w:t>340</w:t>
            </w:r>
            <w:r w:rsidR="00AC68D6" w:rsidRPr="00542186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A52E37" w:rsidRPr="00A52E37" w:rsidRDefault="00AC68D6" w:rsidP="0042374F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2186">
              <w:rPr>
                <w:sz w:val="28"/>
                <w:szCs w:val="28"/>
              </w:rPr>
              <w:t>от 07.05.2020 № 101</w:t>
            </w:r>
            <w:r w:rsidR="00FB5AA7" w:rsidRPr="00542186">
              <w:rPr>
                <w:sz w:val="28"/>
                <w:szCs w:val="28"/>
              </w:rPr>
              <w:t>, от 19.10.2020 № 272</w:t>
            </w:r>
            <w:r w:rsidR="00B82C6A">
              <w:rPr>
                <w:sz w:val="28"/>
                <w:szCs w:val="28"/>
              </w:rPr>
              <w:t>,</w:t>
            </w:r>
            <w:r w:rsidR="00C9284C" w:rsidRPr="00542186">
              <w:rPr>
                <w:sz w:val="28"/>
                <w:szCs w:val="28"/>
              </w:rPr>
              <w:t xml:space="preserve"> от </w:t>
            </w:r>
            <w:r w:rsidR="00C9284C">
              <w:rPr>
                <w:sz w:val="28"/>
                <w:szCs w:val="28"/>
              </w:rPr>
              <w:t>01</w:t>
            </w:r>
            <w:r w:rsidR="00C9284C" w:rsidRPr="00542186">
              <w:rPr>
                <w:sz w:val="28"/>
                <w:szCs w:val="28"/>
              </w:rPr>
              <w:t>.</w:t>
            </w:r>
            <w:r w:rsidR="00C9284C">
              <w:rPr>
                <w:sz w:val="28"/>
                <w:szCs w:val="28"/>
              </w:rPr>
              <w:t>04</w:t>
            </w:r>
            <w:r w:rsidR="00C9284C" w:rsidRPr="00542186">
              <w:rPr>
                <w:sz w:val="28"/>
                <w:szCs w:val="28"/>
              </w:rPr>
              <w:t>.202</w:t>
            </w:r>
            <w:r w:rsidR="00C9284C">
              <w:rPr>
                <w:sz w:val="28"/>
                <w:szCs w:val="28"/>
              </w:rPr>
              <w:t>1</w:t>
            </w:r>
            <w:r w:rsidR="00C9284C" w:rsidRPr="00542186">
              <w:rPr>
                <w:sz w:val="28"/>
                <w:szCs w:val="28"/>
              </w:rPr>
              <w:t xml:space="preserve"> № </w:t>
            </w:r>
            <w:r w:rsidR="00C9284C">
              <w:rPr>
                <w:sz w:val="28"/>
                <w:szCs w:val="28"/>
              </w:rPr>
              <w:t>67</w:t>
            </w:r>
            <w:r w:rsidR="00FD06B2">
              <w:rPr>
                <w:sz w:val="28"/>
                <w:szCs w:val="28"/>
              </w:rPr>
              <w:t xml:space="preserve">, </w:t>
            </w:r>
            <w:r w:rsidR="0042374F">
              <w:rPr>
                <w:sz w:val="28"/>
                <w:szCs w:val="28"/>
              </w:rPr>
              <w:br/>
            </w:r>
            <w:r w:rsidR="00D96628" w:rsidRPr="00516F3A">
              <w:rPr>
                <w:sz w:val="28"/>
                <w:szCs w:val="28"/>
              </w:rPr>
              <w:t>от 12.10.2021 № 270</w:t>
            </w:r>
            <w:r w:rsidR="00D96628">
              <w:rPr>
                <w:sz w:val="28"/>
                <w:szCs w:val="28"/>
              </w:rPr>
              <w:t xml:space="preserve">, </w:t>
            </w:r>
            <w:r w:rsidR="00D96628" w:rsidRPr="00516F3A">
              <w:rPr>
                <w:sz w:val="28"/>
                <w:szCs w:val="28"/>
              </w:rPr>
              <w:t xml:space="preserve">от </w:t>
            </w:r>
            <w:r w:rsidR="00D96628">
              <w:rPr>
                <w:sz w:val="28"/>
                <w:szCs w:val="28"/>
              </w:rPr>
              <w:t>21</w:t>
            </w:r>
            <w:r w:rsidR="00D96628" w:rsidRPr="00516F3A">
              <w:rPr>
                <w:sz w:val="28"/>
                <w:szCs w:val="28"/>
              </w:rPr>
              <w:t>.1</w:t>
            </w:r>
            <w:r w:rsidR="00D96628">
              <w:rPr>
                <w:sz w:val="28"/>
                <w:szCs w:val="28"/>
              </w:rPr>
              <w:t>2</w:t>
            </w:r>
            <w:r w:rsidR="00D96628" w:rsidRPr="00516F3A">
              <w:rPr>
                <w:sz w:val="28"/>
                <w:szCs w:val="28"/>
              </w:rPr>
              <w:t xml:space="preserve">.2021 № </w:t>
            </w:r>
            <w:r w:rsidR="00D96628">
              <w:rPr>
                <w:sz w:val="28"/>
                <w:szCs w:val="28"/>
              </w:rPr>
              <w:t>38</w:t>
            </w:r>
            <w:r w:rsidR="00D96628" w:rsidRPr="00516F3A">
              <w:rPr>
                <w:sz w:val="28"/>
                <w:szCs w:val="28"/>
              </w:rPr>
              <w:t>0</w:t>
            </w:r>
            <w:r w:rsidR="00A94269">
              <w:rPr>
                <w:sz w:val="28"/>
                <w:szCs w:val="28"/>
              </w:rPr>
              <w:t xml:space="preserve">, </w:t>
            </w:r>
            <w:r w:rsidR="00A94269" w:rsidRPr="00A94269">
              <w:rPr>
                <w:sz w:val="28"/>
                <w:szCs w:val="28"/>
              </w:rPr>
              <w:t>от 12.04.2022 № 138</w:t>
            </w:r>
            <w:r w:rsidR="00A36CB6">
              <w:rPr>
                <w:sz w:val="28"/>
                <w:szCs w:val="28"/>
              </w:rPr>
              <w:t>,</w:t>
            </w:r>
            <w:r w:rsidR="0042374F">
              <w:rPr>
                <w:sz w:val="28"/>
                <w:szCs w:val="28"/>
              </w:rPr>
              <w:br/>
            </w:r>
            <w:r w:rsidR="00A36CB6">
              <w:rPr>
                <w:sz w:val="28"/>
                <w:szCs w:val="28"/>
              </w:rPr>
              <w:t xml:space="preserve"> от 05.07.2022 №</w:t>
            </w:r>
            <w:r w:rsidR="0042374F">
              <w:rPr>
                <w:sz w:val="28"/>
                <w:szCs w:val="28"/>
              </w:rPr>
              <w:t xml:space="preserve"> </w:t>
            </w:r>
            <w:r w:rsidR="00A36CB6">
              <w:rPr>
                <w:sz w:val="28"/>
                <w:szCs w:val="28"/>
              </w:rPr>
              <w:t>246</w:t>
            </w:r>
            <w:r w:rsidR="00BF0EDB">
              <w:rPr>
                <w:sz w:val="28"/>
                <w:szCs w:val="28"/>
              </w:rPr>
              <w:t xml:space="preserve">, </w:t>
            </w:r>
            <w:r w:rsidR="0096576E">
              <w:rPr>
                <w:sz w:val="28"/>
                <w:szCs w:val="28"/>
              </w:rPr>
              <w:t xml:space="preserve">от </w:t>
            </w:r>
            <w:r w:rsidR="00694BA5">
              <w:rPr>
                <w:sz w:val="28"/>
                <w:szCs w:val="28"/>
              </w:rPr>
              <w:t>2</w:t>
            </w:r>
            <w:r w:rsidR="0096576E">
              <w:rPr>
                <w:sz w:val="28"/>
                <w:szCs w:val="28"/>
              </w:rPr>
              <w:t>9.11.2022 №</w:t>
            </w:r>
            <w:r w:rsidR="0042374F">
              <w:rPr>
                <w:sz w:val="28"/>
                <w:szCs w:val="28"/>
              </w:rPr>
              <w:t xml:space="preserve"> </w:t>
            </w:r>
            <w:r w:rsidR="0096576E">
              <w:rPr>
                <w:sz w:val="28"/>
                <w:szCs w:val="28"/>
              </w:rPr>
              <w:t>435</w:t>
            </w:r>
            <w:r w:rsidR="00E37BE3" w:rsidRPr="00A94269">
              <w:rPr>
                <w:rFonts w:ascii="Times New Roman" w:hAnsi="Times New Roman"/>
                <w:sz w:val="28"/>
                <w:szCs w:val="28"/>
              </w:rPr>
              <w:t>)</w:t>
            </w:r>
            <w:r w:rsidR="00A52E3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542186" w:rsidRPr="00542186">
        <w:trPr>
          <w:jc w:val="right"/>
        </w:trPr>
        <w:tc>
          <w:tcPr>
            <w:tcW w:w="5000" w:type="pct"/>
            <w:gridSpan w:val="3"/>
          </w:tcPr>
          <w:p w:rsidR="00413200" w:rsidRDefault="00413200" w:rsidP="0041320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087D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13200" w:rsidRDefault="00413200" w:rsidP="00413200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3E99">
              <w:rPr>
                <w:rFonts w:ascii="Times New Roman" w:hAnsi="Times New Roman"/>
                <w:sz w:val="28"/>
                <w:szCs w:val="28"/>
              </w:rPr>
              <w:t>Внести в</w:t>
            </w:r>
            <w:r w:rsidR="00D46420">
              <w:rPr>
                <w:rFonts w:ascii="Times New Roman" w:hAnsi="Times New Roman"/>
                <w:sz w:val="28"/>
                <w:szCs w:val="28"/>
              </w:rPr>
              <w:t xml:space="preserve"> постановление</w:t>
            </w:r>
            <w:r w:rsidRPr="00333E99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от 17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июля </w:t>
            </w:r>
            <w:r w:rsidRPr="00333E99">
              <w:rPr>
                <w:rFonts w:ascii="Times New Roman" w:hAnsi="Times New Roman"/>
                <w:sz w:val="28"/>
                <w:szCs w:val="28"/>
              </w:rPr>
              <w:t>2007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Pr="00333E99">
              <w:rPr>
                <w:rFonts w:ascii="Times New Roman" w:hAnsi="Times New Roman"/>
                <w:sz w:val="28"/>
                <w:szCs w:val="28"/>
              </w:rPr>
              <w:t xml:space="preserve"> № 184 «О критериях отнесения автомобильных дорог общего пользования к автомобильным дорогам общего пользования регионального или межмуниципального значения, а также утверждении перечня автомобильных дорог общего пользования регионального или межмуниципального значения Рязанской области с присвоением им идентификационных номеров»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следующие </w:t>
            </w:r>
            <w:r w:rsidRPr="00333E99">
              <w:rPr>
                <w:rFonts w:ascii="Times New Roman" w:hAnsi="Times New Roman"/>
                <w:sz w:val="28"/>
                <w:szCs w:val="28"/>
              </w:rPr>
              <w:t>изменени</w:t>
            </w:r>
            <w:r>
              <w:rPr>
                <w:rFonts w:ascii="Times New Roman" w:hAnsi="Times New Roman"/>
                <w:sz w:val="28"/>
                <w:szCs w:val="28"/>
              </w:rPr>
              <w:t>я:</w:t>
            </w:r>
          </w:p>
          <w:p w:rsidR="00D46420" w:rsidRDefault="00D46420" w:rsidP="00D46420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 наименование изложить в следующей редакции:</w:t>
            </w:r>
          </w:p>
          <w:p w:rsidR="00D46420" w:rsidRDefault="00D46420" w:rsidP="00D46420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«Об автомобильных дорогах общего пользования регионального или межмуниципального значения Рязанской области»;</w:t>
            </w:r>
          </w:p>
          <w:p w:rsidR="00D46420" w:rsidRDefault="00D46420" w:rsidP="00D46420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 в приложении № 2:</w:t>
            </w:r>
          </w:p>
          <w:p w:rsidR="00DF7804" w:rsidRDefault="00DF7804" w:rsidP="00DF780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 разделе «Александро-Невский»</w:t>
            </w:r>
            <w:r w:rsidR="00D46420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DF7804" w:rsidRDefault="00DF7804" w:rsidP="00DF780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трок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 xml:space="preserve">«61 ОП 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З 61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337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, «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 xml:space="preserve">61 ОП 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З 61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343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«ИТОГО» изложить в следующей редакции:</w:t>
            </w:r>
          </w:p>
          <w:p w:rsidR="0042374F" w:rsidRDefault="0042374F" w:rsidP="00DF780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2374F" w:rsidRDefault="0042374F" w:rsidP="00DF780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9333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977"/>
              <w:gridCol w:w="4916"/>
              <w:gridCol w:w="1440"/>
            </w:tblGrid>
            <w:tr w:rsidR="00DF7804" w:rsidRPr="00542186" w:rsidTr="007E7F46">
              <w:trPr>
                <w:trHeight w:val="375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F7804" w:rsidRPr="00542186" w:rsidRDefault="00DF7804" w:rsidP="00DF7804">
                  <w:pPr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«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 xml:space="preserve">61 ОП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>З 61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337</w:t>
                  </w:r>
                </w:p>
              </w:tc>
              <w:tc>
                <w:tcPr>
                  <w:tcW w:w="4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F7804" w:rsidRPr="00542186" w:rsidRDefault="00DF7804" w:rsidP="00DF7804">
                  <w:pPr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F7804">
                    <w:rPr>
                      <w:rFonts w:ascii="Times New Roman" w:hAnsi="Times New Roman"/>
                      <w:sz w:val="28"/>
                      <w:szCs w:val="28"/>
                    </w:rPr>
                    <w:t>Ольховка - учхоз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F7804" w:rsidRPr="00466E09" w:rsidRDefault="00DF7804" w:rsidP="00DF7804">
                  <w:pPr>
                    <w:spacing w:line="235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66E09">
                    <w:rPr>
                      <w:rFonts w:ascii="Times New Roman" w:hAnsi="Times New Roman"/>
                      <w:sz w:val="28"/>
                      <w:szCs w:val="28"/>
                    </w:rPr>
                    <w:t>2,105»</w:t>
                  </w:r>
                </w:p>
              </w:tc>
            </w:tr>
            <w:tr w:rsidR="00DF7804" w:rsidRPr="00542186" w:rsidTr="007E7F46">
              <w:trPr>
                <w:trHeight w:val="375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F7804" w:rsidRDefault="00DF7804" w:rsidP="00DF7804">
                  <w:pPr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 xml:space="preserve">61 ОП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>З 61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343</w:t>
                  </w:r>
                </w:p>
              </w:tc>
              <w:tc>
                <w:tcPr>
                  <w:tcW w:w="4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F7804" w:rsidRPr="008156B8" w:rsidRDefault="00DF7804" w:rsidP="00DF7804">
                  <w:pPr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F7804">
                    <w:rPr>
                      <w:rFonts w:ascii="Times New Roman" w:hAnsi="Times New Roman"/>
                      <w:sz w:val="28"/>
                      <w:szCs w:val="28"/>
                    </w:rPr>
                    <w:t xml:space="preserve">от автодороги М-6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Pr="00DF7804">
                    <w:rPr>
                      <w:rFonts w:ascii="Times New Roman" w:hAnsi="Times New Roman"/>
                      <w:sz w:val="28"/>
                      <w:szCs w:val="28"/>
                    </w:rPr>
                    <w:t>Каспий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  <w:r w:rsidRPr="00DF7804">
                    <w:rPr>
                      <w:rFonts w:ascii="Times New Roman" w:hAnsi="Times New Roman"/>
                      <w:sz w:val="28"/>
                      <w:szCs w:val="28"/>
                    </w:rPr>
                    <w:t xml:space="preserve"> - Калинино - Заречье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F7804" w:rsidRPr="00466E09" w:rsidRDefault="00DF7804" w:rsidP="00DF7804">
                  <w:pPr>
                    <w:spacing w:line="235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66E09">
                    <w:rPr>
                      <w:rFonts w:ascii="Times New Roman" w:hAnsi="Times New Roman"/>
                      <w:sz w:val="28"/>
                      <w:szCs w:val="28"/>
                    </w:rPr>
                    <w:t>6,618»</w:t>
                  </w:r>
                </w:p>
              </w:tc>
            </w:tr>
            <w:tr w:rsidR="00DF7804" w:rsidRPr="00542186" w:rsidTr="007E7F46">
              <w:trPr>
                <w:trHeight w:val="375"/>
              </w:trPr>
              <w:tc>
                <w:tcPr>
                  <w:tcW w:w="78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F7804" w:rsidRPr="00542186" w:rsidRDefault="00DF7804" w:rsidP="00DF7804">
                  <w:pPr>
                    <w:rPr>
                      <w:rFonts w:ascii="Times New Roman" w:hAnsi="Times New Roman"/>
                      <w:spacing w:val="-2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Pr="00542186">
                    <w:rPr>
                      <w:rFonts w:ascii="Times New Roman" w:hAnsi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F7804" w:rsidRPr="00466E09" w:rsidRDefault="00DF7804" w:rsidP="00DF7804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66E09">
                    <w:rPr>
                      <w:rFonts w:ascii="Times New Roman" w:hAnsi="Times New Roman"/>
                      <w:sz w:val="28"/>
                      <w:szCs w:val="28"/>
                    </w:rPr>
                    <w:t>213,253»</w:t>
                  </w:r>
                </w:p>
              </w:tc>
            </w:tr>
          </w:tbl>
          <w:p w:rsidR="00FB0EDB" w:rsidRDefault="00FB0EDB" w:rsidP="00413200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в разделе </w:t>
            </w:r>
            <w:r w:rsidR="008156B8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Ермишинский</w:t>
            </w:r>
            <w:proofErr w:type="spellEnd"/>
            <w:r w:rsidR="008156B8">
              <w:rPr>
                <w:rFonts w:ascii="Times New Roman" w:hAnsi="Times New Roman"/>
                <w:sz w:val="28"/>
                <w:szCs w:val="28"/>
              </w:rPr>
              <w:t>»</w:t>
            </w:r>
            <w:r w:rsidR="00D46420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8156B8" w:rsidRDefault="008156B8" w:rsidP="008156B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трок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 xml:space="preserve">«61 ОП 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З 61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033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«ИТОГО» изложить в следующей редакции:</w:t>
            </w:r>
          </w:p>
          <w:tbl>
            <w:tblPr>
              <w:tblW w:w="9333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977"/>
              <w:gridCol w:w="4916"/>
              <w:gridCol w:w="1440"/>
            </w:tblGrid>
            <w:tr w:rsidR="008156B8" w:rsidRPr="00542186" w:rsidTr="007E7F46">
              <w:trPr>
                <w:trHeight w:val="375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156B8" w:rsidRPr="00542186" w:rsidRDefault="008156B8" w:rsidP="008156B8">
                  <w:pPr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 xml:space="preserve">61 ОП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>З 61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033</w:t>
                  </w:r>
                </w:p>
              </w:tc>
              <w:tc>
                <w:tcPr>
                  <w:tcW w:w="4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156B8" w:rsidRPr="00542186" w:rsidRDefault="008156B8" w:rsidP="008156B8">
                  <w:pPr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156B8">
                    <w:rPr>
                      <w:rFonts w:ascii="Times New Roman" w:hAnsi="Times New Roman"/>
                      <w:sz w:val="28"/>
                      <w:szCs w:val="28"/>
                    </w:rPr>
                    <w:t>Восход - Ермишь (2+900 - 23+000)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156B8" w:rsidRPr="00466E09" w:rsidRDefault="008156B8" w:rsidP="008156B8">
                  <w:pPr>
                    <w:spacing w:line="235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66E09">
                    <w:rPr>
                      <w:rFonts w:ascii="Times New Roman" w:hAnsi="Times New Roman"/>
                      <w:sz w:val="28"/>
                      <w:szCs w:val="28"/>
                    </w:rPr>
                    <w:t>20,12»</w:t>
                  </w:r>
                </w:p>
              </w:tc>
            </w:tr>
            <w:tr w:rsidR="008156B8" w:rsidRPr="00542186" w:rsidTr="007E7F46">
              <w:trPr>
                <w:trHeight w:val="375"/>
              </w:trPr>
              <w:tc>
                <w:tcPr>
                  <w:tcW w:w="78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156B8" w:rsidRPr="00542186" w:rsidRDefault="008156B8" w:rsidP="008156B8">
                  <w:pPr>
                    <w:rPr>
                      <w:rFonts w:ascii="Times New Roman" w:hAnsi="Times New Roman"/>
                      <w:spacing w:val="-2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Pr="00542186">
                    <w:rPr>
                      <w:rFonts w:ascii="Times New Roman" w:hAnsi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156B8" w:rsidRPr="00466E09" w:rsidRDefault="008156B8" w:rsidP="008156B8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66E09">
                    <w:rPr>
                      <w:rFonts w:ascii="Times New Roman" w:hAnsi="Times New Roman"/>
                      <w:sz w:val="28"/>
                      <w:szCs w:val="28"/>
                    </w:rPr>
                    <w:t>197,732»</w:t>
                  </w:r>
                </w:p>
              </w:tc>
            </w:tr>
          </w:tbl>
          <w:p w:rsidR="008F52AD" w:rsidRDefault="008F52AD" w:rsidP="008F52AD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 разделе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Кадомский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09450A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8F52AD" w:rsidRDefault="008F52AD" w:rsidP="008F52A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трок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 xml:space="preserve">«61 ОП 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З 61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162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 xml:space="preserve"> «61 ОП </w:t>
            </w:r>
            <w:r>
              <w:rPr>
                <w:rFonts w:ascii="Times New Roman" w:hAnsi="Times New Roman"/>
                <w:sz w:val="28"/>
                <w:szCs w:val="28"/>
              </w:rPr>
              <w:t>МН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 xml:space="preserve"> 61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164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«ИТОГО» изложить в следующей редакции:</w:t>
            </w:r>
          </w:p>
          <w:tbl>
            <w:tblPr>
              <w:tblW w:w="9333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977"/>
              <w:gridCol w:w="4916"/>
              <w:gridCol w:w="1440"/>
            </w:tblGrid>
            <w:tr w:rsidR="008F52AD" w:rsidRPr="00542186" w:rsidTr="007E7F46">
              <w:trPr>
                <w:trHeight w:val="375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F52AD" w:rsidRPr="00542186" w:rsidRDefault="008F52AD" w:rsidP="008F52AD">
                  <w:pPr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 xml:space="preserve">61 ОП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>З 61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162</w:t>
                  </w:r>
                </w:p>
              </w:tc>
              <w:tc>
                <w:tcPr>
                  <w:tcW w:w="4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F52AD" w:rsidRPr="00542186" w:rsidRDefault="00717DFB" w:rsidP="008F52AD">
                  <w:pPr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17DFB">
                    <w:rPr>
                      <w:rFonts w:ascii="Times New Roman" w:hAnsi="Times New Roman"/>
                      <w:sz w:val="28"/>
                      <w:szCs w:val="28"/>
                    </w:rPr>
                    <w:t xml:space="preserve">от автодороги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Pr="00717DFB">
                    <w:rPr>
                      <w:rFonts w:ascii="Times New Roman" w:hAnsi="Times New Roman"/>
                      <w:sz w:val="28"/>
                      <w:szCs w:val="28"/>
                    </w:rPr>
                    <w:t xml:space="preserve">Сасово - Восход </w:t>
                  </w:r>
                  <w:r w:rsidR="001F1FB7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  <w:r w:rsidRPr="00717DFB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17DFB">
                    <w:rPr>
                      <w:rFonts w:ascii="Times New Roman" w:hAnsi="Times New Roman"/>
                      <w:sz w:val="28"/>
                      <w:szCs w:val="28"/>
                    </w:rPr>
                    <w:t>Кадом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  <w:r w:rsidRPr="00717DFB">
                    <w:rPr>
                      <w:rFonts w:ascii="Times New Roman" w:hAnsi="Times New Roman"/>
                      <w:sz w:val="28"/>
                      <w:szCs w:val="28"/>
                    </w:rPr>
                    <w:t xml:space="preserve"> - Никиткино - </w:t>
                  </w:r>
                  <w:proofErr w:type="spellStart"/>
                  <w:r w:rsidRPr="00717DFB">
                    <w:rPr>
                      <w:rFonts w:ascii="Times New Roman" w:hAnsi="Times New Roman"/>
                      <w:sz w:val="28"/>
                      <w:szCs w:val="28"/>
                    </w:rPr>
                    <w:t>Будаево</w:t>
                  </w:r>
                  <w:proofErr w:type="spellEnd"/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F52AD" w:rsidRPr="00466E09" w:rsidRDefault="00717DFB" w:rsidP="00466E09">
                  <w:pPr>
                    <w:spacing w:line="235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66E09">
                    <w:rPr>
                      <w:rFonts w:ascii="Times New Roman" w:hAnsi="Times New Roman"/>
                      <w:sz w:val="28"/>
                      <w:szCs w:val="28"/>
                    </w:rPr>
                    <w:t>5</w:t>
                  </w:r>
                  <w:r w:rsidR="008F52AD" w:rsidRPr="00466E09">
                    <w:rPr>
                      <w:rFonts w:ascii="Times New Roman" w:hAnsi="Times New Roman"/>
                      <w:sz w:val="28"/>
                      <w:szCs w:val="28"/>
                    </w:rPr>
                    <w:t>,</w:t>
                  </w:r>
                  <w:r w:rsidRPr="00466E09">
                    <w:rPr>
                      <w:rFonts w:ascii="Times New Roman" w:hAnsi="Times New Roman"/>
                      <w:sz w:val="28"/>
                      <w:szCs w:val="28"/>
                    </w:rPr>
                    <w:t>33</w:t>
                  </w:r>
                  <w:r w:rsidR="008F52AD" w:rsidRPr="00466E09"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</w:p>
              </w:tc>
            </w:tr>
            <w:tr w:rsidR="008F52AD" w:rsidRPr="00542186" w:rsidTr="007E7F46">
              <w:trPr>
                <w:trHeight w:val="375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F52AD" w:rsidRDefault="008F52AD" w:rsidP="008F52AD">
                  <w:pPr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 xml:space="preserve">61 ОП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МН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 xml:space="preserve"> 61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164</w:t>
                  </w:r>
                </w:p>
              </w:tc>
              <w:tc>
                <w:tcPr>
                  <w:tcW w:w="4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F52AD" w:rsidRPr="008156B8" w:rsidRDefault="00C835BF" w:rsidP="008F52AD">
                  <w:pPr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835BF">
                    <w:rPr>
                      <w:rFonts w:ascii="Times New Roman" w:hAnsi="Times New Roman"/>
                      <w:sz w:val="28"/>
                      <w:szCs w:val="28"/>
                    </w:rPr>
                    <w:t xml:space="preserve">от автодороги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Pr="00C835BF">
                    <w:rPr>
                      <w:rFonts w:ascii="Times New Roman" w:hAnsi="Times New Roman"/>
                      <w:sz w:val="28"/>
                      <w:szCs w:val="28"/>
                    </w:rPr>
                    <w:t xml:space="preserve">Сасово - Восход </w:t>
                  </w:r>
                  <w:r w:rsidR="001F1FB7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  <w:r w:rsidRPr="00C835BF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835BF">
                    <w:rPr>
                      <w:rFonts w:ascii="Times New Roman" w:hAnsi="Times New Roman"/>
                      <w:sz w:val="28"/>
                      <w:szCs w:val="28"/>
                    </w:rPr>
                    <w:t>Кадом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  <w:r w:rsidRPr="00C835BF">
                    <w:rPr>
                      <w:rFonts w:ascii="Times New Roman" w:hAnsi="Times New Roman"/>
                      <w:sz w:val="28"/>
                      <w:szCs w:val="28"/>
                    </w:rPr>
                    <w:t xml:space="preserve"> - Преображенка - Крутец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F52AD" w:rsidRPr="00466E09" w:rsidRDefault="00C835BF" w:rsidP="00466E09">
                  <w:pPr>
                    <w:spacing w:line="235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66E09">
                    <w:rPr>
                      <w:rFonts w:ascii="Times New Roman" w:hAnsi="Times New Roman"/>
                      <w:sz w:val="28"/>
                      <w:szCs w:val="28"/>
                    </w:rPr>
                    <w:t>7,58»</w:t>
                  </w:r>
                </w:p>
              </w:tc>
            </w:tr>
            <w:tr w:rsidR="008F52AD" w:rsidRPr="00542186" w:rsidTr="007E7F46">
              <w:trPr>
                <w:trHeight w:val="375"/>
              </w:trPr>
              <w:tc>
                <w:tcPr>
                  <w:tcW w:w="78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F52AD" w:rsidRPr="00542186" w:rsidRDefault="008F52AD" w:rsidP="008F52AD">
                  <w:pPr>
                    <w:rPr>
                      <w:rFonts w:ascii="Times New Roman" w:hAnsi="Times New Roman"/>
                      <w:spacing w:val="-2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Pr="00542186">
                    <w:rPr>
                      <w:rFonts w:ascii="Times New Roman" w:hAnsi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F52AD" w:rsidRPr="00466E09" w:rsidRDefault="00C835BF" w:rsidP="00466E09">
                  <w:pPr>
                    <w:spacing w:line="235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66E09">
                    <w:rPr>
                      <w:rFonts w:ascii="Times New Roman" w:hAnsi="Times New Roman"/>
                      <w:sz w:val="28"/>
                      <w:szCs w:val="28"/>
                    </w:rPr>
                    <w:t>178,618»</w:t>
                  </w:r>
                </w:p>
              </w:tc>
            </w:tr>
          </w:tbl>
          <w:p w:rsidR="00C835BF" w:rsidRDefault="00C835BF" w:rsidP="00C835BF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 разделе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Касимовский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09450A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835BF" w:rsidRDefault="00C835BF" w:rsidP="00C835B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трок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 xml:space="preserve">«61 ОП 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З 61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-</w:t>
            </w:r>
            <w:r w:rsidR="005D158D">
              <w:rPr>
                <w:rFonts w:ascii="Times New Roman" w:hAnsi="Times New Roman"/>
                <w:sz w:val="28"/>
                <w:szCs w:val="28"/>
              </w:rPr>
              <w:t>180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D158D" w:rsidRPr="00F8087D">
              <w:rPr>
                <w:rFonts w:ascii="Times New Roman" w:hAnsi="Times New Roman"/>
                <w:sz w:val="28"/>
                <w:szCs w:val="28"/>
              </w:rPr>
              <w:t xml:space="preserve">«61 ОП </w:t>
            </w:r>
            <w:r w:rsidR="005D158D">
              <w:rPr>
                <w:rFonts w:ascii="Times New Roman" w:hAnsi="Times New Roman"/>
                <w:sz w:val="28"/>
                <w:szCs w:val="28"/>
              </w:rPr>
              <w:t>М</w:t>
            </w:r>
            <w:r w:rsidR="005D158D" w:rsidRPr="00F8087D">
              <w:rPr>
                <w:rFonts w:ascii="Times New Roman" w:hAnsi="Times New Roman"/>
                <w:sz w:val="28"/>
                <w:szCs w:val="28"/>
              </w:rPr>
              <w:t>З 61</w:t>
            </w:r>
            <w:r w:rsidR="005D158D">
              <w:rPr>
                <w:rFonts w:ascii="Times New Roman" w:hAnsi="Times New Roman"/>
                <w:sz w:val="28"/>
                <w:szCs w:val="28"/>
              </w:rPr>
              <w:t>Н</w:t>
            </w:r>
            <w:r w:rsidR="005D158D" w:rsidRPr="00F8087D">
              <w:rPr>
                <w:rFonts w:ascii="Times New Roman" w:hAnsi="Times New Roman"/>
                <w:sz w:val="28"/>
                <w:szCs w:val="28"/>
              </w:rPr>
              <w:t>-</w:t>
            </w:r>
            <w:r w:rsidR="005D158D">
              <w:rPr>
                <w:rFonts w:ascii="Times New Roman" w:hAnsi="Times New Roman"/>
                <w:sz w:val="28"/>
                <w:szCs w:val="28"/>
              </w:rPr>
              <w:t>181</w:t>
            </w:r>
            <w:r w:rsidR="005D158D" w:rsidRPr="00F8087D">
              <w:rPr>
                <w:rFonts w:ascii="Times New Roman" w:hAnsi="Times New Roman"/>
                <w:sz w:val="28"/>
                <w:szCs w:val="28"/>
              </w:rPr>
              <w:t>»</w:t>
            </w:r>
            <w:r w:rsidR="005D158D">
              <w:rPr>
                <w:rFonts w:ascii="Times New Roman" w:hAnsi="Times New Roman"/>
                <w:sz w:val="28"/>
                <w:szCs w:val="28"/>
              </w:rPr>
              <w:t>,</w:t>
            </w:r>
            <w:r w:rsidR="005D158D" w:rsidRPr="00F8087D">
              <w:rPr>
                <w:rFonts w:ascii="Times New Roman" w:hAnsi="Times New Roman"/>
                <w:sz w:val="28"/>
                <w:szCs w:val="28"/>
              </w:rPr>
              <w:t xml:space="preserve"> «61 ОП </w:t>
            </w:r>
            <w:r w:rsidR="005D158D">
              <w:rPr>
                <w:rFonts w:ascii="Times New Roman" w:hAnsi="Times New Roman"/>
                <w:sz w:val="28"/>
                <w:szCs w:val="28"/>
              </w:rPr>
              <w:t>М</w:t>
            </w:r>
            <w:r w:rsidR="005D158D" w:rsidRPr="00F8087D">
              <w:rPr>
                <w:rFonts w:ascii="Times New Roman" w:hAnsi="Times New Roman"/>
                <w:sz w:val="28"/>
                <w:szCs w:val="28"/>
              </w:rPr>
              <w:t>З 61</w:t>
            </w:r>
            <w:r w:rsidR="005D158D">
              <w:rPr>
                <w:rFonts w:ascii="Times New Roman" w:hAnsi="Times New Roman"/>
                <w:sz w:val="28"/>
                <w:szCs w:val="28"/>
              </w:rPr>
              <w:t>Н</w:t>
            </w:r>
            <w:r w:rsidR="005D158D" w:rsidRPr="00F8087D">
              <w:rPr>
                <w:rFonts w:ascii="Times New Roman" w:hAnsi="Times New Roman"/>
                <w:sz w:val="28"/>
                <w:szCs w:val="28"/>
              </w:rPr>
              <w:t>-</w:t>
            </w:r>
            <w:r w:rsidR="005D158D">
              <w:rPr>
                <w:rFonts w:ascii="Times New Roman" w:hAnsi="Times New Roman"/>
                <w:sz w:val="28"/>
                <w:szCs w:val="28"/>
              </w:rPr>
              <w:t>189</w:t>
            </w:r>
            <w:r w:rsidR="005D158D" w:rsidRPr="00F8087D">
              <w:rPr>
                <w:rFonts w:ascii="Times New Roman" w:hAnsi="Times New Roman"/>
                <w:sz w:val="28"/>
                <w:szCs w:val="28"/>
              </w:rPr>
              <w:t>»</w:t>
            </w:r>
            <w:r w:rsidR="005D158D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«ИТОГО» изложить в следующей редакции:</w:t>
            </w:r>
          </w:p>
          <w:tbl>
            <w:tblPr>
              <w:tblW w:w="9333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977"/>
              <w:gridCol w:w="4916"/>
              <w:gridCol w:w="1440"/>
            </w:tblGrid>
            <w:tr w:rsidR="00C835BF" w:rsidRPr="00542186" w:rsidTr="007E7F46">
              <w:trPr>
                <w:trHeight w:val="375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835BF" w:rsidRPr="00542186" w:rsidRDefault="00C835BF" w:rsidP="00C835BF">
                  <w:pPr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="00A45F8C" w:rsidRPr="00F8087D">
                    <w:rPr>
                      <w:rFonts w:ascii="Times New Roman" w:hAnsi="Times New Roman"/>
                      <w:sz w:val="28"/>
                      <w:szCs w:val="28"/>
                    </w:rPr>
                    <w:t xml:space="preserve">61 ОП </w:t>
                  </w:r>
                  <w:r w:rsidR="00A45F8C">
                    <w:rPr>
                      <w:rFonts w:ascii="Times New Roman" w:hAnsi="Times New Roman"/>
                      <w:sz w:val="28"/>
                      <w:szCs w:val="28"/>
                    </w:rPr>
                    <w:t>М</w:t>
                  </w:r>
                  <w:r w:rsidR="00A45F8C" w:rsidRPr="00F8087D">
                    <w:rPr>
                      <w:rFonts w:ascii="Times New Roman" w:hAnsi="Times New Roman"/>
                      <w:sz w:val="28"/>
                      <w:szCs w:val="28"/>
                    </w:rPr>
                    <w:t>З 61</w:t>
                  </w:r>
                  <w:r w:rsidR="00A45F8C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="00A45F8C" w:rsidRPr="00F8087D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  <w:r w:rsidR="00A45F8C">
                    <w:rPr>
                      <w:rFonts w:ascii="Times New Roman" w:hAnsi="Times New Roman"/>
                      <w:sz w:val="28"/>
                      <w:szCs w:val="28"/>
                    </w:rPr>
                    <w:t>180</w:t>
                  </w:r>
                </w:p>
              </w:tc>
              <w:tc>
                <w:tcPr>
                  <w:tcW w:w="4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835BF" w:rsidRPr="00542186" w:rsidRDefault="00E71A9F" w:rsidP="00C835BF">
                  <w:pPr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 w:rsidRPr="00E71A9F">
                    <w:rPr>
                      <w:rFonts w:ascii="Times New Roman" w:hAnsi="Times New Roman"/>
                      <w:sz w:val="28"/>
                      <w:szCs w:val="28"/>
                    </w:rPr>
                    <w:t>Чинур</w:t>
                  </w:r>
                  <w:proofErr w:type="spellEnd"/>
                  <w:r w:rsidRPr="00E71A9F">
                    <w:rPr>
                      <w:rFonts w:ascii="Times New Roman" w:hAnsi="Times New Roman"/>
                      <w:sz w:val="28"/>
                      <w:szCs w:val="28"/>
                    </w:rPr>
                    <w:t xml:space="preserve"> - </w:t>
                  </w:r>
                  <w:proofErr w:type="spellStart"/>
                  <w:r w:rsidRPr="00E71A9F">
                    <w:rPr>
                      <w:rFonts w:ascii="Times New Roman" w:hAnsi="Times New Roman"/>
                      <w:sz w:val="28"/>
                      <w:szCs w:val="28"/>
                    </w:rPr>
                    <w:t>Шостье</w:t>
                  </w:r>
                  <w:proofErr w:type="spellEnd"/>
                  <w:r w:rsidRPr="00E71A9F">
                    <w:rPr>
                      <w:rFonts w:ascii="Times New Roman" w:hAnsi="Times New Roman"/>
                      <w:sz w:val="28"/>
                      <w:szCs w:val="28"/>
                    </w:rPr>
                    <w:t xml:space="preserve"> - Сиверка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835BF" w:rsidRPr="00466E09" w:rsidRDefault="00E71A9F" w:rsidP="00C835BF">
                  <w:pPr>
                    <w:spacing w:line="235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66E09">
                    <w:rPr>
                      <w:rFonts w:ascii="Times New Roman" w:hAnsi="Times New Roman"/>
                      <w:sz w:val="28"/>
                      <w:szCs w:val="28"/>
                    </w:rPr>
                    <w:t>14,757</w:t>
                  </w:r>
                </w:p>
              </w:tc>
            </w:tr>
            <w:tr w:rsidR="00C835BF" w:rsidRPr="00542186" w:rsidTr="007E7F46">
              <w:trPr>
                <w:trHeight w:val="375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835BF" w:rsidRDefault="00A45F8C" w:rsidP="00C835BF">
                  <w:pPr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 xml:space="preserve">61 ОП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>З 61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181</w:t>
                  </w:r>
                </w:p>
              </w:tc>
              <w:tc>
                <w:tcPr>
                  <w:tcW w:w="4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835BF" w:rsidRPr="008156B8" w:rsidRDefault="00E71A9F" w:rsidP="00C835BF">
                  <w:pPr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71A9F">
                    <w:rPr>
                      <w:rFonts w:ascii="Times New Roman" w:hAnsi="Times New Roman"/>
                      <w:sz w:val="28"/>
                      <w:szCs w:val="28"/>
                    </w:rPr>
                    <w:t xml:space="preserve">от автодороги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proofErr w:type="spellStart"/>
                  <w:r w:rsidRPr="00E71A9F">
                    <w:rPr>
                      <w:rFonts w:ascii="Times New Roman" w:hAnsi="Times New Roman"/>
                      <w:sz w:val="28"/>
                      <w:szCs w:val="28"/>
                    </w:rPr>
                    <w:t>Чинур</w:t>
                  </w:r>
                  <w:proofErr w:type="spellEnd"/>
                  <w:r w:rsidRPr="00E71A9F">
                    <w:rPr>
                      <w:rFonts w:ascii="Times New Roman" w:hAnsi="Times New Roman"/>
                      <w:sz w:val="28"/>
                      <w:szCs w:val="28"/>
                    </w:rPr>
                    <w:t xml:space="preserve"> - </w:t>
                  </w:r>
                  <w:proofErr w:type="spellStart"/>
                  <w:r w:rsidRPr="00E71A9F">
                    <w:rPr>
                      <w:rFonts w:ascii="Times New Roman" w:hAnsi="Times New Roman"/>
                      <w:sz w:val="28"/>
                      <w:szCs w:val="28"/>
                    </w:rPr>
                    <w:t>Шостье</w:t>
                  </w:r>
                  <w:proofErr w:type="spellEnd"/>
                  <w:r w:rsidRPr="00E71A9F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1F1FB7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  <w:r w:rsidRPr="00E71A9F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Сиверка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  <w:r w:rsidRPr="00E71A9F">
                    <w:rPr>
                      <w:rFonts w:ascii="Times New Roman" w:hAnsi="Times New Roman"/>
                      <w:sz w:val="28"/>
                      <w:szCs w:val="28"/>
                    </w:rPr>
                    <w:t xml:space="preserve"> подъезд: </w:t>
                  </w:r>
                  <w:proofErr w:type="spellStart"/>
                  <w:r w:rsidRPr="00E71A9F">
                    <w:rPr>
                      <w:rFonts w:ascii="Times New Roman" w:hAnsi="Times New Roman"/>
                      <w:sz w:val="28"/>
                      <w:szCs w:val="28"/>
                    </w:rPr>
                    <w:t>Шостье</w:t>
                  </w:r>
                  <w:proofErr w:type="spellEnd"/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835BF" w:rsidRPr="00466E09" w:rsidRDefault="00E71A9F" w:rsidP="00C835BF">
                  <w:pPr>
                    <w:spacing w:line="235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66E09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  <w:r w:rsidR="00C835BF" w:rsidRPr="00466E09">
                    <w:rPr>
                      <w:rFonts w:ascii="Times New Roman" w:hAnsi="Times New Roman"/>
                      <w:sz w:val="28"/>
                      <w:szCs w:val="28"/>
                    </w:rPr>
                    <w:t>,</w:t>
                  </w:r>
                  <w:r w:rsidRPr="00466E09">
                    <w:rPr>
                      <w:rFonts w:ascii="Times New Roman" w:hAnsi="Times New Roman"/>
                      <w:sz w:val="28"/>
                      <w:szCs w:val="28"/>
                    </w:rPr>
                    <w:t>215</w:t>
                  </w:r>
                  <w:r w:rsidR="00C835BF" w:rsidRPr="00466E09"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</w:p>
              </w:tc>
            </w:tr>
            <w:tr w:rsidR="005D158D" w:rsidRPr="00542186" w:rsidTr="007E7F46">
              <w:trPr>
                <w:trHeight w:val="375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5D158D" w:rsidRDefault="00E71A9F" w:rsidP="00C835BF">
                  <w:pPr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="00A45F8C" w:rsidRPr="00F8087D">
                    <w:rPr>
                      <w:rFonts w:ascii="Times New Roman" w:hAnsi="Times New Roman"/>
                      <w:sz w:val="28"/>
                      <w:szCs w:val="28"/>
                    </w:rPr>
                    <w:t xml:space="preserve">61 ОП </w:t>
                  </w:r>
                  <w:r w:rsidR="00A45F8C">
                    <w:rPr>
                      <w:rFonts w:ascii="Times New Roman" w:hAnsi="Times New Roman"/>
                      <w:sz w:val="28"/>
                      <w:szCs w:val="28"/>
                    </w:rPr>
                    <w:t>М</w:t>
                  </w:r>
                  <w:r w:rsidR="00A45F8C" w:rsidRPr="00F8087D">
                    <w:rPr>
                      <w:rFonts w:ascii="Times New Roman" w:hAnsi="Times New Roman"/>
                      <w:sz w:val="28"/>
                      <w:szCs w:val="28"/>
                    </w:rPr>
                    <w:t>З 61</w:t>
                  </w:r>
                  <w:r w:rsidR="00A45F8C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="00A45F8C" w:rsidRPr="00F8087D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  <w:r w:rsidR="00A45F8C">
                    <w:rPr>
                      <w:rFonts w:ascii="Times New Roman" w:hAnsi="Times New Roman"/>
                      <w:sz w:val="28"/>
                      <w:szCs w:val="28"/>
                    </w:rPr>
                    <w:t>189</w:t>
                  </w:r>
                </w:p>
              </w:tc>
              <w:tc>
                <w:tcPr>
                  <w:tcW w:w="4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5D158D" w:rsidRPr="00C835BF" w:rsidRDefault="00E71A9F" w:rsidP="00C835BF">
                  <w:pPr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71A9F">
                    <w:rPr>
                      <w:rFonts w:ascii="Times New Roman" w:hAnsi="Times New Roman"/>
                      <w:sz w:val="28"/>
                      <w:szCs w:val="28"/>
                    </w:rPr>
                    <w:t xml:space="preserve">от автодороги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Pr="00E71A9F">
                    <w:rPr>
                      <w:rFonts w:ascii="Times New Roman" w:hAnsi="Times New Roman"/>
                      <w:sz w:val="28"/>
                      <w:szCs w:val="28"/>
                    </w:rPr>
                    <w:t>Ряжск - Касимов - Нижний Новгород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  <w:r w:rsidRPr="00E71A9F">
                    <w:rPr>
                      <w:rFonts w:ascii="Times New Roman" w:hAnsi="Times New Roman"/>
                      <w:sz w:val="28"/>
                      <w:szCs w:val="28"/>
                    </w:rPr>
                    <w:t xml:space="preserve"> подъезд: </w:t>
                  </w:r>
                  <w:proofErr w:type="spellStart"/>
                  <w:r w:rsidRPr="00E71A9F">
                    <w:rPr>
                      <w:rFonts w:ascii="Times New Roman" w:hAnsi="Times New Roman"/>
                      <w:sz w:val="28"/>
                      <w:szCs w:val="28"/>
                    </w:rPr>
                    <w:t>Токарево</w:t>
                  </w:r>
                  <w:proofErr w:type="spellEnd"/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5D158D" w:rsidRPr="00466E09" w:rsidRDefault="00E71A9F" w:rsidP="00C835BF">
                  <w:pPr>
                    <w:spacing w:line="235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66E09">
                    <w:rPr>
                      <w:rFonts w:ascii="Times New Roman" w:hAnsi="Times New Roman"/>
                      <w:sz w:val="28"/>
                      <w:szCs w:val="28"/>
                    </w:rPr>
                    <w:t>1,226</w:t>
                  </w:r>
                  <w:r w:rsidR="008D40D6" w:rsidRPr="00466E09"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</w:p>
              </w:tc>
            </w:tr>
            <w:tr w:rsidR="00C835BF" w:rsidRPr="00542186" w:rsidTr="007E7F46">
              <w:trPr>
                <w:trHeight w:val="375"/>
              </w:trPr>
              <w:tc>
                <w:tcPr>
                  <w:tcW w:w="78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835BF" w:rsidRPr="00542186" w:rsidRDefault="00C835BF" w:rsidP="00C835BF">
                  <w:pPr>
                    <w:rPr>
                      <w:rFonts w:ascii="Times New Roman" w:hAnsi="Times New Roman"/>
                      <w:spacing w:val="-2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Pr="00542186">
                    <w:rPr>
                      <w:rFonts w:ascii="Times New Roman" w:hAnsi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835BF" w:rsidRPr="00466E09" w:rsidRDefault="00E71A9F" w:rsidP="00466E09">
                  <w:pPr>
                    <w:spacing w:line="235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66E09">
                    <w:rPr>
                      <w:rFonts w:ascii="Times New Roman" w:hAnsi="Times New Roman"/>
                      <w:sz w:val="28"/>
                      <w:szCs w:val="28"/>
                    </w:rPr>
                    <w:t>480</w:t>
                  </w:r>
                  <w:r w:rsidR="00C835BF" w:rsidRPr="00466E09">
                    <w:rPr>
                      <w:rFonts w:ascii="Times New Roman" w:hAnsi="Times New Roman"/>
                      <w:sz w:val="28"/>
                      <w:szCs w:val="28"/>
                    </w:rPr>
                    <w:t>,</w:t>
                  </w:r>
                  <w:r w:rsidRPr="00466E09">
                    <w:rPr>
                      <w:rFonts w:ascii="Times New Roman" w:hAnsi="Times New Roman"/>
                      <w:sz w:val="28"/>
                      <w:szCs w:val="28"/>
                    </w:rPr>
                    <w:t>078</w:t>
                  </w:r>
                  <w:r w:rsidR="00C835BF" w:rsidRPr="00466E09"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C659C4" w:rsidRDefault="00C659C4" w:rsidP="00C659C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 разделе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Клепиковский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09450A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659C4" w:rsidRDefault="00C659C4" w:rsidP="00C659C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трок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 xml:space="preserve">«61 ОП 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З 61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230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 xml:space="preserve"> «61 ОП 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З 61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239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 xml:space="preserve"> «61 ОП 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З 61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240</w:t>
            </w:r>
            <w:r w:rsidRPr="00DD08BE">
              <w:rPr>
                <w:rFonts w:ascii="Times New Roman" w:hAnsi="Times New Roman"/>
                <w:sz w:val="28"/>
                <w:szCs w:val="28"/>
              </w:rPr>
              <w:t>»,</w:t>
            </w:r>
            <w:r w:rsidR="00DD08BE" w:rsidRPr="00DD08BE">
              <w:rPr>
                <w:rFonts w:ascii="Times New Roman" w:hAnsi="Times New Roman"/>
                <w:sz w:val="28"/>
                <w:szCs w:val="28"/>
              </w:rPr>
              <w:t xml:space="preserve"> «61 ОП РЗ 61К-827»,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«ИТОГО» изложить в следующей редакции:</w:t>
            </w:r>
          </w:p>
          <w:tbl>
            <w:tblPr>
              <w:tblW w:w="9333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977"/>
              <w:gridCol w:w="4916"/>
              <w:gridCol w:w="1440"/>
            </w:tblGrid>
            <w:tr w:rsidR="00C659C4" w:rsidRPr="00542186" w:rsidTr="003D6196">
              <w:trPr>
                <w:trHeight w:val="375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659C4" w:rsidRPr="00542186" w:rsidRDefault="00C659C4" w:rsidP="00C659C4">
                  <w:pPr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 xml:space="preserve">61 ОП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>З 61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230</w:t>
                  </w:r>
                </w:p>
              </w:tc>
              <w:tc>
                <w:tcPr>
                  <w:tcW w:w="4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659C4" w:rsidRPr="00542186" w:rsidRDefault="00C659C4" w:rsidP="00C659C4">
                  <w:pPr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659C4">
                    <w:rPr>
                      <w:rFonts w:ascii="Times New Roman" w:hAnsi="Times New Roman"/>
                      <w:sz w:val="28"/>
                      <w:szCs w:val="28"/>
                    </w:rPr>
                    <w:t xml:space="preserve">от автодороги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Pr="00C659C4">
                    <w:rPr>
                      <w:rFonts w:ascii="Times New Roman" w:hAnsi="Times New Roman"/>
                      <w:sz w:val="28"/>
                      <w:szCs w:val="28"/>
                    </w:rPr>
                    <w:t xml:space="preserve">Москва - Егорьевск - </w:t>
                  </w:r>
                  <w:proofErr w:type="spellStart"/>
                  <w:r w:rsidRPr="00C659C4">
                    <w:rPr>
                      <w:rFonts w:ascii="Times New Roman" w:hAnsi="Times New Roman"/>
                      <w:sz w:val="28"/>
                      <w:szCs w:val="28"/>
                    </w:rPr>
                    <w:t>Тума</w:t>
                  </w:r>
                  <w:proofErr w:type="spellEnd"/>
                  <w:r w:rsidRPr="00C659C4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  <w:r w:rsidRPr="00C659C4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659C4">
                    <w:rPr>
                      <w:rFonts w:ascii="Times New Roman" w:hAnsi="Times New Roman"/>
                      <w:sz w:val="28"/>
                      <w:szCs w:val="28"/>
                    </w:rPr>
                    <w:t>Касимов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  <w:r w:rsidRPr="00C659C4">
                    <w:rPr>
                      <w:rFonts w:ascii="Times New Roman" w:hAnsi="Times New Roman"/>
                      <w:sz w:val="28"/>
                      <w:szCs w:val="28"/>
                    </w:rPr>
                    <w:t xml:space="preserve"> подъезд: Константиново - Ново-Никольск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659C4" w:rsidRPr="00466E09" w:rsidRDefault="00C659C4" w:rsidP="00C659C4">
                  <w:pPr>
                    <w:spacing w:line="235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66E09">
                    <w:rPr>
                      <w:rFonts w:ascii="Times New Roman" w:hAnsi="Times New Roman"/>
                      <w:sz w:val="28"/>
                      <w:szCs w:val="28"/>
                    </w:rPr>
                    <w:t>5,996»</w:t>
                  </w:r>
                </w:p>
              </w:tc>
            </w:tr>
            <w:tr w:rsidR="00C659C4" w:rsidRPr="00542186" w:rsidTr="003D6196">
              <w:trPr>
                <w:trHeight w:val="375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659C4" w:rsidRDefault="00C659C4" w:rsidP="00C659C4">
                  <w:pPr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 xml:space="preserve">61 ОП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>З 61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239</w:t>
                  </w:r>
                </w:p>
              </w:tc>
              <w:tc>
                <w:tcPr>
                  <w:tcW w:w="4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659C4" w:rsidRPr="008156B8" w:rsidRDefault="00C659C4" w:rsidP="00C659C4">
                  <w:pPr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659C4">
                    <w:rPr>
                      <w:rFonts w:ascii="Times New Roman" w:hAnsi="Times New Roman"/>
                      <w:sz w:val="28"/>
                      <w:szCs w:val="28"/>
                    </w:rPr>
                    <w:t xml:space="preserve">от автодороги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Pr="00C659C4">
                    <w:rPr>
                      <w:rFonts w:ascii="Times New Roman" w:hAnsi="Times New Roman"/>
                      <w:sz w:val="28"/>
                      <w:szCs w:val="28"/>
                    </w:rPr>
                    <w:t xml:space="preserve">Спас-Клепики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  <w:r w:rsidRPr="00C659C4">
                    <w:rPr>
                      <w:rFonts w:ascii="Times New Roman" w:hAnsi="Times New Roman"/>
                      <w:sz w:val="28"/>
                      <w:szCs w:val="28"/>
                    </w:rPr>
                    <w:t xml:space="preserve"> Гришино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  <w:r w:rsidRPr="00C659C4">
                    <w:rPr>
                      <w:rFonts w:ascii="Times New Roman" w:hAnsi="Times New Roman"/>
                      <w:sz w:val="28"/>
                      <w:szCs w:val="28"/>
                    </w:rPr>
                    <w:t xml:space="preserve"> подъезд: </w:t>
                  </w:r>
                  <w:proofErr w:type="spellStart"/>
                  <w:r w:rsidRPr="00C659C4">
                    <w:rPr>
                      <w:rFonts w:ascii="Times New Roman" w:hAnsi="Times New Roman"/>
                      <w:sz w:val="28"/>
                      <w:szCs w:val="28"/>
                    </w:rPr>
                    <w:t>Тамышево</w:t>
                  </w:r>
                  <w:proofErr w:type="spellEnd"/>
                  <w:r w:rsidRPr="00C659C4">
                    <w:rPr>
                      <w:rFonts w:ascii="Times New Roman" w:hAnsi="Times New Roman"/>
                      <w:sz w:val="28"/>
                      <w:szCs w:val="28"/>
                    </w:rPr>
                    <w:t xml:space="preserve"> - Дарьино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659C4" w:rsidRPr="00466E09" w:rsidRDefault="00C659C4" w:rsidP="00C659C4">
                  <w:pPr>
                    <w:spacing w:line="235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66E09">
                    <w:rPr>
                      <w:rFonts w:ascii="Times New Roman" w:hAnsi="Times New Roman"/>
                      <w:sz w:val="28"/>
                      <w:szCs w:val="28"/>
                    </w:rPr>
                    <w:t>2,329</w:t>
                  </w:r>
                </w:p>
              </w:tc>
            </w:tr>
            <w:tr w:rsidR="00C659C4" w:rsidRPr="00542186" w:rsidTr="003D6196">
              <w:trPr>
                <w:trHeight w:val="375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659C4" w:rsidRDefault="00C659C4" w:rsidP="00C659C4">
                  <w:pPr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 xml:space="preserve">61 ОП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>З 61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240</w:t>
                  </w:r>
                </w:p>
              </w:tc>
              <w:tc>
                <w:tcPr>
                  <w:tcW w:w="4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659C4" w:rsidRPr="00C835BF" w:rsidRDefault="00C659C4" w:rsidP="00C659C4">
                  <w:pPr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659C4">
                    <w:rPr>
                      <w:rFonts w:ascii="Times New Roman" w:hAnsi="Times New Roman"/>
                      <w:sz w:val="28"/>
                      <w:szCs w:val="28"/>
                    </w:rPr>
                    <w:t xml:space="preserve">от автодороги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proofErr w:type="spellStart"/>
                  <w:r w:rsidRPr="00C659C4">
                    <w:rPr>
                      <w:rFonts w:ascii="Times New Roman" w:hAnsi="Times New Roman"/>
                      <w:sz w:val="28"/>
                      <w:szCs w:val="28"/>
                    </w:rPr>
                    <w:t>Тамышево</w:t>
                  </w:r>
                  <w:proofErr w:type="spellEnd"/>
                  <w:r w:rsidRPr="00C659C4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1F1FB7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  <w:r w:rsidRPr="00C659C4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C659C4">
                    <w:rPr>
                      <w:rFonts w:ascii="Times New Roman" w:hAnsi="Times New Roman"/>
                      <w:sz w:val="28"/>
                      <w:szCs w:val="28"/>
                    </w:rPr>
                    <w:t>Дарьин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proofErr w:type="gram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  <w:r w:rsidRPr="00C659C4">
                    <w:rPr>
                      <w:rFonts w:ascii="Times New Roman" w:hAnsi="Times New Roman"/>
                      <w:sz w:val="28"/>
                      <w:szCs w:val="28"/>
                    </w:rPr>
                    <w:t xml:space="preserve"> подъезд:</w:t>
                  </w:r>
                  <w:r>
                    <w:t xml:space="preserve"> </w:t>
                  </w:r>
                  <w:proofErr w:type="spellStart"/>
                  <w:r w:rsidRPr="00C659C4">
                    <w:rPr>
                      <w:rFonts w:ascii="Times New Roman" w:hAnsi="Times New Roman"/>
                      <w:sz w:val="28"/>
                      <w:szCs w:val="28"/>
                    </w:rPr>
                    <w:t>Екшур</w:t>
                  </w:r>
                  <w:proofErr w:type="spellEnd"/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659C4" w:rsidRPr="00466E09" w:rsidRDefault="00C659C4" w:rsidP="00C659C4">
                  <w:pPr>
                    <w:spacing w:line="235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66E09">
                    <w:rPr>
                      <w:rFonts w:ascii="Times New Roman" w:hAnsi="Times New Roman"/>
                      <w:sz w:val="28"/>
                      <w:szCs w:val="28"/>
                    </w:rPr>
                    <w:t>0,765»</w:t>
                  </w:r>
                </w:p>
              </w:tc>
            </w:tr>
            <w:tr w:rsidR="00DD08BE" w:rsidRPr="00542186" w:rsidTr="00DD08BE">
              <w:trPr>
                <w:trHeight w:val="375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D08BE" w:rsidRPr="00DD08BE" w:rsidRDefault="00DD08BE" w:rsidP="00DD08BE">
                  <w:pPr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D08BE">
                    <w:rPr>
                      <w:rFonts w:ascii="Times New Roman" w:hAnsi="Times New Roman"/>
                      <w:sz w:val="28"/>
                      <w:szCs w:val="28"/>
                    </w:rPr>
                    <w:t>«61 ОП РЗ 61К-001»</w:t>
                  </w:r>
                </w:p>
              </w:tc>
              <w:tc>
                <w:tcPr>
                  <w:tcW w:w="4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D08BE" w:rsidRPr="00DD08BE" w:rsidRDefault="00DD08BE" w:rsidP="00DD08BE">
                  <w:pPr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D08BE">
                    <w:rPr>
                      <w:rFonts w:ascii="Times New Roman" w:hAnsi="Times New Roman"/>
                      <w:sz w:val="28"/>
                      <w:szCs w:val="28"/>
                    </w:rPr>
                    <w:t xml:space="preserve">Москва - Егорьевск - </w:t>
                  </w:r>
                  <w:proofErr w:type="spellStart"/>
                  <w:r w:rsidRPr="00DD08BE">
                    <w:rPr>
                      <w:rFonts w:ascii="Times New Roman" w:hAnsi="Times New Roman"/>
                      <w:sz w:val="28"/>
                      <w:szCs w:val="28"/>
                    </w:rPr>
                    <w:t>Тума</w:t>
                  </w:r>
                  <w:proofErr w:type="spellEnd"/>
                  <w:r w:rsidRPr="00DD08BE">
                    <w:rPr>
                      <w:rFonts w:ascii="Times New Roman" w:hAnsi="Times New Roman"/>
                      <w:sz w:val="28"/>
                      <w:szCs w:val="28"/>
                    </w:rPr>
                    <w:t xml:space="preserve"> - </w:t>
                  </w:r>
                  <w:proofErr w:type="spellStart"/>
                  <w:r w:rsidRPr="00DD08BE">
                    <w:rPr>
                      <w:rFonts w:ascii="Times New Roman" w:hAnsi="Times New Roman"/>
                      <w:sz w:val="28"/>
                      <w:szCs w:val="28"/>
                    </w:rPr>
                    <w:t>Касимов</w:t>
                  </w:r>
                  <w:proofErr w:type="spellEnd"/>
                  <w:r w:rsidRPr="00DD08BE">
                    <w:rPr>
                      <w:rFonts w:ascii="Times New Roman" w:hAnsi="Times New Roman"/>
                      <w:sz w:val="28"/>
                      <w:szCs w:val="28"/>
                    </w:rPr>
                    <w:t xml:space="preserve"> на участке км 198+209 -</w:t>
                  </w:r>
                  <w:r w:rsidR="0049039D">
                    <w:rPr>
                      <w:rFonts w:ascii="Times New Roman" w:hAnsi="Times New Roman"/>
                      <w:sz w:val="28"/>
                      <w:szCs w:val="28"/>
                    </w:rPr>
                    <w:t xml:space="preserve"> км</w:t>
                  </w:r>
                  <w:r w:rsidRPr="00DD08BE">
                    <w:rPr>
                      <w:rFonts w:ascii="Times New Roman" w:hAnsi="Times New Roman"/>
                      <w:sz w:val="28"/>
                      <w:szCs w:val="28"/>
                    </w:rPr>
                    <w:t xml:space="preserve"> 231+589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D08BE" w:rsidRPr="00466E09" w:rsidRDefault="00DD08BE" w:rsidP="00DD08BE">
                  <w:pPr>
                    <w:spacing w:line="235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66E09">
                    <w:rPr>
                      <w:rFonts w:ascii="Times New Roman" w:hAnsi="Times New Roman"/>
                      <w:sz w:val="28"/>
                      <w:szCs w:val="28"/>
                    </w:rPr>
                    <w:t>33,38»</w:t>
                  </w:r>
                </w:p>
              </w:tc>
            </w:tr>
            <w:tr w:rsidR="00DD08BE" w:rsidRPr="00542186" w:rsidTr="003D6196">
              <w:trPr>
                <w:trHeight w:val="375"/>
              </w:trPr>
              <w:tc>
                <w:tcPr>
                  <w:tcW w:w="78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D08BE" w:rsidRPr="00542186" w:rsidRDefault="00DD08BE" w:rsidP="00DD08BE">
                  <w:pPr>
                    <w:rPr>
                      <w:rFonts w:ascii="Times New Roman" w:hAnsi="Times New Roman"/>
                      <w:spacing w:val="-2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Pr="00542186">
                    <w:rPr>
                      <w:rFonts w:ascii="Times New Roman" w:hAnsi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D08BE" w:rsidRPr="00466E09" w:rsidRDefault="00DD08BE" w:rsidP="00466E09">
                  <w:pPr>
                    <w:spacing w:line="235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66E09">
                    <w:rPr>
                      <w:rFonts w:ascii="Times New Roman" w:hAnsi="Times New Roman"/>
                      <w:sz w:val="28"/>
                      <w:szCs w:val="28"/>
                    </w:rPr>
                    <w:t>335,111»</w:t>
                  </w:r>
                </w:p>
              </w:tc>
            </w:tr>
          </w:tbl>
          <w:p w:rsidR="003B3130" w:rsidRDefault="003B3130" w:rsidP="003B3130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 разделе «Милославский»</w:t>
            </w:r>
            <w:r w:rsidR="0009450A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3B3130" w:rsidRDefault="003B3130" w:rsidP="003B313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трок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 xml:space="preserve">«61 ОП 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З 61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282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 xml:space="preserve"> «61 ОП 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З 61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283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 xml:space="preserve"> «ИТОГО» изложить в следующей редакции:</w:t>
            </w:r>
          </w:p>
          <w:tbl>
            <w:tblPr>
              <w:tblW w:w="9333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977"/>
              <w:gridCol w:w="4916"/>
              <w:gridCol w:w="1440"/>
            </w:tblGrid>
            <w:tr w:rsidR="003B3130" w:rsidRPr="00542186" w:rsidTr="003D6196">
              <w:trPr>
                <w:trHeight w:val="375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3B3130" w:rsidRPr="00542186" w:rsidRDefault="003B3130" w:rsidP="003B3130">
                  <w:pPr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«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 xml:space="preserve">61 ОП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>З 61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282</w:t>
                  </w:r>
                </w:p>
              </w:tc>
              <w:tc>
                <w:tcPr>
                  <w:tcW w:w="4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3B3130" w:rsidRPr="00542186" w:rsidRDefault="003B3130" w:rsidP="003B3130">
                  <w:pPr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B3130">
                    <w:rPr>
                      <w:rFonts w:ascii="Times New Roman" w:hAnsi="Times New Roman"/>
                      <w:sz w:val="28"/>
                      <w:szCs w:val="28"/>
                    </w:rPr>
                    <w:t xml:space="preserve">от автодороги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Pr="003B3130">
                    <w:rPr>
                      <w:rFonts w:ascii="Times New Roman" w:hAnsi="Times New Roman"/>
                      <w:sz w:val="28"/>
                      <w:szCs w:val="28"/>
                    </w:rPr>
                    <w:t xml:space="preserve">Михайлов - </w:t>
                  </w:r>
                  <w:proofErr w:type="spellStart"/>
                  <w:r w:rsidRPr="003B3130">
                    <w:rPr>
                      <w:rFonts w:ascii="Times New Roman" w:hAnsi="Times New Roman"/>
                      <w:sz w:val="28"/>
                      <w:szCs w:val="28"/>
                    </w:rPr>
                    <w:t>Голдино</w:t>
                  </w:r>
                  <w:proofErr w:type="spellEnd"/>
                  <w:r w:rsidRPr="003B3130">
                    <w:rPr>
                      <w:rFonts w:ascii="Times New Roman" w:hAnsi="Times New Roman"/>
                      <w:sz w:val="28"/>
                      <w:szCs w:val="28"/>
                    </w:rPr>
                    <w:t xml:space="preserve"> - Горлово - Скопин </w:t>
                  </w:r>
                  <w:r w:rsidR="001F1FB7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  <w:r w:rsidRPr="003B3130">
                    <w:rPr>
                      <w:rFonts w:ascii="Times New Roman" w:hAnsi="Times New Roman"/>
                      <w:sz w:val="28"/>
                      <w:szCs w:val="28"/>
                    </w:rPr>
                    <w:t xml:space="preserve"> Милославское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  <w:r w:rsidRPr="003B3130">
                    <w:rPr>
                      <w:rFonts w:ascii="Times New Roman" w:hAnsi="Times New Roman"/>
                      <w:sz w:val="28"/>
                      <w:szCs w:val="28"/>
                    </w:rPr>
                    <w:t xml:space="preserve"> подъезд: </w:t>
                  </w:r>
                  <w:proofErr w:type="spellStart"/>
                  <w:r w:rsidRPr="003B3130">
                    <w:rPr>
                      <w:rFonts w:ascii="Times New Roman" w:hAnsi="Times New Roman"/>
                      <w:sz w:val="28"/>
                      <w:szCs w:val="28"/>
                    </w:rPr>
                    <w:t>Казначеевка</w:t>
                  </w:r>
                  <w:proofErr w:type="spellEnd"/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3B3130" w:rsidRPr="00466E09" w:rsidRDefault="003B3130" w:rsidP="003B3130">
                  <w:pPr>
                    <w:spacing w:line="235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66E09">
                    <w:rPr>
                      <w:rFonts w:ascii="Times New Roman" w:hAnsi="Times New Roman"/>
                      <w:sz w:val="28"/>
                      <w:szCs w:val="28"/>
                    </w:rPr>
                    <w:t>3,534»</w:t>
                  </w:r>
                </w:p>
              </w:tc>
            </w:tr>
            <w:tr w:rsidR="003B3130" w:rsidRPr="00542186" w:rsidTr="003D6196">
              <w:trPr>
                <w:trHeight w:val="375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3B3130" w:rsidRDefault="003B3130" w:rsidP="003B3130">
                  <w:pPr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 xml:space="preserve">61 ОП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>З 61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283</w:t>
                  </w:r>
                </w:p>
              </w:tc>
              <w:tc>
                <w:tcPr>
                  <w:tcW w:w="4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3B3130" w:rsidRPr="008156B8" w:rsidRDefault="003B3130" w:rsidP="003B3130">
                  <w:pPr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B3130">
                    <w:rPr>
                      <w:rFonts w:ascii="Times New Roman" w:hAnsi="Times New Roman"/>
                      <w:sz w:val="28"/>
                      <w:szCs w:val="28"/>
                    </w:rPr>
                    <w:t xml:space="preserve">от автодороги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Pr="003B3130">
                    <w:rPr>
                      <w:rFonts w:ascii="Times New Roman" w:hAnsi="Times New Roman"/>
                      <w:sz w:val="28"/>
                      <w:szCs w:val="28"/>
                    </w:rPr>
                    <w:t xml:space="preserve">Южный - </w:t>
                  </w:r>
                  <w:proofErr w:type="spellStart"/>
                  <w:r w:rsidRPr="003B3130">
                    <w:rPr>
                      <w:rFonts w:ascii="Times New Roman" w:hAnsi="Times New Roman"/>
                      <w:sz w:val="28"/>
                      <w:szCs w:val="28"/>
                    </w:rPr>
                    <w:t>Мураевня</w:t>
                  </w:r>
                  <w:proofErr w:type="spellEnd"/>
                  <w:r w:rsidRPr="003B3130">
                    <w:rPr>
                      <w:rFonts w:ascii="Times New Roman" w:hAnsi="Times New Roman"/>
                      <w:sz w:val="28"/>
                      <w:szCs w:val="28"/>
                    </w:rPr>
                    <w:t xml:space="preserve"> - дом-музей Семенова-Тян-Шанского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  <w:r w:rsidRPr="003B3130">
                    <w:rPr>
                      <w:rFonts w:ascii="Times New Roman" w:hAnsi="Times New Roman"/>
                      <w:sz w:val="28"/>
                      <w:szCs w:val="28"/>
                    </w:rPr>
                    <w:t xml:space="preserve"> подъезд: ТОО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Pr="003B3130">
                    <w:rPr>
                      <w:rFonts w:ascii="Times New Roman" w:hAnsi="Times New Roman"/>
                      <w:sz w:val="28"/>
                      <w:szCs w:val="28"/>
                    </w:rPr>
                    <w:t>Прогресс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3B3130" w:rsidRPr="00466E09" w:rsidRDefault="003B3130" w:rsidP="003B3130">
                  <w:pPr>
                    <w:spacing w:line="235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66E09">
                    <w:rPr>
                      <w:rFonts w:ascii="Times New Roman" w:hAnsi="Times New Roman"/>
                      <w:sz w:val="28"/>
                      <w:szCs w:val="28"/>
                    </w:rPr>
                    <w:t>4,100»</w:t>
                  </w:r>
                </w:p>
              </w:tc>
            </w:tr>
            <w:tr w:rsidR="003B3130" w:rsidRPr="00542186" w:rsidTr="003D6196">
              <w:trPr>
                <w:trHeight w:val="375"/>
              </w:trPr>
              <w:tc>
                <w:tcPr>
                  <w:tcW w:w="78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3B3130" w:rsidRPr="00542186" w:rsidRDefault="003B3130" w:rsidP="003B3130">
                  <w:pPr>
                    <w:rPr>
                      <w:rFonts w:ascii="Times New Roman" w:hAnsi="Times New Roman"/>
                      <w:spacing w:val="-2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Pr="00542186">
                    <w:rPr>
                      <w:rFonts w:ascii="Times New Roman" w:hAnsi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3B3130" w:rsidRPr="00466E09" w:rsidRDefault="003B3130" w:rsidP="00466E09">
                  <w:pPr>
                    <w:spacing w:line="235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66E09">
                    <w:rPr>
                      <w:rFonts w:ascii="Times New Roman" w:hAnsi="Times New Roman"/>
                      <w:sz w:val="28"/>
                      <w:szCs w:val="28"/>
                    </w:rPr>
                    <w:t>218,947»</w:t>
                  </w:r>
                </w:p>
              </w:tc>
            </w:tr>
          </w:tbl>
          <w:p w:rsidR="003B3130" w:rsidRDefault="003B3130" w:rsidP="001F1FB7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 разделе «Михайловский»</w:t>
            </w:r>
            <w:r w:rsidR="0009450A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3B3130" w:rsidRDefault="003B3130" w:rsidP="001F1FB7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трок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 xml:space="preserve">«61 ОП 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З 61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307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 xml:space="preserve"> «61 ОП 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З 61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746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 xml:space="preserve"> «ИТОГО» изложить в следующей редакции:</w:t>
            </w:r>
          </w:p>
          <w:tbl>
            <w:tblPr>
              <w:tblW w:w="9333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977"/>
              <w:gridCol w:w="4916"/>
              <w:gridCol w:w="1440"/>
            </w:tblGrid>
            <w:tr w:rsidR="003B3130" w:rsidRPr="00542186" w:rsidTr="003D6196">
              <w:trPr>
                <w:trHeight w:val="375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3B3130" w:rsidRPr="00542186" w:rsidRDefault="003B3130" w:rsidP="001F1FB7">
                  <w:pPr>
                    <w:spacing w:line="233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 xml:space="preserve">61 ОП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>З 61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307</w:t>
                  </w:r>
                </w:p>
              </w:tc>
              <w:tc>
                <w:tcPr>
                  <w:tcW w:w="4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3B3130" w:rsidRPr="00542186" w:rsidRDefault="003B3130" w:rsidP="001F1FB7">
                  <w:pPr>
                    <w:spacing w:line="233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B3130">
                    <w:rPr>
                      <w:rFonts w:ascii="Times New Roman" w:hAnsi="Times New Roman"/>
                      <w:sz w:val="28"/>
                      <w:szCs w:val="28"/>
                    </w:rPr>
                    <w:t>Михайлов - Прудские Выселки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3B3130" w:rsidRPr="00466E09" w:rsidRDefault="003B3130" w:rsidP="00466E09">
                  <w:pPr>
                    <w:spacing w:line="235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66E09">
                    <w:rPr>
                      <w:rFonts w:ascii="Times New Roman" w:hAnsi="Times New Roman"/>
                      <w:sz w:val="28"/>
                      <w:szCs w:val="28"/>
                    </w:rPr>
                    <w:t>5,106»</w:t>
                  </w:r>
                </w:p>
              </w:tc>
            </w:tr>
            <w:tr w:rsidR="003B3130" w:rsidRPr="00542186" w:rsidTr="003D6196">
              <w:trPr>
                <w:trHeight w:val="375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3B3130" w:rsidRDefault="003B3130" w:rsidP="001F1FB7">
                  <w:pPr>
                    <w:spacing w:line="233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 xml:space="preserve">61 ОП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>З 61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746</w:t>
                  </w:r>
                </w:p>
              </w:tc>
              <w:tc>
                <w:tcPr>
                  <w:tcW w:w="4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3B3130" w:rsidRPr="008156B8" w:rsidRDefault="003B3130" w:rsidP="001F1FB7">
                  <w:pPr>
                    <w:spacing w:line="233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B3130">
                    <w:rPr>
                      <w:rFonts w:ascii="Times New Roman" w:hAnsi="Times New Roman"/>
                      <w:sz w:val="28"/>
                      <w:szCs w:val="28"/>
                    </w:rPr>
                    <w:t>Пушкари - Арсеньево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3B3130" w:rsidRPr="00466E09" w:rsidRDefault="003B3130" w:rsidP="00466E09">
                  <w:pPr>
                    <w:spacing w:line="235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66E09">
                    <w:rPr>
                      <w:rFonts w:ascii="Times New Roman" w:hAnsi="Times New Roman"/>
                      <w:sz w:val="28"/>
                      <w:szCs w:val="28"/>
                    </w:rPr>
                    <w:t>1,375»</w:t>
                  </w:r>
                </w:p>
              </w:tc>
            </w:tr>
            <w:tr w:rsidR="003B3130" w:rsidRPr="00542186" w:rsidTr="003D6196">
              <w:trPr>
                <w:trHeight w:val="375"/>
              </w:trPr>
              <w:tc>
                <w:tcPr>
                  <w:tcW w:w="78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3B3130" w:rsidRPr="00542186" w:rsidRDefault="003B3130" w:rsidP="001F1FB7">
                  <w:pPr>
                    <w:spacing w:line="233" w:lineRule="auto"/>
                    <w:rPr>
                      <w:rFonts w:ascii="Times New Roman" w:hAnsi="Times New Roman"/>
                      <w:spacing w:val="-2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Pr="00542186">
                    <w:rPr>
                      <w:rFonts w:ascii="Times New Roman" w:hAnsi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3B3130" w:rsidRPr="00466E09" w:rsidRDefault="003B3130" w:rsidP="00466E09">
                  <w:pPr>
                    <w:spacing w:line="235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66E09">
                    <w:rPr>
                      <w:rFonts w:ascii="Times New Roman" w:hAnsi="Times New Roman"/>
                      <w:sz w:val="28"/>
                      <w:szCs w:val="28"/>
                    </w:rPr>
                    <w:t>281,619»</w:t>
                  </w:r>
                </w:p>
              </w:tc>
            </w:tr>
          </w:tbl>
          <w:p w:rsidR="007E503E" w:rsidRDefault="007E503E" w:rsidP="001F1FB7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 разделе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09450A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7E503E" w:rsidRDefault="007E503E" w:rsidP="001F1FB7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трок</w:t>
            </w:r>
            <w:r w:rsidR="00DD08BE"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 xml:space="preserve">«61 ОП 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З 61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079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»</w:t>
            </w:r>
            <w:r w:rsidR="00DD08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tbl>
            <w:tblPr>
              <w:tblW w:w="9333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977"/>
              <w:gridCol w:w="4916"/>
              <w:gridCol w:w="1440"/>
            </w:tblGrid>
            <w:tr w:rsidR="007E503E" w:rsidRPr="00542186" w:rsidTr="003D6196">
              <w:trPr>
                <w:trHeight w:val="375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E503E" w:rsidRPr="00B3637B" w:rsidRDefault="007E503E" w:rsidP="001F1FB7">
                  <w:pPr>
                    <w:spacing w:line="233" w:lineRule="auto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B3637B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«61 ОП РЗ 61К-079</w:t>
                  </w:r>
                </w:p>
              </w:tc>
              <w:tc>
                <w:tcPr>
                  <w:tcW w:w="4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E503E" w:rsidRPr="00B3637B" w:rsidRDefault="007E503E" w:rsidP="001F1FB7">
                  <w:pPr>
                    <w:spacing w:line="233" w:lineRule="auto"/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</w:pPr>
                  <w:r w:rsidRPr="00B3637B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от автодороги «Рязань - </w:t>
                  </w:r>
                  <w:proofErr w:type="spellStart"/>
                  <w:r w:rsidRPr="00B3637B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Пронск</w:t>
                  </w:r>
                  <w:proofErr w:type="spellEnd"/>
                  <w:r w:rsidRPr="00B3637B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AF1065" w:rsidRPr="00B3637B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-</w:t>
                  </w:r>
                  <w:r w:rsidRPr="00B3637B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 xml:space="preserve"> Скопин» подъезд: </w:t>
                  </w:r>
                  <w:proofErr w:type="spellStart"/>
                  <w:r w:rsidRPr="00B3637B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Малинищи</w:t>
                  </w:r>
                  <w:proofErr w:type="spellEnd"/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E503E" w:rsidRPr="00466E09" w:rsidRDefault="007E503E" w:rsidP="00466E09">
                  <w:pPr>
                    <w:spacing w:line="235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66E09">
                    <w:rPr>
                      <w:rFonts w:ascii="Times New Roman" w:hAnsi="Times New Roman"/>
                      <w:sz w:val="28"/>
                      <w:szCs w:val="28"/>
                    </w:rPr>
                    <w:t>1,024»</w:t>
                  </w:r>
                </w:p>
              </w:tc>
            </w:tr>
          </w:tbl>
          <w:p w:rsidR="00DD08BE" w:rsidRDefault="00DD08BE" w:rsidP="001F1FB7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после строки «</w:t>
            </w:r>
            <w:r w:rsidRPr="00DD08BE">
              <w:rPr>
                <w:rFonts w:ascii="Times New Roman" w:hAnsi="Times New Roman"/>
                <w:sz w:val="28"/>
                <w:szCs w:val="28"/>
              </w:rPr>
              <w:t>61 ОП РЗ 61К-777</w:t>
            </w:r>
            <w:r>
              <w:rPr>
                <w:rFonts w:ascii="Times New Roman" w:hAnsi="Times New Roman"/>
                <w:sz w:val="28"/>
                <w:szCs w:val="28"/>
              </w:rPr>
              <w:t>» дополнить строкой следующего содержания:</w:t>
            </w:r>
          </w:p>
          <w:tbl>
            <w:tblPr>
              <w:tblW w:w="9333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77"/>
              <w:gridCol w:w="4916"/>
              <w:gridCol w:w="1440"/>
            </w:tblGrid>
            <w:tr w:rsidR="00DD08BE" w:rsidTr="009D1317">
              <w:trPr>
                <w:trHeight w:val="375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DD08BE" w:rsidRDefault="00C911D9" w:rsidP="001F1FB7">
                  <w:pPr>
                    <w:spacing w:line="233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F1065"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="00DD08BE" w:rsidRPr="00AF1065">
                    <w:rPr>
                      <w:rFonts w:ascii="Times New Roman" w:hAnsi="Times New Roman"/>
                      <w:sz w:val="28"/>
                      <w:szCs w:val="28"/>
                    </w:rPr>
                    <w:t>61 ОП МЗ 61Н-85</w:t>
                  </w:r>
                  <w:r w:rsidR="000F6EB6">
                    <w:rPr>
                      <w:rFonts w:ascii="Times New Roman" w:hAnsi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DD08BE" w:rsidRDefault="00DD08BE" w:rsidP="001F1FB7">
                  <w:pPr>
                    <w:spacing w:line="233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F1FB7">
                    <w:rPr>
                      <w:rFonts w:ascii="Times New Roman" w:hAnsi="Times New Roman"/>
                      <w:spacing w:val="-4"/>
                      <w:sz w:val="28"/>
                      <w:szCs w:val="28"/>
                    </w:rPr>
                    <w:t>Автодорога от автодороги «Федоров</w:t>
                  </w:r>
                  <w:r w:rsidR="00C911D9" w:rsidRPr="001F1FB7">
                    <w:rPr>
                      <w:rFonts w:ascii="Times New Roman" w:hAnsi="Times New Roman"/>
                      <w:spacing w:val="-4"/>
                      <w:sz w:val="28"/>
                      <w:szCs w:val="28"/>
                    </w:rPr>
                    <w:t xml:space="preserve">ка </w:t>
                  </w:r>
                  <w:r w:rsidRPr="001F1FB7">
                    <w:rPr>
                      <w:rFonts w:ascii="Times New Roman" w:hAnsi="Times New Roman"/>
                      <w:spacing w:val="-4"/>
                      <w:sz w:val="28"/>
                      <w:szCs w:val="28"/>
                    </w:rPr>
                    <w:t>-</w:t>
                  </w:r>
                  <w:r w:rsidR="00C911D9" w:rsidRPr="001F1FB7">
                    <w:rPr>
                      <w:rFonts w:ascii="Times New Roman" w:hAnsi="Times New Roman"/>
                      <w:spacing w:val="-4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Савин Корь</w:t>
                  </w:r>
                  <w:r w:rsidR="00C911D9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  <w:r w:rsidR="00C911D9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Малинищи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» до автодороги по улице Весенняя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с.Малинищи</w:t>
                  </w:r>
                  <w:proofErr w:type="spellEnd"/>
                  <w:r w:rsidR="00C911D9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C911D9">
                    <w:rPr>
                      <w:rFonts w:ascii="Times New Roman" w:hAnsi="Times New Roman"/>
                      <w:sz w:val="28"/>
                      <w:szCs w:val="28"/>
                    </w:rPr>
                    <w:t>Пронского</w:t>
                  </w:r>
                  <w:proofErr w:type="spellEnd"/>
                  <w:r w:rsidR="00C911D9">
                    <w:rPr>
                      <w:rFonts w:ascii="Times New Roman" w:hAnsi="Times New Roman"/>
                      <w:sz w:val="28"/>
                      <w:szCs w:val="28"/>
                    </w:rPr>
                    <w:t xml:space="preserve"> района Рязанской области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DD08BE" w:rsidRDefault="00DD08BE" w:rsidP="00466E09">
                  <w:pPr>
                    <w:spacing w:line="235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2,232</w:t>
                  </w:r>
                  <w:r w:rsidR="00C911D9"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DD08BE" w:rsidRDefault="00DD08BE" w:rsidP="001F1FB7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строку «ИТОГО» изложить в следующей редакции:</w:t>
            </w:r>
          </w:p>
          <w:tbl>
            <w:tblPr>
              <w:tblW w:w="9333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893"/>
              <w:gridCol w:w="1440"/>
            </w:tblGrid>
            <w:tr w:rsidR="00DD08BE" w:rsidTr="009D1317">
              <w:trPr>
                <w:trHeight w:val="375"/>
              </w:trPr>
              <w:tc>
                <w:tcPr>
                  <w:tcW w:w="7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DD08BE" w:rsidRDefault="00DD08BE" w:rsidP="001F1FB7">
                  <w:pPr>
                    <w:spacing w:line="233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«ИТОГО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DD08BE" w:rsidRDefault="00AF1065" w:rsidP="001F1FB7">
                  <w:pPr>
                    <w:spacing w:line="233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F1065">
                    <w:rPr>
                      <w:rFonts w:ascii="Times New Roman" w:hAnsi="Times New Roman"/>
                      <w:sz w:val="28"/>
                      <w:szCs w:val="28"/>
                    </w:rPr>
                    <w:t>213,215</w:t>
                  </w:r>
                  <w:r w:rsidR="00DD08BE" w:rsidRPr="00AF1065"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7E503E" w:rsidRDefault="007E503E" w:rsidP="001F1FB7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 разделе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Рыбновский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09450A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7E503E" w:rsidRDefault="007E503E" w:rsidP="001F1FB7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трок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="004102BB" w:rsidRPr="00F8087D">
              <w:rPr>
                <w:rFonts w:ascii="Times New Roman" w:hAnsi="Times New Roman"/>
                <w:sz w:val="28"/>
                <w:szCs w:val="28"/>
              </w:rPr>
              <w:t xml:space="preserve">«61 ОП </w:t>
            </w:r>
            <w:r w:rsidR="004102BB">
              <w:rPr>
                <w:rFonts w:ascii="Times New Roman" w:hAnsi="Times New Roman"/>
                <w:sz w:val="28"/>
                <w:szCs w:val="28"/>
              </w:rPr>
              <w:t>Р</w:t>
            </w:r>
            <w:r w:rsidR="004102BB" w:rsidRPr="00F8087D">
              <w:rPr>
                <w:rFonts w:ascii="Times New Roman" w:hAnsi="Times New Roman"/>
                <w:sz w:val="28"/>
                <w:szCs w:val="28"/>
              </w:rPr>
              <w:t>З 61</w:t>
            </w:r>
            <w:r w:rsidR="004102BB">
              <w:rPr>
                <w:rFonts w:ascii="Times New Roman" w:hAnsi="Times New Roman"/>
                <w:sz w:val="28"/>
                <w:szCs w:val="28"/>
              </w:rPr>
              <w:t>К</w:t>
            </w:r>
            <w:r w:rsidR="004102BB" w:rsidRPr="00F8087D">
              <w:rPr>
                <w:rFonts w:ascii="Times New Roman" w:hAnsi="Times New Roman"/>
                <w:sz w:val="28"/>
                <w:szCs w:val="28"/>
              </w:rPr>
              <w:t>-</w:t>
            </w:r>
            <w:r w:rsidR="004102BB">
              <w:rPr>
                <w:rFonts w:ascii="Times New Roman" w:hAnsi="Times New Roman"/>
                <w:sz w:val="28"/>
                <w:szCs w:val="28"/>
              </w:rPr>
              <w:t>084</w:t>
            </w:r>
            <w:r w:rsidR="004102BB" w:rsidRPr="00F8087D">
              <w:rPr>
                <w:rFonts w:ascii="Times New Roman" w:hAnsi="Times New Roman"/>
                <w:sz w:val="28"/>
                <w:szCs w:val="28"/>
              </w:rPr>
              <w:t>»</w:t>
            </w:r>
            <w:r w:rsidR="004102BB">
              <w:rPr>
                <w:rFonts w:ascii="Times New Roman" w:hAnsi="Times New Roman"/>
                <w:sz w:val="28"/>
                <w:szCs w:val="28"/>
              </w:rPr>
              <w:t>,</w:t>
            </w:r>
            <w:r w:rsidR="004102BB" w:rsidRPr="00F808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 xml:space="preserve">«61 ОП 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З 61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405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 xml:space="preserve"> «61 ОП 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З 61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754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 xml:space="preserve">61 ОП 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З 61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755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«ИТОГО» изложить в следующей редакции:</w:t>
            </w:r>
          </w:p>
          <w:tbl>
            <w:tblPr>
              <w:tblW w:w="9333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977"/>
              <w:gridCol w:w="4916"/>
              <w:gridCol w:w="1440"/>
            </w:tblGrid>
            <w:tr w:rsidR="007E503E" w:rsidRPr="00542186" w:rsidTr="003D6196">
              <w:trPr>
                <w:trHeight w:val="375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E503E" w:rsidRPr="00542186" w:rsidRDefault="004102BB" w:rsidP="001F1FB7">
                  <w:pPr>
                    <w:spacing w:line="233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 xml:space="preserve">61 ОП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>З 61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084 </w:t>
                  </w:r>
                </w:p>
              </w:tc>
              <w:tc>
                <w:tcPr>
                  <w:tcW w:w="4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E503E" w:rsidRPr="00AD693F" w:rsidRDefault="004102BB" w:rsidP="001F1FB7">
                  <w:pPr>
                    <w:spacing w:line="233" w:lineRule="auto"/>
                    <w:rPr>
                      <w:rFonts w:ascii="Times New Roman" w:hAnsi="Times New Roman"/>
                      <w:i/>
                      <w:iCs/>
                      <w:sz w:val="28"/>
                      <w:szCs w:val="28"/>
                    </w:rPr>
                  </w:pPr>
                  <w:proofErr w:type="spellStart"/>
                  <w:r w:rsidRPr="007E503E">
                    <w:rPr>
                      <w:rFonts w:ascii="Times New Roman" w:hAnsi="Times New Roman"/>
                      <w:sz w:val="28"/>
                      <w:szCs w:val="28"/>
                    </w:rPr>
                    <w:t>Срезнево</w:t>
                  </w:r>
                  <w:proofErr w:type="spellEnd"/>
                  <w:r w:rsidRPr="007E503E">
                    <w:rPr>
                      <w:rFonts w:ascii="Times New Roman" w:hAnsi="Times New Roman"/>
                      <w:sz w:val="28"/>
                      <w:szCs w:val="28"/>
                    </w:rPr>
                    <w:t xml:space="preserve"> - </w:t>
                  </w:r>
                  <w:proofErr w:type="spellStart"/>
                  <w:r w:rsidRPr="007E503E">
                    <w:rPr>
                      <w:rFonts w:ascii="Times New Roman" w:hAnsi="Times New Roman"/>
                      <w:sz w:val="28"/>
                      <w:szCs w:val="28"/>
                    </w:rPr>
                    <w:t>Чурилково</w:t>
                  </w:r>
                  <w:proofErr w:type="spellEnd"/>
                  <w:r w:rsidRPr="007E503E">
                    <w:rPr>
                      <w:rFonts w:ascii="Times New Roman" w:hAnsi="Times New Roman"/>
                      <w:sz w:val="28"/>
                      <w:szCs w:val="28"/>
                    </w:rPr>
                    <w:t xml:space="preserve"> - </w:t>
                  </w:r>
                  <w:proofErr w:type="spellStart"/>
                  <w:r w:rsidRPr="007E503E">
                    <w:rPr>
                      <w:rFonts w:ascii="Times New Roman" w:hAnsi="Times New Roman"/>
                      <w:sz w:val="28"/>
                      <w:szCs w:val="28"/>
                    </w:rPr>
                    <w:t>Вакино</w:t>
                  </w:r>
                  <w:proofErr w:type="spellEnd"/>
                  <w:r w:rsidRPr="007E503E">
                    <w:rPr>
                      <w:rFonts w:ascii="Times New Roman" w:hAnsi="Times New Roman"/>
                      <w:sz w:val="28"/>
                      <w:szCs w:val="28"/>
                    </w:rPr>
                    <w:t xml:space="preserve"> - </w:t>
                  </w:r>
                  <w:proofErr w:type="spellStart"/>
                  <w:r w:rsidRPr="007E503E">
                    <w:rPr>
                      <w:rFonts w:ascii="Times New Roman" w:hAnsi="Times New Roman"/>
                      <w:sz w:val="28"/>
                      <w:szCs w:val="28"/>
                    </w:rPr>
                    <w:t>Федякино</w:t>
                  </w:r>
                  <w:proofErr w:type="spellEnd"/>
                  <w:r w:rsidRPr="007E503E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E503E" w:rsidRPr="00466E09" w:rsidRDefault="00821962" w:rsidP="00466E09">
                  <w:pPr>
                    <w:spacing w:line="235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66E09">
                    <w:rPr>
                      <w:rFonts w:ascii="Times New Roman" w:hAnsi="Times New Roman"/>
                      <w:sz w:val="28"/>
                      <w:szCs w:val="28"/>
                    </w:rPr>
                    <w:t>19,032»</w:t>
                  </w:r>
                </w:p>
              </w:tc>
            </w:tr>
            <w:tr w:rsidR="007E503E" w:rsidRPr="00542186" w:rsidTr="003D6196">
              <w:trPr>
                <w:trHeight w:val="375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E503E" w:rsidRDefault="004102BB" w:rsidP="001F1FB7">
                  <w:pPr>
                    <w:spacing w:line="233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 xml:space="preserve">61 ОП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>З 61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405</w:t>
                  </w:r>
                </w:p>
              </w:tc>
              <w:tc>
                <w:tcPr>
                  <w:tcW w:w="4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E503E" w:rsidRPr="008156B8" w:rsidRDefault="004102BB" w:rsidP="001F1FB7">
                  <w:pPr>
                    <w:spacing w:line="233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E503E">
                    <w:rPr>
                      <w:rFonts w:ascii="Times New Roman" w:hAnsi="Times New Roman"/>
                      <w:sz w:val="28"/>
                      <w:szCs w:val="28"/>
                    </w:rPr>
                    <w:t xml:space="preserve">Криуша </w:t>
                  </w:r>
                  <w:r w:rsidR="001F1FB7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  <w:r w:rsidRPr="007E503E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E503E">
                    <w:rPr>
                      <w:rFonts w:ascii="Times New Roman" w:hAnsi="Times New Roman"/>
                      <w:sz w:val="28"/>
                      <w:szCs w:val="28"/>
                    </w:rPr>
                    <w:t>Шехмино</w:t>
                  </w:r>
                  <w:proofErr w:type="spellEnd"/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E503E" w:rsidRPr="00466E09" w:rsidRDefault="00821962" w:rsidP="00466E09">
                  <w:pPr>
                    <w:spacing w:line="235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66E09">
                    <w:rPr>
                      <w:rFonts w:ascii="Times New Roman" w:hAnsi="Times New Roman"/>
                      <w:sz w:val="28"/>
                      <w:szCs w:val="28"/>
                    </w:rPr>
                    <w:t>13,948»</w:t>
                  </w:r>
                </w:p>
              </w:tc>
            </w:tr>
            <w:tr w:rsidR="007E503E" w:rsidRPr="00542186" w:rsidTr="003D6196">
              <w:trPr>
                <w:trHeight w:val="375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E503E" w:rsidRDefault="007E503E" w:rsidP="001F1FB7">
                  <w:pPr>
                    <w:spacing w:line="233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 xml:space="preserve">61 ОП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>З 61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754</w:t>
                  </w:r>
                </w:p>
              </w:tc>
              <w:tc>
                <w:tcPr>
                  <w:tcW w:w="4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E503E" w:rsidRPr="00C835BF" w:rsidRDefault="007E503E" w:rsidP="001F1FB7">
                  <w:pPr>
                    <w:spacing w:line="233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 w:rsidRPr="007E503E">
                    <w:rPr>
                      <w:rFonts w:ascii="Times New Roman" w:hAnsi="Times New Roman"/>
                      <w:sz w:val="28"/>
                      <w:szCs w:val="28"/>
                    </w:rPr>
                    <w:t>Перекаль</w:t>
                  </w:r>
                  <w:proofErr w:type="spellEnd"/>
                  <w:r w:rsidRPr="007E503E">
                    <w:rPr>
                      <w:rFonts w:ascii="Times New Roman" w:hAnsi="Times New Roman"/>
                      <w:sz w:val="28"/>
                      <w:szCs w:val="28"/>
                    </w:rPr>
                    <w:t xml:space="preserve"> - Городище - </w:t>
                  </w:r>
                  <w:proofErr w:type="spellStart"/>
                  <w:r w:rsidRPr="007E503E">
                    <w:rPr>
                      <w:rFonts w:ascii="Times New Roman" w:hAnsi="Times New Roman"/>
                      <w:sz w:val="28"/>
                      <w:szCs w:val="28"/>
                    </w:rPr>
                    <w:t>Недостоево</w:t>
                  </w:r>
                  <w:proofErr w:type="spellEnd"/>
                  <w:r w:rsidRPr="007E503E">
                    <w:rPr>
                      <w:rFonts w:ascii="Times New Roman" w:hAnsi="Times New Roman"/>
                      <w:sz w:val="28"/>
                      <w:szCs w:val="28"/>
                    </w:rPr>
                    <w:t xml:space="preserve"> с подъездом к школе и по улице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E503E" w:rsidRPr="00466E09" w:rsidRDefault="007E503E" w:rsidP="00466E09">
                  <w:pPr>
                    <w:spacing w:line="235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66E09">
                    <w:rPr>
                      <w:rFonts w:ascii="Times New Roman" w:hAnsi="Times New Roman"/>
                      <w:sz w:val="28"/>
                      <w:szCs w:val="28"/>
                    </w:rPr>
                    <w:t>4,903</w:t>
                  </w:r>
                </w:p>
              </w:tc>
            </w:tr>
            <w:tr w:rsidR="007E503E" w:rsidRPr="00542186" w:rsidTr="003D6196">
              <w:trPr>
                <w:trHeight w:val="375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E503E" w:rsidRDefault="007E503E" w:rsidP="001F1FB7">
                  <w:pPr>
                    <w:spacing w:line="233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 xml:space="preserve">61 ОП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>З 61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755</w:t>
                  </w:r>
                </w:p>
              </w:tc>
              <w:tc>
                <w:tcPr>
                  <w:tcW w:w="4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E503E" w:rsidRPr="00E71A9F" w:rsidRDefault="007E503E" w:rsidP="001F1FB7">
                  <w:pPr>
                    <w:spacing w:line="233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 w:rsidRPr="007E503E">
                    <w:rPr>
                      <w:rFonts w:ascii="Times New Roman" w:hAnsi="Times New Roman"/>
                      <w:sz w:val="28"/>
                      <w:szCs w:val="28"/>
                    </w:rPr>
                    <w:t>Перекаль</w:t>
                  </w:r>
                  <w:proofErr w:type="spellEnd"/>
                  <w:r w:rsidRPr="007E503E">
                    <w:rPr>
                      <w:rFonts w:ascii="Times New Roman" w:hAnsi="Times New Roman"/>
                      <w:sz w:val="28"/>
                      <w:szCs w:val="28"/>
                    </w:rPr>
                    <w:t xml:space="preserve"> - Городище - </w:t>
                  </w:r>
                  <w:proofErr w:type="spellStart"/>
                  <w:r w:rsidRPr="007E503E">
                    <w:rPr>
                      <w:rFonts w:ascii="Times New Roman" w:hAnsi="Times New Roman"/>
                      <w:sz w:val="28"/>
                      <w:szCs w:val="28"/>
                    </w:rPr>
                    <w:t>Недостоево</w:t>
                  </w:r>
                  <w:proofErr w:type="spellEnd"/>
                  <w:r w:rsidRPr="007E503E">
                    <w:rPr>
                      <w:rFonts w:ascii="Times New Roman" w:hAnsi="Times New Roman"/>
                      <w:sz w:val="28"/>
                      <w:szCs w:val="28"/>
                    </w:rPr>
                    <w:t xml:space="preserve"> с подъездом к школе и по улице Колхозная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E503E" w:rsidRPr="00466E09" w:rsidRDefault="007E503E" w:rsidP="00466E09">
                  <w:pPr>
                    <w:spacing w:line="235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66E09">
                    <w:rPr>
                      <w:rFonts w:ascii="Times New Roman" w:hAnsi="Times New Roman"/>
                      <w:sz w:val="28"/>
                      <w:szCs w:val="28"/>
                    </w:rPr>
                    <w:t>0,867»</w:t>
                  </w:r>
                </w:p>
              </w:tc>
            </w:tr>
            <w:tr w:rsidR="007E503E" w:rsidRPr="00542186" w:rsidTr="003D6196">
              <w:trPr>
                <w:trHeight w:val="375"/>
              </w:trPr>
              <w:tc>
                <w:tcPr>
                  <w:tcW w:w="78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E503E" w:rsidRPr="00542186" w:rsidRDefault="007E503E" w:rsidP="001F1FB7">
                  <w:pPr>
                    <w:spacing w:line="233" w:lineRule="auto"/>
                    <w:rPr>
                      <w:rFonts w:ascii="Times New Roman" w:hAnsi="Times New Roman"/>
                      <w:spacing w:val="-2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Pr="00542186">
                    <w:rPr>
                      <w:rFonts w:ascii="Times New Roman" w:hAnsi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E503E" w:rsidRPr="00466E09" w:rsidRDefault="007E503E" w:rsidP="00466E09">
                  <w:pPr>
                    <w:spacing w:line="235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66E09">
                    <w:rPr>
                      <w:rFonts w:ascii="Times New Roman" w:hAnsi="Times New Roman"/>
                      <w:sz w:val="28"/>
                      <w:szCs w:val="28"/>
                    </w:rPr>
                    <w:t>246,021»</w:t>
                  </w:r>
                </w:p>
              </w:tc>
            </w:tr>
          </w:tbl>
          <w:p w:rsidR="00523F99" w:rsidRDefault="00523F99" w:rsidP="001F1FB7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 разделе «Ряжский»</w:t>
            </w:r>
            <w:r w:rsidR="0009450A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523F99" w:rsidRDefault="00523F99" w:rsidP="001F1FB7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трок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 xml:space="preserve">«61 ОП 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З 61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425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 xml:space="preserve"> «61 ОП 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З 61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433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 xml:space="preserve"> «ИТОГО» изложить в следующей редакции:</w:t>
            </w:r>
          </w:p>
          <w:tbl>
            <w:tblPr>
              <w:tblW w:w="9333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977"/>
              <w:gridCol w:w="4916"/>
              <w:gridCol w:w="1440"/>
            </w:tblGrid>
            <w:tr w:rsidR="00523F99" w:rsidRPr="00542186" w:rsidTr="003D6196">
              <w:trPr>
                <w:trHeight w:val="375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523F99" w:rsidRPr="00542186" w:rsidRDefault="00523F99" w:rsidP="001F1FB7">
                  <w:pPr>
                    <w:spacing w:line="233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 xml:space="preserve">61 ОП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>З 61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425</w:t>
                  </w:r>
                </w:p>
              </w:tc>
              <w:tc>
                <w:tcPr>
                  <w:tcW w:w="4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523F99" w:rsidRPr="00542186" w:rsidRDefault="00523F99" w:rsidP="001F1FB7">
                  <w:pPr>
                    <w:spacing w:line="233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 w:rsidRPr="00523F99">
                    <w:rPr>
                      <w:rFonts w:ascii="Times New Roman" w:hAnsi="Times New Roman"/>
                      <w:sz w:val="28"/>
                      <w:szCs w:val="28"/>
                    </w:rPr>
                    <w:t>Журавинка</w:t>
                  </w:r>
                  <w:proofErr w:type="spellEnd"/>
                  <w:r w:rsidRPr="00523F99">
                    <w:rPr>
                      <w:rFonts w:ascii="Times New Roman" w:hAnsi="Times New Roman"/>
                      <w:sz w:val="28"/>
                      <w:szCs w:val="28"/>
                    </w:rPr>
                    <w:t xml:space="preserve"> - </w:t>
                  </w:r>
                  <w:proofErr w:type="spellStart"/>
                  <w:r w:rsidRPr="00523F99">
                    <w:rPr>
                      <w:rFonts w:ascii="Times New Roman" w:hAnsi="Times New Roman"/>
                      <w:sz w:val="28"/>
                      <w:szCs w:val="28"/>
                    </w:rPr>
                    <w:t>Пышкино</w:t>
                  </w:r>
                  <w:proofErr w:type="spellEnd"/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523F99" w:rsidRPr="00466E09" w:rsidRDefault="00523F99" w:rsidP="00466E09">
                  <w:pPr>
                    <w:spacing w:line="235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66E09">
                    <w:rPr>
                      <w:rFonts w:ascii="Times New Roman" w:hAnsi="Times New Roman"/>
                      <w:sz w:val="28"/>
                      <w:szCs w:val="28"/>
                    </w:rPr>
                    <w:t>3,065»</w:t>
                  </w:r>
                </w:p>
              </w:tc>
            </w:tr>
            <w:tr w:rsidR="00523F99" w:rsidRPr="00542186" w:rsidTr="003D6196">
              <w:trPr>
                <w:trHeight w:val="375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523F99" w:rsidRDefault="00523F99" w:rsidP="001F1FB7">
                  <w:pPr>
                    <w:spacing w:line="233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 xml:space="preserve">61 ОП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>З 61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433</w:t>
                  </w:r>
                </w:p>
              </w:tc>
              <w:tc>
                <w:tcPr>
                  <w:tcW w:w="4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523F99" w:rsidRPr="008156B8" w:rsidRDefault="00523F99" w:rsidP="001F1FB7">
                  <w:pPr>
                    <w:spacing w:line="233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23F99">
                    <w:rPr>
                      <w:rFonts w:ascii="Times New Roman" w:hAnsi="Times New Roman"/>
                      <w:sz w:val="28"/>
                      <w:szCs w:val="28"/>
                    </w:rPr>
                    <w:t>Киселевка - Шереметьево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523F99" w:rsidRPr="00466E09" w:rsidRDefault="00523F99" w:rsidP="00466E09">
                  <w:pPr>
                    <w:spacing w:line="235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66E09">
                    <w:rPr>
                      <w:rFonts w:ascii="Times New Roman" w:hAnsi="Times New Roman"/>
                      <w:sz w:val="28"/>
                      <w:szCs w:val="28"/>
                    </w:rPr>
                    <w:t>3,215»</w:t>
                  </w:r>
                </w:p>
              </w:tc>
            </w:tr>
            <w:tr w:rsidR="00523F99" w:rsidRPr="00542186" w:rsidTr="003D6196">
              <w:trPr>
                <w:trHeight w:val="375"/>
              </w:trPr>
              <w:tc>
                <w:tcPr>
                  <w:tcW w:w="78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523F99" w:rsidRPr="00542186" w:rsidRDefault="00523F99" w:rsidP="001F1FB7">
                  <w:pPr>
                    <w:spacing w:line="233" w:lineRule="auto"/>
                    <w:rPr>
                      <w:rFonts w:ascii="Times New Roman" w:hAnsi="Times New Roman"/>
                      <w:spacing w:val="-2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Pr="00542186">
                    <w:rPr>
                      <w:rFonts w:ascii="Times New Roman" w:hAnsi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523F99" w:rsidRPr="00466E09" w:rsidRDefault="00523F99" w:rsidP="00466E09">
                  <w:pPr>
                    <w:spacing w:line="235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66E09">
                    <w:rPr>
                      <w:rFonts w:ascii="Times New Roman" w:hAnsi="Times New Roman"/>
                      <w:sz w:val="28"/>
                      <w:szCs w:val="28"/>
                    </w:rPr>
                    <w:t>225,284»</w:t>
                  </w:r>
                </w:p>
              </w:tc>
            </w:tr>
          </w:tbl>
          <w:p w:rsidR="00E87979" w:rsidRDefault="00E87979" w:rsidP="00E8797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в разделе «Рязанский»</w:t>
            </w:r>
            <w:r w:rsidR="0009450A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E87979" w:rsidRDefault="00E87979" w:rsidP="00E87979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1FB7">
              <w:rPr>
                <w:rFonts w:ascii="Times New Roman" w:hAnsi="Times New Roman"/>
                <w:spacing w:val="-4"/>
                <w:sz w:val="28"/>
                <w:szCs w:val="28"/>
              </w:rPr>
              <w:t>строки «61 ОП РЗ 61К-005», «61 ОП МЗ 61Н-459», «61 ОП МЗ 61Н-474»,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460BE" w:rsidRPr="00F8087D">
              <w:rPr>
                <w:rFonts w:ascii="Times New Roman" w:hAnsi="Times New Roman"/>
                <w:sz w:val="28"/>
                <w:szCs w:val="28"/>
              </w:rPr>
              <w:t xml:space="preserve">«61 ОП </w:t>
            </w:r>
            <w:r w:rsidR="008460BE">
              <w:rPr>
                <w:rFonts w:ascii="Times New Roman" w:hAnsi="Times New Roman"/>
                <w:sz w:val="28"/>
                <w:szCs w:val="28"/>
              </w:rPr>
              <w:t>Р</w:t>
            </w:r>
            <w:r w:rsidR="008460BE" w:rsidRPr="00F8087D">
              <w:rPr>
                <w:rFonts w:ascii="Times New Roman" w:hAnsi="Times New Roman"/>
                <w:sz w:val="28"/>
                <w:szCs w:val="28"/>
              </w:rPr>
              <w:t>З 61</w:t>
            </w:r>
            <w:r w:rsidR="008460BE">
              <w:rPr>
                <w:rFonts w:ascii="Times New Roman" w:hAnsi="Times New Roman"/>
                <w:sz w:val="28"/>
                <w:szCs w:val="28"/>
              </w:rPr>
              <w:t>К</w:t>
            </w:r>
            <w:r w:rsidR="008460BE" w:rsidRPr="00F8087D">
              <w:rPr>
                <w:rFonts w:ascii="Times New Roman" w:hAnsi="Times New Roman"/>
                <w:sz w:val="28"/>
                <w:szCs w:val="28"/>
              </w:rPr>
              <w:t>-</w:t>
            </w:r>
            <w:r w:rsidR="008460BE">
              <w:rPr>
                <w:rFonts w:ascii="Times New Roman" w:hAnsi="Times New Roman"/>
                <w:sz w:val="28"/>
                <w:szCs w:val="28"/>
              </w:rPr>
              <w:t>762</w:t>
            </w:r>
            <w:r w:rsidR="008460BE" w:rsidRPr="00F8087D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«ИТОГО» изложить в следующей редакции:</w:t>
            </w:r>
          </w:p>
          <w:tbl>
            <w:tblPr>
              <w:tblW w:w="9333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977"/>
              <w:gridCol w:w="4916"/>
              <w:gridCol w:w="1440"/>
            </w:tblGrid>
            <w:tr w:rsidR="00E87979" w:rsidRPr="00542186" w:rsidTr="003D6196">
              <w:trPr>
                <w:trHeight w:val="375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87979" w:rsidRPr="00542186" w:rsidRDefault="00E87979" w:rsidP="00E87979">
                  <w:pPr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 xml:space="preserve">61 ОП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>З 61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005</w:t>
                  </w:r>
                </w:p>
              </w:tc>
              <w:tc>
                <w:tcPr>
                  <w:tcW w:w="4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87979" w:rsidRPr="00542186" w:rsidRDefault="00E87979" w:rsidP="00E87979">
                  <w:pPr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87979">
                    <w:rPr>
                      <w:rFonts w:ascii="Times New Roman" w:hAnsi="Times New Roman"/>
                      <w:sz w:val="28"/>
                      <w:szCs w:val="28"/>
                    </w:rPr>
                    <w:t xml:space="preserve">Рязань - </w:t>
                  </w:r>
                  <w:proofErr w:type="spellStart"/>
                  <w:r w:rsidRPr="00E87979">
                    <w:rPr>
                      <w:rFonts w:ascii="Times New Roman" w:hAnsi="Times New Roman"/>
                      <w:sz w:val="28"/>
                      <w:szCs w:val="28"/>
                    </w:rPr>
                    <w:t>Пронск</w:t>
                  </w:r>
                  <w:proofErr w:type="spellEnd"/>
                  <w:r w:rsidRPr="00E87979">
                    <w:rPr>
                      <w:rFonts w:ascii="Times New Roman" w:hAnsi="Times New Roman"/>
                      <w:sz w:val="28"/>
                      <w:szCs w:val="28"/>
                    </w:rPr>
                    <w:t xml:space="preserve"> - Скопин (12+210 - 29+900)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87979" w:rsidRPr="00466E09" w:rsidRDefault="00E87979" w:rsidP="00E87979">
                  <w:pPr>
                    <w:spacing w:line="235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66E09">
                    <w:rPr>
                      <w:rFonts w:ascii="Times New Roman" w:hAnsi="Times New Roman"/>
                      <w:sz w:val="28"/>
                      <w:szCs w:val="28"/>
                    </w:rPr>
                    <w:t>17,690»</w:t>
                  </w:r>
                </w:p>
              </w:tc>
            </w:tr>
            <w:tr w:rsidR="00E87979" w:rsidRPr="00542186" w:rsidTr="003D6196">
              <w:trPr>
                <w:trHeight w:val="375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87979" w:rsidRDefault="00E87979" w:rsidP="00E87979">
                  <w:pPr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 xml:space="preserve">61 ОП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>З 61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459</w:t>
                  </w:r>
                </w:p>
              </w:tc>
              <w:tc>
                <w:tcPr>
                  <w:tcW w:w="4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87979" w:rsidRPr="008156B8" w:rsidRDefault="00E87979" w:rsidP="00E87979">
                  <w:pPr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87979">
                    <w:rPr>
                      <w:rFonts w:ascii="Times New Roman" w:hAnsi="Times New Roman"/>
                      <w:sz w:val="28"/>
                      <w:szCs w:val="28"/>
                    </w:rPr>
                    <w:t xml:space="preserve">от автодороги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Pr="00E87979">
                    <w:rPr>
                      <w:rFonts w:ascii="Times New Roman" w:hAnsi="Times New Roman"/>
                      <w:sz w:val="28"/>
                      <w:szCs w:val="28"/>
                    </w:rPr>
                    <w:t xml:space="preserve">Рязань - Ряжск - Александро-Невский - Данков </w:t>
                  </w:r>
                  <w:r w:rsidR="001F1FB7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  <w:r w:rsidRPr="00E87979">
                    <w:rPr>
                      <w:rFonts w:ascii="Times New Roman" w:hAnsi="Times New Roman"/>
                      <w:sz w:val="28"/>
                      <w:szCs w:val="28"/>
                    </w:rPr>
                    <w:t xml:space="preserve"> Ефремов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  <w:r w:rsidRPr="00E87979">
                    <w:rPr>
                      <w:rFonts w:ascii="Times New Roman" w:hAnsi="Times New Roman"/>
                      <w:sz w:val="28"/>
                      <w:szCs w:val="28"/>
                    </w:rPr>
                    <w:t xml:space="preserve"> подъезд: </w:t>
                  </w:r>
                  <w:proofErr w:type="spellStart"/>
                  <w:r w:rsidRPr="00E87979">
                    <w:rPr>
                      <w:rFonts w:ascii="Times New Roman" w:hAnsi="Times New Roman"/>
                      <w:sz w:val="28"/>
                      <w:szCs w:val="28"/>
                    </w:rPr>
                    <w:t>Госплемстанция</w:t>
                  </w:r>
                  <w:proofErr w:type="spellEnd"/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87979" w:rsidRPr="00466E09" w:rsidRDefault="00E87979" w:rsidP="00E87979">
                  <w:pPr>
                    <w:spacing w:line="235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66E09">
                    <w:rPr>
                      <w:rFonts w:ascii="Times New Roman" w:hAnsi="Times New Roman"/>
                      <w:sz w:val="28"/>
                      <w:szCs w:val="28"/>
                    </w:rPr>
                    <w:t>1,536»</w:t>
                  </w:r>
                </w:p>
              </w:tc>
            </w:tr>
            <w:tr w:rsidR="00E87979" w:rsidRPr="00542186" w:rsidTr="003D6196">
              <w:trPr>
                <w:trHeight w:val="375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87979" w:rsidRDefault="00E87979" w:rsidP="00E87979">
                  <w:pPr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 xml:space="preserve">61 ОП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>З 61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474</w:t>
                  </w:r>
                </w:p>
              </w:tc>
              <w:tc>
                <w:tcPr>
                  <w:tcW w:w="4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87979" w:rsidRPr="00C835BF" w:rsidRDefault="00E87979" w:rsidP="00E87979">
                  <w:pPr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 w:rsidRPr="00E87979">
                    <w:rPr>
                      <w:rFonts w:ascii="Times New Roman" w:hAnsi="Times New Roman"/>
                      <w:sz w:val="28"/>
                      <w:szCs w:val="28"/>
                    </w:rPr>
                    <w:t>Гребнево</w:t>
                  </w:r>
                  <w:proofErr w:type="spellEnd"/>
                  <w:r w:rsidRPr="00E87979">
                    <w:rPr>
                      <w:rFonts w:ascii="Times New Roman" w:hAnsi="Times New Roman"/>
                      <w:sz w:val="28"/>
                      <w:szCs w:val="28"/>
                    </w:rPr>
                    <w:t xml:space="preserve"> - </w:t>
                  </w:r>
                  <w:proofErr w:type="spellStart"/>
                  <w:r w:rsidRPr="00E87979">
                    <w:rPr>
                      <w:rFonts w:ascii="Times New Roman" w:hAnsi="Times New Roman"/>
                      <w:sz w:val="28"/>
                      <w:szCs w:val="28"/>
                    </w:rPr>
                    <w:t>Шевцово</w:t>
                  </w:r>
                  <w:proofErr w:type="spellEnd"/>
                  <w:r w:rsidRPr="00E87979">
                    <w:rPr>
                      <w:rFonts w:ascii="Times New Roman" w:hAnsi="Times New Roman"/>
                      <w:sz w:val="28"/>
                      <w:szCs w:val="28"/>
                    </w:rPr>
                    <w:t xml:space="preserve"> (2+100 - 9+800)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87979" w:rsidRPr="00466E09" w:rsidRDefault="00E87979" w:rsidP="00E87979">
                  <w:pPr>
                    <w:spacing w:line="235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66E09">
                    <w:rPr>
                      <w:rFonts w:ascii="Times New Roman" w:hAnsi="Times New Roman"/>
                      <w:sz w:val="28"/>
                      <w:szCs w:val="28"/>
                    </w:rPr>
                    <w:t>7,772»</w:t>
                  </w:r>
                </w:p>
              </w:tc>
            </w:tr>
            <w:tr w:rsidR="008460BE" w:rsidRPr="00542186" w:rsidTr="003D6196">
              <w:trPr>
                <w:trHeight w:val="375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460BE" w:rsidRDefault="008460BE" w:rsidP="00E87979">
                  <w:pPr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 xml:space="preserve">«61 ОП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>З 61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762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4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460BE" w:rsidRPr="00E87979" w:rsidRDefault="008460BE" w:rsidP="00E87979">
                  <w:pPr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460BE">
                    <w:rPr>
                      <w:rFonts w:ascii="Times New Roman" w:hAnsi="Times New Roman"/>
                      <w:sz w:val="28"/>
                      <w:szCs w:val="28"/>
                    </w:rPr>
                    <w:t xml:space="preserve">автомобильные дороги в туристско-рекреационном кластере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Pr="008460BE">
                    <w:rPr>
                      <w:rFonts w:ascii="Times New Roman" w:hAnsi="Times New Roman"/>
                      <w:sz w:val="28"/>
                      <w:szCs w:val="28"/>
                    </w:rPr>
                    <w:t>Рязанский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  <w:r w:rsidRPr="008460BE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63137B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1 комплекс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460BE" w:rsidRPr="00466E09" w:rsidRDefault="008460BE" w:rsidP="00E87979">
                  <w:pPr>
                    <w:spacing w:line="235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66E09">
                    <w:rPr>
                      <w:rFonts w:ascii="Times New Roman" w:hAnsi="Times New Roman"/>
                      <w:sz w:val="28"/>
                      <w:szCs w:val="28"/>
                    </w:rPr>
                    <w:t>2,285»</w:t>
                  </w:r>
                </w:p>
              </w:tc>
            </w:tr>
          </w:tbl>
          <w:p w:rsidR="0063137B" w:rsidRDefault="0063137B" w:rsidP="007A45FE">
            <w:pPr>
              <w:shd w:val="clear" w:color="auto" w:fill="FFFFFF" w:themeFill="background1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строки:</w:t>
            </w:r>
          </w:p>
          <w:tbl>
            <w:tblPr>
              <w:tblW w:w="9333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77"/>
              <w:gridCol w:w="4916"/>
              <w:gridCol w:w="1440"/>
            </w:tblGrid>
            <w:tr w:rsidR="0063137B" w:rsidRPr="008C3B73" w:rsidTr="00872F8F">
              <w:trPr>
                <w:trHeight w:val="375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63137B" w:rsidRPr="008C3B73" w:rsidRDefault="0063137B" w:rsidP="0063137B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3137B" w:rsidRPr="008C3B73" w:rsidRDefault="0063137B" w:rsidP="0063137B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C3B73">
                    <w:rPr>
                      <w:rFonts w:ascii="Times New Roman" w:hAnsi="Times New Roman"/>
                      <w:sz w:val="28"/>
                      <w:szCs w:val="28"/>
                    </w:rPr>
                    <w:t xml:space="preserve">Ивкино - Окский на участке от автодороги «Рязань - Ряжск - Александро-Невский - Данков - Ефремов» - </w:t>
                  </w:r>
                  <w:proofErr w:type="spellStart"/>
                  <w:r w:rsidRPr="008C3B73">
                    <w:rPr>
                      <w:rFonts w:ascii="Times New Roman" w:hAnsi="Times New Roman"/>
                      <w:sz w:val="28"/>
                      <w:szCs w:val="28"/>
                    </w:rPr>
                    <w:t>Ялтуново</w:t>
                  </w:r>
                  <w:proofErr w:type="spellEnd"/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3137B" w:rsidRPr="008C3B73" w:rsidRDefault="0063137B" w:rsidP="00466E09">
                  <w:pPr>
                    <w:spacing w:line="235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C3B73">
                    <w:rPr>
                      <w:rFonts w:ascii="Times New Roman" w:hAnsi="Times New Roman"/>
                      <w:sz w:val="28"/>
                      <w:szCs w:val="28"/>
                    </w:rPr>
                    <w:t>1,3»</w:t>
                  </w:r>
                </w:p>
              </w:tc>
            </w:tr>
            <w:tr w:rsidR="0063137B" w:rsidRPr="008C3B73" w:rsidTr="00872F8F">
              <w:trPr>
                <w:trHeight w:val="375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63137B" w:rsidRPr="008C3B73" w:rsidRDefault="0063137B" w:rsidP="0063137B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3137B" w:rsidRPr="008C3B73" w:rsidRDefault="0063137B" w:rsidP="0063137B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C3B73">
                    <w:rPr>
                      <w:rFonts w:ascii="Times New Roman" w:hAnsi="Times New Roman"/>
                      <w:sz w:val="28"/>
                      <w:szCs w:val="28"/>
                    </w:rPr>
                    <w:t>от автодороги «Рязань - Ряжск - Александро-Невский - Данков - Ефремов» подъезд: Куркино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3137B" w:rsidRPr="008C3B73" w:rsidRDefault="0063137B" w:rsidP="00466E09">
                  <w:pPr>
                    <w:spacing w:line="235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C3B73">
                    <w:rPr>
                      <w:rFonts w:ascii="Times New Roman" w:hAnsi="Times New Roman"/>
                      <w:sz w:val="28"/>
                      <w:szCs w:val="28"/>
                    </w:rPr>
                    <w:t>4,5</w:t>
                  </w:r>
                </w:p>
              </w:tc>
            </w:tr>
            <w:tr w:rsidR="0063137B" w:rsidRPr="008C3B73" w:rsidTr="00872F8F">
              <w:trPr>
                <w:trHeight w:val="375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63137B" w:rsidRPr="008C3B73" w:rsidRDefault="0063137B" w:rsidP="0063137B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3137B" w:rsidRPr="008C3B73" w:rsidRDefault="0063137B" w:rsidP="0063137B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C3B73">
                    <w:rPr>
                      <w:rFonts w:ascii="Times New Roman" w:hAnsi="Times New Roman"/>
                      <w:sz w:val="28"/>
                      <w:szCs w:val="28"/>
                    </w:rPr>
                    <w:t xml:space="preserve">от автодороги «Рязань - </w:t>
                  </w:r>
                  <w:proofErr w:type="spellStart"/>
                  <w:r w:rsidRPr="008C3B73">
                    <w:rPr>
                      <w:rFonts w:ascii="Times New Roman" w:hAnsi="Times New Roman"/>
                      <w:sz w:val="28"/>
                      <w:szCs w:val="28"/>
                    </w:rPr>
                    <w:t>Пронск</w:t>
                  </w:r>
                  <w:proofErr w:type="spellEnd"/>
                  <w:r w:rsidRPr="008C3B73">
                    <w:rPr>
                      <w:rFonts w:ascii="Times New Roman" w:hAnsi="Times New Roman"/>
                      <w:sz w:val="28"/>
                      <w:szCs w:val="28"/>
                    </w:rPr>
                    <w:t xml:space="preserve"> -Скопин» подъезд: станция </w:t>
                  </w:r>
                  <w:proofErr w:type="spellStart"/>
                  <w:r w:rsidRPr="008C3B73">
                    <w:rPr>
                      <w:rFonts w:ascii="Times New Roman" w:hAnsi="Times New Roman"/>
                      <w:sz w:val="28"/>
                      <w:szCs w:val="28"/>
                    </w:rPr>
                    <w:t>Денежниково</w:t>
                  </w:r>
                  <w:proofErr w:type="spellEnd"/>
                  <w:r w:rsidRPr="008C3B73">
                    <w:rPr>
                      <w:rFonts w:ascii="Times New Roman" w:hAnsi="Times New Roman"/>
                      <w:sz w:val="28"/>
                      <w:szCs w:val="28"/>
                    </w:rPr>
                    <w:t xml:space="preserve"> до деревни </w:t>
                  </w:r>
                  <w:proofErr w:type="spellStart"/>
                  <w:r w:rsidRPr="008C3B73">
                    <w:rPr>
                      <w:rFonts w:ascii="Times New Roman" w:hAnsi="Times New Roman"/>
                      <w:sz w:val="28"/>
                      <w:szCs w:val="28"/>
                    </w:rPr>
                    <w:t>Сажнево</w:t>
                  </w:r>
                  <w:proofErr w:type="spellEnd"/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3137B" w:rsidRPr="008C3B73" w:rsidRDefault="0063137B" w:rsidP="00466E09">
                  <w:pPr>
                    <w:spacing w:line="235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C3B73">
                    <w:rPr>
                      <w:rFonts w:ascii="Times New Roman" w:hAnsi="Times New Roman"/>
                      <w:sz w:val="28"/>
                      <w:szCs w:val="28"/>
                    </w:rPr>
                    <w:t>2,373»</w:t>
                  </w:r>
                </w:p>
              </w:tc>
            </w:tr>
          </w:tbl>
          <w:p w:rsidR="0034169C" w:rsidRPr="0063137B" w:rsidRDefault="00AD693F" w:rsidP="0063137B">
            <w:pPr>
              <w:shd w:val="clear" w:color="auto" w:fill="FFFFFF" w:themeFill="background1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137B">
              <w:rPr>
                <w:rFonts w:ascii="Times New Roman" w:hAnsi="Times New Roman"/>
                <w:sz w:val="28"/>
                <w:szCs w:val="28"/>
              </w:rPr>
              <w:t>изложить в следующей редакции</w:t>
            </w:r>
            <w:r w:rsidR="0063137B" w:rsidRPr="0063137B">
              <w:rPr>
                <w:rFonts w:ascii="Times New Roman" w:hAnsi="Times New Roman"/>
                <w:sz w:val="28"/>
                <w:szCs w:val="28"/>
              </w:rPr>
              <w:t>:</w:t>
            </w:r>
          </w:p>
          <w:tbl>
            <w:tblPr>
              <w:tblW w:w="9333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77"/>
              <w:gridCol w:w="4916"/>
              <w:gridCol w:w="1440"/>
            </w:tblGrid>
            <w:tr w:rsidR="0034169C" w:rsidRPr="008C3B73" w:rsidTr="008C3B73">
              <w:trPr>
                <w:trHeight w:val="375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34169C" w:rsidRPr="008C3B73" w:rsidRDefault="000F6EB6" w:rsidP="0034169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C3B73"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="0034169C" w:rsidRPr="008C3B73">
                    <w:rPr>
                      <w:rFonts w:ascii="Times New Roman" w:hAnsi="Times New Roman"/>
                      <w:sz w:val="28"/>
                      <w:szCs w:val="28"/>
                    </w:rPr>
                    <w:t>61 ОП МЗ 61Н-85</w:t>
                  </w:r>
                  <w:r w:rsidRPr="008C3B73">
                    <w:rPr>
                      <w:rFonts w:ascii="Times New Roman" w:hAnsi="Times New Roman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4169C" w:rsidRPr="008C3B73" w:rsidRDefault="008C3B73" w:rsidP="0034169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C3B73">
                    <w:rPr>
                      <w:rFonts w:ascii="Times New Roman" w:hAnsi="Times New Roman"/>
                      <w:sz w:val="28"/>
                      <w:szCs w:val="28"/>
                    </w:rPr>
                    <w:t xml:space="preserve">Ивкино - Окский на участке от автодороги «Рязань - Ряжск - Александро-Невский - Данков - Ефремов» - </w:t>
                  </w:r>
                  <w:proofErr w:type="spellStart"/>
                  <w:r w:rsidRPr="008C3B73">
                    <w:rPr>
                      <w:rFonts w:ascii="Times New Roman" w:hAnsi="Times New Roman"/>
                      <w:sz w:val="28"/>
                      <w:szCs w:val="28"/>
                    </w:rPr>
                    <w:t>Ялтуново</w:t>
                  </w:r>
                  <w:proofErr w:type="spellEnd"/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4169C" w:rsidRPr="008C3B73" w:rsidRDefault="008C3B73" w:rsidP="0034169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C3B73">
                    <w:rPr>
                      <w:rFonts w:ascii="Times New Roman" w:hAnsi="Times New Roman"/>
                      <w:sz w:val="28"/>
                      <w:szCs w:val="28"/>
                    </w:rPr>
                    <w:t>1,3»</w:t>
                  </w:r>
                </w:p>
              </w:tc>
            </w:tr>
            <w:tr w:rsidR="0034169C" w:rsidRPr="008C3B73" w:rsidTr="008C3B73">
              <w:trPr>
                <w:trHeight w:val="375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34169C" w:rsidRPr="008C3B73" w:rsidRDefault="008C3B73" w:rsidP="0034169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C3B73"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="0034169C" w:rsidRPr="008C3B73">
                    <w:rPr>
                      <w:rFonts w:ascii="Times New Roman" w:hAnsi="Times New Roman"/>
                      <w:sz w:val="28"/>
                      <w:szCs w:val="28"/>
                    </w:rPr>
                    <w:t>61 ОП МЗ 61Н-8</w:t>
                  </w:r>
                  <w:r w:rsidR="000F6EB6" w:rsidRPr="008C3B73">
                    <w:rPr>
                      <w:rFonts w:ascii="Times New Roman" w:hAnsi="Times New Roman"/>
                      <w:sz w:val="28"/>
                      <w:szCs w:val="28"/>
                    </w:rPr>
                    <w:t>60</w:t>
                  </w:r>
                </w:p>
              </w:tc>
              <w:tc>
                <w:tcPr>
                  <w:tcW w:w="4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4169C" w:rsidRPr="008C3B73" w:rsidRDefault="008C3B73" w:rsidP="0034169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C3B73">
                    <w:rPr>
                      <w:rFonts w:ascii="Times New Roman" w:hAnsi="Times New Roman"/>
                      <w:sz w:val="28"/>
                      <w:szCs w:val="28"/>
                    </w:rPr>
                    <w:t>от автодороги «Рязань - Ряжск - Александро-Невский - Данков - Ефремов» подъезд: Куркино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4169C" w:rsidRPr="008C3B73" w:rsidRDefault="008C3B73" w:rsidP="0034169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C3B73">
                    <w:rPr>
                      <w:rFonts w:ascii="Times New Roman" w:hAnsi="Times New Roman"/>
                      <w:sz w:val="28"/>
                      <w:szCs w:val="28"/>
                    </w:rPr>
                    <w:t>4,5</w:t>
                  </w:r>
                </w:p>
              </w:tc>
            </w:tr>
            <w:tr w:rsidR="0034169C" w:rsidTr="008C3B73">
              <w:trPr>
                <w:trHeight w:val="375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34169C" w:rsidRPr="008C3B73" w:rsidRDefault="0034169C" w:rsidP="0034169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C3B73">
                    <w:rPr>
                      <w:rFonts w:ascii="Times New Roman" w:hAnsi="Times New Roman"/>
                      <w:sz w:val="28"/>
                      <w:szCs w:val="28"/>
                    </w:rPr>
                    <w:t>61 ОП МЗ 61Н-86</w:t>
                  </w:r>
                  <w:r w:rsidR="000F6EB6" w:rsidRPr="008C3B73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4169C" w:rsidRPr="008C3B73" w:rsidRDefault="008C3B73" w:rsidP="0034169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C3B73">
                    <w:rPr>
                      <w:rFonts w:ascii="Times New Roman" w:hAnsi="Times New Roman"/>
                      <w:sz w:val="28"/>
                      <w:szCs w:val="28"/>
                    </w:rPr>
                    <w:t xml:space="preserve">от автодороги «Рязань - </w:t>
                  </w:r>
                  <w:proofErr w:type="spellStart"/>
                  <w:r w:rsidRPr="008C3B73">
                    <w:rPr>
                      <w:rFonts w:ascii="Times New Roman" w:hAnsi="Times New Roman"/>
                      <w:sz w:val="28"/>
                      <w:szCs w:val="28"/>
                    </w:rPr>
                    <w:t>Пронск</w:t>
                  </w:r>
                  <w:proofErr w:type="spellEnd"/>
                  <w:r w:rsidRPr="008C3B73">
                    <w:rPr>
                      <w:rFonts w:ascii="Times New Roman" w:hAnsi="Times New Roman"/>
                      <w:sz w:val="28"/>
                      <w:szCs w:val="28"/>
                    </w:rPr>
                    <w:t xml:space="preserve"> -Скопин» подъезд: станция </w:t>
                  </w:r>
                  <w:proofErr w:type="spellStart"/>
                  <w:r w:rsidRPr="008C3B73">
                    <w:rPr>
                      <w:rFonts w:ascii="Times New Roman" w:hAnsi="Times New Roman"/>
                      <w:sz w:val="28"/>
                      <w:szCs w:val="28"/>
                    </w:rPr>
                    <w:t>Денежниково</w:t>
                  </w:r>
                  <w:proofErr w:type="spellEnd"/>
                  <w:r w:rsidRPr="008C3B73">
                    <w:rPr>
                      <w:rFonts w:ascii="Times New Roman" w:hAnsi="Times New Roman"/>
                      <w:sz w:val="28"/>
                      <w:szCs w:val="28"/>
                    </w:rPr>
                    <w:t xml:space="preserve"> до деревни </w:t>
                  </w:r>
                  <w:proofErr w:type="spellStart"/>
                  <w:r w:rsidRPr="008C3B73">
                    <w:rPr>
                      <w:rFonts w:ascii="Times New Roman" w:hAnsi="Times New Roman"/>
                      <w:sz w:val="28"/>
                      <w:szCs w:val="28"/>
                    </w:rPr>
                    <w:t>Сажнево</w:t>
                  </w:r>
                  <w:proofErr w:type="spellEnd"/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4169C" w:rsidRPr="008C3B73" w:rsidRDefault="008C3B73" w:rsidP="0034169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C3B73">
                    <w:rPr>
                      <w:rFonts w:ascii="Times New Roman" w:hAnsi="Times New Roman"/>
                      <w:sz w:val="28"/>
                      <w:szCs w:val="28"/>
                    </w:rPr>
                    <w:t>2,373»</w:t>
                  </w:r>
                </w:p>
              </w:tc>
            </w:tr>
          </w:tbl>
          <w:p w:rsidR="008C3B73" w:rsidRDefault="008C3B73" w:rsidP="0034169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после строки «</w:t>
            </w:r>
            <w:r w:rsidRPr="003416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61 ОП МЗ 61Н-</w:t>
            </w:r>
            <w:r w:rsidRPr="000F6EB6">
              <w:rPr>
                <w:rFonts w:ascii="Times New Roman" w:hAnsi="Times New Roman"/>
                <w:sz w:val="28"/>
                <w:szCs w:val="28"/>
              </w:rPr>
              <w:t>857</w:t>
            </w:r>
            <w:r>
              <w:rPr>
                <w:rFonts w:ascii="Times New Roman" w:hAnsi="Times New Roman"/>
                <w:sz w:val="28"/>
                <w:szCs w:val="28"/>
              </w:rPr>
              <w:t>» дополнить строк</w:t>
            </w:r>
            <w:r w:rsidR="00500F40">
              <w:rPr>
                <w:rFonts w:ascii="Times New Roman" w:hAnsi="Times New Roman"/>
                <w:sz w:val="28"/>
                <w:szCs w:val="28"/>
              </w:rPr>
              <w:t>ами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следующего содержания:</w:t>
            </w:r>
          </w:p>
          <w:tbl>
            <w:tblPr>
              <w:tblW w:w="9333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77"/>
              <w:gridCol w:w="4916"/>
              <w:gridCol w:w="1440"/>
            </w:tblGrid>
            <w:tr w:rsidR="008C3B73" w:rsidRPr="008C3B73" w:rsidTr="008C3B73">
              <w:trPr>
                <w:trHeight w:val="375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8C3B73" w:rsidRPr="008C3B73" w:rsidRDefault="008C3B73" w:rsidP="008C3B73">
                  <w:pPr>
                    <w:rPr>
                      <w:rFonts w:ascii="Times New Roman" w:hAnsi="Times New Roman"/>
                      <w:sz w:val="28"/>
                      <w:szCs w:val="28"/>
                      <w:highlight w:val="yellow"/>
                    </w:rPr>
                  </w:pPr>
                  <w:r w:rsidRPr="008C3B73">
                    <w:rPr>
                      <w:rFonts w:ascii="Times New Roman" w:hAnsi="Times New Roman"/>
                      <w:sz w:val="28"/>
                      <w:szCs w:val="28"/>
                    </w:rPr>
                    <w:t xml:space="preserve">«61 ОП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</w:t>
                  </w:r>
                  <w:r w:rsidRPr="008C3B73">
                    <w:rPr>
                      <w:rFonts w:ascii="Times New Roman" w:hAnsi="Times New Roman"/>
                      <w:sz w:val="28"/>
                      <w:szCs w:val="28"/>
                    </w:rPr>
                    <w:t>З 61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</w:t>
                  </w:r>
                  <w:r w:rsidRPr="008C3B73">
                    <w:rPr>
                      <w:rFonts w:ascii="Times New Roman" w:hAnsi="Times New Roman"/>
                      <w:sz w:val="28"/>
                      <w:szCs w:val="28"/>
                    </w:rPr>
                    <w:t>-8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62</w:t>
                  </w:r>
                </w:p>
              </w:tc>
              <w:tc>
                <w:tcPr>
                  <w:tcW w:w="4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C3B73" w:rsidRPr="008C3B73" w:rsidRDefault="008C3B73" w:rsidP="008C3B7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C3B73">
                    <w:rPr>
                      <w:rFonts w:ascii="Times New Roman" w:hAnsi="Times New Roman"/>
                      <w:sz w:val="28"/>
                      <w:szCs w:val="28"/>
                    </w:rPr>
                    <w:t>от автодороги М-5 «Урал» подъезд: областной аэропорт «Протасово»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C3B73" w:rsidRPr="008C3B73" w:rsidRDefault="008C3B73" w:rsidP="00466E09">
                  <w:pPr>
                    <w:spacing w:line="235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C3B73">
                    <w:rPr>
                      <w:rFonts w:ascii="Times New Roman" w:hAnsi="Times New Roman"/>
                      <w:sz w:val="28"/>
                      <w:szCs w:val="28"/>
                    </w:rPr>
                    <w:t>0,266</w:t>
                  </w:r>
                </w:p>
              </w:tc>
            </w:tr>
            <w:tr w:rsidR="00500F40" w:rsidRPr="008C3B73" w:rsidTr="008C3B73">
              <w:trPr>
                <w:trHeight w:val="375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00F40" w:rsidRPr="008C3B73" w:rsidRDefault="00500F40" w:rsidP="008C3B7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C3B73">
                    <w:rPr>
                      <w:rFonts w:ascii="Times New Roman" w:hAnsi="Times New Roman"/>
                      <w:sz w:val="28"/>
                      <w:szCs w:val="28"/>
                    </w:rPr>
                    <w:t>61 ОП МЗ 61Н-86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500F40" w:rsidRPr="008C3B73" w:rsidRDefault="00500F40" w:rsidP="008C3B7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C3B73">
                    <w:rPr>
                      <w:rFonts w:ascii="Times New Roman" w:hAnsi="Times New Roman"/>
                      <w:sz w:val="28"/>
                      <w:szCs w:val="28"/>
                    </w:rPr>
                    <w:t xml:space="preserve">от автодороги «Рязань - </w:t>
                  </w:r>
                  <w:proofErr w:type="spellStart"/>
                  <w:r w:rsidRPr="008C3B73">
                    <w:rPr>
                      <w:rFonts w:ascii="Times New Roman" w:hAnsi="Times New Roman"/>
                      <w:sz w:val="28"/>
                      <w:szCs w:val="28"/>
                    </w:rPr>
                    <w:t>Пронск</w:t>
                  </w:r>
                  <w:proofErr w:type="spellEnd"/>
                  <w:r w:rsidRPr="008C3B73">
                    <w:rPr>
                      <w:rFonts w:ascii="Times New Roman" w:hAnsi="Times New Roman"/>
                      <w:sz w:val="28"/>
                      <w:szCs w:val="28"/>
                    </w:rPr>
                    <w:t xml:space="preserve"> -Скопин» подъезд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Аксиньино</w:t>
                  </w:r>
                  <w:proofErr w:type="spellEnd"/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500F40" w:rsidRPr="008C3B73" w:rsidRDefault="00500F40" w:rsidP="00466E09">
                  <w:pPr>
                    <w:spacing w:line="235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3,0</w:t>
                  </w:r>
                </w:p>
              </w:tc>
            </w:tr>
          </w:tbl>
          <w:p w:rsidR="0034169C" w:rsidRDefault="0034169C" w:rsidP="0034169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строку «ИТОГО» изложить в следующей редакции:</w:t>
            </w:r>
          </w:p>
          <w:tbl>
            <w:tblPr>
              <w:tblW w:w="9333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893"/>
              <w:gridCol w:w="1440"/>
            </w:tblGrid>
            <w:tr w:rsidR="0034169C" w:rsidTr="0034169C">
              <w:trPr>
                <w:trHeight w:val="375"/>
              </w:trPr>
              <w:tc>
                <w:tcPr>
                  <w:tcW w:w="7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34169C" w:rsidRDefault="0034169C" w:rsidP="0034169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«ИТОГО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34169C" w:rsidRDefault="008C3B73" w:rsidP="00466E09">
                  <w:pPr>
                    <w:spacing w:line="235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640A5">
                    <w:rPr>
                      <w:rFonts w:ascii="Times New Roman" w:hAnsi="Times New Roman"/>
                      <w:sz w:val="28"/>
                      <w:szCs w:val="28"/>
                    </w:rPr>
                    <w:t>38</w:t>
                  </w:r>
                  <w:r w:rsidR="00500F40" w:rsidRPr="008640A5">
                    <w:rPr>
                      <w:rFonts w:ascii="Times New Roman" w:hAnsi="Times New Roman"/>
                      <w:sz w:val="28"/>
                      <w:szCs w:val="28"/>
                    </w:rPr>
                    <w:t>6</w:t>
                  </w:r>
                  <w:r w:rsidRPr="008640A5">
                    <w:rPr>
                      <w:rFonts w:ascii="Times New Roman" w:hAnsi="Times New Roman"/>
                      <w:sz w:val="28"/>
                      <w:szCs w:val="28"/>
                    </w:rPr>
                    <w:t>,5</w:t>
                  </w:r>
                  <w:r w:rsidR="0034169C" w:rsidRPr="008640A5"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E87979" w:rsidRDefault="00E87979" w:rsidP="0042374F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 разделе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Сапожковский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09450A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E87979" w:rsidRPr="0042374F" w:rsidRDefault="00E87979" w:rsidP="0042374F">
            <w:pPr>
              <w:spacing w:line="235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2374F">
              <w:rPr>
                <w:rFonts w:ascii="Times New Roman" w:hAnsi="Times New Roman"/>
                <w:spacing w:val="-4"/>
                <w:sz w:val="28"/>
                <w:szCs w:val="28"/>
              </w:rPr>
              <w:t>строки «61 ОП РЗ 61К-009», «ИТОГО» изложить в следующей редакции:</w:t>
            </w:r>
          </w:p>
          <w:tbl>
            <w:tblPr>
              <w:tblW w:w="9333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977"/>
              <w:gridCol w:w="4916"/>
              <w:gridCol w:w="1440"/>
            </w:tblGrid>
            <w:tr w:rsidR="00E87979" w:rsidRPr="00542186" w:rsidTr="003D6196">
              <w:trPr>
                <w:trHeight w:val="375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87979" w:rsidRPr="00542186" w:rsidRDefault="00E87979" w:rsidP="0042374F">
                  <w:pPr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«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 xml:space="preserve">61 ОП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>З 61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009</w:t>
                  </w:r>
                </w:p>
              </w:tc>
              <w:tc>
                <w:tcPr>
                  <w:tcW w:w="4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87979" w:rsidRPr="00542186" w:rsidRDefault="00E87979" w:rsidP="0042374F">
                  <w:pPr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87979">
                    <w:rPr>
                      <w:rFonts w:ascii="Times New Roman" w:hAnsi="Times New Roman"/>
                      <w:sz w:val="28"/>
                      <w:szCs w:val="28"/>
                    </w:rPr>
                    <w:t>Ряжск - Касимов - Нижний Новгород (48+594 - 77+586)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87979" w:rsidRPr="00466E09" w:rsidRDefault="00E87979" w:rsidP="0042374F">
                  <w:pPr>
                    <w:spacing w:line="235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66E09">
                    <w:rPr>
                      <w:rFonts w:ascii="Times New Roman" w:hAnsi="Times New Roman"/>
                      <w:sz w:val="28"/>
                      <w:szCs w:val="28"/>
                    </w:rPr>
                    <w:t>28,992»</w:t>
                  </w:r>
                </w:p>
              </w:tc>
            </w:tr>
            <w:tr w:rsidR="00E87979" w:rsidRPr="00542186" w:rsidTr="003D6196">
              <w:trPr>
                <w:trHeight w:val="375"/>
              </w:trPr>
              <w:tc>
                <w:tcPr>
                  <w:tcW w:w="78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87979" w:rsidRPr="00542186" w:rsidRDefault="00E87979" w:rsidP="0042374F">
                  <w:pPr>
                    <w:spacing w:line="235" w:lineRule="auto"/>
                    <w:rPr>
                      <w:rFonts w:ascii="Times New Roman" w:hAnsi="Times New Roman"/>
                      <w:spacing w:val="-2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Pr="00542186">
                    <w:rPr>
                      <w:rFonts w:ascii="Times New Roman" w:hAnsi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87979" w:rsidRPr="00466E09" w:rsidRDefault="00E87979" w:rsidP="0042374F">
                  <w:pPr>
                    <w:spacing w:line="235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66E09">
                    <w:rPr>
                      <w:rFonts w:ascii="Times New Roman" w:hAnsi="Times New Roman"/>
                      <w:sz w:val="28"/>
                      <w:szCs w:val="28"/>
                    </w:rPr>
                    <w:t>184,792»</w:t>
                  </w:r>
                </w:p>
              </w:tc>
            </w:tr>
          </w:tbl>
          <w:p w:rsidR="00E87979" w:rsidRDefault="00E87979" w:rsidP="0042374F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 разделе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Сараевский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09450A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E87979" w:rsidRPr="0042374F" w:rsidRDefault="00E87979" w:rsidP="0042374F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374F">
              <w:rPr>
                <w:rFonts w:ascii="Times New Roman" w:hAnsi="Times New Roman"/>
                <w:sz w:val="28"/>
                <w:szCs w:val="28"/>
              </w:rPr>
              <w:t>строки «61 ОП МЗ 61Н-506», «ИТОГО» изложить в следующей редакции:</w:t>
            </w:r>
          </w:p>
          <w:tbl>
            <w:tblPr>
              <w:tblW w:w="9333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977"/>
              <w:gridCol w:w="4916"/>
              <w:gridCol w:w="1440"/>
            </w:tblGrid>
            <w:tr w:rsidR="00E87979" w:rsidRPr="00542186" w:rsidTr="003D6196">
              <w:trPr>
                <w:trHeight w:val="375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87979" w:rsidRPr="00542186" w:rsidRDefault="00E87979" w:rsidP="0042374F">
                  <w:pPr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 xml:space="preserve">61 ОП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>З 61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506</w:t>
                  </w:r>
                </w:p>
              </w:tc>
              <w:tc>
                <w:tcPr>
                  <w:tcW w:w="4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87979" w:rsidRPr="00542186" w:rsidRDefault="00E87979" w:rsidP="0042374F">
                  <w:pPr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87979">
                    <w:rPr>
                      <w:rFonts w:ascii="Times New Roman" w:hAnsi="Times New Roman"/>
                      <w:sz w:val="28"/>
                      <w:szCs w:val="28"/>
                    </w:rPr>
                    <w:t>Можары - Веселый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87979" w:rsidRPr="00466E09" w:rsidRDefault="00E87979" w:rsidP="00466E09">
                  <w:pPr>
                    <w:spacing w:line="235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66E09">
                    <w:rPr>
                      <w:rFonts w:ascii="Times New Roman" w:hAnsi="Times New Roman"/>
                      <w:sz w:val="28"/>
                      <w:szCs w:val="28"/>
                    </w:rPr>
                    <w:t>2,385»</w:t>
                  </w:r>
                </w:p>
              </w:tc>
            </w:tr>
            <w:tr w:rsidR="00E87979" w:rsidRPr="00542186" w:rsidTr="003D6196">
              <w:trPr>
                <w:trHeight w:val="375"/>
              </w:trPr>
              <w:tc>
                <w:tcPr>
                  <w:tcW w:w="78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87979" w:rsidRPr="00542186" w:rsidRDefault="00E87979" w:rsidP="0042374F">
                  <w:pPr>
                    <w:spacing w:line="235" w:lineRule="auto"/>
                    <w:rPr>
                      <w:rFonts w:ascii="Times New Roman" w:hAnsi="Times New Roman"/>
                      <w:spacing w:val="-2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Pr="00542186">
                    <w:rPr>
                      <w:rFonts w:ascii="Times New Roman" w:hAnsi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87979" w:rsidRPr="00466E09" w:rsidRDefault="00E87979" w:rsidP="00466E09">
                  <w:pPr>
                    <w:spacing w:line="235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66E09">
                    <w:rPr>
                      <w:rFonts w:ascii="Times New Roman" w:hAnsi="Times New Roman"/>
                      <w:sz w:val="28"/>
                      <w:szCs w:val="28"/>
                    </w:rPr>
                    <w:t>314,016»</w:t>
                  </w:r>
                </w:p>
              </w:tc>
            </w:tr>
          </w:tbl>
          <w:p w:rsidR="00BF6469" w:rsidRDefault="00BF6469" w:rsidP="0042374F">
            <w:pPr>
              <w:widowControl w:val="0"/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 разделе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Сасовский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09450A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BF6469" w:rsidRPr="0042374F" w:rsidRDefault="00BF6469" w:rsidP="0042374F">
            <w:pPr>
              <w:spacing w:line="235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2374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строки «61 ОП МЗ 61Н-522», «61 ОП МЗ 61Н-523», «61 ОП РЗ 61К-093», «61 ОП МЗ 61Н-531», «61 ОП МЗ 61Н-533», «61 ОП МЗ 61Н-752», «61 ОП МЗ 61Н-544», «61 ОП МЗ 61Н-545», </w:t>
            </w:r>
            <w:r w:rsidR="00E0128B" w:rsidRPr="0042374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«61 ОП МЗ 61Н-546», «61 ОП МЗ 61Н-547», «61 ОП МЗ 61Н-548», </w:t>
            </w:r>
            <w:r w:rsidRPr="0042374F">
              <w:rPr>
                <w:rFonts w:ascii="Times New Roman" w:hAnsi="Times New Roman"/>
                <w:spacing w:val="-4"/>
                <w:sz w:val="28"/>
                <w:szCs w:val="28"/>
              </w:rPr>
              <w:t>«61 ОП РЗ 61К-047», «61 ОП МЗ 61Н-555», «61 ОП МЗ 61Н-556», «61 ОП МЗ 61Н-558», «ИТОГО» изложить в следующей редакции:</w:t>
            </w:r>
          </w:p>
          <w:tbl>
            <w:tblPr>
              <w:tblW w:w="9333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977"/>
              <w:gridCol w:w="4916"/>
              <w:gridCol w:w="1440"/>
            </w:tblGrid>
            <w:tr w:rsidR="00BF6469" w:rsidRPr="00542186" w:rsidTr="0073557D">
              <w:trPr>
                <w:trHeight w:val="375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F6469" w:rsidRPr="00542186" w:rsidRDefault="00BF6469" w:rsidP="0042374F">
                  <w:pPr>
                    <w:spacing w:line="233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 xml:space="preserve">61 ОП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>З 61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522</w:t>
                  </w:r>
                </w:p>
              </w:tc>
              <w:tc>
                <w:tcPr>
                  <w:tcW w:w="4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F6469" w:rsidRPr="00542186" w:rsidRDefault="00BF6469" w:rsidP="0042374F">
                  <w:pPr>
                    <w:spacing w:line="233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F6469">
                    <w:rPr>
                      <w:rFonts w:ascii="Times New Roman" w:hAnsi="Times New Roman"/>
                      <w:sz w:val="28"/>
                      <w:szCs w:val="28"/>
                    </w:rPr>
                    <w:t xml:space="preserve">Юрино - Нижнее </w:t>
                  </w:r>
                  <w:proofErr w:type="spellStart"/>
                  <w:r w:rsidRPr="00BF6469">
                    <w:rPr>
                      <w:rFonts w:ascii="Times New Roman" w:hAnsi="Times New Roman"/>
                      <w:sz w:val="28"/>
                      <w:szCs w:val="28"/>
                    </w:rPr>
                    <w:t>Мальцево</w:t>
                  </w:r>
                  <w:proofErr w:type="spellEnd"/>
                  <w:r w:rsidRPr="00BF6469">
                    <w:rPr>
                      <w:rFonts w:ascii="Times New Roman" w:hAnsi="Times New Roman"/>
                      <w:sz w:val="28"/>
                      <w:szCs w:val="28"/>
                    </w:rPr>
                    <w:t xml:space="preserve"> (2+900 - 10+800)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F6469" w:rsidRPr="00466E09" w:rsidRDefault="00BF6469" w:rsidP="00466E09">
                  <w:pPr>
                    <w:spacing w:line="235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66E09">
                    <w:rPr>
                      <w:rFonts w:ascii="Times New Roman" w:hAnsi="Times New Roman"/>
                      <w:sz w:val="28"/>
                      <w:szCs w:val="28"/>
                    </w:rPr>
                    <w:t>8,220</w:t>
                  </w:r>
                </w:p>
              </w:tc>
            </w:tr>
            <w:tr w:rsidR="00BF6469" w:rsidRPr="00542186" w:rsidTr="0073557D">
              <w:trPr>
                <w:trHeight w:val="375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F6469" w:rsidRDefault="00BF6469" w:rsidP="0042374F">
                  <w:pPr>
                    <w:spacing w:line="233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 xml:space="preserve">61 ОП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>З 61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523</w:t>
                  </w:r>
                </w:p>
              </w:tc>
              <w:tc>
                <w:tcPr>
                  <w:tcW w:w="4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F6469" w:rsidRPr="008156B8" w:rsidRDefault="00BF6469" w:rsidP="0042374F">
                  <w:pPr>
                    <w:spacing w:line="233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F6469">
                    <w:rPr>
                      <w:rFonts w:ascii="Times New Roman" w:hAnsi="Times New Roman"/>
                      <w:sz w:val="28"/>
                      <w:szCs w:val="28"/>
                    </w:rPr>
                    <w:t xml:space="preserve">от автодороги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Pr="00BF6469">
                    <w:rPr>
                      <w:rFonts w:ascii="Times New Roman" w:hAnsi="Times New Roman"/>
                      <w:sz w:val="28"/>
                      <w:szCs w:val="28"/>
                    </w:rPr>
                    <w:t xml:space="preserve">Юрино - Нижнее </w:t>
                  </w:r>
                  <w:proofErr w:type="spellStart"/>
                  <w:r w:rsidRPr="00BF6469">
                    <w:rPr>
                      <w:rFonts w:ascii="Times New Roman" w:hAnsi="Times New Roman"/>
                      <w:sz w:val="28"/>
                      <w:szCs w:val="28"/>
                    </w:rPr>
                    <w:t>Мальцево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  <w:r w:rsidRPr="00BF6469">
                    <w:rPr>
                      <w:rFonts w:ascii="Times New Roman" w:hAnsi="Times New Roman"/>
                      <w:sz w:val="28"/>
                      <w:szCs w:val="28"/>
                    </w:rPr>
                    <w:t xml:space="preserve"> подъезд: Нижнее </w:t>
                  </w:r>
                  <w:proofErr w:type="spellStart"/>
                  <w:r w:rsidRPr="00BF6469">
                    <w:rPr>
                      <w:rFonts w:ascii="Times New Roman" w:hAnsi="Times New Roman"/>
                      <w:sz w:val="28"/>
                      <w:szCs w:val="28"/>
                    </w:rPr>
                    <w:t>Мальцево</w:t>
                  </w:r>
                  <w:proofErr w:type="spellEnd"/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F6469" w:rsidRPr="00466E09" w:rsidRDefault="00BF6469" w:rsidP="00466E09">
                  <w:pPr>
                    <w:spacing w:line="235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66E09">
                    <w:rPr>
                      <w:rFonts w:ascii="Times New Roman" w:hAnsi="Times New Roman"/>
                      <w:sz w:val="28"/>
                      <w:szCs w:val="28"/>
                    </w:rPr>
                    <w:t>0,328»</w:t>
                  </w:r>
                </w:p>
              </w:tc>
            </w:tr>
            <w:tr w:rsidR="00BF6469" w:rsidRPr="00542186" w:rsidTr="0073557D">
              <w:trPr>
                <w:trHeight w:val="375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F6469" w:rsidRDefault="00BF6469" w:rsidP="0042374F">
                  <w:pPr>
                    <w:spacing w:line="233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 xml:space="preserve">61 ОП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>З 61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093</w:t>
                  </w:r>
                </w:p>
              </w:tc>
              <w:tc>
                <w:tcPr>
                  <w:tcW w:w="4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F6469" w:rsidRPr="00C835BF" w:rsidRDefault="00BF6469" w:rsidP="0042374F">
                  <w:pPr>
                    <w:spacing w:line="233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 w:rsidRPr="00BF6469">
                    <w:rPr>
                      <w:rFonts w:ascii="Times New Roman" w:hAnsi="Times New Roman"/>
                      <w:sz w:val="28"/>
                      <w:szCs w:val="28"/>
                    </w:rPr>
                    <w:t>Фроловское</w:t>
                  </w:r>
                  <w:proofErr w:type="spellEnd"/>
                  <w:r w:rsidRPr="00BF6469">
                    <w:rPr>
                      <w:rFonts w:ascii="Times New Roman" w:hAnsi="Times New Roman"/>
                      <w:sz w:val="28"/>
                      <w:szCs w:val="28"/>
                    </w:rPr>
                    <w:t xml:space="preserve"> - </w:t>
                  </w:r>
                  <w:proofErr w:type="spellStart"/>
                  <w:r w:rsidRPr="00BF6469">
                    <w:rPr>
                      <w:rFonts w:ascii="Times New Roman" w:hAnsi="Times New Roman"/>
                      <w:sz w:val="28"/>
                      <w:szCs w:val="28"/>
                    </w:rPr>
                    <w:t>Каргашино</w:t>
                  </w:r>
                  <w:proofErr w:type="spellEnd"/>
                  <w:r w:rsidRPr="00BF6469">
                    <w:rPr>
                      <w:rFonts w:ascii="Times New Roman" w:hAnsi="Times New Roman"/>
                      <w:sz w:val="28"/>
                      <w:szCs w:val="28"/>
                    </w:rPr>
                    <w:t xml:space="preserve"> - Малое Хреново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F6469" w:rsidRPr="00466E09" w:rsidRDefault="00BF6469" w:rsidP="00466E09">
                  <w:pPr>
                    <w:spacing w:line="235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66E09">
                    <w:rPr>
                      <w:rFonts w:ascii="Times New Roman" w:hAnsi="Times New Roman"/>
                      <w:sz w:val="28"/>
                      <w:szCs w:val="28"/>
                    </w:rPr>
                    <w:t>12,837»</w:t>
                  </w:r>
                </w:p>
              </w:tc>
            </w:tr>
            <w:tr w:rsidR="00BF6469" w:rsidRPr="00542186" w:rsidTr="0073557D">
              <w:trPr>
                <w:trHeight w:val="375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F6469" w:rsidRDefault="00BF6469" w:rsidP="0042374F">
                  <w:pPr>
                    <w:spacing w:line="233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 xml:space="preserve">61 ОП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>З 61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531</w:t>
                  </w:r>
                </w:p>
              </w:tc>
              <w:tc>
                <w:tcPr>
                  <w:tcW w:w="4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F6469" w:rsidRPr="00E71A9F" w:rsidRDefault="00BF6469" w:rsidP="0042374F">
                  <w:pPr>
                    <w:spacing w:line="233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F6469">
                    <w:rPr>
                      <w:rFonts w:ascii="Times New Roman" w:hAnsi="Times New Roman"/>
                      <w:sz w:val="28"/>
                      <w:szCs w:val="28"/>
                    </w:rPr>
                    <w:t xml:space="preserve">от автодороги М-5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Pr="00BF6469">
                    <w:rPr>
                      <w:rFonts w:ascii="Times New Roman" w:hAnsi="Times New Roman"/>
                      <w:sz w:val="28"/>
                      <w:szCs w:val="28"/>
                    </w:rPr>
                    <w:t>Урал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  <w:r w:rsidRPr="00BF6469">
                    <w:rPr>
                      <w:rFonts w:ascii="Times New Roman" w:hAnsi="Times New Roman"/>
                      <w:sz w:val="28"/>
                      <w:szCs w:val="28"/>
                    </w:rPr>
                    <w:t xml:space="preserve"> подъезд: Пичкиряево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F6469" w:rsidRPr="00466E09" w:rsidRDefault="00BF6469" w:rsidP="00466E09">
                  <w:pPr>
                    <w:spacing w:line="235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66E09">
                    <w:rPr>
                      <w:rFonts w:ascii="Times New Roman" w:hAnsi="Times New Roman"/>
                      <w:sz w:val="28"/>
                      <w:szCs w:val="28"/>
                    </w:rPr>
                    <w:t>3,865»</w:t>
                  </w:r>
                </w:p>
              </w:tc>
            </w:tr>
            <w:tr w:rsidR="00BF6469" w:rsidRPr="00542186" w:rsidTr="0073557D">
              <w:trPr>
                <w:trHeight w:val="375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F6469" w:rsidRPr="00F8087D" w:rsidRDefault="00BF6469" w:rsidP="0042374F">
                  <w:pPr>
                    <w:spacing w:line="233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 xml:space="preserve">61 ОП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>З 61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533</w:t>
                  </w:r>
                </w:p>
              </w:tc>
              <w:tc>
                <w:tcPr>
                  <w:tcW w:w="4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F6469" w:rsidRPr="00E71A9F" w:rsidRDefault="00BF6469" w:rsidP="0042374F">
                  <w:pPr>
                    <w:spacing w:line="233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F6469">
                    <w:rPr>
                      <w:rFonts w:ascii="Times New Roman" w:hAnsi="Times New Roman"/>
                      <w:sz w:val="28"/>
                      <w:szCs w:val="28"/>
                    </w:rPr>
                    <w:t xml:space="preserve">от автодороги М-5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Pr="00BF6469">
                    <w:rPr>
                      <w:rFonts w:ascii="Times New Roman" w:hAnsi="Times New Roman"/>
                      <w:sz w:val="28"/>
                      <w:szCs w:val="28"/>
                    </w:rPr>
                    <w:t>Урал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  <w:r w:rsidRPr="00BF6469">
                    <w:rPr>
                      <w:rFonts w:ascii="Times New Roman" w:hAnsi="Times New Roman"/>
                      <w:sz w:val="28"/>
                      <w:szCs w:val="28"/>
                    </w:rPr>
                    <w:t xml:space="preserve"> подъезд: </w:t>
                  </w:r>
                  <w:r w:rsidRPr="0042374F">
                    <w:rPr>
                      <w:rFonts w:ascii="Times New Roman" w:hAnsi="Times New Roman"/>
                      <w:spacing w:val="-4"/>
                      <w:sz w:val="28"/>
                      <w:szCs w:val="28"/>
                    </w:rPr>
                    <w:t>центральная усадьба совхоза «Свобода»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F6469" w:rsidRPr="00466E09" w:rsidRDefault="00BF6469" w:rsidP="00466E09">
                  <w:pPr>
                    <w:spacing w:line="235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66E09">
                    <w:rPr>
                      <w:rFonts w:ascii="Times New Roman" w:hAnsi="Times New Roman"/>
                      <w:sz w:val="28"/>
                      <w:szCs w:val="28"/>
                    </w:rPr>
                    <w:t>0,907»</w:t>
                  </w:r>
                </w:p>
              </w:tc>
            </w:tr>
            <w:tr w:rsidR="00BF6469" w:rsidRPr="00542186" w:rsidTr="0073557D">
              <w:trPr>
                <w:trHeight w:val="375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F6469" w:rsidRPr="00F8087D" w:rsidRDefault="00BF6469" w:rsidP="0042374F">
                  <w:pPr>
                    <w:spacing w:line="233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 xml:space="preserve">61 ОП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>З 61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752</w:t>
                  </w:r>
                </w:p>
              </w:tc>
              <w:tc>
                <w:tcPr>
                  <w:tcW w:w="4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F6469" w:rsidRPr="00E71A9F" w:rsidRDefault="00BF6469" w:rsidP="0042374F">
                  <w:pPr>
                    <w:spacing w:line="233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F6469">
                    <w:rPr>
                      <w:rFonts w:ascii="Times New Roman" w:hAnsi="Times New Roman"/>
                      <w:sz w:val="28"/>
                      <w:szCs w:val="28"/>
                    </w:rPr>
                    <w:t xml:space="preserve">от автодороги М-5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Pr="00BF6469">
                    <w:rPr>
                      <w:rFonts w:ascii="Times New Roman" w:hAnsi="Times New Roman"/>
                      <w:sz w:val="28"/>
                      <w:szCs w:val="28"/>
                    </w:rPr>
                    <w:t>Урал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  <w:r w:rsidRPr="00BF6469">
                    <w:rPr>
                      <w:rFonts w:ascii="Times New Roman" w:hAnsi="Times New Roman"/>
                      <w:sz w:val="28"/>
                      <w:szCs w:val="28"/>
                    </w:rPr>
                    <w:t xml:space="preserve"> подъезд: Каменка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F6469" w:rsidRPr="00466E09" w:rsidRDefault="00BF6469" w:rsidP="00466E09">
                  <w:pPr>
                    <w:spacing w:line="235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66E09">
                    <w:rPr>
                      <w:rFonts w:ascii="Times New Roman" w:hAnsi="Times New Roman"/>
                      <w:sz w:val="28"/>
                      <w:szCs w:val="28"/>
                    </w:rPr>
                    <w:t>2,821»</w:t>
                  </w:r>
                </w:p>
              </w:tc>
            </w:tr>
            <w:tr w:rsidR="00BF6469" w:rsidRPr="00542186" w:rsidTr="0073557D">
              <w:trPr>
                <w:trHeight w:val="375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F6469" w:rsidRPr="00F8087D" w:rsidRDefault="00BF6469" w:rsidP="0042374F">
                  <w:pPr>
                    <w:spacing w:line="233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 xml:space="preserve">61 ОП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>З 61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544</w:t>
                  </w:r>
                </w:p>
              </w:tc>
              <w:tc>
                <w:tcPr>
                  <w:tcW w:w="4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F6469" w:rsidRPr="00E71A9F" w:rsidRDefault="00BF6469" w:rsidP="0042374F">
                  <w:pPr>
                    <w:spacing w:line="233" w:lineRule="auto"/>
                    <w:ind w:right="-5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F6469">
                    <w:rPr>
                      <w:rFonts w:ascii="Times New Roman" w:hAnsi="Times New Roman"/>
                      <w:sz w:val="28"/>
                      <w:szCs w:val="28"/>
                    </w:rPr>
                    <w:t xml:space="preserve">от автодороги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Pr="00BF6469">
                    <w:rPr>
                      <w:rFonts w:ascii="Times New Roman" w:hAnsi="Times New Roman"/>
                      <w:sz w:val="28"/>
                      <w:szCs w:val="28"/>
                    </w:rPr>
                    <w:t xml:space="preserve">Шацк </w:t>
                  </w:r>
                  <w:r w:rsidR="00B56B1E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  <w:r w:rsidRPr="00BF6469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F6469">
                    <w:rPr>
                      <w:rFonts w:ascii="Times New Roman" w:hAnsi="Times New Roman"/>
                      <w:sz w:val="28"/>
                      <w:szCs w:val="28"/>
                    </w:rPr>
                    <w:t>Касимов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  <w:r w:rsidRPr="00BF6469">
                    <w:rPr>
                      <w:rFonts w:ascii="Times New Roman" w:hAnsi="Times New Roman"/>
                      <w:sz w:val="28"/>
                      <w:szCs w:val="28"/>
                    </w:rPr>
                    <w:t xml:space="preserve"> - </w:t>
                  </w:r>
                  <w:proofErr w:type="spellStart"/>
                  <w:r w:rsidRPr="0042374F">
                    <w:rPr>
                      <w:rFonts w:ascii="Times New Roman" w:hAnsi="Times New Roman"/>
                      <w:spacing w:val="-4"/>
                      <w:sz w:val="28"/>
                      <w:szCs w:val="28"/>
                    </w:rPr>
                    <w:t>Пятаково</w:t>
                  </w:r>
                  <w:proofErr w:type="spellEnd"/>
                  <w:r w:rsidRPr="0042374F">
                    <w:rPr>
                      <w:rFonts w:ascii="Times New Roman" w:hAnsi="Times New Roman"/>
                      <w:spacing w:val="-4"/>
                      <w:sz w:val="28"/>
                      <w:szCs w:val="28"/>
                    </w:rPr>
                    <w:t xml:space="preserve"> - </w:t>
                  </w:r>
                  <w:proofErr w:type="spellStart"/>
                  <w:r w:rsidRPr="0042374F">
                    <w:rPr>
                      <w:rFonts w:ascii="Times New Roman" w:hAnsi="Times New Roman"/>
                      <w:spacing w:val="-4"/>
                      <w:sz w:val="28"/>
                      <w:szCs w:val="28"/>
                    </w:rPr>
                    <w:t>Серовское</w:t>
                  </w:r>
                  <w:proofErr w:type="spellEnd"/>
                  <w:r w:rsidRPr="0042374F">
                    <w:rPr>
                      <w:rFonts w:ascii="Times New Roman" w:hAnsi="Times New Roman"/>
                      <w:spacing w:val="-4"/>
                      <w:sz w:val="28"/>
                      <w:szCs w:val="28"/>
                    </w:rPr>
                    <w:t xml:space="preserve"> - Малый </w:t>
                  </w:r>
                  <w:proofErr w:type="spellStart"/>
                  <w:r w:rsidRPr="0042374F">
                    <w:rPr>
                      <w:rFonts w:ascii="Times New Roman" w:hAnsi="Times New Roman"/>
                      <w:spacing w:val="-4"/>
                      <w:sz w:val="28"/>
                      <w:szCs w:val="28"/>
                    </w:rPr>
                    <w:t>Студенец</w:t>
                  </w:r>
                  <w:proofErr w:type="spellEnd"/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F6469" w:rsidRPr="00466E09" w:rsidRDefault="00BF6469" w:rsidP="00466E09">
                  <w:pPr>
                    <w:spacing w:line="235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66E09">
                    <w:rPr>
                      <w:rFonts w:ascii="Times New Roman" w:hAnsi="Times New Roman"/>
                      <w:sz w:val="28"/>
                      <w:szCs w:val="28"/>
                    </w:rPr>
                    <w:t>6,403</w:t>
                  </w:r>
                </w:p>
              </w:tc>
            </w:tr>
            <w:tr w:rsidR="00BF6469" w:rsidRPr="00542186" w:rsidTr="0073557D">
              <w:trPr>
                <w:trHeight w:val="375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F6469" w:rsidRPr="00F8087D" w:rsidRDefault="00BF6469" w:rsidP="0042374F">
                  <w:pPr>
                    <w:spacing w:line="233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 xml:space="preserve">61 ОП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>З 61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545</w:t>
                  </w:r>
                </w:p>
              </w:tc>
              <w:tc>
                <w:tcPr>
                  <w:tcW w:w="4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F6469" w:rsidRPr="00E71A9F" w:rsidRDefault="00BF6469" w:rsidP="0042374F">
                  <w:pPr>
                    <w:spacing w:line="233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F6469">
                    <w:rPr>
                      <w:rFonts w:ascii="Times New Roman" w:hAnsi="Times New Roman"/>
                      <w:sz w:val="28"/>
                      <w:szCs w:val="28"/>
                    </w:rPr>
                    <w:t xml:space="preserve">Сасово - </w:t>
                  </w:r>
                  <w:proofErr w:type="spellStart"/>
                  <w:r w:rsidRPr="00BF6469">
                    <w:rPr>
                      <w:rFonts w:ascii="Times New Roman" w:hAnsi="Times New Roman"/>
                      <w:sz w:val="28"/>
                      <w:szCs w:val="28"/>
                    </w:rPr>
                    <w:t>Кобяково</w:t>
                  </w:r>
                  <w:proofErr w:type="spellEnd"/>
                  <w:r w:rsidRPr="00BF6469">
                    <w:rPr>
                      <w:rFonts w:ascii="Times New Roman" w:hAnsi="Times New Roman"/>
                      <w:sz w:val="28"/>
                      <w:szCs w:val="28"/>
                    </w:rPr>
                    <w:t xml:space="preserve"> (0+300 - 5+000)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F6469" w:rsidRPr="00466E09" w:rsidRDefault="00BF6469" w:rsidP="00466E09">
                  <w:pPr>
                    <w:spacing w:line="235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66E09">
                    <w:rPr>
                      <w:rFonts w:ascii="Times New Roman" w:hAnsi="Times New Roman"/>
                      <w:sz w:val="28"/>
                      <w:szCs w:val="28"/>
                    </w:rPr>
                    <w:t>5,083</w:t>
                  </w:r>
                </w:p>
              </w:tc>
            </w:tr>
            <w:tr w:rsidR="00BF6469" w:rsidRPr="00542186" w:rsidTr="0073557D">
              <w:trPr>
                <w:trHeight w:val="375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F6469" w:rsidRPr="00F8087D" w:rsidRDefault="00BF6469" w:rsidP="0042374F">
                  <w:pPr>
                    <w:spacing w:line="233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 xml:space="preserve">61 ОП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>З 61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546</w:t>
                  </w:r>
                </w:p>
              </w:tc>
              <w:tc>
                <w:tcPr>
                  <w:tcW w:w="4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F6469" w:rsidRPr="00E71A9F" w:rsidRDefault="00BF6469" w:rsidP="0042374F">
                  <w:pPr>
                    <w:spacing w:line="233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 w:rsidRPr="00BF6469">
                    <w:rPr>
                      <w:rFonts w:ascii="Times New Roman" w:hAnsi="Times New Roman"/>
                      <w:sz w:val="28"/>
                      <w:szCs w:val="28"/>
                    </w:rPr>
                    <w:t>Темгенево</w:t>
                  </w:r>
                  <w:proofErr w:type="spellEnd"/>
                  <w:r w:rsidRPr="00BF6469">
                    <w:rPr>
                      <w:rFonts w:ascii="Times New Roman" w:hAnsi="Times New Roman"/>
                      <w:sz w:val="28"/>
                      <w:szCs w:val="28"/>
                    </w:rPr>
                    <w:t xml:space="preserve"> - </w:t>
                  </w:r>
                  <w:proofErr w:type="spellStart"/>
                  <w:r w:rsidRPr="00BF6469">
                    <w:rPr>
                      <w:rFonts w:ascii="Times New Roman" w:hAnsi="Times New Roman"/>
                      <w:sz w:val="28"/>
                      <w:szCs w:val="28"/>
                    </w:rPr>
                    <w:t>Фроловское</w:t>
                  </w:r>
                  <w:proofErr w:type="spellEnd"/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F6469" w:rsidRPr="00466E09" w:rsidRDefault="00BF6469" w:rsidP="00466E09">
                  <w:pPr>
                    <w:spacing w:line="235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66E09">
                    <w:rPr>
                      <w:rFonts w:ascii="Times New Roman" w:hAnsi="Times New Roman"/>
                      <w:sz w:val="28"/>
                      <w:szCs w:val="28"/>
                    </w:rPr>
                    <w:t>5,935</w:t>
                  </w:r>
                </w:p>
              </w:tc>
            </w:tr>
            <w:tr w:rsidR="00BF6469" w:rsidRPr="00542186" w:rsidTr="0073557D">
              <w:trPr>
                <w:trHeight w:val="375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F6469" w:rsidRPr="00F8087D" w:rsidRDefault="00BF6469" w:rsidP="0042374F">
                  <w:pPr>
                    <w:spacing w:line="233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 xml:space="preserve">61 ОП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>З 61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547</w:t>
                  </w:r>
                </w:p>
              </w:tc>
              <w:tc>
                <w:tcPr>
                  <w:tcW w:w="4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F6469" w:rsidRPr="00E71A9F" w:rsidRDefault="00BF6469" w:rsidP="0042374F">
                  <w:pPr>
                    <w:spacing w:line="233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F6469">
                    <w:rPr>
                      <w:rFonts w:ascii="Times New Roman" w:hAnsi="Times New Roman"/>
                      <w:sz w:val="28"/>
                      <w:szCs w:val="28"/>
                    </w:rPr>
                    <w:t xml:space="preserve">от автодороги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Pr="00BF6469">
                    <w:rPr>
                      <w:rFonts w:ascii="Times New Roman" w:hAnsi="Times New Roman"/>
                      <w:sz w:val="28"/>
                      <w:szCs w:val="28"/>
                    </w:rPr>
                    <w:t xml:space="preserve">Шацк </w:t>
                  </w:r>
                  <w:r w:rsidR="00B56B1E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  <w:r w:rsidRPr="00BF6469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F6469">
                    <w:rPr>
                      <w:rFonts w:ascii="Times New Roman" w:hAnsi="Times New Roman"/>
                      <w:sz w:val="28"/>
                      <w:szCs w:val="28"/>
                    </w:rPr>
                    <w:t>Касимов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  <w:r w:rsidRPr="00BF6469">
                    <w:rPr>
                      <w:rFonts w:ascii="Times New Roman" w:hAnsi="Times New Roman"/>
                      <w:sz w:val="28"/>
                      <w:szCs w:val="28"/>
                    </w:rPr>
                    <w:t xml:space="preserve"> подъезд: </w:t>
                  </w:r>
                  <w:proofErr w:type="spellStart"/>
                  <w:r w:rsidRPr="00BF6469">
                    <w:rPr>
                      <w:rFonts w:ascii="Times New Roman" w:hAnsi="Times New Roman"/>
                      <w:sz w:val="28"/>
                      <w:szCs w:val="28"/>
                    </w:rPr>
                    <w:t>Гавриловское</w:t>
                  </w:r>
                  <w:proofErr w:type="spellEnd"/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F6469" w:rsidRPr="00466E09" w:rsidRDefault="00BF6469" w:rsidP="00466E09">
                  <w:pPr>
                    <w:spacing w:line="235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66E09">
                    <w:rPr>
                      <w:rFonts w:ascii="Times New Roman" w:hAnsi="Times New Roman"/>
                      <w:sz w:val="28"/>
                      <w:szCs w:val="28"/>
                    </w:rPr>
                    <w:t>1,5</w:t>
                  </w:r>
                </w:p>
              </w:tc>
            </w:tr>
            <w:tr w:rsidR="00BF6469" w:rsidRPr="00542186" w:rsidTr="0073557D">
              <w:trPr>
                <w:trHeight w:val="375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F6469" w:rsidRPr="00F8087D" w:rsidRDefault="00BF6469" w:rsidP="0042374F">
                  <w:pPr>
                    <w:spacing w:line="233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 xml:space="preserve">61 ОП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>З 61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548</w:t>
                  </w:r>
                </w:p>
              </w:tc>
              <w:tc>
                <w:tcPr>
                  <w:tcW w:w="4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F6469" w:rsidRPr="00E71A9F" w:rsidRDefault="00BF6469" w:rsidP="0042374F">
                  <w:pPr>
                    <w:spacing w:line="233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F6469">
                    <w:rPr>
                      <w:rFonts w:ascii="Times New Roman" w:hAnsi="Times New Roman"/>
                      <w:sz w:val="28"/>
                      <w:szCs w:val="28"/>
                    </w:rPr>
                    <w:t xml:space="preserve">от автодороги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Pr="00BF6469">
                    <w:rPr>
                      <w:rFonts w:ascii="Times New Roman" w:hAnsi="Times New Roman"/>
                      <w:sz w:val="28"/>
                      <w:szCs w:val="28"/>
                    </w:rPr>
                    <w:t xml:space="preserve">Шацк </w:t>
                  </w:r>
                  <w:r w:rsidR="00B56B1E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  <w:r w:rsidRPr="00BF6469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F6469">
                    <w:rPr>
                      <w:rFonts w:ascii="Times New Roman" w:hAnsi="Times New Roman"/>
                      <w:sz w:val="28"/>
                      <w:szCs w:val="28"/>
                    </w:rPr>
                    <w:t>Касимов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» </w:t>
                  </w:r>
                  <w:r w:rsidRPr="00BF6469">
                    <w:rPr>
                      <w:rFonts w:ascii="Times New Roman" w:hAnsi="Times New Roman"/>
                      <w:sz w:val="28"/>
                      <w:szCs w:val="28"/>
                    </w:rPr>
                    <w:t>подъезд:</w:t>
                  </w:r>
                  <w:r>
                    <w:t xml:space="preserve"> </w:t>
                  </w:r>
                  <w:r w:rsidRPr="00BF6469">
                    <w:rPr>
                      <w:rFonts w:ascii="Times New Roman" w:hAnsi="Times New Roman"/>
                      <w:sz w:val="28"/>
                      <w:szCs w:val="28"/>
                    </w:rPr>
                    <w:t>Рогожка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F6469" w:rsidRPr="00466E09" w:rsidRDefault="00BF6469" w:rsidP="00466E09">
                  <w:pPr>
                    <w:spacing w:line="235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66E09">
                    <w:rPr>
                      <w:rFonts w:ascii="Times New Roman" w:hAnsi="Times New Roman"/>
                      <w:sz w:val="28"/>
                      <w:szCs w:val="28"/>
                    </w:rPr>
                    <w:t>1,594»</w:t>
                  </w:r>
                </w:p>
              </w:tc>
            </w:tr>
            <w:tr w:rsidR="00BF6469" w:rsidRPr="00542186" w:rsidTr="0073557D">
              <w:trPr>
                <w:trHeight w:val="375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F6469" w:rsidRPr="00F8087D" w:rsidRDefault="00BF6469" w:rsidP="0042374F">
                  <w:pPr>
                    <w:spacing w:line="233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 xml:space="preserve">61 ОП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>З 61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047</w:t>
                  </w:r>
                </w:p>
              </w:tc>
              <w:tc>
                <w:tcPr>
                  <w:tcW w:w="4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F6469" w:rsidRPr="00E71A9F" w:rsidRDefault="00BF6469" w:rsidP="0042374F">
                  <w:pPr>
                    <w:spacing w:line="233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F6469">
                    <w:rPr>
                      <w:rFonts w:ascii="Times New Roman" w:hAnsi="Times New Roman"/>
                      <w:sz w:val="28"/>
                      <w:szCs w:val="28"/>
                    </w:rPr>
                    <w:t xml:space="preserve">Сасово - Батьки - </w:t>
                  </w:r>
                  <w:proofErr w:type="spellStart"/>
                  <w:r w:rsidRPr="00BF6469">
                    <w:rPr>
                      <w:rFonts w:ascii="Times New Roman" w:hAnsi="Times New Roman"/>
                      <w:sz w:val="28"/>
                      <w:szCs w:val="28"/>
                    </w:rPr>
                    <w:t>Шурмашь</w:t>
                  </w:r>
                  <w:proofErr w:type="spellEnd"/>
                  <w:r w:rsidRPr="00BF6469">
                    <w:rPr>
                      <w:rFonts w:ascii="Times New Roman" w:hAnsi="Times New Roman"/>
                      <w:sz w:val="28"/>
                      <w:szCs w:val="28"/>
                    </w:rPr>
                    <w:t xml:space="preserve"> - Ключи (1+500 - 26+500)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F6469" w:rsidRPr="00466E09" w:rsidRDefault="00BF6469" w:rsidP="00466E09">
                  <w:pPr>
                    <w:spacing w:line="235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66E09">
                    <w:rPr>
                      <w:rFonts w:ascii="Times New Roman" w:hAnsi="Times New Roman"/>
                      <w:sz w:val="28"/>
                      <w:szCs w:val="28"/>
                    </w:rPr>
                    <w:t>25,252»</w:t>
                  </w:r>
                </w:p>
              </w:tc>
            </w:tr>
            <w:tr w:rsidR="00BF6469" w:rsidRPr="00542186" w:rsidTr="0073557D">
              <w:trPr>
                <w:trHeight w:val="375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F6469" w:rsidRPr="00F8087D" w:rsidRDefault="00BF6469" w:rsidP="0042374F">
                  <w:pPr>
                    <w:spacing w:line="233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 xml:space="preserve">61 ОП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>З 61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555</w:t>
                  </w:r>
                </w:p>
              </w:tc>
              <w:tc>
                <w:tcPr>
                  <w:tcW w:w="4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F6469" w:rsidRPr="00E71A9F" w:rsidRDefault="00BF6469" w:rsidP="0042374F">
                  <w:pPr>
                    <w:spacing w:line="233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 w:rsidRPr="00BF6469">
                    <w:rPr>
                      <w:rFonts w:ascii="Times New Roman" w:hAnsi="Times New Roman"/>
                      <w:sz w:val="28"/>
                      <w:szCs w:val="28"/>
                    </w:rPr>
                    <w:t>Сотницыно</w:t>
                  </w:r>
                  <w:proofErr w:type="spellEnd"/>
                  <w:r w:rsidRPr="00BF6469">
                    <w:rPr>
                      <w:rFonts w:ascii="Times New Roman" w:hAnsi="Times New Roman"/>
                      <w:sz w:val="28"/>
                      <w:szCs w:val="28"/>
                    </w:rPr>
                    <w:t xml:space="preserve"> - Верхнее </w:t>
                  </w:r>
                  <w:proofErr w:type="spellStart"/>
                  <w:r w:rsidRPr="00BF6469">
                    <w:rPr>
                      <w:rFonts w:ascii="Times New Roman" w:hAnsi="Times New Roman"/>
                      <w:sz w:val="28"/>
                      <w:szCs w:val="28"/>
                    </w:rPr>
                    <w:t>Мальцево</w:t>
                  </w:r>
                  <w:proofErr w:type="spellEnd"/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F6469" w:rsidRPr="00466E09" w:rsidRDefault="00BF6469" w:rsidP="00466E09">
                  <w:pPr>
                    <w:spacing w:line="235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66E09">
                    <w:rPr>
                      <w:rFonts w:ascii="Times New Roman" w:hAnsi="Times New Roman"/>
                      <w:sz w:val="28"/>
                      <w:szCs w:val="28"/>
                    </w:rPr>
                    <w:t>2,430</w:t>
                  </w:r>
                </w:p>
              </w:tc>
            </w:tr>
            <w:tr w:rsidR="00BF6469" w:rsidRPr="00542186" w:rsidTr="0073557D">
              <w:trPr>
                <w:trHeight w:val="375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F6469" w:rsidRPr="00F8087D" w:rsidRDefault="00BF6469" w:rsidP="0042374F">
                  <w:pPr>
                    <w:spacing w:line="233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 xml:space="preserve">61 ОП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>З 61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556</w:t>
                  </w:r>
                </w:p>
              </w:tc>
              <w:tc>
                <w:tcPr>
                  <w:tcW w:w="4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F6469" w:rsidRPr="00E71A9F" w:rsidRDefault="00BF6469" w:rsidP="0042374F">
                  <w:pPr>
                    <w:spacing w:line="233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 w:rsidRPr="00BF6469">
                    <w:rPr>
                      <w:rFonts w:ascii="Times New Roman" w:hAnsi="Times New Roman"/>
                      <w:sz w:val="28"/>
                      <w:szCs w:val="28"/>
                    </w:rPr>
                    <w:t>Сотницыно</w:t>
                  </w:r>
                  <w:proofErr w:type="spellEnd"/>
                  <w:r w:rsidRPr="00BF6469">
                    <w:rPr>
                      <w:rFonts w:ascii="Times New Roman" w:hAnsi="Times New Roman"/>
                      <w:sz w:val="28"/>
                      <w:szCs w:val="28"/>
                    </w:rPr>
                    <w:t xml:space="preserve"> - Декабристы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F6469" w:rsidRPr="00466E09" w:rsidRDefault="00BF6469" w:rsidP="00466E09">
                  <w:pPr>
                    <w:spacing w:line="235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66E09">
                    <w:rPr>
                      <w:rFonts w:ascii="Times New Roman" w:hAnsi="Times New Roman"/>
                      <w:sz w:val="28"/>
                      <w:szCs w:val="28"/>
                    </w:rPr>
                    <w:t>4,826»</w:t>
                  </w:r>
                </w:p>
              </w:tc>
            </w:tr>
            <w:tr w:rsidR="00BF6469" w:rsidRPr="00542186" w:rsidTr="0073557D">
              <w:trPr>
                <w:trHeight w:val="375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F6469" w:rsidRPr="00F8087D" w:rsidRDefault="00BF6469" w:rsidP="0042374F">
                  <w:pPr>
                    <w:spacing w:line="233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 xml:space="preserve">61 ОП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>З 61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558</w:t>
                  </w:r>
                </w:p>
              </w:tc>
              <w:tc>
                <w:tcPr>
                  <w:tcW w:w="4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F6469" w:rsidRPr="00E71A9F" w:rsidRDefault="00BF6469" w:rsidP="0042374F">
                  <w:pPr>
                    <w:spacing w:line="233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3637B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Трудолюбовка - Таировка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F6469" w:rsidRPr="00466E09" w:rsidRDefault="00BF6469" w:rsidP="00466E09">
                  <w:pPr>
                    <w:spacing w:line="235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66E09">
                    <w:rPr>
                      <w:rFonts w:ascii="Times New Roman" w:hAnsi="Times New Roman"/>
                      <w:sz w:val="28"/>
                      <w:szCs w:val="28"/>
                    </w:rPr>
                    <w:t>5,281»</w:t>
                  </w:r>
                </w:p>
              </w:tc>
            </w:tr>
            <w:tr w:rsidR="00BF6469" w:rsidRPr="00542186" w:rsidTr="0073557D">
              <w:trPr>
                <w:trHeight w:val="375"/>
              </w:trPr>
              <w:tc>
                <w:tcPr>
                  <w:tcW w:w="78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F6469" w:rsidRPr="00542186" w:rsidRDefault="00BF6469" w:rsidP="0042374F">
                  <w:pPr>
                    <w:spacing w:line="233" w:lineRule="auto"/>
                    <w:rPr>
                      <w:rFonts w:ascii="Times New Roman" w:hAnsi="Times New Roman"/>
                      <w:spacing w:val="-2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Pr="00542186">
                    <w:rPr>
                      <w:rFonts w:ascii="Times New Roman" w:hAnsi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F6469" w:rsidRPr="00466E09" w:rsidRDefault="00BF6469" w:rsidP="00466E09">
                  <w:pPr>
                    <w:spacing w:line="235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66E09">
                    <w:rPr>
                      <w:rFonts w:ascii="Times New Roman" w:hAnsi="Times New Roman"/>
                      <w:sz w:val="28"/>
                      <w:szCs w:val="28"/>
                    </w:rPr>
                    <w:t>321,</w:t>
                  </w:r>
                  <w:r w:rsidR="00E926ED" w:rsidRPr="00466E09">
                    <w:rPr>
                      <w:rFonts w:ascii="Times New Roman" w:hAnsi="Times New Roman"/>
                      <w:sz w:val="28"/>
                      <w:szCs w:val="28"/>
                    </w:rPr>
                    <w:t>87</w:t>
                  </w:r>
                  <w:r w:rsidRPr="00466E09">
                    <w:rPr>
                      <w:rFonts w:ascii="Times New Roman" w:hAnsi="Times New Roman"/>
                      <w:sz w:val="28"/>
                      <w:szCs w:val="28"/>
                    </w:rPr>
                    <w:t>2»</w:t>
                  </w:r>
                </w:p>
              </w:tc>
            </w:tr>
          </w:tbl>
          <w:p w:rsidR="00EF118E" w:rsidRDefault="00EF118E" w:rsidP="00EF118E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 разделе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Скопинский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09450A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EF118E" w:rsidRDefault="00EF118E" w:rsidP="0042374F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трок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 xml:space="preserve">«61 ОП 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З 61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005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 xml:space="preserve"> «61 ОП 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З 61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097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 xml:space="preserve"> «ИТОГО» изложить в следующей редакции:</w:t>
            </w:r>
          </w:p>
          <w:tbl>
            <w:tblPr>
              <w:tblW w:w="9333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977"/>
              <w:gridCol w:w="4916"/>
              <w:gridCol w:w="1440"/>
            </w:tblGrid>
            <w:tr w:rsidR="00EF118E" w:rsidRPr="00542186" w:rsidTr="0073557D">
              <w:trPr>
                <w:trHeight w:val="375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F118E" w:rsidRPr="00542186" w:rsidRDefault="00EF118E" w:rsidP="0042374F">
                  <w:pPr>
                    <w:spacing w:line="233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«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 xml:space="preserve">61 ОП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>З 61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005</w:t>
                  </w:r>
                </w:p>
              </w:tc>
              <w:tc>
                <w:tcPr>
                  <w:tcW w:w="4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F118E" w:rsidRPr="00542186" w:rsidRDefault="00EF118E" w:rsidP="0042374F">
                  <w:pPr>
                    <w:spacing w:line="233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F118E">
                    <w:rPr>
                      <w:rFonts w:ascii="Times New Roman" w:hAnsi="Times New Roman"/>
                      <w:sz w:val="28"/>
                      <w:szCs w:val="28"/>
                    </w:rPr>
                    <w:t xml:space="preserve">Рязань - </w:t>
                  </w:r>
                  <w:proofErr w:type="spellStart"/>
                  <w:r w:rsidRPr="00EF118E">
                    <w:rPr>
                      <w:rFonts w:ascii="Times New Roman" w:hAnsi="Times New Roman"/>
                      <w:sz w:val="28"/>
                      <w:szCs w:val="28"/>
                    </w:rPr>
                    <w:t>Пронск</w:t>
                  </w:r>
                  <w:proofErr w:type="spellEnd"/>
                  <w:r w:rsidRPr="00EF118E">
                    <w:rPr>
                      <w:rFonts w:ascii="Times New Roman" w:hAnsi="Times New Roman"/>
                      <w:sz w:val="28"/>
                      <w:szCs w:val="28"/>
                    </w:rPr>
                    <w:t xml:space="preserve"> - Скопин (80+000 - 95+747)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F118E" w:rsidRPr="00466E09" w:rsidRDefault="00EF118E" w:rsidP="00466E09">
                  <w:pPr>
                    <w:spacing w:line="235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66E09">
                    <w:rPr>
                      <w:rFonts w:ascii="Times New Roman" w:hAnsi="Times New Roman"/>
                      <w:sz w:val="28"/>
                      <w:szCs w:val="28"/>
                    </w:rPr>
                    <w:t>15,747»</w:t>
                  </w:r>
                </w:p>
              </w:tc>
            </w:tr>
            <w:tr w:rsidR="00EF118E" w:rsidRPr="00542186" w:rsidTr="0073557D">
              <w:trPr>
                <w:trHeight w:val="375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F118E" w:rsidRDefault="00EF118E" w:rsidP="0042374F">
                  <w:pPr>
                    <w:spacing w:line="233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 xml:space="preserve">61 ОП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>З 61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097</w:t>
                  </w:r>
                </w:p>
              </w:tc>
              <w:tc>
                <w:tcPr>
                  <w:tcW w:w="4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F118E" w:rsidRPr="008156B8" w:rsidRDefault="00EF118E" w:rsidP="0042374F">
                  <w:pPr>
                    <w:spacing w:line="233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F118E">
                    <w:rPr>
                      <w:rFonts w:ascii="Times New Roman" w:hAnsi="Times New Roman"/>
                      <w:sz w:val="28"/>
                      <w:szCs w:val="28"/>
                    </w:rPr>
                    <w:t xml:space="preserve">от автодороги М-6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Pr="00EF118E">
                    <w:rPr>
                      <w:rFonts w:ascii="Times New Roman" w:hAnsi="Times New Roman"/>
                      <w:sz w:val="28"/>
                      <w:szCs w:val="28"/>
                    </w:rPr>
                    <w:t>Каспий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  <w:r w:rsidRPr="00EF118E">
                    <w:rPr>
                      <w:rFonts w:ascii="Times New Roman" w:hAnsi="Times New Roman"/>
                      <w:sz w:val="28"/>
                      <w:szCs w:val="28"/>
                    </w:rPr>
                    <w:t xml:space="preserve"> - </w:t>
                  </w:r>
                  <w:proofErr w:type="spellStart"/>
                  <w:r w:rsidRPr="00EF118E">
                    <w:rPr>
                      <w:rFonts w:ascii="Times New Roman" w:hAnsi="Times New Roman"/>
                      <w:sz w:val="28"/>
                      <w:szCs w:val="28"/>
                    </w:rPr>
                    <w:t>Шелемишево</w:t>
                  </w:r>
                  <w:proofErr w:type="spellEnd"/>
                  <w:r w:rsidRPr="00EF118E">
                    <w:rPr>
                      <w:rFonts w:ascii="Times New Roman" w:hAnsi="Times New Roman"/>
                      <w:sz w:val="28"/>
                      <w:szCs w:val="28"/>
                    </w:rPr>
                    <w:t xml:space="preserve"> - </w:t>
                  </w:r>
                  <w:proofErr w:type="spellStart"/>
                  <w:r w:rsidRPr="00EF118E">
                    <w:rPr>
                      <w:rFonts w:ascii="Times New Roman" w:hAnsi="Times New Roman"/>
                      <w:sz w:val="28"/>
                      <w:szCs w:val="28"/>
                    </w:rPr>
                    <w:t>Костемерево</w:t>
                  </w:r>
                  <w:proofErr w:type="spellEnd"/>
                  <w:r w:rsidRPr="00EF118E">
                    <w:rPr>
                      <w:rFonts w:ascii="Times New Roman" w:hAnsi="Times New Roman"/>
                      <w:sz w:val="28"/>
                      <w:szCs w:val="28"/>
                    </w:rPr>
                    <w:t xml:space="preserve"> - </w:t>
                  </w:r>
                  <w:proofErr w:type="spellStart"/>
                  <w:r w:rsidRPr="00EF118E">
                    <w:rPr>
                      <w:rFonts w:ascii="Times New Roman" w:hAnsi="Times New Roman"/>
                      <w:sz w:val="28"/>
                      <w:szCs w:val="28"/>
                    </w:rPr>
                    <w:t>Новобараково</w:t>
                  </w:r>
                  <w:proofErr w:type="spellEnd"/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F118E" w:rsidRPr="00466E09" w:rsidRDefault="00EF118E" w:rsidP="00466E09">
                  <w:pPr>
                    <w:spacing w:line="235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66E09">
                    <w:rPr>
                      <w:rFonts w:ascii="Times New Roman" w:hAnsi="Times New Roman"/>
                      <w:sz w:val="28"/>
                      <w:szCs w:val="28"/>
                    </w:rPr>
                    <w:t>15,632»</w:t>
                  </w:r>
                </w:p>
              </w:tc>
            </w:tr>
            <w:tr w:rsidR="00EF118E" w:rsidRPr="00542186" w:rsidTr="0073557D">
              <w:trPr>
                <w:trHeight w:val="375"/>
              </w:trPr>
              <w:tc>
                <w:tcPr>
                  <w:tcW w:w="78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F118E" w:rsidRPr="00542186" w:rsidRDefault="00EF118E" w:rsidP="0042374F">
                  <w:pPr>
                    <w:spacing w:line="233" w:lineRule="auto"/>
                    <w:rPr>
                      <w:rFonts w:ascii="Times New Roman" w:hAnsi="Times New Roman"/>
                      <w:spacing w:val="-2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Pr="00542186">
                    <w:rPr>
                      <w:rFonts w:ascii="Times New Roman" w:hAnsi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EF118E" w:rsidRPr="00466E09" w:rsidRDefault="00EF118E" w:rsidP="00466E09">
                  <w:pPr>
                    <w:spacing w:line="235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66E09">
                    <w:rPr>
                      <w:rFonts w:ascii="Times New Roman" w:hAnsi="Times New Roman"/>
                      <w:sz w:val="28"/>
                      <w:szCs w:val="28"/>
                    </w:rPr>
                    <w:t>362,115»</w:t>
                  </w:r>
                </w:p>
              </w:tc>
            </w:tr>
          </w:tbl>
          <w:p w:rsidR="00F26395" w:rsidRDefault="00F26395" w:rsidP="0042374F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 разделе «Спасский»</w:t>
            </w:r>
            <w:r w:rsidR="0009450A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F26395" w:rsidRDefault="00F26395" w:rsidP="0042374F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трок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 xml:space="preserve">«61 ОП 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З 61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104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 xml:space="preserve"> «61 ОП 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З 61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599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 xml:space="preserve"> «ИТОГО» изложить в следующей редакции:</w:t>
            </w:r>
          </w:p>
          <w:tbl>
            <w:tblPr>
              <w:tblW w:w="9333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977"/>
              <w:gridCol w:w="4916"/>
              <w:gridCol w:w="1440"/>
            </w:tblGrid>
            <w:tr w:rsidR="00F26395" w:rsidRPr="00542186" w:rsidTr="0073557D">
              <w:trPr>
                <w:trHeight w:val="375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26395" w:rsidRPr="00542186" w:rsidRDefault="00C35426" w:rsidP="0042374F">
                  <w:pPr>
                    <w:spacing w:line="233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 xml:space="preserve">61 ОП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>З 61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599 </w:t>
                  </w:r>
                </w:p>
              </w:tc>
              <w:tc>
                <w:tcPr>
                  <w:tcW w:w="4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26395" w:rsidRPr="00542186" w:rsidRDefault="00C35426" w:rsidP="0042374F">
                  <w:pPr>
                    <w:spacing w:line="233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26395">
                    <w:rPr>
                      <w:rFonts w:ascii="Times New Roman" w:hAnsi="Times New Roman"/>
                      <w:sz w:val="28"/>
                      <w:szCs w:val="28"/>
                    </w:rPr>
                    <w:t xml:space="preserve">от автодороги М-5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Pr="00F26395">
                    <w:rPr>
                      <w:rFonts w:ascii="Times New Roman" w:hAnsi="Times New Roman"/>
                      <w:sz w:val="28"/>
                      <w:szCs w:val="28"/>
                    </w:rPr>
                    <w:t>Урал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  <w:r w:rsidRPr="00F26395">
                    <w:rPr>
                      <w:rFonts w:ascii="Times New Roman" w:hAnsi="Times New Roman"/>
                      <w:sz w:val="28"/>
                      <w:szCs w:val="28"/>
                    </w:rPr>
                    <w:t xml:space="preserve"> подъезд: </w:t>
                  </w:r>
                  <w:proofErr w:type="spellStart"/>
                  <w:r w:rsidRPr="00F26395">
                    <w:rPr>
                      <w:rFonts w:ascii="Times New Roman" w:hAnsi="Times New Roman"/>
                      <w:sz w:val="28"/>
                      <w:szCs w:val="28"/>
                    </w:rPr>
                    <w:t>Кирицы</w:t>
                  </w:r>
                  <w:proofErr w:type="spellEnd"/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26395" w:rsidRPr="00466E09" w:rsidRDefault="00C35426" w:rsidP="00466E09">
                  <w:pPr>
                    <w:spacing w:line="235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66E09">
                    <w:rPr>
                      <w:rFonts w:ascii="Times New Roman" w:hAnsi="Times New Roman"/>
                      <w:sz w:val="28"/>
                      <w:szCs w:val="28"/>
                    </w:rPr>
                    <w:t>1,147»</w:t>
                  </w:r>
                </w:p>
              </w:tc>
            </w:tr>
            <w:tr w:rsidR="00F26395" w:rsidRPr="00542186" w:rsidTr="0073557D">
              <w:trPr>
                <w:trHeight w:val="375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26395" w:rsidRDefault="00C35426" w:rsidP="0042374F">
                  <w:pPr>
                    <w:spacing w:line="233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 xml:space="preserve">61 ОП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>З 61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104</w:t>
                  </w:r>
                </w:p>
              </w:tc>
              <w:tc>
                <w:tcPr>
                  <w:tcW w:w="4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26395" w:rsidRPr="008156B8" w:rsidRDefault="00C35426" w:rsidP="0042374F">
                  <w:pPr>
                    <w:spacing w:line="233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26395">
                    <w:rPr>
                      <w:rFonts w:ascii="Times New Roman" w:hAnsi="Times New Roman"/>
                      <w:sz w:val="28"/>
                      <w:szCs w:val="28"/>
                    </w:rPr>
                    <w:t xml:space="preserve">Лакаш - </w:t>
                  </w:r>
                  <w:proofErr w:type="spellStart"/>
                  <w:r w:rsidRPr="00F26395">
                    <w:rPr>
                      <w:rFonts w:ascii="Times New Roman" w:hAnsi="Times New Roman"/>
                      <w:sz w:val="28"/>
                      <w:szCs w:val="28"/>
                    </w:rPr>
                    <w:t>Брыкин</w:t>
                  </w:r>
                  <w:proofErr w:type="spellEnd"/>
                  <w:r w:rsidRPr="00F26395">
                    <w:rPr>
                      <w:rFonts w:ascii="Times New Roman" w:hAnsi="Times New Roman"/>
                      <w:sz w:val="28"/>
                      <w:szCs w:val="28"/>
                    </w:rPr>
                    <w:t xml:space="preserve"> Бор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C35426" w:rsidRPr="00466E09" w:rsidRDefault="00C35426" w:rsidP="00466E09">
                  <w:pPr>
                    <w:spacing w:line="235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66E09">
                    <w:rPr>
                      <w:rFonts w:ascii="Times New Roman" w:hAnsi="Times New Roman"/>
                      <w:sz w:val="28"/>
                      <w:szCs w:val="28"/>
                    </w:rPr>
                    <w:t>4,884»</w:t>
                  </w:r>
                </w:p>
              </w:tc>
            </w:tr>
            <w:tr w:rsidR="00F26395" w:rsidRPr="00542186" w:rsidTr="0073557D">
              <w:trPr>
                <w:trHeight w:val="375"/>
              </w:trPr>
              <w:tc>
                <w:tcPr>
                  <w:tcW w:w="78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26395" w:rsidRPr="00542186" w:rsidRDefault="00F26395" w:rsidP="0042374F">
                  <w:pPr>
                    <w:spacing w:line="233" w:lineRule="auto"/>
                    <w:rPr>
                      <w:rFonts w:ascii="Times New Roman" w:hAnsi="Times New Roman"/>
                      <w:spacing w:val="-2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Pr="00542186">
                    <w:rPr>
                      <w:rFonts w:ascii="Times New Roman" w:hAnsi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26395" w:rsidRPr="00466E09" w:rsidRDefault="00F26395" w:rsidP="00466E09">
                  <w:pPr>
                    <w:spacing w:line="235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66E09">
                    <w:rPr>
                      <w:rFonts w:ascii="Times New Roman" w:hAnsi="Times New Roman"/>
                      <w:sz w:val="28"/>
                      <w:szCs w:val="28"/>
                    </w:rPr>
                    <w:t>364,373»</w:t>
                  </w:r>
                </w:p>
              </w:tc>
            </w:tr>
          </w:tbl>
          <w:p w:rsidR="00F26395" w:rsidRDefault="00F26395" w:rsidP="0042374F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 разделе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Старожиловский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09450A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F26395" w:rsidRDefault="00F26395" w:rsidP="0042374F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трок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 xml:space="preserve">«61 ОП 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З 61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028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 xml:space="preserve"> «61 ОП 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З 61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630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 xml:space="preserve"> «61 ОП 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З 61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632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 xml:space="preserve">61 ОП 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З 61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633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 xml:space="preserve">«61 ОП 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З 61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634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 xml:space="preserve"> «61 ОП 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З 61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635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 xml:space="preserve"> «61 ОП 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З 61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637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 xml:space="preserve">61 ОП 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З 61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640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946F65">
              <w:rPr>
                <w:rFonts w:ascii="Times New Roman" w:hAnsi="Times New Roman"/>
                <w:sz w:val="28"/>
                <w:szCs w:val="28"/>
              </w:rPr>
              <w:t>«</w:t>
            </w:r>
            <w:r w:rsidR="00946F65" w:rsidRPr="00F8087D">
              <w:rPr>
                <w:rFonts w:ascii="Times New Roman" w:hAnsi="Times New Roman"/>
                <w:sz w:val="28"/>
                <w:szCs w:val="28"/>
              </w:rPr>
              <w:t xml:space="preserve">61 ОП </w:t>
            </w:r>
            <w:r w:rsidR="00946F65">
              <w:rPr>
                <w:rFonts w:ascii="Times New Roman" w:hAnsi="Times New Roman"/>
                <w:sz w:val="28"/>
                <w:szCs w:val="28"/>
              </w:rPr>
              <w:t>М</w:t>
            </w:r>
            <w:r w:rsidR="00946F65" w:rsidRPr="00F8087D">
              <w:rPr>
                <w:rFonts w:ascii="Times New Roman" w:hAnsi="Times New Roman"/>
                <w:sz w:val="28"/>
                <w:szCs w:val="28"/>
              </w:rPr>
              <w:t>З 61</w:t>
            </w:r>
            <w:r w:rsidR="00946F65">
              <w:rPr>
                <w:rFonts w:ascii="Times New Roman" w:hAnsi="Times New Roman"/>
                <w:sz w:val="28"/>
                <w:szCs w:val="28"/>
              </w:rPr>
              <w:t>Н</w:t>
            </w:r>
            <w:r w:rsidR="00946F65" w:rsidRPr="00F8087D">
              <w:rPr>
                <w:rFonts w:ascii="Times New Roman" w:hAnsi="Times New Roman"/>
                <w:sz w:val="28"/>
                <w:szCs w:val="28"/>
              </w:rPr>
              <w:t>-</w:t>
            </w:r>
            <w:r w:rsidR="00946F65">
              <w:rPr>
                <w:rFonts w:ascii="Times New Roman" w:hAnsi="Times New Roman"/>
                <w:sz w:val="28"/>
                <w:szCs w:val="28"/>
              </w:rPr>
              <w:t>641</w:t>
            </w:r>
            <w:r w:rsidR="00946F65" w:rsidRPr="00F8087D">
              <w:rPr>
                <w:rFonts w:ascii="Times New Roman" w:hAnsi="Times New Roman"/>
                <w:sz w:val="28"/>
                <w:szCs w:val="28"/>
              </w:rPr>
              <w:t>»</w:t>
            </w:r>
            <w:r w:rsidR="00946F6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 xml:space="preserve">61 ОП 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З 61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645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, «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 xml:space="preserve">61 ОП 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З 61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646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«ИТОГО» изложить в следующей редакции:</w:t>
            </w:r>
          </w:p>
          <w:tbl>
            <w:tblPr>
              <w:tblW w:w="9333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977"/>
              <w:gridCol w:w="4916"/>
              <w:gridCol w:w="1440"/>
            </w:tblGrid>
            <w:tr w:rsidR="00F26395" w:rsidRPr="00542186" w:rsidTr="0073557D">
              <w:trPr>
                <w:trHeight w:val="375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26395" w:rsidRPr="00542186" w:rsidRDefault="00F26395" w:rsidP="0042374F">
                  <w:pPr>
                    <w:spacing w:line="228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 xml:space="preserve">61 ОП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>З 61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028</w:t>
                  </w:r>
                </w:p>
              </w:tc>
              <w:tc>
                <w:tcPr>
                  <w:tcW w:w="4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26395" w:rsidRPr="00542186" w:rsidRDefault="00F26395" w:rsidP="0042374F">
                  <w:pPr>
                    <w:spacing w:line="228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 w:rsidRPr="00F26395">
                    <w:rPr>
                      <w:rFonts w:ascii="Times New Roman" w:hAnsi="Times New Roman"/>
                      <w:sz w:val="28"/>
                      <w:szCs w:val="28"/>
                    </w:rPr>
                    <w:t>Акулово</w:t>
                  </w:r>
                  <w:proofErr w:type="spellEnd"/>
                  <w:r w:rsidRPr="00F26395">
                    <w:rPr>
                      <w:rFonts w:ascii="Times New Roman" w:hAnsi="Times New Roman"/>
                      <w:sz w:val="28"/>
                      <w:szCs w:val="28"/>
                    </w:rPr>
                    <w:t xml:space="preserve"> - Старожилово - </w:t>
                  </w:r>
                  <w:proofErr w:type="spellStart"/>
                  <w:r w:rsidRPr="00F26395">
                    <w:rPr>
                      <w:rFonts w:ascii="Times New Roman" w:hAnsi="Times New Roman"/>
                      <w:sz w:val="28"/>
                      <w:szCs w:val="28"/>
                    </w:rPr>
                    <w:t>Пронск</w:t>
                  </w:r>
                  <w:proofErr w:type="spellEnd"/>
                  <w:r w:rsidRPr="00F26395">
                    <w:rPr>
                      <w:rFonts w:ascii="Times New Roman" w:hAnsi="Times New Roman"/>
                      <w:sz w:val="28"/>
                      <w:szCs w:val="28"/>
                    </w:rPr>
                    <w:t xml:space="preserve"> (0+000 - 9+100; 10+800 - 26+500)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26395" w:rsidRPr="00466E09" w:rsidRDefault="00F26395" w:rsidP="00466E09">
                  <w:pPr>
                    <w:spacing w:line="235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66E09">
                    <w:rPr>
                      <w:rFonts w:ascii="Times New Roman" w:hAnsi="Times New Roman"/>
                      <w:sz w:val="28"/>
                      <w:szCs w:val="28"/>
                    </w:rPr>
                    <w:t>25,034</w:t>
                  </w:r>
                </w:p>
              </w:tc>
            </w:tr>
            <w:tr w:rsidR="00F26395" w:rsidRPr="00542186" w:rsidTr="0073557D">
              <w:trPr>
                <w:trHeight w:val="375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26395" w:rsidRDefault="00F26395" w:rsidP="0042374F">
                  <w:pPr>
                    <w:spacing w:line="228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 xml:space="preserve">61 ОП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>З 61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630</w:t>
                  </w:r>
                </w:p>
              </w:tc>
              <w:tc>
                <w:tcPr>
                  <w:tcW w:w="4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26395" w:rsidRPr="0042374F" w:rsidRDefault="00F26395" w:rsidP="0042374F">
                  <w:pPr>
                    <w:spacing w:line="228" w:lineRule="auto"/>
                    <w:rPr>
                      <w:rFonts w:ascii="Times New Roman" w:hAnsi="Times New Roman"/>
                      <w:spacing w:val="-4"/>
                      <w:sz w:val="28"/>
                      <w:szCs w:val="28"/>
                    </w:rPr>
                  </w:pPr>
                  <w:r w:rsidRPr="006F6BB8">
                    <w:rPr>
                      <w:rFonts w:ascii="Times New Roman" w:hAnsi="Times New Roman"/>
                      <w:sz w:val="28"/>
                      <w:szCs w:val="28"/>
                    </w:rPr>
                    <w:t xml:space="preserve">от автодороги </w:t>
                  </w:r>
                  <w:r w:rsidR="00706B02" w:rsidRPr="006F6BB8"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proofErr w:type="spellStart"/>
                  <w:r w:rsidRPr="006F6BB8">
                    <w:rPr>
                      <w:rFonts w:ascii="Times New Roman" w:hAnsi="Times New Roman"/>
                      <w:sz w:val="28"/>
                      <w:szCs w:val="28"/>
                    </w:rPr>
                    <w:t>Акулово</w:t>
                  </w:r>
                  <w:proofErr w:type="spellEnd"/>
                  <w:r w:rsidRPr="006F6BB8">
                    <w:rPr>
                      <w:rFonts w:ascii="Times New Roman" w:hAnsi="Times New Roman"/>
                      <w:sz w:val="28"/>
                      <w:szCs w:val="28"/>
                    </w:rPr>
                    <w:t xml:space="preserve"> - Старожилово </w:t>
                  </w:r>
                  <w:r w:rsidR="006F6BB8" w:rsidRPr="006F6BB8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  <w:r w:rsidRPr="0042374F">
                    <w:rPr>
                      <w:rFonts w:ascii="Times New Roman" w:hAnsi="Times New Roman"/>
                      <w:spacing w:val="-4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2374F">
                    <w:rPr>
                      <w:rFonts w:ascii="Times New Roman" w:hAnsi="Times New Roman"/>
                      <w:spacing w:val="-4"/>
                      <w:sz w:val="28"/>
                      <w:szCs w:val="28"/>
                    </w:rPr>
                    <w:t>Пронск</w:t>
                  </w:r>
                  <w:proofErr w:type="spellEnd"/>
                  <w:r w:rsidR="00706B02" w:rsidRPr="0042374F">
                    <w:rPr>
                      <w:rFonts w:ascii="Times New Roman" w:hAnsi="Times New Roman"/>
                      <w:spacing w:val="-4"/>
                      <w:sz w:val="28"/>
                      <w:szCs w:val="28"/>
                    </w:rPr>
                    <w:t>»</w:t>
                  </w:r>
                  <w:r w:rsidRPr="0042374F">
                    <w:rPr>
                      <w:rFonts w:ascii="Times New Roman" w:hAnsi="Times New Roman"/>
                      <w:spacing w:val="-4"/>
                      <w:sz w:val="28"/>
                      <w:szCs w:val="28"/>
                    </w:rPr>
                    <w:t xml:space="preserve"> подъезд: </w:t>
                  </w:r>
                  <w:proofErr w:type="spellStart"/>
                  <w:r w:rsidRPr="0042374F">
                    <w:rPr>
                      <w:rFonts w:ascii="Times New Roman" w:hAnsi="Times New Roman"/>
                      <w:spacing w:val="-4"/>
                      <w:sz w:val="28"/>
                      <w:szCs w:val="28"/>
                    </w:rPr>
                    <w:t>Кареево</w:t>
                  </w:r>
                  <w:proofErr w:type="spellEnd"/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26395" w:rsidRPr="00466E09" w:rsidRDefault="00F26395" w:rsidP="00466E09">
                  <w:pPr>
                    <w:spacing w:line="235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66E09">
                    <w:rPr>
                      <w:rFonts w:ascii="Times New Roman" w:hAnsi="Times New Roman"/>
                      <w:sz w:val="28"/>
                      <w:szCs w:val="28"/>
                    </w:rPr>
                    <w:t>0,523»</w:t>
                  </w:r>
                </w:p>
              </w:tc>
            </w:tr>
            <w:tr w:rsidR="00F26395" w:rsidRPr="00542186" w:rsidTr="0073557D">
              <w:trPr>
                <w:trHeight w:val="375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26395" w:rsidRDefault="00F26395" w:rsidP="0042374F">
                  <w:pPr>
                    <w:spacing w:line="228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 xml:space="preserve">61 ОП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>З 61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632</w:t>
                  </w:r>
                </w:p>
              </w:tc>
              <w:tc>
                <w:tcPr>
                  <w:tcW w:w="4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26395" w:rsidRPr="00C835BF" w:rsidRDefault="00F26395" w:rsidP="0042374F">
                  <w:pPr>
                    <w:spacing w:line="228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26395">
                    <w:rPr>
                      <w:rFonts w:ascii="Times New Roman" w:hAnsi="Times New Roman"/>
                      <w:sz w:val="28"/>
                      <w:szCs w:val="28"/>
                    </w:rPr>
                    <w:t xml:space="preserve">Старожилово - </w:t>
                  </w:r>
                  <w:proofErr w:type="spellStart"/>
                  <w:r w:rsidRPr="00F26395">
                    <w:rPr>
                      <w:rFonts w:ascii="Times New Roman" w:hAnsi="Times New Roman"/>
                      <w:sz w:val="28"/>
                      <w:szCs w:val="28"/>
                    </w:rPr>
                    <w:t>Панинское</w:t>
                  </w:r>
                  <w:proofErr w:type="spellEnd"/>
                  <w:r w:rsidRPr="00F26395">
                    <w:rPr>
                      <w:rFonts w:ascii="Times New Roman" w:hAnsi="Times New Roman"/>
                      <w:sz w:val="28"/>
                      <w:szCs w:val="28"/>
                    </w:rPr>
                    <w:t xml:space="preserve"> - </w:t>
                  </w:r>
                  <w:proofErr w:type="spellStart"/>
                  <w:r w:rsidRPr="00F26395">
                    <w:rPr>
                      <w:rFonts w:ascii="Times New Roman" w:hAnsi="Times New Roman"/>
                      <w:sz w:val="28"/>
                      <w:szCs w:val="28"/>
                    </w:rPr>
                    <w:t>Мишенево</w:t>
                  </w:r>
                  <w:proofErr w:type="spellEnd"/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26395" w:rsidRPr="00466E09" w:rsidRDefault="00F26395" w:rsidP="00466E09">
                  <w:pPr>
                    <w:spacing w:line="235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66E09">
                    <w:rPr>
                      <w:rFonts w:ascii="Times New Roman" w:hAnsi="Times New Roman"/>
                      <w:sz w:val="28"/>
                      <w:szCs w:val="28"/>
                    </w:rPr>
                    <w:t>16,210</w:t>
                  </w:r>
                </w:p>
              </w:tc>
            </w:tr>
            <w:tr w:rsidR="00F26395" w:rsidRPr="00542186" w:rsidTr="0073557D">
              <w:trPr>
                <w:trHeight w:val="375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26395" w:rsidRDefault="00F26395" w:rsidP="0042374F">
                  <w:pPr>
                    <w:spacing w:line="228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 xml:space="preserve">61 ОП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>З 61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633</w:t>
                  </w:r>
                </w:p>
              </w:tc>
              <w:tc>
                <w:tcPr>
                  <w:tcW w:w="4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26395" w:rsidRPr="00E71A9F" w:rsidRDefault="00706B02" w:rsidP="0042374F">
                  <w:pPr>
                    <w:spacing w:line="228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 w:rsidRPr="00706B02">
                    <w:rPr>
                      <w:rFonts w:ascii="Times New Roman" w:hAnsi="Times New Roman"/>
                      <w:sz w:val="28"/>
                      <w:szCs w:val="28"/>
                    </w:rPr>
                    <w:t>Епихино</w:t>
                  </w:r>
                  <w:proofErr w:type="spellEnd"/>
                  <w:r w:rsidRPr="00706B02">
                    <w:rPr>
                      <w:rFonts w:ascii="Times New Roman" w:hAnsi="Times New Roman"/>
                      <w:sz w:val="28"/>
                      <w:szCs w:val="28"/>
                    </w:rPr>
                    <w:t xml:space="preserve"> - Ивановское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26395" w:rsidRPr="00466E09" w:rsidRDefault="00F26395" w:rsidP="00466E09">
                  <w:pPr>
                    <w:spacing w:line="235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66E09">
                    <w:rPr>
                      <w:rFonts w:ascii="Times New Roman" w:hAnsi="Times New Roman"/>
                      <w:sz w:val="28"/>
                      <w:szCs w:val="28"/>
                    </w:rPr>
                    <w:t>7,632</w:t>
                  </w:r>
                </w:p>
              </w:tc>
            </w:tr>
            <w:tr w:rsidR="00F26395" w:rsidRPr="00542186" w:rsidTr="0073557D">
              <w:trPr>
                <w:trHeight w:val="375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26395" w:rsidRPr="00F8087D" w:rsidRDefault="00F26395" w:rsidP="0042374F">
                  <w:pPr>
                    <w:spacing w:line="228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 xml:space="preserve">61 ОП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>З 61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634</w:t>
                  </w:r>
                </w:p>
              </w:tc>
              <w:tc>
                <w:tcPr>
                  <w:tcW w:w="4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26395" w:rsidRPr="00706B02" w:rsidRDefault="00706B02" w:rsidP="0042374F">
                  <w:pPr>
                    <w:spacing w:line="228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06B02">
                    <w:rPr>
                      <w:rFonts w:ascii="Times New Roman" w:hAnsi="Times New Roman"/>
                      <w:sz w:val="28"/>
                      <w:szCs w:val="28"/>
                    </w:rPr>
                    <w:t xml:space="preserve">от автодороги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proofErr w:type="spellStart"/>
                  <w:r w:rsidRPr="00706B02">
                    <w:rPr>
                      <w:rFonts w:ascii="Times New Roman" w:hAnsi="Times New Roman"/>
                      <w:sz w:val="28"/>
                      <w:szCs w:val="28"/>
                    </w:rPr>
                    <w:t>Епихино</w:t>
                  </w:r>
                  <w:proofErr w:type="spellEnd"/>
                  <w:r w:rsidRPr="00706B02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1F1FB7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  <w:r w:rsidRPr="00706B02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706B02">
                    <w:rPr>
                      <w:rFonts w:ascii="Times New Roman" w:hAnsi="Times New Roman"/>
                      <w:sz w:val="28"/>
                      <w:szCs w:val="28"/>
                    </w:rPr>
                    <w:t>Ивановское</w:t>
                  </w:r>
                  <w:proofErr w:type="gram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  <w:r w:rsidRPr="00706B02">
                    <w:rPr>
                      <w:rFonts w:ascii="Times New Roman" w:hAnsi="Times New Roman"/>
                      <w:sz w:val="28"/>
                      <w:szCs w:val="28"/>
                    </w:rPr>
                    <w:t xml:space="preserve"> подъезд: Заполье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26395" w:rsidRPr="00466E09" w:rsidRDefault="00F26395" w:rsidP="00466E09">
                  <w:pPr>
                    <w:spacing w:line="235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66E09">
                    <w:rPr>
                      <w:rFonts w:ascii="Times New Roman" w:hAnsi="Times New Roman"/>
                      <w:sz w:val="28"/>
                      <w:szCs w:val="28"/>
                    </w:rPr>
                    <w:t>1,577</w:t>
                  </w:r>
                </w:p>
              </w:tc>
            </w:tr>
            <w:tr w:rsidR="00F26395" w:rsidRPr="00542186" w:rsidTr="0073557D">
              <w:trPr>
                <w:trHeight w:val="375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26395" w:rsidRPr="00F8087D" w:rsidRDefault="00F26395" w:rsidP="0042374F">
                  <w:pPr>
                    <w:spacing w:line="228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 xml:space="preserve">61 ОП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>З 61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635</w:t>
                  </w:r>
                </w:p>
              </w:tc>
              <w:tc>
                <w:tcPr>
                  <w:tcW w:w="4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26395" w:rsidRPr="00E71A9F" w:rsidRDefault="00706B02" w:rsidP="0042374F">
                  <w:pPr>
                    <w:spacing w:line="228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06B02">
                    <w:rPr>
                      <w:rFonts w:ascii="Times New Roman" w:hAnsi="Times New Roman"/>
                      <w:sz w:val="28"/>
                      <w:szCs w:val="28"/>
                    </w:rPr>
                    <w:t xml:space="preserve">от автодороги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proofErr w:type="spellStart"/>
                  <w:r w:rsidRPr="00706B02">
                    <w:rPr>
                      <w:rFonts w:ascii="Times New Roman" w:hAnsi="Times New Roman"/>
                      <w:sz w:val="28"/>
                      <w:szCs w:val="28"/>
                    </w:rPr>
                    <w:t>Акулово</w:t>
                  </w:r>
                  <w:proofErr w:type="spellEnd"/>
                  <w:r w:rsidRPr="00706B02">
                    <w:rPr>
                      <w:rFonts w:ascii="Times New Roman" w:hAnsi="Times New Roman"/>
                      <w:sz w:val="28"/>
                      <w:szCs w:val="28"/>
                    </w:rPr>
                    <w:t xml:space="preserve"> - Старожилово </w:t>
                  </w:r>
                  <w:r w:rsidR="006F6BB8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  <w:r w:rsidRPr="00706B02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06B02">
                    <w:rPr>
                      <w:rFonts w:ascii="Times New Roman" w:hAnsi="Times New Roman"/>
                      <w:sz w:val="28"/>
                      <w:szCs w:val="28"/>
                    </w:rPr>
                    <w:t>Пронск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  <w:r w:rsidRPr="00706B02">
                    <w:rPr>
                      <w:rFonts w:ascii="Times New Roman" w:hAnsi="Times New Roman"/>
                      <w:sz w:val="28"/>
                      <w:szCs w:val="28"/>
                    </w:rPr>
                    <w:t xml:space="preserve"> - </w:t>
                  </w:r>
                  <w:proofErr w:type="spellStart"/>
                  <w:r w:rsidRPr="00706B02">
                    <w:rPr>
                      <w:rFonts w:ascii="Times New Roman" w:hAnsi="Times New Roman"/>
                      <w:sz w:val="28"/>
                      <w:szCs w:val="28"/>
                    </w:rPr>
                    <w:t>Киселево</w:t>
                  </w:r>
                  <w:proofErr w:type="spellEnd"/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26395" w:rsidRPr="00466E09" w:rsidRDefault="00F26395" w:rsidP="00466E09">
                  <w:pPr>
                    <w:spacing w:line="235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66E09">
                    <w:rPr>
                      <w:rFonts w:ascii="Times New Roman" w:hAnsi="Times New Roman"/>
                      <w:sz w:val="28"/>
                      <w:szCs w:val="28"/>
                    </w:rPr>
                    <w:t>14,611»</w:t>
                  </w:r>
                </w:p>
              </w:tc>
            </w:tr>
            <w:tr w:rsidR="00F26395" w:rsidRPr="00542186" w:rsidTr="0073557D">
              <w:trPr>
                <w:trHeight w:val="375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26395" w:rsidRPr="00F8087D" w:rsidRDefault="00F26395" w:rsidP="0042374F">
                  <w:pPr>
                    <w:spacing w:line="228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 xml:space="preserve">61 ОП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>З 61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637</w:t>
                  </w:r>
                </w:p>
              </w:tc>
              <w:tc>
                <w:tcPr>
                  <w:tcW w:w="4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26395" w:rsidRPr="00E71A9F" w:rsidRDefault="00706B02" w:rsidP="0042374F">
                  <w:pPr>
                    <w:spacing w:line="228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 w:rsidRPr="00706B02">
                    <w:rPr>
                      <w:rFonts w:ascii="Times New Roman" w:hAnsi="Times New Roman"/>
                      <w:sz w:val="28"/>
                      <w:szCs w:val="28"/>
                    </w:rPr>
                    <w:t>Киселево</w:t>
                  </w:r>
                  <w:proofErr w:type="spellEnd"/>
                  <w:r w:rsidRPr="00706B02">
                    <w:rPr>
                      <w:rFonts w:ascii="Times New Roman" w:hAnsi="Times New Roman"/>
                      <w:sz w:val="28"/>
                      <w:szCs w:val="28"/>
                    </w:rPr>
                    <w:t xml:space="preserve"> - </w:t>
                  </w:r>
                  <w:proofErr w:type="spellStart"/>
                  <w:r w:rsidRPr="00706B02">
                    <w:rPr>
                      <w:rFonts w:ascii="Times New Roman" w:hAnsi="Times New Roman"/>
                      <w:sz w:val="28"/>
                      <w:szCs w:val="28"/>
                    </w:rPr>
                    <w:t>Хрущево</w:t>
                  </w:r>
                  <w:proofErr w:type="spellEnd"/>
                  <w:r w:rsidRPr="00706B02">
                    <w:rPr>
                      <w:rFonts w:ascii="Times New Roman" w:hAnsi="Times New Roman"/>
                      <w:sz w:val="28"/>
                      <w:szCs w:val="28"/>
                    </w:rPr>
                    <w:t xml:space="preserve"> - Тырново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26395" w:rsidRPr="00466E09" w:rsidRDefault="00F26395" w:rsidP="00466E09">
                  <w:pPr>
                    <w:spacing w:line="235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66E09">
                    <w:rPr>
                      <w:rFonts w:ascii="Times New Roman" w:hAnsi="Times New Roman"/>
                      <w:sz w:val="28"/>
                      <w:szCs w:val="28"/>
                    </w:rPr>
                    <w:t>8,615»</w:t>
                  </w:r>
                </w:p>
              </w:tc>
            </w:tr>
            <w:tr w:rsidR="00F26395" w:rsidRPr="00542186" w:rsidTr="0073557D">
              <w:trPr>
                <w:trHeight w:val="375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26395" w:rsidRPr="00F8087D" w:rsidRDefault="00706B02" w:rsidP="0042374F">
                  <w:pPr>
                    <w:spacing w:line="228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="00F26395" w:rsidRPr="00F8087D">
                    <w:rPr>
                      <w:rFonts w:ascii="Times New Roman" w:hAnsi="Times New Roman"/>
                      <w:sz w:val="28"/>
                      <w:szCs w:val="28"/>
                    </w:rPr>
                    <w:t xml:space="preserve">61 ОП </w:t>
                  </w:r>
                  <w:r w:rsidR="00F26395">
                    <w:rPr>
                      <w:rFonts w:ascii="Times New Roman" w:hAnsi="Times New Roman"/>
                      <w:sz w:val="28"/>
                      <w:szCs w:val="28"/>
                    </w:rPr>
                    <w:t>М</w:t>
                  </w:r>
                  <w:r w:rsidR="00F26395" w:rsidRPr="00F8087D">
                    <w:rPr>
                      <w:rFonts w:ascii="Times New Roman" w:hAnsi="Times New Roman"/>
                      <w:sz w:val="28"/>
                      <w:szCs w:val="28"/>
                    </w:rPr>
                    <w:t>З 61</w:t>
                  </w:r>
                  <w:r w:rsidR="00F26395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="00F26395" w:rsidRPr="00F8087D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  <w:r w:rsidR="00F26395">
                    <w:rPr>
                      <w:rFonts w:ascii="Times New Roman" w:hAnsi="Times New Roman"/>
                      <w:sz w:val="28"/>
                      <w:szCs w:val="28"/>
                    </w:rPr>
                    <w:t>640</w:t>
                  </w:r>
                </w:p>
              </w:tc>
              <w:tc>
                <w:tcPr>
                  <w:tcW w:w="4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26395" w:rsidRPr="00E71A9F" w:rsidRDefault="00706B02" w:rsidP="0042374F">
                  <w:pPr>
                    <w:spacing w:line="228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06B02">
                    <w:rPr>
                      <w:rFonts w:ascii="Times New Roman" w:hAnsi="Times New Roman"/>
                      <w:sz w:val="28"/>
                      <w:szCs w:val="28"/>
                    </w:rPr>
                    <w:t xml:space="preserve">Соболево - </w:t>
                  </w:r>
                  <w:proofErr w:type="spellStart"/>
                  <w:r w:rsidRPr="00706B02">
                    <w:rPr>
                      <w:rFonts w:ascii="Times New Roman" w:hAnsi="Times New Roman"/>
                      <w:sz w:val="28"/>
                      <w:szCs w:val="28"/>
                    </w:rPr>
                    <w:t>Столпцы</w:t>
                  </w:r>
                  <w:proofErr w:type="spellEnd"/>
                  <w:r w:rsidRPr="00706B02">
                    <w:rPr>
                      <w:rFonts w:ascii="Times New Roman" w:hAnsi="Times New Roman"/>
                      <w:sz w:val="28"/>
                      <w:szCs w:val="28"/>
                    </w:rPr>
                    <w:t xml:space="preserve"> - Шелковая - </w:t>
                  </w:r>
                  <w:proofErr w:type="spellStart"/>
                  <w:r w:rsidRPr="00706B02">
                    <w:rPr>
                      <w:rFonts w:ascii="Times New Roman" w:hAnsi="Times New Roman"/>
                      <w:sz w:val="28"/>
                      <w:szCs w:val="28"/>
                    </w:rPr>
                    <w:t>Перевлес</w:t>
                  </w:r>
                  <w:proofErr w:type="spellEnd"/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26395" w:rsidRPr="00466E09" w:rsidRDefault="00706B02" w:rsidP="00466E09">
                  <w:pPr>
                    <w:spacing w:line="235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66E09">
                    <w:rPr>
                      <w:rFonts w:ascii="Times New Roman" w:hAnsi="Times New Roman"/>
                      <w:sz w:val="28"/>
                      <w:szCs w:val="28"/>
                    </w:rPr>
                    <w:t>19,371</w:t>
                  </w:r>
                </w:p>
              </w:tc>
            </w:tr>
            <w:tr w:rsidR="00F26395" w:rsidRPr="00542186" w:rsidTr="0073557D">
              <w:trPr>
                <w:trHeight w:val="375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26395" w:rsidRPr="00F8087D" w:rsidRDefault="00F26395" w:rsidP="0042374F">
                  <w:pPr>
                    <w:spacing w:line="228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 xml:space="preserve">61 ОП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>З 61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641</w:t>
                  </w:r>
                </w:p>
              </w:tc>
              <w:tc>
                <w:tcPr>
                  <w:tcW w:w="4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26395" w:rsidRPr="00E71A9F" w:rsidRDefault="00706B02" w:rsidP="0042374F">
                  <w:pPr>
                    <w:spacing w:line="228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 w:rsidRPr="00706B02">
                    <w:rPr>
                      <w:rFonts w:ascii="Times New Roman" w:hAnsi="Times New Roman"/>
                      <w:sz w:val="28"/>
                      <w:szCs w:val="28"/>
                    </w:rPr>
                    <w:t>Столпцы</w:t>
                  </w:r>
                  <w:proofErr w:type="spellEnd"/>
                  <w:r w:rsidRPr="00706B02">
                    <w:rPr>
                      <w:rFonts w:ascii="Times New Roman" w:hAnsi="Times New Roman"/>
                      <w:sz w:val="28"/>
                      <w:szCs w:val="28"/>
                    </w:rPr>
                    <w:t xml:space="preserve"> - </w:t>
                  </w:r>
                  <w:proofErr w:type="spellStart"/>
                  <w:r w:rsidRPr="00706B02">
                    <w:rPr>
                      <w:rFonts w:ascii="Times New Roman" w:hAnsi="Times New Roman"/>
                      <w:sz w:val="28"/>
                      <w:szCs w:val="28"/>
                    </w:rPr>
                    <w:t>Мелекшино</w:t>
                  </w:r>
                  <w:proofErr w:type="spellEnd"/>
                  <w:r w:rsidRPr="00706B02">
                    <w:rPr>
                      <w:rFonts w:ascii="Times New Roman" w:hAnsi="Times New Roman"/>
                      <w:sz w:val="28"/>
                      <w:szCs w:val="28"/>
                    </w:rPr>
                    <w:t xml:space="preserve"> - </w:t>
                  </w:r>
                  <w:proofErr w:type="spellStart"/>
                  <w:r w:rsidRPr="00706B02">
                    <w:rPr>
                      <w:rFonts w:ascii="Times New Roman" w:hAnsi="Times New Roman"/>
                      <w:sz w:val="28"/>
                      <w:szCs w:val="28"/>
                    </w:rPr>
                    <w:t>Аристово</w:t>
                  </w:r>
                  <w:proofErr w:type="spellEnd"/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26395" w:rsidRPr="00466E09" w:rsidRDefault="00706B02" w:rsidP="00466E09">
                  <w:pPr>
                    <w:spacing w:line="235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66E09">
                    <w:rPr>
                      <w:rFonts w:ascii="Times New Roman" w:hAnsi="Times New Roman"/>
                      <w:sz w:val="28"/>
                      <w:szCs w:val="28"/>
                    </w:rPr>
                    <w:t>6,664</w:t>
                  </w:r>
                  <w:r w:rsidR="00F26395" w:rsidRPr="00466E09"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</w:p>
              </w:tc>
            </w:tr>
            <w:tr w:rsidR="00F26395" w:rsidRPr="00542186" w:rsidTr="0073557D">
              <w:trPr>
                <w:trHeight w:val="375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26395" w:rsidRPr="00F8087D" w:rsidRDefault="00706B02" w:rsidP="0042374F">
                  <w:pPr>
                    <w:spacing w:line="228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="00F26395" w:rsidRPr="00F8087D">
                    <w:rPr>
                      <w:rFonts w:ascii="Times New Roman" w:hAnsi="Times New Roman"/>
                      <w:sz w:val="28"/>
                      <w:szCs w:val="28"/>
                    </w:rPr>
                    <w:t xml:space="preserve">61 ОП </w:t>
                  </w:r>
                  <w:r w:rsidR="00F26395">
                    <w:rPr>
                      <w:rFonts w:ascii="Times New Roman" w:hAnsi="Times New Roman"/>
                      <w:sz w:val="28"/>
                      <w:szCs w:val="28"/>
                    </w:rPr>
                    <w:t>М</w:t>
                  </w:r>
                  <w:r w:rsidR="00F26395" w:rsidRPr="00F8087D">
                    <w:rPr>
                      <w:rFonts w:ascii="Times New Roman" w:hAnsi="Times New Roman"/>
                      <w:sz w:val="28"/>
                      <w:szCs w:val="28"/>
                    </w:rPr>
                    <w:t>З 61</w:t>
                  </w:r>
                  <w:r w:rsidR="00F26395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="00F26395" w:rsidRPr="00F8087D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  <w:r w:rsidR="00F26395">
                    <w:rPr>
                      <w:rFonts w:ascii="Times New Roman" w:hAnsi="Times New Roman"/>
                      <w:sz w:val="28"/>
                      <w:szCs w:val="28"/>
                    </w:rPr>
                    <w:t>645</w:t>
                  </w:r>
                </w:p>
              </w:tc>
              <w:tc>
                <w:tcPr>
                  <w:tcW w:w="4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26395" w:rsidRPr="00E71A9F" w:rsidRDefault="00706B02" w:rsidP="0042374F">
                  <w:pPr>
                    <w:spacing w:line="228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 w:rsidRPr="00706B02">
                    <w:rPr>
                      <w:rFonts w:ascii="Times New Roman" w:hAnsi="Times New Roman"/>
                      <w:sz w:val="28"/>
                      <w:szCs w:val="28"/>
                    </w:rPr>
                    <w:t>Аристово</w:t>
                  </w:r>
                  <w:proofErr w:type="spellEnd"/>
                  <w:r w:rsidRPr="00706B02">
                    <w:rPr>
                      <w:rFonts w:ascii="Times New Roman" w:hAnsi="Times New Roman"/>
                      <w:sz w:val="28"/>
                      <w:szCs w:val="28"/>
                    </w:rPr>
                    <w:t xml:space="preserve"> - </w:t>
                  </w:r>
                  <w:proofErr w:type="spellStart"/>
                  <w:r w:rsidRPr="00706B02">
                    <w:rPr>
                      <w:rFonts w:ascii="Times New Roman" w:hAnsi="Times New Roman"/>
                      <w:sz w:val="28"/>
                      <w:szCs w:val="28"/>
                    </w:rPr>
                    <w:t>Свиридовка</w:t>
                  </w:r>
                  <w:proofErr w:type="spellEnd"/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26395" w:rsidRPr="00466E09" w:rsidRDefault="00706B02" w:rsidP="00466E09">
                  <w:pPr>
                    <w:spacing w:line="235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66E09">
                    <w:rPr>
                      <w:rFonts w:ascii="Times New Roman" w:hAnsi="Times New Roman"/>
                      <w:sz w:val="28"/>
                      <w:szCs w:val="28"/>
                    </w:rPr>
                    <w:t>10,202»</w:t>
                  </w:r>
                </w:p>
              </w:tc>
            </w:tr>
            <w:tr w:rsidR="00F26395" w:rsidRPr="00542186" w:rsidTr="0073557D">
              <w:trPr>
                <w:trHeight w:val="375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26395" w:rsidRPr="00F8087D" w:rsidRDefault="00706B02" w:rsidP="0042374F">
                  <w:pPr>
                    <w:spacing w:line="228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="00F26395" w:rsidRPr="00F8087D">
                    <w:rPr>
                      <w:rFonts w:ascii="Times New Roman" w:hAnsi="Times New Roman"/>
                      <w:sz w:val="28"/>
                      <w:szCs w:val="28"/>
                    </w:rPr>
                    <w:t xml:space="preserve">61 ОП </w:t>
                  </w:r>
                  <w:r w:rsidR="00F26395">
                    <w:rPr>
                      <w:rFonts w:ascii="Times New Roman" w:hAnsi="Times New Roman"/>
                      <w:sz w:val="28"/>
                      <w:szCs w:val="28"/>
                    </w:rPr>
                    <w:t>М</w:t>
                  </w:r>
                  <w:r w:rsidR="00F26395" w:rsidRPr="00F8087D">
                    <w:rPr>
                      <w:rFonts w:ascii="Times New Roman" w:hAnsi="Times New Roman"/>
                      <w:sz w:val="28"/>
                      <w:szCs w:val="28"/>
                    </w:rPr>
                    <w:t>З 61</w:t>
                  </w:r>
                  <w:r w:rsidR="00F26395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="00F26395" w:rsidRPr="00F8087D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  <w:r w:rsidR="00F26395">
                    <w:rPr>
                      <w:rFonts w:ascii="Times New Roman" w:hAnsi="Times New Roman"/>
                      <w:sz w:val="28"/>
                      <w:szCs w:val="28"/>
                    </w:rPr>
                    <w:t>646</w:t>
                  </w:r>
                </w:p>
              </w:tc>
              <w:tc>
                <w:tcPr>
                  <w:tcW w:w="4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26395" w:rsidRPr="00E71A9F" w:rsidRDefault="00706B02" w:rsidP="0042374F">
                  <w:pPr>
                    <w:spacing w:line="228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 w:rsidRPr="00706B02">
                    <w:rPr>
                      <w:rFonts w:ascii="Times New Roman" w:hAnsi="Times New Roman"/>
                      <w:sz w:val="28"/>
                      <w:szCs w:val="28"/>
                    </w:rPr>
                    <w:t>Хрущево</w:t>
                  </w:r>
                  <w:proofErr w:type="spellEnd"/>
                  <w:r w:rsidRPr="00706B02">
                    <w:rPr>
                      <w:rFonts w:ascii="Times New Roman" w:hAnsi="Times New Roman"/>
                      <w:sz w:val="28"/>
                      <w:szCs w:val="28"/>
                    </w:rPr>
                    <w:t xml:space="preserve"> - </w:t>
                  </w:r>
                  <w:proofErr w:type="spellStart"/>
                  <w:r w:rsidRPr="00706B02">
                    <w:rPr>
                      <w:rFonts w:ascii="Times New Roman" w:hAnsi="Times New Roman"/>
                      <w:sz w:val="28"/>
                      <w:szCs w:val="28"/>
                    </w:rPr>
                    <w:t>Егоровка</w:t>
                  </w:r>
                  <w:proofErr w:type="spellEnd"/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26395" w:rsidRPr="00466E09" w:rsidRDefault="00706B02" w:rsidP="00466E09">
                  <w:pPr>
                    <w:spacing w:line="235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66E09">
                    <w:rPr>
                      <w:rFonts w:ascii="Times New Roman" w:hAnsi="Times New Roman"/>
                      <w:sz w:val="28"/>
                      <w:szCs w:val="28"/>
                    </w:rPr>
                    <w:t>8,215»</w:t>
                  </w:r>
                </w:p>
              </w:tc>
            </w:tr>
          </w:tbl>
          <w:p w:rsidR="008661D0" w:rsidRDefault="008661D0" w:rsidP="0042374F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после строки «</w:t>
            </w:r>
            <w:r w:rsidRPr="003416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61 ОП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</w:t>
            </w:r>
            <w:r w:rsidRPr="003416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 61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</w:t>
            </w:r>
            <w:r w:rsidRPr="003416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Pr="000F6EB6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03» дополнить строкой следующего содержания:</w:t>
            </w:r>
          </w:p>
          <w:tbl>
            <w:tblPr>
              <w:tblW w:w="9333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77"/>
              <w:gridCol w:w="4916"/>
              <w:gridCol w:w="1440"/>
            </w:tblGrid>
            <w:tr w:rsidR="008661D0" w:rsidRPr="008C3B73" w:rsidTr="00014525">
              <w:trPr>
                <w:trHeight w:val="375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8661D0" w:rsidRPr="006E3FAC" w:rsidRDefault="008661D0" w:rsidP="0042374F">
                  <w:pPr>
                    <w:spacing w:line="228" w:lineRule="auto"/>
                    <w:rPr>
                      <w:rFonts w:ascii="Times New Roman" w:hAnsi="Times New Roman"/>
                      <w:sz w:val="28"/>
                      <w:szCs w:val="28"/>
                      <w:highlight w:val="yellow"/>
                      <w:lang w:val="en-US"/>
                    </w:rPr>
                  </w:pPr>
                  <w:r w:rsidRPr="008C3B73">
                    <w:rPr>
                      <w:rFonts w:ascii="Times New Roman" w:hAnsi="Times New Roman"/>
                      <w:sz w:val="28"/>
                      <w:szCs w:val="28"/>
                    </w:rPr>
                    <w:t xml:space="preserve">«61 ОП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</w:t>
                  </w:r>
                  <w:r w:rsidRPr="008C3B73">
                    <w:rPr>
                      <w:rFonts w:ascii="Times New Roman" w:hAnsi="Times New Roman"/>
                      <w:sz w:val="28"/>
                      <w:szCs w:val="28"/>
                    </w:rPr>
                    <w:t>З 61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8C3B73">
                    <w:rPr>
                      <w:rFonts w:ascii="Times New Roman" w:hAnsi="Times New Roman"/>
                      <w:sz w:val="28"/>
                      <w:szCs w:val="28"/>
                    </w:rPr>
                    <w:t>-8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6</w:t>
                  </w:r>
                  <w:r w:rsidR="006E3FAC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4</w:t>
                  </w:r>
                </w:p>
              </w:tc>
              <w:tc>
                <w:tcPr>
                  <w:tcW w:w="4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661D0" w:rsidRPr="0042374F" w:rsidRDefault="008661D0" w:rsidP="0042374F">
                  <w:pPr>
                    <w:spacing w:line="228" w:lineRule="auto"/>
                    <w:ind w:right="-57"/>
                    <w:rPr>
                      <w:rFonts w:ascii="Times New Roman" w:hAnsi="Times New Roman"/>
                      <w:spacing w:val="-4"/>
                      <w:sz w:val="28"/>
                      <w:szCs w:val="28"/>
                    </w:rPr>
                  </w:pPr>
                  <w:r w:rsidRPr="0042374F">
                    <w:rPr>
                      <w:rFonts w:ascii="Times New Roman" w:hAnsi="Times New Roman"/>
                      <w:spacing w:val="-4"/>
                      <w:sz w:val="28"/>
                      <w:szCs w:val="28"/>
                    </w:rPr>
                    <w:t>автомобильная дорога от автомобильной дороги «Рязань - Ряжск - Александро-Невский - Данков - Ефремов» подъезд: Фролово в Старожиловском и Рязанском районах Рязанской области, 1 пусковой комплекс, 2 пусковой комплекс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661D0" w:rsidRPr="008C3B73" w:rsidRDefault="008661D0" w:rsidP="0042374F">
                  <w:pPr>
                    <w:spacing w:line="228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2,228</w:t>
                  </w:r>
                  <w:r w:rsidRPr="008C3B73"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1F1FB7" w:rsidRDefault="001F1FB7" w:rsidP="008661D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661D0" w:rsidRDefault="008661D0" w:rsidP="008661D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строку «ИТОГО» изложить в следующей редакции:</w:t>
            </w:r>
          </w:p>
          <w:tbl>
            <w:tblPr>
              <w:tblW w:w="9333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893"/>
              <w:gridCol w:w="1440"/>
            </w:tblGrid>
            <w:tr w:rsidR="008661D0" w:rsidTr="00014525">
              <w:trPr>
                <w:trHeight w:val="375"/>
              </w:trPr>
              <w:tc>
                <w:tcPr>
                  <w:tcW w:w="7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661D0" w:rsidRDefault="008661D0" w:rsidP="008661D0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«ИТОГО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661D0" w:rsidRDefault="008661D0" w:rsidP="00466E09">
                  <w:pPr>
                    <w:spacing w:line="235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202,774</w:t>
                  </w:r>
                  <w:r w:rsidRPr="008C3B73"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D52C86" w:rsidRDefault="00D52C86" w:rsidP="00D52C8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 разделе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Ухоловский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09450A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D52C86" w:rsidRDefault="00D52C86" w:rsidP="00D52C8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трок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 xml:space="preserve">«61 ОП 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З 61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661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 xml:space="preserve"> «ИТОГО» изложить в следующей редакции:</w:t>
            </w:r>
          </w:p>
          <w:tbl>
            <w:tblPr>
              <w:tblW w:w="9333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977"/>
              <w:gridCol w:w="4916"/>
              <w:gridCol w:w="1440"/>
            </w:tblGrid>
            <w:tr w:rsidR="00D52C86" w:rsidRPr="00542186" w:rsidTr="0073557D">
              <w:trPr>
                <w:trHeight w:val="375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52C86" w:rsidRPr="00542186" w:rsidRDefault="00D52C86" w:rsidP="00D52C86">
                  <w:pPr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 xml:space="preserve">61 ОП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>З 61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661</w:t>
                  </w:r>
                </w:p>
              </w:tc>
              <w:tc>
                <w:tcPr>
                  <w:tcW w:w="4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52C86" w:rsidRPr="00542186" w:rsidRDefault="00D52C86" w:rsidP="00D52C86">
                  <w:pPr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52C86">
                    <w:rPr>
                      <w:rFonts w:ascii="Times New Roman" w:hAnsi="Times New Roman"/>
                      <w:sz w:val="28"/>
                      <w:szCs w:val="28"/>
                    </w:rPr>
                    <w:t xml:space="preserve">Ухолово - </w:t>
                  </w:r>
                  <w:proofErr w:type="spellStart"/>
                  <w:r w:rsidRPr="00D52C86">
                    <w:rPr>
                      <w:rFonts w:ascii="Times New Roman" w:hAnsi="Times New Roman"/>
                      <w:sz w:val="28"/>
                      <w:szCs w:val="28"/>
                    </w:rPr>
                    <w:t>Погореловка</w:t>
                  </w:r>
                  <w:proofErr w:type="spellEnd"/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52C86" w:rsidRPr="00466E09" w:rsidRDefault="00D52C86" w:rsidP="00D52C86">
                  <w:pPr>
                    <w:spacing w:line="235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66E09">
                    <w:rPr>
                      <w:rFonts w:ascii="Times New Roman" w:hAnsi="Times New Roman"/>
                      <w:sz w:val="28"/>
                      <w:szCs w:val="28"/>
                    </w:rPr>
                    <w:t>1,322»</w:t>
                  </w:r>
                </w:p>
              </w:tc>
            </w:tr>
            <w:tr w:rsidR="00D52C86" w:rsidRPr="00542186" w:rsidTr="0073557D">
              <w:trPr>
                <w:trHeight w:val="375"/>
              </w:trPr>
              <w:tc>
                <w:tcPr>
                  <w:tcW w:w="78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52C86" w:rsidRPr="00542186" w:rsidRDefault="00D52C86" w:rsidP="00D52C86">
                  <w:pPr>
                    <w:rPr>
                      <w:rFonts w:ascii="Times New Roman" w:hAnsi="Times New Roman"/>
                      <w:spacing w:val="-2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Pr="00542186">
                    <w:rPr>
                      <w:rFonts w:ascii="Times New Roman" w:hAnsi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D52C86" w:rsidRPr="00466E09" w:rsidRDefault="00D52C86" w:rsidP="00D52C86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66E09">
                    <w:rPr>
                      <w:rFonts w:ascii="Times New Roman" w:hAnsi="Times New Roman"/>
                      <w:sz w:val="28"/>
                      <w:szCs w:val="28"/>
                    </w:rPr>
                    <w:t>188,843»</w:t>
                  </w:r>
                </w:p>
              </w:tc>
            </w:tr>
          </w:tbl>
          <w:p w:rsidR="00F3043F" w:rsidRDefault="00F3043F" w:rsidP="00F3043F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 разделе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Шацкий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09450A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F3043F" w:rsidRDefault="00F3043F" w:rsidP="00F3043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трок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 xml:space="preserve">«61 ОП 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З 61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012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 xml:space="preserve"> «61 ОП 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З 61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113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 xml:space="preserve"> «ИТОГО» изложить в следующей редакции:</w:t>
            </w:r>
          </w:p>
          <w:tbl>
            <w:tblPr>
              <w:tblW w:w="9333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977"/>
              <w:gridCol w:w="4916"/>
              <w:gridCol w:w="1440"/>
            </w:tblGrid>
            <w:tr w:rsidR="00F3043F" w:rsidRPr="00542186" w:rsidTr="0073557D">
              <w:trPr>
                <w:trHeight w:val="375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3043F" w:rsidRPr="00542186" w:rsidRDefault="00F3043F" w:rsidP="00F3043F">
                  <w:pPr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 xml:space="preserve">61 ОП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>З 61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012</w:t>
                  </w:r>
                </w:p>
              </w:tc>
              <w:tc>
                <w:tcPr>
                  <w:tcW w:w="4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3043F" w:rsidRPr="00542186" w:rsidRDefault="00F3043F" w:rsidP="00F3043F">
                  <w:pPr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3043F">
                    <w:rPr>
                      <w:rFonts w:ascii="Times New Roman" w:hAnsi="Times New Roman"/>
                      <w:sz w:val="28"/>
                      <w:szCs w:val="28"/>
                    </w:rPr>
                    <w:t>Шацк - Касимов (2+400 - 22+869)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3043F" w:rsidRPr="00466E09" w:rsidRDefault="00F3043F" w:rsidP="00F3043F">
                  <w:pPr>
                    <w:spacing w:line="235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66E09">
                    <w:rPr>
                      <w:rFonts w:ascii="Times New Roman" w:hAnsi="Times New Roman"/>
                      <w:sz w:val="28"/>
                      <w:szCs w:val="28"/>
                    </w:rPr>
                    <w:t>22,582»</w:t>
                  </w:r>
                </w:p>
              </w:tc>
            </w:tr>
            <w:tr w:rsidR="00F3043F" w:rsidRPr="00542186" w:rsidTr="0073557D">
              <w:trPr>
                <w:trHeight w:val="375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3043F" w:rsidRDefault="00F3043F" w:rsidP="00F3043F">
                  <w:pPr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 xml:space="preserve">61 ОП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>З 61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113</w:t>
                  </w:r>
                </w:p>
              </w:tc>
              <w:tc>
                <w:tcPr>
                  <w:tcW w:w="4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3043F" w:rsidRPr="008156B8" w:rsidRDefault="00F3043F" w:rsidP="00F3043F">
                  <w:pPr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 w:rsidRPr="00F3043F">
                    <w:rPr>
                      <w:rFonts w:ascii="Times New Roman" w:hAnsi="Times New Roman"/>
                      <w:sz w:val="28"/>
                      <w:szCs w:val="28"/>
                    </w:rPr>
                    <w:t>Старочернеево</w:t>
                  </w:r>
                  <w:proofErr w:type="spellEnd"/>
                  <w:r w:rsidRPr="00F3043F">
                    <w:rPr>
                      <w:rFonts w:ascii="Times New Roman" w:hAnsi="Times New Roman"/>
                      <w:sz w:val="28"/>
                      <w:szCs w:val="28"/>
                    </w:rPr>
                    <w:t xml:space="preserve"> - </w:t>
                  </w:r>
                  <w:proofErr w:type="spellStart"/>
                  <w:r w:rsidRPr="00F3043F">
                    <w:rPr>
                      <w:rFonts w:ascii="Times New Roman" w:hAnsi="Times New Roman"/>
                      <w:sz w:val="28"/>
                      <w:szCs w:val="28"/>
                    </w:rPr>
                    <w:t>Парсаты</w:t>
                  </w:r>
                  <w:proofErr w:type="spellEnd"/>
                  <w:r w:rsidRPr="00F3043F">
                    <w:rPr>
                      <w:rFonts w:ascii="Times New Roman" w:hAnsi="Times New Roman"/>
                      <w:sz w:val="28"/>
                      <w:szCs w:val="28"/>
                    </w:rPr>
                    <w:t xml:space="preserve"> - </w:t>
                  </w:r>
                  <w:proofErr w:type="spellStart"/>
                  <w:r w:rsidRPr="00F3043F">
                    <w:rPr>
                      <w:rFonts w:ascii="Times New Roman" w:hAnsi="Times New Roman"/>
                      <w:sz w:val="28"/>
                      <w:szCs w:val="28"/>
                    </w:rPr>
                    <w:t>Сявель</w:t>
                  </w:r>
                  <w:proofErr w:type="spellEnd"/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3043F" w:rsidRPr="00466E09" w:rsidRDefault="00F3043F" w:rsidP="00F3043F">
                  <w:pPr>
                    <w:spacing w:line="235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66E09">
                    <w:rPr>
                      <w:rFonts w:ascii="Times New Roman" w:hAnsi="Times New Roman"/>
                      <w:sz w:val="28"/>
                      <w:szCs w:val="28"/>
                    </w:rPr>
                    <w:t>10,180»</w:t>
                  </w:r>
                </w:p>
              </w:tc>
            </w:tr>
            <w:tr w:rsidR="00F3043F" w:rsidRPr="00542186" w:rsidTr="0073557D">
              <w:trPr>
                <w:trHeight w:val="375"/>
              </w:trPr>
              <w:tc>
                <w:tcPr>
                  <w:tcW w:w="78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3043F" w:rsidRPr="00542186" w:rsidRDefault="00F3043F" w:rsidP="00F3043F">
                  <w:pPr>
                    <w:rPr>
                      <w:rFonts w:ascii="Times New Roman" w:hAnsi="Times New Roman"/>
                      <w:spacing w:val="-2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Pr="00542186">
                    <w:rPr>
                      <w:rFonts w:ascii="Times New Roman" w:hAnsi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3043F" w:rsidRPr="00466E09" w:rsidRDefault="00F3043F" w:rsidP="00466E09">
                  <w:pPr>
                    <w:spacing w:line="235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66E09">
                    <w:rPr>
                      <w:rFonts w:ascii="Times New Roman" w:hAnsi="Times New Roman"/>
                      <w:sz w:val="28"/>
                      <w:szCs w:val="28"/>
                    </w:rPr>
                    <w:t>361,253»</w:t>
                  </w:r>
                </w:p>
              </w:tc>
            </w:tr>
          </w:tbl>
          <w:p w:rsidR="00F3043F" w:rsidRDefault="00F3043F" w:rsidP="00F3043F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 разделе «Шиловский»</w:t>
            </w:r>
            <w:r w:rsidR="0009450A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F3043F" w:rsidRDefault="00F3043F" w:rsidP="00F3043F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трок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 xml:space="preserve">«61 ОП 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З 61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009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 xml:space="preserve"> «61 ОП 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З 61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737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 xml:space="preserve"> «ИТОГО» изложить в следующей редакции:</w:t>
            </w:r>
          </w:p>
          <w:tbl>
            <w:tblPr>
              <w:tblW w:w="9333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977"/>
              <w:gridCol w:w="4916"/>
              <w:gridCol w:w="1440"/>
            </w:tblGrid>
            <w:tr w:rsidR="00F3043F" w:rsidRPr="00542186" w:rsidTr="0073557D">
              <w:trPr>
                <w:trHeight w:val="375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3043F" w:rsidRPr="00542186" w:rsidRDefault="00F3043F" w:rsidP="00F3043F">
                  <w:pPr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 xml:space="preserve">61 ОП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>З 61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009</w:t>
                  </w:r>
                </w:p>
              </w:tc>
              <w:tc>
                <w:tcPr>
                  <w:tcW w:w="4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3043F" w:rsidRPr="00542186" w:rsidRDefault="00F3043F" w:rsidP="00F3043F">
                  <w:pPr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3637B">
                    <w:rPr>
                      <w:rFonts w:ascii="Times New Roman" w:hAnsi="Times New Roman"/>
                      <w:color w:val="000000" w:themeColor="text1"/>
                      <w:sz w:val="28"/>
                      <w:szCs w:val="28"/>
                    </w:rPr>
                    <w:t>Ряжск - Касимов - Нижний Новгород (92+800 - 98+713; 101+464 - 177+513)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3043F" w:rsidRPr="00466E09" w:rsidRDefault="00F3043F" w:rsidP="00F3043F">
                  <w:pPr>
                    <w:spacing w:line="235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66E09">
                    <w:rPr>
                      <w:rFonts w:ascii="Times New Roman" w:hAnsi="Times New Roman"/>
                      <w:sz w:val="28"/>
                      <w:szCs w:val="28"/>
                    </w:rPr>
                    <w:t>81,962»</w:t>
                  </w:r>
                </w:p>
              </w:tc>
            </w:tr>
            <w:tr w:rsidR="00F3043F" w:rsidRPr="00542186" w:rsidTr="0073557D">
              <w:trPr>
                <w:trHeight w:val="375"/>
              </w:trPr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3043F" w:rsidRDefault="00F3043F" w:rsidP="00F3043F">
                  <w:pPr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 xml:space="preserve">61 ОП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>З 61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737</w:t>
                  </w:r>
                </w:p>
              </w:tc>
              <w:tc>
                <w:tcPr>
                  <w:tcW w:w="49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3043F" w:rsidRPr="008156B8" w:rsidRDefault="00F3043F" w:rsidP="00F3043F">
                  <w:pPr>
                    <w:spacing w:line="235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3043F">
                    <w:rPr>
                      <w:rFonts w:ascii="Times New Roman" w:hAnsi="Times New Roman"/>
                      <w:sz w:val="28"/>
                      <w:szCs w:val="28"/>
                    </w:rPr>
                    <w:t xml:space="preserve">Шилово - </w:t>
                  </w:r>
                  <w:proofErr w:type="spellStart"/>
                  <w:r w:rsidRPr="00F3043F">
                    <w:rPr>
                      <w:rFonts w:ascii="Times New Roman" w:hAnsi="Times New Roman"/>
                      <w:sz w:val="28"/>
                      <w:szCs w:val="28"/>
                    </w:rPr>
                    <w:t>Кривцово</w:t>
                  </w:r>
                  <w:proofErr w:type="spellEnd"/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3043F" w:rsidRPr="00466E09" w:rsidRDefault="00F3043F" w:rsidP="00F3043F">
                  <w:pPr>
                    <w:spacing w:line="235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66E09">
                    <w:rPr>
                      <w:rFonts w:ascii="Times New Roman" w:hAnsi="Times New Roman"/>
                      <w:sz w:val="28"/>
                      <w:szCs w:val="28"/>
                    </w:rPr>
                    <w:t>2,657»</w:t>
                  </w:r>
                </w:p>
              </w:tc>
            </w:tr>
            <w:tr w:rsidR="00F3043F" w:rsidRPr="00542186" w:rsidTr="0073557D">
              <w:trPr>
                <w:trHeight w:val="375"/>
              </w:trPr>
              <w:tc>
                <w:tcPr>
                  <w:tcW w:w="78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3043F" w:rsidRPr="00542186" w:rsidRDefault="00F3043F" w:rsidP="00F3043F">
                  <w:pPr>
                    <w:rPr>
                      <w:rFonts w:ascii="Times New Roman" w:hAnsi="Times New Roman"/>
                      <w:spacing w:val="-2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Pr="00542186">
                    <w:rPr>
                      <w:rFonts w:ascii="Times New Roman" w:hAnsi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3043F" w:rsidRPr="00466E09" w:rsidRDefault="00F3043F" w:rsidP="00466E09">
                  <w:pPr>
                    <w:spacing w:line="235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66E09">
                    <w:rPr>
                      <w:rFonts w:ascii="Times New Roman" w:hAnsi="Times New Roman"/>
                      <w:sz w:val="28"/>
                      <w:szCs w:val="28"/>
                    </w:rPr>
                    <w:t>330,801»</w:t>
                  </w:r>
                </w:p>
              </w:tc>
            </w:tr>
          </w:tbl>
          <w:p w:rsidR="00413200" w:rsidRPr="0063137B" w:rsidRDefault="00413200" w:rsidP="00413200">
            <w:pPr>
              <w:ind w:firstLine="709"/>
              <w:contextualSpacing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строку «ВСЕГО» изложить в следующей редакции</w:t>
            </w:r>
            <w:r w:rsidR="0009450A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</w:p>
          <w:tbl>
            <w:tblPr>
              <w:tblW w:w="9333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893"/>
              <w:gridCol w:w="1440"/>
            </w:tblGrid>
            <w:tr w:rsidR="00413200" w:rsidRPr="00557AE1" w:rsidTr="00017926">
              <w:trPr>
                <w:trHeight w:val="375"/>
              </w:trPr>
              <w:tc>
                <w:tcPr>
                  <w:tcW w:w="7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413200" w:rsidRPr="00F8087D" w:rsidRDefault="00413200" w:rsidP="00413200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8087D">
                    <w:rPr>
                      <w:rFonts w:ascii="Times New Roman" w:hAnsi="Times New Roman"/>
                      <w:sz w:val="28"/>
                      <w:szCs w:val="28"/>
                    </w:rPr>
                    <w:t>«ВСЕГО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413200" w:rsidRPr="00557AE1" w:rsidRDefault="00413200" w:rsidP="00466E09">
                  <w:pPr>
                    <w:spacing w:line="235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640A5">
                    <w:rPr>
                      <w:rFonts w:ascii="Times New Roman" w:hAnsi="Times New Roman"/>
                      <w:sz w:val="28"/>
                      <w:szCs w:val="28"/>
                    </w:rPr>
                    <w:t>65</w:t>
                  </w:r>
                  <w:r w:rsidR="00D23384" w:rsidRPr="008640A5">
                    <w:rPr>
                      <w:rFonts w:ascii="Times New Roman" w:hAnsi="Times New Roman"/>
                      <w:sz w:val="28"/>
                      <w:szCs w:val="28"/>
                    </w:rPr>
                    <w:t>13</w:t>
                  </w:r>
                  <w:r w:rsidRPr="008640A5">
                    <w:rPr>
                      <w:rFonts w:ascii="Times New Roman" w:hAnsi="Times New Roman"/>
                      <w:sz w:val="28"/>
                      <w:szCs w:val="28"/>
                    </w:rPr>
                    <w:t>,</w:t>
                  </w:r>
                  <w:r w:rsidR="00D23384" w:rsidRPr="008640A5">
                    <w:rPr>
                      <w:rFonts w:ascii="Times New Roman" w:hAnsi="Times New Roman"/>
                      <w:sz w:val="28"/>
                      <w:szCs w:val="28"/>
                    </w:rPr>
                    <w:t>308</w:t>
                  </w:r>
                  <w:r w:rsidRPr="00557AE1"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133C0A" w:rsidRDefault="00133C0A" w:rsidP="00C526C3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13643" w:rsidRPr="00F8087D" w:rsidRDefault="00D13643" w:rsidP="00133C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2186" w:rsidRPr="00542186">
        <w:trPr>
          <w:trHeight w:val="309"/>
          <w:jc w:val="right"/>
        </w:trPr>
        <w:tc>
          <w:tcPr>
            <w:tcW w:w="2087" w:type="pct"/>
          </w:tcPr>
          <w:p w:rsidR="004C6CA9" w:rsidRPr="00F8087D" w:rsidRDefault="004C6CA9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F8087D" w:rsidRDefault="000D5EED" w:rsidP="0042374F">
            <w:pPr>
              <w:rPr>
                <w:rFonts w:ascii="Times New Roman" w:hAnsi="Times New Roman"/>
                <w:sz w:val="28"/>
                <w:szCs w:val="28"/>
              </w:rPr>
            </w:pPr>
            <w:r w:rsidRPr="00F8087D">
              <w:rPr>
                <w:rFonts w:ascii="Times New Roman" w:hAnsi="Times New Roman"/>
                <w:sz w:val="28"/>
                <w:szCs w:val="28"/>
              </w:rPr>
              <w:t>Губернатор</w:t>
            </w:r>
            <w:r w:rsidR="004237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8087D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  <w:tc>
          <w:tcPr>
            <w:tcW w:w="1612" w:type="pct"/>
          </w:tcPr>
          <w:p w:rsidR="000D5EED" w:rsidRPr="00542186" w:rsidRDefault="000D5EED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683693" w:rsidRPr="00542186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542186" w:rsidRDefault="009D1B37" w:rsidP="009D1B37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E37BE3" w:rsidRPr="00542186">
              <w:rPr>
                <w:rFonts w:ascii="Times New Roman" w:hAnsi="Times New Roman"/>
                <w:sz w:val="28"/>
                <w:szCs w:val="28"/>
              </w:rPr>
              <w:t xml:space="preserve">.В. </w:t>
            </w:r>
            <w:r>
              <w:rPr>
                <w:rFonts w:ascii="Times New Roman" w:hAnsi="Times New Roman"/>
                <w:sz w:val="28"/>
                <w:szCs w:val="28"/>
              </w:rPr>
              <w:t>Малков</w:t>
            </w:r>
          </w:p>
        </w:tc>
      </w:tr>
    </w:tbl>
    <w:p w:rsidR="00460FEA" w:rsidRDefault="009D52A8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  <w:r w:rsidRPr="00542186">
        <w:rPr>
          <w:rFonts w:ascii="Times New Roman" w:hAnsi="Times New Roman"/>
          <w:sz w:val="28"/>
          <w:szCs w:val="28"/>
        </w:rPr>
        <w:t xml:space="preserve">   </w:t>
      </w:r>
    </w:p>
    <w:p w:rsidR="003C5B81" w:rsidRPr="003C5B81" w:rsidRDefault="003C5B81" w:rsidP="003C5B81">
      <w:pPr>
        <w:tabs>
          <w:tab w:val="left" w:pos="1373"/>
        </w:tabs>
        <w:rPr>
          <w:rFonts w:ascii="Times New Roman" w:hAnsi="Times New Roman"/>
          <w:sz w:val="28"/>
          <w:szCs w:val="28"/>
        </w:rPr>
      </w:pPr>
    </w:p>
    <w:sectPr w:rsidR="003C5B81" w:rsidRPr="003C5B81" w:rsidSect="009D1B37">
      <w:headerReference w:type="default" r:id="rId12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E56" w:rsidRDefault="00E20E56">
      <w:r>
        <w:separator/>
      </w:r>
    </w:p>
  </w:endnote>
  <w:endnote w:type="continuationSeparator" w:id="0">
    <w:p w:rsidR="00E20E56" w:rsidRDefault="00E20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212E7C" w:rsidRPr="006D1314" w:rsidTr="006D1314">
      <w:tc>
        <w:tcPr>
          <w:tcW w:w="2538" w:type="dxa"/>
        </w:tcPr>
        <w:p w:rsidR="00212E7C" w:rsidRPr="006D1314" w:rsidRDefault="00212E7C" w:rsidP="00AC7150">
          <w:pPr>
            <w:pStyle w:val="a7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212E7C" w:rsidRPr="006D1314" w:rsidRDefault="00212E7C" w:rsidP="006D1314">
          <w:pPr>
            <w:pStyle w:val="a7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212E7C" w:rsidRPr="006D1314" w:rsidRDefault="00212E7C" w:rsidP="006D1314">
          <w:pPr>
            <w:pStyle w:val="a7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212E7C" w:rsidRPr="006D1314" w:rsidRDefault="00212E7C" w:rsidP="006D1314">
          <w:pPr>
            <w:pStyle w:val="a7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212E7C" w:rsidRDefault="00212E7C" w:rsidP="00E56E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E56" w:rsidRDefault="00E20E56">
      <w:r>
        <w:separator/>
      </w:r>
    </w:p>
  </w:footnote>
  <w:footnote w:type="continuationSeparator" w:id="0">
    <w:p w:rsidR="00E20E56" w:rsidRDefault="00E20E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E7C" w:rsidRDefault="00212E7C" w:rsidP="002F1E8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212E7C" w:rsidRDefault="00212E7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4138833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466E09" w:rsidRPr="00466E09" w:rsidRDefault="00466E09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466E09">
          <w:rPr>
            <w:rFonts w:ascii="Times New Roman" w:hAnsi="Times New Roman"/>
            <w:sz w:val="28"/>
            <w:szCs w:val="28"/>
          </w:rPr>
          <w:fldChar w:fldCharType="begin"/>
        </w:r>
        <w:r w:rsidRPr="00466E09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466E09">
          <w:rPr>
            <w:rFonts w:ascii="Times New Roman" w:hAnsi="Times New Roman"/>
            <w:sz w:val="28"/>
            <w:szCs w:val="28"/>
          </w:rPr>
          <w:fldChar w:fldCharType="separate"/>
        </w:r>
        <w:r w:rsidR="00257110">
          <w:rPr>
            <w:rFonts w:ascii="Times New Roman" w:hAnsi="Times New Roman"/>
            <w:noProof/>
            <w:sz w:val="28"/>
            <w:szCs w:val="28"/>
          </w:rPr>
          <w:t>2</w:t>
        </w:r>
        <w:r w:rsidRPr="00466E09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212E7C" w:rsidRPr="007A45FE" w:rsidRDefault="00212E7C" w:rsidP="007A45F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6" type="#_x0000_t75" style="width:22.5pt;height:10.8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2AE3083"/>
    <w:multiLevelType w:val="hybridMultilevel"/>
    <w:tmpl w:val="A4B8B9BC"/>
    <w:lvl w:ilvl="0" w:tplc="9012825C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7ugVzxDzo7ZbtuxAoe7aSqx0n08=" w:salt="rD+TmoiNIJS7rYNFAhHGK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B4E"/>
    <w:rsid w:val="00004AE5"/>
    <w:rsid w:val="00004C88"/>
    <w:rsid w:val="000119E1"/>
    <w:rsid w:val="00012878"/>
    <w:rsid w:val="00012C9D"/>
    <w:rsid w:val="0001360F"/>
    <w:rsid w:val="00013AD9"/>
    <w:rsid w:val="00014352"/>
    <w:rsid w:val="00020464"/>
    <w:rsid w:val="0002046D"/>
    <w:rsid w:val="00020494"/>
    <w:rsid w:val="00021722"/>
    <w:rsid w:val="00023711"/>
    <w:rsid w:val="000279CC"/>
    <w:rsid w:val="000305AC"/>
    <w:rsid w:val="000331B3"/>
    <w:rsid w:val="000333EF"/>
    <w:rsid w:val="00033413"/>
    <w:rsid w:val="00037238"/>
    <w:rsid w:val="000379E0"/>
    <w:rsid w:val="00037C0C"/>
    <w:rsid w:val="00041F5E"/>
    <w:rsid w:val="00045091"/>
    <w:rsid w:val="00045D66"/>
    <w:rsid w:val="00046059"/>
    <w:rsid w:val="00046227"/>
    <w:rsid w:val="00046825"/>
    <w:rsid w:val="00046B07"/>
    <w:rsid w:val="00046B56"/>
    <w:rsid w:val="000476A9"/>
    <w:rsid w:val="0004785D"/>
    <w:rsid w:val="00051A56"/>
    <w:rsid w:val="000553E9"/>
    <w:rsid w:val="00056C4F"/>
    <w:rsid w:val="00056DEB"/>
    <w:rsid w:val="00057099"/>
    <w:rsid w:val="00060AFE"/>
    <w:rsid w:val="000623BC"/>
    <w:rsid w:val="0006263D"/>
    <w:rsid w:val="00066704"/>
    <w:rsid w:val="00067411"/>
    <w:rsid w:val="00067CBD"/>
    <w:rsid w:val="00067F4B"/>
    <w:rsid w:val="00070A87"/>
    <w:rsid w:val="00073A7A"/>
    <w:rsid w:val="000745B1"/>
    <w:rsid w:val="00075679"/>
    <w:rsid w:val="000759B1"/>
    <w:rsid w:val="00075ABE"/>
    <w:rsid w:val="00076D5E"/>
    <w:rsid w:val="00080DC4"/>
    <w:rsid w:val="00082A82"/>
    <w:rsid w:val="000841F5"/>
    <w:rsid w:val="00084DD3"/>
    <w:rsid w:val="00087C78"/>
    <w:rsid w:val="000906C8"/>
    <w:rsid w:val="00090909"/>
    <w:rsid w:val="00091054"/>
    <w:rsid w:val="000912C2"/>
    <w:rsid w:val="000917C0"/>
    <w:rsid w:val="0009450A"/>
    <w:rsid w:val="000968B6"/>
    <w:rsid w:val="00096E4C"/>
    <w:rsid w:val="000A2E8F"/>
    <w:rsid w:val="000A5842"/>
    <w:rsid w:val="000A69FA"/>
    <w:rsid w:val="000A6A5B"/>
    <w:rsid w:val="000B0736"/>
    <w:rsid w:val="000B115A"/>
    <w:rsid w:val="000B21C0"/>
    <w:rsid w:val="000B25D1"/>
    <w:rsid w:val="000B5ED2"/>
    <w:rsid w:val="000C6AFB"/>
    <w:rsid w:val="000C6B3B"/>
    <w:rsid w:val="000C6DF7"/>
    <w:rsid w:val="000D1D0D"/>
    <w:rsid w:val="000D26F9"/>
    <w:rsid w:val="000D59EB"/>
    <w:rsid w:val="000D5EED"/>
    <w:rsid w:val="000D6DF7"/>
    <w:rsid w:val="000E23B3"/>
    <w:rsid w:val="000E3DAF"/>
    <w:rsid w:val="000E6919"/>
    <w:rsid w:val="000F0FB0"/>
    <w:rsid w:val="000F1496"/>
    <w:rsid w:val="000F6306"/>
    <w:rsid w:val="000F65E3"/>
    <w:rsid w:val="000F6819"/>
    <w:rsid w:val="000F6EB6"/>
    <w:rsid w:val="000F7900"/>
    <w:rsid w:val="00101983"/>
    <w:rsid w:val="00104BE8"/>
    <w:rsid w:val="00104EC3"/>
    <w:rsid w:val="001072B9"/>
    <w:rsid w:val="001077AC"/>
    <w:rsid w:val="001114B5"/>
    <w:rsid w:val="00111C64"/>
    <w:rsid w:val="001161F1"/>
    <w:rsid w:val="00122A08"/>
    <w:rsid w:val="00122CFD"/>
    <w:rsid w:val="001252A4"/>
    <w:rsid w:val="00126E5A"/>
    <w:rsid w:val="001309C5"/>
    <w:rsid w:val="00133153"/>
    <w:rsid w:val="00133C0A"/>
    <w:rsid w:val="00140F9F"/>
    <w:rsid w:val="00144180"/>
    <w:rsid w:val="001445D9"/>
    <w:rsid w:val="00146603"/>
    <w:rsid w:val="00147445"/>
    <w:rsid w:val="00147452"/>
    <w:rsid w:val="001476E4"/>
    <w:rsid w:val="00147C18"/>
    <w:rsid w:val="00147C81"/>
    <w:rsid w:val="00151370"/>
    <w:rsid w:val="0015254D"/>
    <w:rsid w:val="00153CDA"/>
    <w:rsid w:val="001544A5"/>
    <w:rsid w:val="001624F7"/>
    <w:rsid w:val="001625AE"/>
    <w:rsid w:val="00162E72"/>
    <w:rsid w:val="001640B6"/>
    <w:rsid w:val="001647E3"/>
    <w:rsid w:val="001655BB"/>
    <w:rsid w:val="00171DEA"/>
    <w:rsid w:val="00173B8B"/>
    <w:rsid w:val="00175BE5"/>
    <w:rsid w:val="00180374"/>
    <w:rsid w:val="001808A3"/>
    <w:rsid w:val="001825EA"/>
    <w:rsid w:val="001850F4"/>
    <w:rsid w:val="001864DA"/>
    <w:rsid w:val="001868B2"/>
    <w:rsid w:val="00191A3A"/>
    <w:rsid w:val="001930E3"/>
    <w:rsid w:val="00194371"/>
    <w:rsid w:val="001947BE"/>
    <w:rsid w:val="001950AD"/>
    <w:rsid w:val="00196A1C"/>
    <w:rsid w:val="001972E9"/>
    <w:rsid w:val="001973BE"/>
    <w:rsid w:val="001A17F6"/>
    <w:rsid w:val="001A542F"/>
    <w:rsid w:val="001A560F"/>
    <w:rsid w:val="001A5F5F"/>
    <w:rsid w:val="001A7BD7"/>
    <w:rsid w:val="001B0758"/>
    <w:rsid w:val="001B0982"/>
    <w:rsid w:val="001B145A"/>
    <w:rsid w:val="001B1991"/>
    <w:rsid w:val="001B32BA"/>
    <w:rsid w:val="001B77A8"/>
    <w:rsid w:val="001B7987"/>
    <w:rsid w:val="001C19AB"/>
    <w:rsid w:val="001C42A6"/>
    <w:rsid w:val="001C46A6"/>
    <w:rsid w:val="001C4924"/>
    <w:rsid w:val="001D3E1F"/>
    <w:rsid w:val="001D7758"/>
    <w:rsid w:val="001E0317"/>
    <w:rsid w:val="001E0E6B"/>
    <w:rsid w:val="001E20F1"/>
    <w:rsid w:val="001E4554"/>
    <w:rsid w:val="001E58E5"/>
    <w:rsid w:val="001F12E8"/>
    <w:rsid w:val="001F1750"/>
    <w:rsid w:val="001F1FB7"/>
    <w:rsid w:val="001F228C"/>
    <w:rsid w:val="001F2E82"/>
    <w:rsid w:val="001F4791"/>
    <w:rsid w:val="001F64B8"/>
    <w:rsid w:val="001F651C"/>
    <w:rsid w:val="001F701F"/>
    <w:rsid w:val="001F7C83"/>
    <w:rsid w:val="00200B24"/>
    <w:rsid w:val="00203046"/>
    <w:rsid w:val="00204162"/>
    <w:rsid w:val="002047CC"/>
    <w:rsid w:val="00204B25"/>
    <w:rsid w:val="00211B73"/>
    <w:rsid w:val="00211F01"/>
    <w:rsid w:val="00212C80"/>
    <w:rsid w:val="00212E7C"/>
    <w:rsid w:val="00224D5F"/>
    <w:rsid w:val="002308BE"/>
    <w:rsid w:val="00230CD1"/>
    <w:rsid w:val="00231F1C"/>
    <w:rsid w:val="00237D51"/>
    <w:rsid w:val="00242DDB"/>
    <w:rsid w:val="002479A2"/>
    <w:rsid w:val="0025036E"/>
    <w:rsid w:val="00250994"/>
    <w:rsid w:val="00250A7E"/>
    <w:rsid w:val="00250C65"/>
    <w:rsid w:val="0025580B"/>
    <w:rsid w:val="002562DA"/>
    <w:rsid w:val="00257110"/>
    <w:rsid w:val="002605A3"/>
    <w:rsid w:val="0026087E"/>
    <w:rsid w:val="0026336F"/>
    <w:rsid w:val="00264855"/>
    <w:rsid w:val="00264D70"/>
    <w:rsid w:val="00264F05"/>
    <w:rsid w:val="00265420"/>
    <w:rsid w:val="00266087"/>
    <w:rsid w:val="002660ED"/>
    <w:rsid w:val="00266874"/>
    <w:rsid w:val="00267C56"/>
    <w:rsid w:val="00267C8B"/>
    <w:rsid w:val="00271715"/>
    <w:rsid w:val="002743D4"/>
    <w:rsid w:val="00274E14"/>
    <w:rsid w:val="002753AA"/>
    <w:rsid w:val="00280A6D"/>
    <w:rsid w:val="002810D1"/>
    <w:rsid w:val="00282FE1"/>
    <w:rsid w:val="00285A79"/>
    <w:rsid w:val="00287736"/>
    <w:rsid w:val="00290436"/>
    <w:rsid w:val="00291A53"/>
    <w:rsid w:val="00293CA6"/>
    <w:rsid w:val="00294BDD"/>
    <w:rsid w:val="002953B6"/>
    <w:rsid w:val="002A08B0"/>
    <w:rsid w:val="002A2495"/>
    <w:rsid w:val="002A2574"/>
    <w:rsid w:val="002A2709"/>
    <w:rsid w:val="002A6645"/>
    <w:rsid w:val="002A7723"/>
    <w:rsid w:val="002B6CBC"/>
    <w:rsid w:val="002B7A59"/>
    <w:rsid w:val="002C027C"/>
    <w:rsid w:val="002C1413"/>
    <w:rsid w:val="002C14E9"/>
    <w:rsid w:val="002C31C0"/>
    <w:rsid w:val="002C6B4B"/>
    <w:rsid w:val="002C7E6C"/>
    <w:rsid w:val="002D4BDF"/>
    <w:rsid w:val="002D679F"/>
    <w:rsid w:val="002E3F51"/>
    <w:rsid w:val="002E771D"/>
    <w:rsid w:val="002F09C8"/>
    <w:rsid w:val="002F1E81"/>
    <w:rsid w:val="002F1F9C"/>
    <w:rsid w:val="002F5132"/>
    <w:rsid w:val="002F6EC1"/>
    <w:rsid w:val="00300C04"/>
    <w:rsid w:val="00305C1E"/>
    <w:rsid w:val="00306DE0"/>
    <w:rsid w:val="00310D92"/>
    <w:rsid w:val="003126F7"/>
    <w:rsid w:val="0031439C"/>
    <w:rsid w:val="00314B5B"/>
    <w:rsid w:val="003160CB"/>
    <w:rsid w:val="00321A57"/>
    <w:rsid w:val="003222A3"/>
    <w:rsid w:val="00327153"/>
    <w:rsid w:val="00330718"/>
    <w:rsid w:val="0033094D"/>
    <w:rsid w:val="00333E99"/>
    <w:rsid w:val="00340AF2"/>
    <w:rsid w:val="00340AFF"/>
    <w:rsid w:val="0034169C"/>
    <w:rsid w:val="00341A52"/>
    <w:rsid w:val="0034546B"/>
    <w:rsid w:val="0035186F"/>
    <w:rsid w:val="003520CC"/>
    <w:rsid w:val="003521E8"/>
    <w:rsid w:val="00353451"/>
    <w:rsid w:val="003563E4"/>
    <w:rsid w:val="0035703D"/>
    <w:rsid w:val="00360A40"/>
    <w:rsid w:val="003626B7"/>
    <w:rsid w:val="00363052"/>
    <w:rsid w:val="00366291"/>
    <w:rsid w:val="003677D5"/>
    <w:rsid w:val="00375958"/>
    <w:rsid w:val="003760F7"/>
    <w:rsid w:val="003770F4"/>
    <w:rsid w:val="00381306"/>
    <w:rsid w:val="00381F77"/>
    <w:rsid w:val="00383D9E"/>
    <w:rsid w:val="0038445B"/>
    <w:rsid w:val="003863D1"/>
    <w:rsid w:val="003870C2"/>
    <w:rsid w:val="00392277"/>
    <w:rsid w:val="00393413"/>
    <w:rsid w:val="00393D90"/>
    <w:rsid w:val="00393FBE"/>
    <w:rsid w:val="003A1B65"/>
    <w:rsid w:val="003A1F7A"/>
    <w:rsid w:val="003B0E9C"/>
    <w:rsid w:val="003B3130"/>
    <w:rsid w:val="003B4E1D"/>
    <w:rsid w:val="003B5942"/>
    <w:rsid w:val="003B6CA9"/>
    <w:rsid w:val="003B7CE1"/>
    <w:rsid w:val="003C0ECB"/>
    <w:rsid w:val="003C3FDE"/>
    <w:rsid w:val="003C407A"/>
    <w:rsid w:val="003C4BBC"/>
    <w:rsid w:val="003C5B81"/>
    <w:rsid w:val="003D0082"/>
    <w:rsid w:val="003D3B8A"/>
    <w:rsid w:val="003D3E1E"/>
    <w:rsid w:val="003D54F8"/>
    <w:rsid w:val="003D732C"/>
    <w:rsid w:val="003E08A1"/>
    <w:rsid w:val="003E1F26"/>
    <w:rsid w:val="003E292A"/>
    <w:rsid w:val="003E3BDD"/>
    <w:rsid w:val="003F4F5E"/>
    <w:rsid w:val="0040033A"/>
    <w:rsid w:val="00400906"/>
    <w:rsid w:val="00400993"/>
    <w:rsid w:val="00401BD4"/>
    <w:rsid w:val="004102BB"/>
    <w:rsid w:val="00411F75"/>
    <w:rsid w:val="0041266A"/>
    <w:rsid w:val="00412DDE"/>
    <w:rsid w:val="00413200"/>
    <w:rsid w:val="004149AE"/>
    <w:rsid w:val="004168B0"/>
    <w:rsid w:val="00420CBD"/>
    <w:rsid w:val="0042374F"/>
    <w:rsid w:val="0042590E"/>
    <w:rsid w:val="00425ED9"/>
    <w:rsid w:val="00426D7A"/>
    <w:rsid w:val="00426E97"/>
    <w:rsid w:val="00431DA8"/>
    <w:rsid w:val="00435892"/>
    <w:rsid w:val="00437F65"/>
    <w:rsid w:val="00441A75"/>
    <w:rsid w:val="00442695"/>
    <w:rsid w:val="00443418"/>
    <w:rsid w:val="004537F1"/>
    <w:rsid w:val="00454B54"/>
    <w:rsid w:val="00454E81"/>
    <w:rsid w:val="00460FEA"/>
    <w:rsid w:val="00464144"/>
    <w:rsid w:val="00466E09"/>
    <w:rsid w:val="004714E0"/>
    <w:rsid w:val="004734B7"/>
    <w:rsid w:val="004737CE"/>
    <w:rsid w:val="0047591E"/>
    <w:rsid w:val="00477528"/>
    <w:rsid w:val="00481B88"/>
    <w:rsid w:val="00481FEA"/>
    <w:rsid w:val="00482E6E"/>
    <w:rsid w:val="00485B4F"/>
    <w:rsid w:val="00485E87"/>
    <w:rsid w:val="004862D1"/>
    <w:rsid w:val="004862D7"/>
    <w:rsid w:val="00487417"/>
    <w:rsid w:val="00487E8F"/>
    <w:rsid w:val="0049010A"/>
    <w:rsid w:val="0049039D"/>
    <w:rsid w:val="00490D2B"/>
    <w:rsid w:val="00493C71"/>
    <w:rsid w:val="004A37E6"/>
    <w:rsid w:val="004A519D"/>
    <w:rsid w:val="004B2D5A"/>
    <w:rsid w:val="004B4ED8"/>
    <w:rsid w:val="004B5352"/>
    <w:rsid w:val="004B7041"/>
    <w:rsid w:val="004B7803"/>
    <w:rsid w:val="004B7FA4"/>
    <w:rsid w:val="004C2062"/>
    <w:rsid w:val="004C2126"/>
    <w:rsid w:val="004C55FC"/>
    <w:rsid w:val="004C569D"/>
    <w:rsid w:val="004C6CA9"/>
    <w:rsid w:val="004D0A43"/>
    <w:rsid w:val="004D293D"/>
    <w:rsid w:val="004D6226"/>
    <w:rsid w:val="004D73CE"/>
    <w:rsid w:val="004E1A07"/>
    <w:rsid w:val="004E4A43"/>
    <w:rsid w:val="004E79D1"/>
    <w:rsid w:val="004F0153"/>
    <w:rsid w:val="004F1FF5"/>
    <w:rsid w:val="004F3267"/>
    <w:rsid w:val="004F44FE"/>
    <w:rsid w:val="004F5B4E"/>
    <w:rsid w:val="004F65DB"/>
    <w:rsid w:val="00500F40"/>
    <w:rsid w:val="005040D3"/>
    <w:rsid w:val="00504E1C"/>
    <w:rsid w:val="00504F26"/>
    <w:rsid w:val="00506051"/>
    <w:rsid w:val="005113B2"/>
    <w:rsid w:val="00512A47"/>
    <w:rsid w:val="00517CE2"/>
    <w:rsid w:val="005216AC"/>
    <w:rsid w:val="00522E5E"/>
    <w:rsid w:val="00522E78"/>
    <w:rsid w:val="005232B5"/>
    <w:rsid w:val="00523F99"/>
    <w:rsid w:val="00531860"/>
    <w:rsid w:val="0053198A"/>
    <w:rsid w:val="00531C68"/>
    <w:rsid w:val="00532119"/>
    <w:rsid w:val="005335F3"/>
    <w:rsid w:val="00534DE8"/>
    <w:rsid w:val="00535D14"/>
    <w:rsid w:val="00542186"/>
    <w:rsid w:val="00543C38"/>
    <w:rsid w:val="00543D2D"/>
    <w:rsid w:val="00545A3D"/>
    <w:rsid w:val="00545F7E"/>
    <w:rsid w:val="00546DBB"/>
    <w:rsid w:val="005473A3"/>
    <w:rsid w:val="00547A47"/>
    <w:rsid w:val="00553FA3"/>
    <w:rsid w:val="00557AE1"/>
    <w:rsid w:val="00560782"/>
    <w:rsid w:val="00561A5B"/>
    <w:rsid w:val="005634E7"/>
    <w:rsid w:val="00564A0C"/>
    <w:rsid w:val="00570728"/>
    <w:rsid w:val="0057074C"/>
    <w:rsid w:val="00573FBF"/>
    <w:rsid w:val="00574FF3"/>
    <w:rsid w:val="00576E0F"/>
    <w:rsid w:val="00577544"/>
    <w:rsid w:val="005818FD"/>
    <w:rsid w:val="00582538"/>
    <w:rsid w:val="005838EA"/>
    <w:rsid w:val="0058512B"/>
    <w:rsid w:val="00585EE1"/>
    <w:rsid w:val="00587407"/>
    <w:rsid w:val="005901C0"/>
    <w:rsid w:val="00590C0E"/>
    <w:rsid w:val="005932AA"/>
    <w:rsid w:val="005939E6"/>
    <w:rsid w:val="00596453"/>
    <w:rsid w:val="005A19C7"/>
    <w:rsid w:val="005A32C5"/>
    <w:rsid w:val="005A3437"/>
    <w:rsid w:val="005A35D0"/>
    <w:rsid w:val="005A3EA1"/>
    <w:rsid w:val="005A4227"/>
    <w:rsid w:val="005B1BA7"/>
    <w:rsid w:val="005B229B"/>
    <w:rsid w:val="005B3518"/>
    <w:rsid w:val="005B3524"/>
    <w:rsid w:val="005B43D5"/>
    <w:rsid w:val="005B4551"/>
    <w:rsid w:val="005B5A4B"/>
    <w:rsid w:val="005C1E81"/>
    <w:rsid w:val="005C20EB"/>
    <w:rsid w:val="005C56AE"/>
    <w:rsid w:val="005C5A18"/>
    <w:rsid w:val="005C5BAF"/>
    <w:rsid w:val="005C6561"/>
    <w:rsid w:val="005C7449"/>
    <w:rsid w:val="005C784F"/>
    <w:rsid w:val="005D05E8"/>
    <w:rsid w:val="005D158D"/>
    <w:rsid w:val="005D4ED7"/>
    <w:rsid w:val="005D6352"/>
    <w:rsid w:val="005D7CDD"/>
    <w:rsid w:val="005E05BB"/>
    <w:rsid w:val="005E2B83"/>
    <w:rsid w:val="005E46F9"/>
    <w:rsid w:val="005E6349"/>
    <w:rsid w:val="005E6D99"/>
    <w:rsid w:val="005E7CFD"/>
    <w:rsid w:val="005F074C"/>
    <w:rsid w:val="005F2ADD"/>
    <w:rsid w:val="005F2C49"/>
    <w:rsid w:val="005F47BE"/>
    <w:rsid w:val="005F56D9"/>
    <w:rsid w:val="005F7502"/>
    <w:rsid w:val="00600EF4"/>
    <w:rsid w:val="006013EB"/>
    <w:rsid w:val="00601A65"/>
    <w:rsid w:val="00603617"/>
    <w:rsid w:val="0060479E"/>
    <w:rsid w:val="00604BE7"/>
    <w:rsid w:val="00604F8B"/>
    <w:rsid w:val="00606936"/>
    <w:rsid w:val="00616AED"/>
    <w:rsid w:val="006176A8"/>
    <w:rsid w:val="00622299"/>
    <w:rsid w:val="006231CC"/>
    <w:rsid w:val="00623BD5"/>
    <w:rsid w:val="00626594"/>
    <w:rsid w:val="00626ED1"/>
    <w:rsid w:val="0062705C"/>
    <w:rsid w:val="00630D05"/>
    <w:rsid w:val="0063137B"/>
    <w:rsid w:val="00632A4F"/>
    <w:rsid w:val="00632B56"/>
    <w:rsid w:val="006337F9"/>
    <w:rsid w:val="00634B16"/>
    <w:rsid w:val="006351E3"/>
    <w:rsid w:val="00635C79"/>
    <w:rsid w:val="006375C7"/>
    <w:rsid w:val="00643AF2"/>
    <w:rsid w:val="00644236"/>
    <w:rsid w:val="006448F7"/>
    <w:rsid w:val="006471E5"/>
    <w:rsid w:val="006475D1"/>
    <w:rsid w:val="00650F5E"/>
    <w:rsid w:val="00651C49"/>
    <w:rsid w:val="00651FC6"/>
    <w:rsid w:val="00654FA6"/>
    <w:rsid w:val="00655480"/>
    <w:rsid w:val="00660915"/>
    <w:rsid w:val="006624C4"/>
    <w:rsid w:val="0066429C"/>
    <w:rsid w:val="006652EB"/>
    <w:rsid w:val="00666633"/>
    <w:rsid w:val="00670A6E"/>
    <w:rsid w:val="00670F3A"/>
    <w:rsid w:val="006711A1"/>
    <w:rsid w:val="006711D8"/>
    <w:rsid w:val="00671D3B"/>
    <w:rsid w:val="00672C44"/>
    <w:rsid w:val="0067362A"/>
    <w:rsid w:val="0067626C"/>
    <w:rsid w:val="00676B2F"/>
    <w:rsid w:val="00677690"/>
    <w:rsid w:val="00680157"/>
    <w:rsid w:val="006832E1"/>
    <w:rsid w:val="00683693"/>
    <w:rsid w:val="00684A5B"/>
    <w:rsid w:val="00684EA7"/>
    <w:rsid w:val="0068564A"/>
    <w:rsid w:val="00685BA3"/>
    <w:rsid w:val="0068671D"/>
    <w:rsid w:val="006877D6"/>
    <w:rsid w:val="00694BA5"/>
    <w:rsid w:val="006958CE"/>
    <w:rsid w:val="006A1F71"/>
    <w:rsid w:val="006B2E06"/>
    <w:rsid w:val="006B47FA"/>
    <w:rsid w:val="006B7411"/>
    <w:rsid w:val="006B780B"/>
    <w:rsid w:val="006C36A5"/>
    <w:rsid w:val="006C3B4B"/>
    <w:rsid w:val="006C4F26"/>
    <w:rsid w:val="006C5D53"/>
    <w:rsid w:val="006C66A2"/>
    <w:rsid w:val="006C6E16"/>
    <w:rsid w:val="006D0F57"/>
    <w:rsid w:val="006D1314"/>
    <w:rsid w:val="006D1D78"/>
    <w:rsid w:val="006D3020"/>
    <w:rsid w:val="006D6BD1"/>
    <w:rsid w:val="006D78D5"/>
    <w:rsid w:val="006E052B"/>
    <w:rsid w:val="006E3FAC"/>
    <w:rsid w:val="006E4A2B"/>
    <w:rsid w:val="006F00DE"/>
    <w:rsid w:val="006F0AD4"/>
    <w:rsid w:val="006F328B"/>
    <w:rsid w:val="006F5886"/>
    <w:rsid w:val="006F6429"/>
    <w:rsid w:val="006F6B9C"/>
    <w:rsid w:val="006F6BB8"/>
    <w:rsid w:val="006F75C5"/>
    <w:rsid w:val="006F7881"/>
    <w:rsid w:val="006F7896"/>
    <w:rsid w:val="006F79C8"/>
    <w:rsid w:val="00700950"/>
    <w:rsid w:val="0070419C"/>
    <w:rsid w:val="00706B02"/>
    <w:rsid w:val="00706C2A"/>
    <w:rsid w:val="00707734"/>
    <w:rsid w:val="00707E19"/>
    <w:rsid w:val="007103B9"/>
    <w:rsid w:val="00712F7C"/>
    <w:rsid w:val="00713646"/>
    <w:rsid w:val="00713CD4"/>
    <w:rsid w:val="00715075"/>
    <w:rsid w:val="00715BB7"/>
    <w:rsid w:val="0071764D"/>
    <w:rsid w:val="00717DFB"/>
    <w:rsid w:val="007215DE"/>
    <w:rsid w:val="0072328A"/>
    <w:rsid w:val="00723CFA"/>
    <w:rsid w:val="00725728"/>
    <w:rsid w:val="007279BC"/>
    <w:rsid w:val="007323F3"/>
    <w:rsid w:val="00732CB1"/>
    <w:rsid w:val="007345FE"/>
    <w:rsid w:val="007377B5"/>
    <w:rsid w:val="007462B7"/>
    <w:rsid w:val="00746CC2"/>
    <w:rsid w:val="00747470"/>
    <w:rsid w:val="00747E9A"/>
    <w:rsid w:val="00750324"/>
    <w:rsid w:val="00751340"/>
    <w:rsid w:val="007571D6"/>
    <w:rsid w:val="00757BEC"/>
    <w:rsid w:val="00760323"/>
    <w:rsid w:val="00761E37"/>
    <w:rsid w:val="00762080"/>
    <w:rsid w:val="007649B8"/>
    <w:rsid w:val="00765600"/>
    <w:rsid w:val="0076588B"/>
    <w:rsid w:val="00767A7C"/>
    <w:rsid w:val="00771C67"/>
    <w:rsid w:val="00772153"/>
    <w:rsid w:val="00772C4A"/>
    <w:rsid w:val="00773152"/>
    <w:rsid w:val="00773397"/>
    <w:rsid w:val="00776A45"/>
    <w:rsid w:val="0078181B"/>
    <w:rsid w:val="0079032A"/>
    <w:rsid w:val="00791C73"/>
    <w:rsid w:val="00791C9F"/>
    <w:rsid w:val="00792AAB"/>
    <w:rsid w:val="00792FCA"/>
    <w:rsid w:val="007934D7"/>
    <w:rsid w:val="0079380F"/>
    <w:rsid w:val="00793B47"/>
    <w:rsid w:val="00796153"/>
    <w:rsid w:val="00796EE4"/>
    <w:rsid w:val="00797896"/>
    <w:rsid w:val="00797E58"/>
    <w:rsid w:val="007A1D0C"/>
    <w:rsid w:val="007A2A7B"/>
    <w:rsid w:val="007A2C0A"/>
    <w:rsid w:val="007A45FE"/>
    <w:rsid w:val="007A7ED3"/>
    <w:rsid w:val="007B2615"/>
    <w:rsid w:val="007B4E10"/>
    <w:rsid w:val="007B5291"/>
    <w:rsid w:val="007B54CC"/>
    <w:rsid w:val="007B6E28"/>
    <w:rsid w:val="007B6E85"/>
    <w:rsid w:val="007C0632"/>
    <w:rsid w:val="007C08AD"/>
    <w:rsid w:val="007C0917"/>
    <w:rsid w:val="007C4E55"/>
    <w:rsid w:val="007C5417"/>
    <w:rsid w:val="007D1CCD"/>
    <w:rsid w:val="007D4925"/>
    <w:rsid w:val="007E080B"/>
    <w:rsid w:val="007E1AE6"/>
    <w:rsid w:val="007E1C73"/>
    <w:rsid w:val="007E20B1"/>
    <w:rsid w:val="007E4831"/>
    <w:rsid w:val="007E503E"/>
    <w:rsid w:val="007E60D2"/>
    <w:rsid w:val="007F0C8A"/>
    <w:rsid w:val="007F11AB"/>
    <w:rsid w:val="007F202D"/>
    <w:rsid w:val="007F2149"/>
    <w:rsid w:val="007F28D5"/>
    <w:rsid w:val="007F4BB4"/>
    <w:rsid w:val="00801DBC"/>
    <w:rsid w:val="008037E6"/>
    <w:rsid w:val="008037F2"/>
    <w:rsid w:val="00803A20"/>
    <w:rsid w:val="00811B0D"/>
    <w:rsid w:val="008143CB"/>
    <w:rsid w:val="008156B8"/>
    <w:rsid w:val="008170E9"/>
    <w:rsid w:val="00820EBF"/>
    <w:rsid w:val="00821962"/>
    <w:rsid w:val="00823CA1"/>
    <w:rsid w:val="008265D1"/>
    <w:rsid w:val="00837FFC"/>
    <w:rsid w:val="008460BE"/>
    <w:rsid w:val="00846B88"/>
    <w:rsid w:val="00847FCD"/>
    <w:rsid w:val="00850B5D"/>
    <w:rsid w:val="00850B70"/>
    <w:rsid w:val="008513B9"/>
    <w:rsid w:val="008519F2"/>
    <w:rsid w:val="00851B4F"/>
    <w:rsid w:val="00855F8C"/>
    <w:rsid w:val="0085656C"/>
    <w:rsid w:val="00860DF5"/>
    <w:rsid w:val="00863FAB"/>
    <w:rsid w:val="008640A5"/>
    <w:rsid w:val="008661D0"/>
    <w:rsid w:val="00866BBC"/>
    <w:rsid w:val="008702D3"/>
    <w:rsid w:val="0087041D"/>
    <w:rsid w:val="008727B7"/>
    <w:rsid w:val="0087318E"/>
    <w:rsid w:val="00875605"/>
    <w:rsid w:val="00875738"/>
    <w:rsid w:val="00876034"/>
    <w:rsid w:val="00876EFD"/>
    <w:rsid w:val="00881B78"/>
    <w:rsid w:val="008827E7"/>
    <w:rsid w:val="008852E5"/>
    <w:rsid w:val="008905A7"/>
    <w:rsid w:val="008905E3"/>
    <w:rsid w:val="00890E9D"/>
    <w:rsid w:val="008934B0"/>
    <w:rsid w:val="00897610"/>
    <w:rsid w:val="008A1696"/>
    <w:rsid w:val="008A200B"/>
    <w:rsid w:val="008A506B"/>
    <w:rsid w:val="008B04EC"/>
    <w:rsid w:val="008B19C1"/>
    <w:rsid w:val="008B2E61"/>
    <w:rsid w:val="008B34EC"/>
    <w:rsid w:val="008B46E4"/>
    <w:rsid w:val="008B617A"/>
    <w:rsid w:val="008B66DC"/>
    <w:rsid w:val="008B7D2A"/>
    <w:rsid w:val="008B7FE6"/>
    <w:rsid w:val="008C089B"/>
    <w:rsid w:val="008C1716"/>
    <w:rsid w:val="008C3B73"/>
    <w:rsid w:val="008C58FE"/>
    <w:rsid w:val="008C6E76"/>
    <w:rsid w:val="008D062B"/>
    <w:rsid w:val="008D0C26"/>
    <w:rsid w:val="008D12D4"/>
    <w:rsid w:val="008D336F"/>
    <w:rsid w:val="008D40D6"/>
    <w:rsid w:val="008D66C6"/>
    <w:rsid w:val="008E5051"/>
    <w:rsid w:val="008E6112"/>
    <w:rsid w:val="008E6C41"/>
    <w:rsid w:val="008E6D3B"/>
    <w:rsid w:val="008F0816"/>
    <w:rsid w:val="008F52AD"/>
    <w:rsid w:val="008F6BB7"/>
    <w:rsid w:val="009004E4"/>
    <w:rsid w:val="00900F42"/>
    <w:rsid w:val="00900F6E"/>
    <w:rsid w:val="00901D06"/>
    <w:rsid w:val="00901EB6"/>
    <w:rsid w:val="0090380B"/>
    <w:rsid w:val="009047AC"/>
    <w:rsid w:val="00905CCA"/>
    <w:rsid w:val="009060C8"/>
    <w:rsid w:val="009173F0"/>
    <w:rsid w:val="009257FD"/>
    <w:rsid w:val="00925949"/>
    <w:rsid w:val="00927DEB"/>
    <w:rsid w:val="0093074A"/>
    <w:rsid w:val="009319A7"/>
    <w:rsid w:val="009320A4"/>
    <w:rsid w:val="00932D15"/>
    <w:rsid w:val="00932E3C"/>
    <w:rsid w:val="009345D1"/>
    <w:rsid w:val="0093548C"/>
    <w:rsid w:val="00935E29"/>
    <w:rsid w:val="009400B1"/>
    <w:rsid w:val="009404A3"/>
    <w:rsid w:val="0094105F"/>
    <w:rsid w:val="00945365"/>
    <w:rsid w:val="00946F65"/>
    <w:rsid w:val="00950DA1"/>
    <w:rsid w:val="00960DD9"/>
    <w:rsid w:val="0096576E"/>
    <w:rsid w:val="0096658B"/>
    <w:rsid w:val="009665C6"/>
    <w:rsid w:val="0096748F"/>
    <w:rsid w:val="00967ABF"/>
    <w:rsid w:val="009731C8"/>
    <w:rsid w:val="0098062F"/>
    <w:rsid w:val="00980977"/>
    <w:rsid w:val="00981800"/>
    <w:rsid w:val="00981A9A"/>
    <w:rsid w:val="00993422"/>
    <w:rsid w:val="0099353C"/>
    <w:rsid w:val="00995A6F"/>
    <w:rsid w:val="009977FF"/>
    <w:rsid w:val="009A085B"/>
    <w:rsid w:val="009A1EB7"/>
    <w:rsid w:val="009A5A9C"/>
    <w:rsid w:val="009A7451"/>
    <w:rsid w:val="009B0FE2"/>
    <w:rsid w:val="009B56BF"/>
    <w:rsid w:val="009B5978"/>
    <w:rsid w:val="009B6967"/>
    <w:rsid w:val="009B7243"/>
    <w:rsid w:val="009B7342"/>
    <w:rsid w:val="009B7B72"/>
    <w:rsid w:val="009C1076"/>
    <w:rsid w:val="009C10B3"/>
    <w:rsid w:val="009C1DE6"/>
    <w:rsid w:val="009C1F0E"/>
    <w:rsid w:val="009C6C72"/>
    <w:rsid w:val="009D1233"/>
    <w:rsid w:val="009D1B37"/>
    <w:rsid w:val="009D1BD7"/>
    <w:rsid w:val="009D3E8C"/>
    <w:rsid w:val="009D52A8"/>
    <w:rsid w:val="009D72CA"/>
    <w:rsid w:val="009E034C"/>
    <w:rsid w:val="009E3022"/>
    <w:rsid w:val="009E3A0E"/>
    <w:rsid w:val="009E3A82"/>
    <w:rsid w:val="009E4599"/>
    <w:rsid w:val="009F50BD"/>
    <w:rsid w:val="009F5A8D"/>
    <w:rsid w:val="009F668A"/>
    <w:rsid w:val="009F7E21"/>
    <w:rsid w:val="00A01905"/>
    <w:rsid w:val="00A1236D"/>
    <w:rsid w:val="00A1314B"/>
    <w:rsid w:val="00A13160"/>
    <w:rsid w:val="00A137D3"/>
    <w:rsid w:val="00A16A41"/>
    <w:rsid w:val="00A17BB7"/>
    <w:rsid w:val="00A2250A"/>
    <w:rsid w:val="00A22A04"/>
    <w:rsid w:val="00A238C7"/>
    <w:rsid w:val="00A2420D"/>
    <w:rsid w:val="00A24CFC"/>
    <w:rsid w:val="00A259D7"/>
    <w:rsid w:val="00A26A56"/>
    <w:rsid w:val="00A27C82"/>
    <w:rsid w:val="00A30692"/>
    <w:rsid w:val="00A33577"/>
    <w:rsid w:val="00A35E9B"/>
    <w:rsid w:val="00A36CB6"/>
    <w:rsid w:val="00A3776A"/>
    <w:rsid w:val="00A3792D"/>
    <w:rsid w:val="00A44A8F"/>
    <w:rsid w:val="00A456B8"/>
    <w:rsid w:val="00A456BA"/>
    <w:rsid w:val="00A45841"/>
    <w:rsid w:val="00A45F8C"/>
    <w:rsid w:val="00A4697B"/>
    <w:rsid w:val="00A506C1"/>
    <w:rsid w:val="00A5121E"/>
    <w:rsid w:val="00A51D96"/>
    <w:rsid w:val="00A52E37"/>
    <w:rsid w:val="00A53905"/>
    <w:rsid w:val="00A547AE"/>
    <w:rsid w:val="00A55142"/>
    <w:rsid w:val="00A5679E"/>
    <w:rsid w:val="00A607C3"/>
    <w:rsid w:val="00A648BD"/>
    <w:rsid w:val="00A64E1C"/>
    <w:rsid w:val="00A67FDB"/>
    <w:rsid w:val="00A81EB0"/>
    <w:rsid w:val="00A84C6B"/>
    <w:rsid w:val="00A85EB2"/>
    <w:rsid w:val="00A86365"/>
    <w:rsid w:val="00A9125A"/>
    <w:rsid w:val="00A92450"/>
    <w:rsid w:val="00A9358C"/>
    <w:rsid w:val="00A93DDD"/>
    <w:rsid w:val="00A94269"/>
    <w:rsid w:val="00A9602B"/>
    <w:rsid w:val="00A96F84"/>
    <w:rsid w:val="00A9741D"/>
    <w:rsid w:val="00A97959"/>
    <w:rsid w:val="00AA1296"/>
    <w:rsid w:val="00AA287F"/>
    <w:rsid w:val="00AA28A3"/>
    <w:rsid w:val="00AA3FAF"/>
    <w:rsid w:val="00AA5AA9"/>
    <w:rsid w:val="00AA69BA"/>
    <w:rsid w:val="00AA6A1A"/>
    <w:rsid w:val="00AA7653"/>
    <w:rsid w:val="00AB1071"/>
    <w:rsid w:val="00AB3F12"/>
    <w:rsid w:val="00AB4189"/>
    <w:rsid w:val="00AB53DF"/>
    <w:rsid w:val="00AB776E"/>
    <w:rsid w:val="00AB7F84"/>
    <w:rsid w:val="00AC09BD"/>
    <w:rsid w:val="00AC298C"/>
    <w:rsid w:val="00AC3953"/>
    <w:rsid w:val="00AC410C"/>
    <w:rsid w:val="00AC4D6A"/>
    <w:rsid w:val="00AC68D6"/>
    <w:rsid w:val="00AC7150"/>
    <w:rsid w:val="00AD1966"/>
    <w:rsid w:val="00AD2976"/>
    <w:rsid w:val="00AD3E76"/>
    <w:rsid w:val="00AD6240"/>
    <w:rsid w:val="00AD693F"/>
    <w:rsid w:val="00AE16C3"/>
    <w:rsid w:val="00AE34D3"/>
    <w:rsid w:val="00AE450C"/>
    <w:rsid w:val="00AF0421"/>
    <w:rsid w:val="00AF1065"/>
    <w:rsid w:val="00AF24D1"/>
    <w:rsid w:val="00AF5F7C"/>
    <w:rsid w:val="00AF6131"/>
    <w:rsid w:val="00B00F2B"/>
    <w:rsid w:val="00B01F5E"/>
    <w:rsid w:val="00B02057"/>
    <w:rsid w:val="00B02207"/>
    <w:rsid w:val="00B03403"/>
    <w:rsid w:val="00B10324"/>
    <w:rsid w:val="00B11FD5"/>
    <w:rsid w:val="00B12183"/>
    <w:rsid w:val="00B127EE"/>
    <w:rsid w:val="00B12842"/>
    <w:rsid w:val="00B15163"/>
    <w:rsid w:val="00B1554D"/>
    <w:rsid w:val="00B1643C"/>
    <w:rsid w:val="00B17D72"/>
    <w:rsid w:val="00B21995"/>
    <w:rsid w:val="00B25931"/>
    <w:rsid w:val="00B326B1"/>
    <w:rsid w:val="00B32EBE"/>
    <w:rsid w:val="00B341B8"/>
    <w:rsid w:val="00B3637B"/>
    <w:rsid w:val="00B3692D"/>
    <w:rsid w:val="00B3753D"/>
    <w:rsid w:val="00B376B1"/>
    <w:rsid w:val="00B413CE"/>
    <w:rsid w:val="00B42551"/>
    <w:rsid w:val="00B43227"/>
    <w:rsid w:val="00B46051"/>
    <w:rsid w:val="00B47A7B"/>
    <w:rsid w:val="00B5465A"/>
    <w:rsid w:val="00B56364"/>
    <w:rsid w:val="00B56B1E"/>
    <w:rsid w:val="00B608AC"/>
    <w:rsid w:val="00B62007"/>
    <w:rsid w:val="00B620D9"/>
    <w:rsid w:val="00B633DB"/>
    <w:rsid w:val="00B639ED"/>
    <w:rsid w:val="00B6602F"/>
    <w:rsid w:val="00B66A8C"/>
    <w:rsid w:val="00B7569A"/>
    <w:rsid w:val="00B76217"/>
    <w:rsid w:val="00B7762A"/>
    <w:rsid w:val="00B80334"/>
    <w:rsid w:val="00B8061C"/>
    <w:rsid w:val="00B82C6A"/>
    <w:rsid w:val="00B834B1"/>
    <w:rsid w:val="00B8383A"/>
    <w:rsid w:val="00B83BA2"/>
    <w:rsid w:val="00B853AA"/>
    <w:rsid w:val="00B875BF"/>
    <w:rsid w:val="00B905AB"/>
    <w:rsid w:val="00B91F62"/>
    <w:rsid w:val="00B94264"/>
    <w:rsid w:val="00B94951"/>
    <w:rsid w:val="00B954C9"/>
    <w:rsid w:val="00B95C85"/>
    <w:rsid w:val="00BA07E5"/>
    <w:rsid w:val="00BA1795"/>
    <w:rsid w:val="00BA2977"/>
    <w:rsid w:val="00BA4976"/>
    <w:rsid w:val="00BA76A5"/>
    <w:rsid w:val="00BB2A47"/>
    <w:rsid w:val="00BB2C98"/>
    <w:rsid w:val="00BB768D"/>
    <w:rsid w:val="00BB7ECA"/>
    <w:rsid w:val="00BC004A"/>
    <w:rsid w:val="00BC00E9"/>
    <w:rsid w:val="00BC0E86"/>
    <w:rsid w:val="00BC4306"/>
    <w:rsid w:val="00BC4941"/>
    <w:rsid w:val="00BD0B82"/>
    <w:rsid w:val="00BD0DC2"/>
    <w:rsid w:val="00BD0DDE"/>
    <w:rsid w:val="00BD4F26"/>
    <w:rsid w:val="00BE14F6"/>
    <w:rsid w:val="00BE2569"/>
    <w:rsid w:val="00BE5EF9"/>
    <w:rsid w:val="00BE68F0"/>
    <w:rsid w:val="00BF07E9"/>
    <w:rsid w:val="00BF0EDB"/>
    <w:rsid w:val="00BF4F5F"/>
    <w:rsid w:val="00BF6469"/>
    <w:rsid w:val="00C04722"/>
    <w:rsid w:val="00C04EEB"/>
    <w:rsid w:val="00C0655A"/>
    <w:rsid w:val="00C10F12"/>
    <w:rsid w:val="00C11826"/>
    <w:rsid w:val="00C129A1"/>
    <w:rsid w:val="00C13736"/>
    <w:rsid w:val="00C14478"/>
    <w:rsid w:val="00C1531B"/>
    <w:rsid w:val="00C2349A"/>
    <w:rsid w:val="00C237F7"/>
    <w:rsid w:val="00C33598"/>
    <w:rsid w:val="00C34E83"/>
    <w:rsid w:val="00C35426"/>
    <w:rsid w:val="00C36912"/>
    <w:rsid w:val="00C439B6"/>
    <w:rsid w:val="00C46D42"/>
    <w:rsid w:val="00C50C32"/>
    <w:rsid w:val="00C526C3"/>
    <w:rsid w:val="00C54680"/>
    <w:rsid w:val="00C60178"/>
    <w:rsid w:val="00C60B07"/>
    <w:rsid w:val="00C61760"/>
    <w:rsid w:val="00C63CD6"/>
    <w:rsid w:val="00C64F0B"/>
    <w:rsid w:val="00C659C4"/>
    <w:rsid w:val="00C7077A"/>
    <w:rsid w:val="00C71E86"/>
    <w:rsid w:val="00C72116"/>
    <w:rsid w:val="00C72D46"/>
    <w:rsid w:val="00C72DD0"/>
    <w:rsid w:val="00C7414D"/>
    <w:rsid w:val="00C76171"/>
    <w:rsid w:val="00C835BF"/>
    <w:rsid w:val="00C84B04"/>
    <w:rsid w:val="00C87D95"/>
    <w:rsid w:val="00C9077A"/>
    <w:rsid w:val="00C90A87"/>
    <w:rsid w:val="00C911D9"/>
    <w:rsid w:val="00C9284C"/>
    <w:rsid w:val="00C93D0C"/>
    <w:rsid w:val="00C95B52"/>
    <w:rsid w:val="00C95CD2"/>
    <w:rsid w:val="00CA051B"/>
    <w:rsid w:val="00CA1AA7"/>
    <w:rsid w:val="00CA1EE6"/>
    <w:rsid w:val="00CA3174"/>
    <w:rsid w:val="00CA3CDA"/>
    <w:rsid w:val="00CA7D63"/>
    <w:rsid w:val="00CB281F"/>
    <w:rsid w:val="00CB3CBE"/>
    <w:rsid w:val="00CB70EC"/>
    <w:rsid w:val="00CB743E"/>
    <w:rsid w:val="00CC13C6"/>
    <w:rsid w:val="00CC21B2"/>
    <w:rsid w:val="00CD0BA7"/>
    <w:rsid w:val="00CD10C3"/>
    <w:rsid w:val="00CD2E2A"/>
    <w:rsid w:val="00CD54CA"/>
    <w:rsid w:val="00CE2435"/>
    <w:rsid w:val="00CE3BFB"/>
    <w:rsid w:val="00CE6958"/>
    <w:rsid w:val="00CF03D8"/>
    <w:rsid w:val="00CF205D"/>
    <w:rsid w:val="00CF71CE"/>
    <w:rsid w:val="00D007AF"/>
    <w:rsid w:val="00D015D5"/>
    <w:rsid w:val="00D019FD"/>
    <w:rsid w:val="00D03D68"/>
    <w:rsid w:val="00D102FA"/>
    <w:rsid w:val="00D12DF1"/>
    <w:rsid w:val="00D13643"/>
    <w:rsid w:val="00D1434A"/>
    <w:rsid w:val="00D15301"/>
    <w:rsid w:val="00D169D8"/>
    <w:rsid w:val="00D218BC"/>
    <w:rsid w:val="00D21B94"/>
    <w:rsid w:val="00D22464"/>
    <w:rsid w:val="00D2335A"/>
    <w:rsid w:val="00D23384"/>
    <w:rsid w:val="00D23C25"/>
    <w:rsid w:val="00D25F1E"/>
    <w:rsid w:val="00D266DD"/>
    <w:rsid w:val="00D32B04"/>
    <w:rsid w:val="00D34DD6"/>
    <w:rsid w:val="00D34EB6"/>
    <w:rsid w:val="00D374E7"/>
    <w:rsid w:val="00D42F00"/>
    <w:rsid w:val="00D44948"/>
    <w:rsid w:val="00D45B2E"/>
    <w:rsid w:val="00D46420"/>
    <w:rsid w:val="00D47126"/>
    <w:rsid w:val="00D4752E"/>
    <w:rsid w:val="00D47B7D"/>
    <w:rsid w:val="00D511A3"/>
    <w:rsid w:val="00D51CDA"/>
    <w:rsid w:val="00D52C86"/>
    <w:rsid w:val="00D5375F"/>
    <w:rsid w:val="00D5497C"/>
    <w:rsid w:val="00D5732C"/>
    <w:rsid w:val="00D605C7"/>
    <w:rsid w:val="00D6195B"/>
    <w:rsid w:val="00D61C6C"/>
    <w:rsid w:val="00D62A07"/>
    <w:rsid w:val="00D63949"/>
    <w:rsid w:val="00D63AA7"/>
    <w:rsid w:val="00D652E7"/>
    <w:rsid w:val="00D658F6"/>
    <w:rsid w:val="00D67AA7"/>
    <w:rsid w:val="00D733E6"/>
    <w:rsid w:val="00D73BF6"/>
    <w:rsid w:val="00D77BCF"/>
    <w:rsid w:val="00D80AB8"/>
    <w:rsid w:val="00D83426"/>
    <w:rsid w:val="00D84394"/>
    <w:rsid w:val="00D85F7F"/>
    <w:rsid w:val="00D909AB"/>
    <w:rsid w:val="00D90AA6"/>
    <w:rsid w:val="00D92C2A"/>
    <w:rsid w:val="00D95E55"/>
    <w:rsid w:val="00D96628"/>
    <w:rsid w:val="00D96D95"/>
    <w:rsid w:val="00D97048"/>
    <w:rsid w:val="00D975B8"/>
    <w:rsid w:val="00D97D14"/>
    <w:rsid w:val="00DB0D59"/>
    <w:rsid w:val="00DB1E94"/>
    <w:rsid w:val="00DB23C7"/>
    <w:rsid w:val="00DB30ED"/>
    <w:rsid w:val="00DB3664"/>
    <w:rsid w:val="00DC16FB"/>
    <w:rsid w:val="00DC193B"/>
    <w:rsid w:val="00DC1CE5"/>
    <w:rsid w:val="00DC269F"/>
    <w:rsid w:val="00DC2EA6"/>
    <w:rsid w:val="00DC38A6"/>
    <w:rsid w:val="00DC4A65"/>
    <w:rsid w:val="00DC4F66"/>
    <w:rsid w:val="00DC51DF"/>
    <w:rsid w:val="00DC6FCB"/>
    <w:rsid w:val="00DC7FA1"/>
    <w:rsid w:val="00DD08BE"/>
    <w:rsid w:val="00DD1460"/>
    <w:rsid w:val="00DD4792"/>
    <w:rsid w:val="00DD7749"/>
    <w:rsid w:val="00DE1B82"/>
    <w:rsid w:val="00DE2A99"/>
    <w:rsid w:val="00DE2DD7"/>
    <w:rsid w:val="00DE3440"/>
    <w:rsid w:val="00DE4570"/>
    <w:rsid w:val="00DF0A65"/>
    <w:rsid w:val="00DF6F8E"/>
    <w:rsid w:val="00DF7804"/>
    <w:rsid w:val="00E0128B"/>
    <w:rsid w:val="00E02A2A"/>
    <w:rsid w:val="00E041C5"/>
    <w:rsid w:val="00E0464D"/>
    <w:rsid w:val="00E10B44"/>
    <w:rsid w:val="00E11F02"/>
    <w:rsid w:val="00E14D41"/>
    <w:rsid w:val="00E16312"/>
    <w:rsid w:val="00E20E56"/>
    <w:rsid w:val="00E23592"/>
    <w:rsid w:val="00E2726B"/>
    <w:rsid w:val="00E30D4A"/>
    <w:rsid w:val="00E312A2"/>
    <w:rsid w:val="00E32D79"/>
    <w:rsid w:val="00E33A20"/>
    <w:rsid w:val="00E34FC1"/>
    <w:rsid w:val="00E37801"/>
    <w:rsid w:val="00E37BE3"/>
    <w:rsid w:val="00E40A40"/>
    <w:rsid w:val="00E428A8"/>
    <w:rsid w:val="00E44BD9"/>
    <w:rsid w:val="00E44C03"/>
    <w:rsid w:val="00E46EAA"/>
    <w:rsid w:val="00E5038C"/>
    <w:rsid w:val="00E50B69"/>
    <w:rsid w:val="00E5298B"/>
    <w:rsid w:val="00E55C02"/>
    <w:rsid w:val="00E569B4"/>
    <w:rsid w:val="00E56EFB"/>
    <w:rsid w:val="00E57248"/>
    <w:rsid w:val="00E608FB"/>
    <w:rsid w:val="00E6458F"/>
    <w:rsid w:val="00E65529"/>
    <w:rsid w:val="00E661C7"/>
    <w:rsid w:val="00E675ED"/>
    <w:rsid w:val="00E71A9F"/>
    <w:rsid w:val="00E7242D"/>
    <w:rsid w:val="00E7256E"/>
    <w:rsid w:val="00E73ADA"/>
    <w:rsid w:val="00E742B5"/>
    <w:rsid w:val="00E7487C"/>
    <w:rsid w:val="00E74D0F"/>
    <w:rsid w:val="00E7548C"/>
    <w:rsid w:val="00E76169"/>
    <w:rsid w:val="00E84559"/>
    <w:rsid w:val="00E84702"/>
    <w:rsid w:val="00E852FD"/>
    <w:rsid w:val="00E87979"/>
    <w:rsid w:val="00E87E21"/>
    <w:rsid w:val="00E87E25"/>
    <w:rsid w:val="00E90CDA"/>
    <w:rsid w:val="00E913AD"/>
    <w:rsid w:val="00E926ED"/>
    <w:rsid w:val="00E932DC"/>
    <w:rsid w:val="00E9710F"/>
    <w:rsid w:val="00E97995"/>
    <w:rsid w:val="00EA04F1"/>
    <w:rsid w:val="00EA0CC4"/>
    <w:rsid w:val="00EA211B"/>
    <w:rsid w:val="00EA2FD3"/>
    <w:rsid w:val="00EA32B5"/>
    <w:rsid w:val="00EA6BDB"/>
    <w:rsid w:val="00EB0738"/>
    <w:rsid w:val="00EB15F7"/>
    <w:rsid w:val="00EB7650"/>
    <w:rsid w:val="00EB7CE9"/>
    <w:rsid w:val="00EB7DDA"/>
    <w:rsid w:val="00EC33FE"/>
    <w:rsid w:val="00EC433F"/>
    <w:rsid w:val="00EC4EF3"/>
    <w:rsid w:val="00EC68A4"/>
    <w:rsid w:val="00EC6CE0"/>
    <w:rsid w:val="00EC7972"/>
    <w:rsid w:val="00EC7C65"/>
    <w:rsid w:val="00ED00FF"/>
    <w:rsid w:val="00ED0F48"/>
    <w:rsid w:val="00ED1FDE"/>
    <w:rsid w:val="00ED25F0"/>
    <w:rsid w:val="00ED7452"/>
    <w:rsid w:val="00EE454D"/>
    <w:rsid w:val="00EF118E"/>
    <w:rsid w:val="00EF22A8"/>
    <w:rsid w:val="00EF2F25"/>
    <w:rsid w:val="00F01D29"/>
    <w:rsid w:val="00F0211E"/>
    <w:rsid w:val="00F0373C"/>
    <w:rsid w:val="00F045F6"/>
    <w:rsid w:val="00F05493"/>
    <w:rsid w:val="00F061A5"/>
    <w:rsid w:val="00F06DC0"/>
    <w:rsid w:val="00F06EFB"/>
    <w:rsid w:val="00F074A8"/>
    <w:rsid w:val="00F104B1"/>
    <w:rsid w:val="00F1270F"/>
    <w:rsid w:val="00F1529E"/>
    <w:rsid w:val="00F16F07"/>
    <w:rsid w:val="00F221AA"/>
    <w:rsid w:val="00F26395"/>
    <w:rsid w:val="00F3043F"/>
    <w:rsid w:val="00F307ED"/>
    <w:rsid w:val="00F315F7"/>
    <w:rsid w:val="00F3182A"/>
    <w:rsid w:val="00F347CA"/>
    <w:rsid w:val="00F36642"/>
    <w:rsid w:val="00F36C05"/>
    <w:rsid w:val="00F45B7C"/>
    <w:rsid w:val="00F45FCE"/>
    <w:rsid w:val="00F461C6"/>
    <w:rsid w:val="00F504DC"/>
    <w:rsid w:val="00F51DAF"/>
    <w:rsid w:val="00F55869"/>
    <w:rsid w:val="00F60800"/>
    <w:rsid w:val="00F66B1C"/>
    <w:rsid w:val="00F7411B"/>
    <w:rsid w:val="00F745EB"/>
    <w:rsid w:val="00F77FC7"/>
    <w:rsid w:val="00F8087D"/>
    <w:rsid w:val="00F8226C"/>
    <w:rsid w:val="00F83F1A"/>
    <w:rsid w:val="00F84529"/>
    <w:rsid w:val="00F85C93"/>
    <w:rsid w:val="00F8781B"/>
    <w:rsid w:val="00F9334F"/>
    <w:rsid w:val="00F95637"/>
    <w:rsid w:val="00F96D03"/>
    <w:rsid w:val="00F97D7F"/>
    <w:rsid w:val="00FA122C"/>
    <w:rsid w:val="00FA257D"/>
    <w:rsid w:val="00FA3B95"/>
    <w:rsid w:val="00FA7F7E"/>
    <w:rsid w:val="00FB0EDB"/>
    <w:rsid w:val="00FB5AA7"/>
    <w:rsid w:val="00FB6A94"/>
    <w:rsid w:val="00FC0DEF"/>
    <w:rsid w:val="00FC1278"/>
    <w:rsid w:val="00FC17AF"/>
    <w:rsid w:val="00FC1CED"/>
    <w:rsid w:val="00FC46FE"/>
    <w:rsid w:val="00FD06B2"/>
    <w:rsid w:val="00FD5674"/>
    <w:rsid w:val="00FD5728"/>
    <w:rsid w:val="00FD5E22"/>
    <w:rsid w:val="00FD736A"/>
    <w:rsid w:val="00FD7BC4"/>
    <w:rsid w:val="00FE4606"/>
    <w:rsid w:val="00FE5110"/>
    <w:rsid w:val="00FE5C5D"/>
    <w:rsid w:val="00FE7735"/>
    <w:rsid w:val="00FF087D"/>
    <w:rsid w:val="00FF2F73"/>
    <w:rsid w:val="00FF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4E29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CBD"/>
    <w:rPr>
      <w:rFonts w:ascii="TimesET" w:hAnsi="TimesET"/>
    </w:rPr>
  </w:style>
  <w:style w:type="paragraph" w:styleId="1">
    <w:name w:val="heading 1"/>
    <w:basedOn w:val="a"/>
    <w:next w:val="a"/>
    <w:qFormat/>
    <w:rsid w:val="00067CBD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rsid w:val="00067CBD"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semiHidden/>
    <w:unhideWhenUsed/>
    <w:qFormat/>
    <w:rsid w:val="00E37BE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67CBD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067CBD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rsid w:val="00067CBD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067CBD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067CBD"/>
    <w:rPr>
      <w:rFonts w:ascii="Tahoma" w:hAnsi="Tahoma" w:cs="Tahoma"/>
      <w:sz w:val="16"/>
      <w:szCs w:val="16"/>
    </w:rPr>
  </w:style>
  <w:style w:type="character" w:styleId="a9">
    <w:name w:val="page number"/>
    <w:basedOn w:val="a0"/>
    <w:rsid w:val="00067CBD"/>
  </w:style>
  <w:style w:type="table" w:styleId="aa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20">
    <w:name w:val="Заголовок 2 Знак"/>
    <w:basedOn w:val="a0"/>
    <w:link w:val="2"/>
    <w:rsid w:val="00E37BE3"/>
    <w:rPr>
      <w:rFonts w:ascii="TimesET" w:hAnsi="TimesET"/>
      <w:b/>
      <w:bCs/>
      <w:spacing w:val="12"/>
      <w:sz w:val="40"/>
    </w:rPr>
  </w:style>
  <w:style w:type="character" w:customStyle="1" w:styleId="30">
    <w:name w:val="Заголовок 3 Знак"/>
    <w:basedOn w:val="a0"/>
    <w:link w:val="3"/>
    <w:semiHidden/>
    <w:rsid w:val="00E37BE3"/>
    <w:rPr>
      <w:rFonts w:ascii="Cambria" w:hAnsi="Cambria"/>
      <w:b/>
      <w:bCs/>
      <w:sz w:val="26"/>
      <w:szCs w:val="26"/>
    </w:rPr>
  </w:style>
  <w:style w:type="paragraph" w:styleId="ad">
    <w:name w:val="List Paragraph"/>
    <w:basedOn w:val="a"/>
    <w:uiPriority w:val="34"/>
    <w:qFormat/>
    <w:rsid w:val="00E37BE3"/>
    <w:pPr>
      <w:ind w:left="720"/>
      <w:contextualSpacing/>
    </w:pPr>
  </w:style>
  <w:style w:type="paragraph" w:customStyle="1" w:styleId="ConsPlusNormal">
    <w:name w:val="ConsPlusNormal"/>
    <w:rsid w:val="006624C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6">
    <w:name w:val="Верхний колонтитул Знак"/>
    <w:basedOn w:val="a0"/>
    <w:link w:val="a5"/>
    <w:uiPriority w:val="99"/>
    <w:rsid w:val="00466E09"/>
    <w:rPr>
      <w:rFonts w:ascii="TimesET" w:hAnsi="TimesE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CBD"/>
    <w:rPr>
      <w:rFonts w:ascii="TimesET" w:hAnsi="TimesET"/>
    </w:rPr>
  </w:style>
  <w:style w:type="paragraph" w:styleId="1">
    <w:name w:val="heading 1"/>
    <w:basedOn w:val="a"/>
    <w:next w:val="a"/>
    <w:qFormat/>
    <w:rsid w:val="00067CBD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rsid w:val="00067CBD"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semiHidden/>
    <w:unhideWhenUsed/>
    <w:qFormat/>
    <w:rsid w:val="00E37BE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67CBD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067CBD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rsid w:val="00067CBD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067CBD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067CBD"/>
    <w:rPr>
      <w:rFonts w:ascii="Tahoma" w:hAnsi="Tahoma" w:cs="Tahoma"/>
      <w:sz w:val="16"/>
      <w:szCs w:val="16"/>
    </w:rPr>
  </w:style>
  <w:style w:type="character" w:styleId="a9">
    <w:name w:val="page number"/>
    <w:basedOn w:val="a0"/>
    <w:rsid w:val="00067CBD"/>
  </w:style>
  <w:style w:type="table" w:styleId="aa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20">
    <w:name w:val="Заголовок 2 Знак"/>
    <w:basedOn w:val="a0"/>
    <w:link w:val="2"/>
    <w:rsid w:val="00E37BE3"/>
    <w:rPr>
      <w:rFonts w:ascii="TimesET" w:hAnsi="TimesET"/>
      <w:b/>
      <w:bCs/>
      <w:spacing w:val="12"/>
      <w:sz w:val="40"/>
    </w:rPr>
  </w:style>
  <w:style w:type="character" w:customStyle="1" w:styleId="30">
    <w:name w:val="Заголовок 3 Знак"/>
    <w:basedOn w:val="a0"/>
    <w:link w:val="3"/>
    <w:semiHidden/>
    <w:rsid w:val="00E37BE3"/>
    <w:rPr>
      <w:rFonts w:ascii="Cambria" w:hAnsi="Cambria"/>
      <w:b/>
      <w:bCs/>
      <w:sz w:val="26"/>
      <w:szCs w:val="26"/>
    </w:rPr>
  </w:style>
  <w:style w:type="paragraph" w:styleId="ad">
    <w:name w:val="List Paragraph"/>
    <w:basedOn w:val="a"/>
    <w:uiPriority w:val="34"/>
    <w:qFormat/>
    <w:rsid w:val="00E37BE3"/>
    <w:pPr>
      <w:ind w:left="720"/>
      <w:contextualSpacing/>
    </w:pPr>
  </w:style>
  <w:style w:type="paragraph" w:customStyle="1" w:styleId="ConsPlusNormal">
    <w:name w:val="ConsPlusNormal"/>
    <w:rsid w:val="006624C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6">
    <w:name w:val="Верхний колонтитул Знак"/>
    <w:basedOn w:val="a0"/>
    <w:link w:val="a5"/>
    <w:uiPriority w:val="99"/>
    <w:rsid w:val="00466E09"/>
    <w:rPr>
      <w:rFonts w:ascii="TimesET" w:hAnsi="TimesE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9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4.&#1054;&#1090;&#1076;&#1077;&#1083;%20&#1082;&#1086;&#1085;&#1090;&#1088;&#1086;&#1083;&#1103;%20&#1079;&#1072;%20&#1089;&#1086;&#1089;&#1090;&#1086;&#1103;&#1085;&#1080;&#1077;&#1084;%20&#1040;&#1044;%20&#1080;%20&#1048;&#1057;\1.%20&#1044;&#1086;&#1082;&#1091;&#1084;&#1077;&#1085;&#1090;&#1099;%20&#1086;&#1090;&#1076;&#1077;&#1083;&#1072;\&#1055;&#1056;&#1054;&#1045;&#1050;&#1058;&#1067;%20&#1055;&#1054;&#1057;&#1058;&#1040;&#1053;&#1054;&#1042;&#1051;&#1045;&#1053;&#1048;&#1049;%20&#1056;&#1054;\1.%20&#1041;&#1051;&#1040;&#1053;&#1050;&#1048;%20&#1055;&#1088;&#1072;&#1074;-&#1074;&#1072;\&#1041;&#1051;&#1040;&#1053;&#1050;%20&#1055;&#1054;&#1057;&#1058;&#1040;&#1053;&#1054;&#1042;&#1051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B55AA-C8E5-47CB-8574-CE1E3E371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</Template>
  <TotalTime>890</TotalTime>
  <Pages>7</Pages>
  <Words>1633</Words>
  <Characters>9312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10924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Крутова</dc:creator>
  <cp:lastModifiedBy>Лёксина М.А.</cp:lastModifiedBy>
  <cp:revision>184</cp:revision>
  <cp:lastPrinted>2023-08-04T09:12:00Z</cp:lastPrinted>
  <dcterms:created xsi:type="dcterms:W3CDTF">2021-10-01T08:24:00Z</dcterms:created>
  <dcterms:modified xsi:type="dcterms:W3CDTF">2023-08-08T14:11:00Z</dcterms:modified>
</cp:coreProperties>
</file>