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742708" w:rsidRDefault="006A6F5F" w:rsidP="006A6F5F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5 августа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3</w:t>
      </w:r>
      <w:r w:rsidR="00C82CB9" w:rsidRPr="0074270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F562341" wp14:editId="06936C8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20</w:t>
      </w:r>
    </w:p>
    <w:p w:rsidR="003D3B8A" w:rsidRPr="00742708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742708" w:rsidSect="006A6F5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742708" w:rsidTr="00F47E68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77F20" w:rsidRPr="00742708" w:rsidRDefault="00577F20" w:rsidP="00577F20">
            <w:pPr>
              <w:tabs>
                <w:tab w:val="left" w:pos="4600"/>
                <w:tab w:val="left" w:pos="9356"/>
              </w:tabs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некоторые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нормативные</w:t>
            </w:r>
          </w:p>
          <w:p w:rsidR="000D5EED" w:rsidRPr="00742708" w:rsidRDefault="00577F20" w:rsidP="00577F20">
            <w:pPr>
              <w:tabs>
                <w:tab w:val="left" w:pos="4600"/>
                <w:tab w:val="left" w:pos="9356"/>
              </w:tabs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правовые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акты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равительства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577F20" w:rsidRPr="00742708" w:rsidRDefault="00577F20" w:rsidP="00577F20">
            <w:pPr>
              <w:tabs>
                <w:tab w:val="left" w:pos="4600"/>
                <w:tab w:val="left" w:pos="9356"/>
              </w:tabs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в сфере социальной защиты</w:t>
            </w:r>
            <w:r w:rsidR="001628A5" w:rsidRPr="00742708"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</w:p>
        </w:tc>
      </w:tr>
      <w:tr w:rsidR="00F47E68" w:rsidRPr="00742708" w:rsidTr="00F47E68">
        <w:trPr>
          <w:jc w:val="center"/>
        </w:trPr>
        <w:tc>
          <w:tcPr>
            <w:tcW w:w="5000" w:type="pct"/>
          </w:tcPr>
          <w:p w:rsidR="00F47E68" w:rsidRPr="00BE42D0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 Рязанской области ПОСТАНОВЛЯЕТ:</w:t>
            </w:r>
          </w:p>
          <w:p w:rsidR="00F47E68" w:rsidRPr="00BE42D0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1. </w:t>
            </w:r>
            <w:proofErr w:type="gramStart"/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Внести в приложение к п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остановлени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ю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Правительства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 января 2005 г. № 12 «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утверждении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Порядка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компенсаций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расходов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оплату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жилых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помещений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коммунальных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услуг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некоторым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категориям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граждан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федеральным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законодательством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(в редакции постановлений Правительства Рязанской области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26.01.2005 № 13,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17.11.2005 № 284,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06.03.2006 № 54,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18.07.2006 № 185,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12.10.2006 № 259,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28.12.2006 № 338,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proofErr w:type="gramEnd"/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09.07.2008 № 130,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24.12.2009 № 362,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13.04.2011 № 75,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07.03.2012 № 46,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30.01.2013 № 9,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06.08.2014 № 228,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29.12.2014 № 416,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19.12.2017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№ 377,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02.04.2019 № 88,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03.09.2019 № 283,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26.05.2020 № 119,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21.07.2020 № 173,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02.09.2020 № 225,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02.03.2021 № 30,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21.09.2021 № 251,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05.04.2022 № 132, от 24.01.2023 № 19) следующие изменения:</w:t>
            </w:r>
            <w:hyperlink r:id="rId16" w:history="1"/>
            <w:proofErr w:type="gramEnd"/>
          </w:p>
          <w:p w:rsidR="00F47E68" w:rsidRPr="00BE42D0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пункты 5-8.1 заменить текстом следующего содержания:</w:t>
            </w:r>
          </w:p>
          <w:p w:rsidR="00F47E68" w:rsidRPr="00BE42D0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«5. </w:t>
            </w:r>
            <w:proofErr w:type="gramStart"/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форме, утвержденной министерством,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прилагаемыми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документами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сведениями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необходимыми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для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перечнем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документов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необходимых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для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предоставления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компенсаци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расходов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оплату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жилых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помещений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коммунальных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услуг</w:t>
            </w:r>
            <w:r w:rsidRPr="00BE42D0">
              <w:rPr>
                <w:rFonts w:hint="eastAsia"/>
                <w:color w:val="000000" w:themeColor="text1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некоторым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категориям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граждан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федеральным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законодательством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согласно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приложению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настоящему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Порядку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далее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соответственно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перечень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может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подаваться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государственное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казенное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учреждение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proofErr w:type="gramEnd"/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«Управление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социальной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защиты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населения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месту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жительства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пребывания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):</w:t>
            </w:r>
          </w:p>
          <w:p w:rsidR="00F47E68" w:rsidRPr="00BE42D0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электронном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виде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использованием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федеральной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государственной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информационной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системы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«Единый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портал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государственных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муниципальных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услуг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функций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далее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Е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диный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портал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);</w:t>
            </w:r>
          </w:p>
          <w:p w:rsidR="00F47E68" w:rsidRPr="00BE42D0" w:rsidRDefault="00F47E68" w:rsidP="00BE42D0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2) 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через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многофункциональный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центр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предоставления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государственных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муниципальных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услуг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далее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многофункциональный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центр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наличии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lastRenderedPageBreak/>
              <w:t>заключенного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соглашения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взаимодействии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между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министерством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труда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социальной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защиты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населения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(далее – министерство)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многофункциональным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центром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уполномоченным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заключение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указанного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соглашения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основании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Федерального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закона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«Об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организации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государственных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муниципальных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услуг»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47E68" w:rsidRPr="00BE42D0" w:rsidRDefault="00F47E68" w:rsidP="00BE42D0">
            <w:pPr>
              <w:spacing w:line="229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лично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государственное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казенное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учреждение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«Управление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социальной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защиты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населения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F47E68" w:rsidRPr="00BE42D0" w:rsidRDefault="00F47E68" w:rsidP="00BE42D0">
            <w:pPr>
              <w:spacing w:line="229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6. </w:t>
            </w:r>
            <w:proofErr w:type="gramStart"/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перечнем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запрашиваются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государственным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казенным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учреждение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«Управление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социальной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защиты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населения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рамках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межведомственного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информационного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взаимодействия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электронной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форме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органах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или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организациях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распоряжении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которых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они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находятся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или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представляются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гражданином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перечнем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зависимости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сложившейся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конкретной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жизненной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ситуации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).</w:t>
            </w:r>
            <w:proofErr w:type="gramEnd"/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Срок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подготовки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направления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ответа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межведомственный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электронный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запрос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может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превышать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48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часов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дня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поступления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межведомственного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электронного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запроса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орган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или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организацию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BE42D0" w:rsidRPr="00BE42D0" w:rsidRDefault="00BE42D0" w:rsidP="00BE42D0">
            <w:pPr>
              <w:spacing w:line="229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Документы (сведения) в соответствии с пунктами 2, 4 и 7 перечня представляются гражданином лично с заверенным переводом на русский язык в соответствии с законодательством Российской Федерации.</w:t>
            </w:r>
          </w:p>
          <w:p w:rsidR="00F47E68" w:rsidRPr="00BE42D0" w:rsidRDefault="00F47E68" w:rsidP="00BE42D0">
            <w:pPr>
              <w:spacing w:line="229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составленные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украинском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языке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представляются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гражданами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из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числа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граждан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Российской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Федерации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иностранных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граждан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лиц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без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гражданства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постоянно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проживавших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территориях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Донецкой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Народной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Республики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Луганской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Народной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Республики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Запорожской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Херсонской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день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принятия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Российскую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Федерацию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указанных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республик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областей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образования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составе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Российской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Федерации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новых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субъектов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(30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сентября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2022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.),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постоянно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проживавших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территориях</w:t>
            </w:r>
            <w:proofErr w:type="gramEnd"/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Донецкой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Народной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Республики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Луганской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Народной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Республики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11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мая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2014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29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сентября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2022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территориях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Запорожской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области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Херсонской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области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24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февраля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2022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г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29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сентября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2022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выехавших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эти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периоды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пределы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указанных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территорий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Российскую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Федерацию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том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числе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через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территории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третьих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государств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или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постоянно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проживавших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состоянию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день</w:t>
            </w:r>
            <w:proofErr w:type="gramEnd"/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вступления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силу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Федерального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закона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«Об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особенностях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правового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регулирования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отношений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сфере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социальной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защиты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социального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обслуживания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граждан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проживающих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территориях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Донецкой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Народной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Республики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Луганской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Народной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Республики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Запорожской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Херсонской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территориях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указанных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субъектов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Российской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Федерации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лично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без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перевода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русский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язык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F47E68" w:rsidRPr="00BE42D0" w:rsidRDefault="00F47E68" w:rsidP="00BE42D0">
            <w:pPr>
              <w:spacing w:line="229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Гражданин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вправе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представить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пунктами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1, 3, 6, 9-24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перечня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которые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находятся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распоряжении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государственных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органов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органов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местного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самоуправления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органов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участвующих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государственных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или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муниципальных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услуг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самостоятельно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F47E68" w:rsidRPr="00BE42D0" w:rsidRDefault="00F47E68" w:rsidP="00BE42D0">
            <w:pPr>
              <w:spacing w:line="229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7. </w:t>
            </w:r>
            <w:proofErr w:type="gramStart"/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Подача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государственное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казенное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учреждение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области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«Управление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социальной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защиты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населения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области»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заявления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прилагаемыми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документами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сведениями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lastRenderedPageBreak/>
              <w:t>в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электронной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форме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использованием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Е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диного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портала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осуществляется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использованием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простой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электронной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подписи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условии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что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личность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гражданина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установлена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личном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приеме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выдаче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ключа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простой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электронной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подписи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или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усиленной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неквалифицированной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электронной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подписи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сертификат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ключа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проверки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которой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создан</w:t>
            </w:r>
            <w:proofErr w:type="gramEnd"/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используется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инфраструктуре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обеспечивающей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информационно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-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технологическое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взаимодействие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информационных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систем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используемых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для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предоставления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государственных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муниципальных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услуг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электронной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форме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установленном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Правительством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Российской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Федерации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порядке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</w:t>
            </w:r>
          </w:p>
          <w:p w:rsidR="00F47E68" w:rsidRPr="00BE42D0" w:rsidRDefault="00F47E68" w:rsidP="00BE42D0">
            <w:pPr>
              <w:spacing w:line="229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8. </w:t>
            </w:r>
            <w:proofErr w:type="gramStart"/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Регистрация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 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прилагаемыми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документами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сведениями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осуществляется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позднее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одного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рабочего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дня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дня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подачи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лично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дня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направления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 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случае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подачи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использованием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диного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портала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ибо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дня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поступления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 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государственное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казенное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учреждение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«Управление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социальной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защиты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населения</w:t>
            </w:r>
            <w:proofErr w:type="gramEnd"/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случае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подачи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через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многофункциональный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центр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).</w:t>
            </w:r>
            <w:proofErr w:type="gramEnd"/>
          </w:p>
          <w:p w:rsidR="00F47E68" w:rsidRPr="00BE42D0" w:rsidRDefault="00F47E68" w:rsidP="00BE42D0">
            <w:pPr>
              <w:spacing w:line="229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9. 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Основаниями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для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отказа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приеме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 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документами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сведениями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являются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F47E68" w:rsidRPr="00BE42D0" w:rsidRDefault="00F47E68" w:rsidP="00BE42D0">
            <w:pPr>
              <w:autoSpaceDE w:val="0"/>
              <w:autoSpaceDN w:val="0"/>
              <w:adjustRightInd w:val="0"/>
              <w:spacing w:line="229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неполное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или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некорректное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заполнение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полей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форме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в том числе в интерактивной форме заявления о назначении ежемесячной выплаты на Едином портале;</w:t>
            </w:r>
          </w:p>
          <w:p w:rsidR="00F47E68" w:rsidRPr="00BE42D0" w:rsidRDefault="00F47E68" w:rsidP="00BE42D0">
            <w:pPr>
              <w:spacing w:line="229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 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истечение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срока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действия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день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подачи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);</w:t>
            </w:r>
          </w:p>
          <w:p w:rsidR="00F47E68" w:rsidRPr="00BE42D0" w:rsidRDefault="00F47E68" w:rsidP="00BE42D0">
            <w:pPr>
              <w:spacing w:line="229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 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представленные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содержат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подчистки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исправления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текста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заверенные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порядке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установленном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законодательством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Российской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Федерации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47E68" w:rsidRPr="00BE42D0" w:rsidRDefault="00F47E68" w:rsidP="00BE42D0">
            <w:pPr>
              <w:spacing w:line="229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подача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 лицом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уполномоченным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осуществление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таких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действий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47E68" w:rsidRPr="00BE42D0" w:rsidRDefault="00F47E68" w:rsidP="00BE42D0">
            <w:pPr>
              <w:spacing w:line="229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5) 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представленные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содержат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повреждения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наличие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которых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позволяет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полном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объеме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использовать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информацию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содержащуюся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них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для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47E68" w:rsidRPr="00BE42D0" w:rsidRDefault="00F47E68" w:rsidP="00BE42D0">
            <w:pPr>
              <w:spacing w:line="229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6) 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представление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документов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сведений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),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не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соответствующих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по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форме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или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содержанию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требованиям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законодательства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Российской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Федерации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F47E68" w:rsidRPr="00BE42D0" w:rsidRDefault="00F47E68" w:rsidP="00BE42D0">
            <w:pPr>
              <w:spacing w:line="229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7) 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заявление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выплаты с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документами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сведениями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подано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электронной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форме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нарушением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установленных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требований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</w:t>
            </w:r>
          </w:p>
          <w:p w:rsidR="00F47E68" w:rsidRPr="00BE42D0" w:rsidRDefault="00F47E68" w:rsidP="00BE42D0">
            <w:pPr>
              <w:spacing w:line="229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10. Гражданин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несет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ответственность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неполноту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недостоверность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указанных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законодательством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Российской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Федерации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F47E68" w:rsidRPr="00BE42D0" w:rsidRDefault="00F47E68" w:rsidP="00BE42D0">
            <w:pPr>
              <w:autoSpaceDE w:val="0"/>
              <w:autoSpaceDN w:val="0"/>
              <w:adjustRightInd w:val="0"/>
              <w:spacing w:line="229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11. 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Решение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или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отказе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принимается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государственным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казенным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учреждением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«Управление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социальной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защиты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населения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течение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10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рабочих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дней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дня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регистрации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формам, утвержденным министерством. О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ставление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без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рассмотрения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допускается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F47E68" w:rsidRPr="00BE42D0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12. </w:t>
            </w:r>
            <w:proofErr w:type="gramStart"/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подаче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 посредством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диного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портала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государственное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казенное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учреждение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«Управление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социальной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защиты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населения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случае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необходимости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представления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документов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обязанность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представлению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которых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возложена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гражданина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перечнем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зависимости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сложившейся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конкретной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жизненной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ситуации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позднее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одного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рабочего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дня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дня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регистрации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 направляет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гражданину</w:t>
            </w:r>
            <w:proofErr w:type="gramEnd"/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через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диный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портал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уведомление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необходимости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представления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документов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).</w:t>
            </w:r>
          </w:p>
          <w:p w:rsidR="00F47E68" w:rsidRPr="00BE42D0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Гражданин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течение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рабочих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дней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дня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получения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уведомления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от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государственно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казенно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учреждени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«Управление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социальной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защиты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населения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представляет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перечнем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зависимости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сложившейся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конкретной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жизненной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ситуации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).</w:t>
            </w:r>
          </w:p>
          <w:p w:rsidR="00F47E68" w:rsidRPr="00BE42D0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случае</w:t>
            </w:r>
            <w:proofErr w:type="gramStart"/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если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личном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обращении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предоставлением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том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числе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через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многофункциональный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центр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гражданином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представлен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неполный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комплект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документов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обязанность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представлению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которых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возложена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гражданина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перечнем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зависимости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сложившейся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конкретной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жизненной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ситуации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), гражданин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обязан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представить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государственное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казенное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учреждение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«Управление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социальной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защиты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населения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течение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рабочих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дней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дня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регистрации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государственн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ым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казенн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ым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учреждение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«Управление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социальной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защиты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населения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недостающие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).</w:t>
            </w:r>
          </w:p>
          <w:p w:rsidR="00F47E68" w:rsidRPr="00BE42D0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13.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Срок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рассмотрения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 xml:space="preserve">выплаты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приостанавливается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10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рабочих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дней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случае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непоступления</w:t>
            </w:r>
            <w:proofErr w:type="spellEnd"/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документов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сведений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),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запрашиваемых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посредством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единой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системы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межведомственного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электронного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взаимодействия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F47E68" w:rsidRPr="00BE42D0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случае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установления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факта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наличия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или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документах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сведениях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представленных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гражданином,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неполной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информации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государственное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казенное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учреждение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«Управление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социальной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защиты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населения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области»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приостанавливает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ежемесячной выплаты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позднее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одного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рабочего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дня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дня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принятия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данного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решения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уведомляет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гражданина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приостановлении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рассмотрения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указанием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информации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подлежащей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корректировке</w:t>
            </w:r>
            <w:proofErr w:type="gramEnd"/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более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чем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рабочих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дней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дня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получения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гражданином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уведомления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F47E68" w:rsidRPr="00BE42D0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Гражданин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течение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5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рабочих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дней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после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получения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уведомления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приостановке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предоставления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ежемесячной выплаты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направляет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государственное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казенное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учреждение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области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«Управление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социальной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защиты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населения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Рязанской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области»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способом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указанным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заявлении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доработанное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заявление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выплаты 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или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доработанные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документы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сведения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).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14.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Основаниями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для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отказа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являются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 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представление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документов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абзацем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третьим 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пункта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6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настоящего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Порядка,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которые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противоречат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сведениям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полученным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ходе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межведомственного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информационного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взаимодействия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электронной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форме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proofErr w:type="gramEnd"/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 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несоответствие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гражданина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категории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лиц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имеющих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право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ежемесячной выплаты;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 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представление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гражданином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неполного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комплекта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документов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обязанность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представлению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которых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возложена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гражданина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перечнем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зависимости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сложившейся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конкретной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жизненной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ситуации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истечении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срока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предусмотренного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пунктами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12, 13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настоящего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Порядка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для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представления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доработанных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гражданином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документов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 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наличие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гражданина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подтвержденной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вступившим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законную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силу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судебным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актом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судебной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задолженности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оплате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жилого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помещения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коммунальных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услуг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образовавшейся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более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чем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последних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года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proofErr w:type="gramEnd"/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5) 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день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подачи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гражданин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уже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является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получателем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ежемесячной выплаты.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15. 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личном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кабинете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заявителя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дином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портале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размещаются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статусы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ходе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зарегистрировано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ежемесячной выплаты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приостановлено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ежемесячная выплата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ежемесячной выплаты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отказано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16.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Решение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либо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об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отказе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направляется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способом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указанным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Информация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принятом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решении</w:t>
            </w:r>
            <w:proofErr w:type="gramEnd"/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предоставлении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размещается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министерством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Единой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государственной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информационной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системе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социального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обеспечения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не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позднее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одного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рабочего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дня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после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принятия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решения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соответствии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требованиями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установленными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Федеральным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законом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«О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государственной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социальной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помощи»</w:t>
            </w:r>
            <w:r w:rsidR="00D2752C"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.»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пункт 9 считать пунктом 17 и в нем: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абзацы первый - двенадцатый признать утратившими силу;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абзаце восемнадцатом цифры «16» заменить цифрами «23»;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 пункт 10 считать пунктом 18;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4) пункт 11 считать пунктом 19 и в нем в абзаце двадцатом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заменить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цифрами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5) пункт 12 считать пунктом 20;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6) пункт 13 считать пунктом 21 и в нем: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в абзаце первом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заменить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цифрами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 в подпункте 2 после слов «у гражданина» дополнить словами 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«, получающего ежемесячную выплату</w:t>
            </w:r>
            <w:proofErr w:type="gramStart"/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,»</w:t>
            </w:r>
            <w:proofErr w:type="gramEnd"/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7) пункт 14 считать пунктом 22 и в нем: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в абзаце первом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заменить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цифрами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в абзаце втором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заменить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цифрами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8.1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заменить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ой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абзаце седьмом слова «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пунктом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14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настоящего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Порядка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«настоящим пунктом»;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8) пункт 16 считать пунктом 23 и в нем: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в абзаце четвертом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заменить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цифрами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абзаце седьмом слова «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абзацем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тринадцатым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пункта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9» заменить 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словами «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абзацем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третьим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пункта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17», слова «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абзаце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шестнадцатом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пункта</w:t>
            </w:r>
            <w:r w:rsidRPr="00BE42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9»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словами «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абзаце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третьем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пункта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17»;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9) пункт 17 считать пунктом 24 и в нем в абзаце пятнадцатом цифры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заменить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цифрами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«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»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10) пункты 18-22 заменить текстом следующего содержания: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«25. 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Для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ежегодной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гражданин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представляет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заявление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документы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сведения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перечнем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согласно приложению к настоящему Порядку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случае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если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они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представлялись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гражданином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запрашивались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порядке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межведомственного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информационного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взаимодействия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для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).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Подача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аявления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назначении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ежегодной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принятие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решения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либо об отказе в предоставлении 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осуществляется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порядке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установленном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пунктами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5-16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настоящего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Порядка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отношении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ежемесячной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выплаты</w:t>
            </w:r>
            <w:proofErr w:type="gramStart"/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.»; </w:t>
            </w:r>
            <w:proofErr w:type="gramEnd"/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11) пункты 23, 24 считать соответственно пунктами 26, 27;</w:t>
            </w:r>
          </w:p>
          <w:p w:rsidR="00F47E68" w:rsidRPr="00BE42D0" w:rsidRDefault="00F47E68" w:rsidP="00F47E68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12) дополнить приложением к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Порядку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компенсаций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расходов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оплату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жилых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помещений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коммунальных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услуг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некоторым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категориям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граждан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федеральным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законодательством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  <w:p w:rsidR="00F47E68" w:rsidRPr="00BE42D0" w:rsidRDefault="00F47E68" w:rsidP="00F47E68">
            <w:pPr>
              <w:ind w:left="510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«Приложение</w:t>
            </w:r>
          </w:p>
          <w:p w:rsidR="00F47E68" w:rsidRPr="00BE42D0" w:rsidRDefault="00F47E68" w:rsidP="00F47E68">
            <w:pPr>
              <w:autoSpaceDE w:val="0"/>
              <w:autoSpaceDN w:val="0"/>
              <w:adjustRightInd w:val="0"/>
              <w:ind w:left="510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Порядку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предоставления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компенсаций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расходов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оплату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жилых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помещений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коммунальных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услуг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некоторым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категориям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граждан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федеральным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законодательством</w:t>
            </w:r>
          </w:p>
          <w:p w:rsidR="00F47E68" w:rsidRPr="00BE42D0" w:rsidRDefault="00F47E68" w:rsidP="00F47E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47E68" w:rsidRPr="00BE42D0" w:rsidRDefault="00F47E68" w:rsidP="00F47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Перечень документов (сведений), необходимых </w:t>
            </w:r>
            <w:proofErr w:type="gramStart"/>
            <w:r w:rsidRPr="00BE42D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для</w:t>
            </w:r>
            <w:proofErr w:type="gramEnd"/>
            <w:r w:rsidRPr="00BE42D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F47E68" w:rsidRPr="00BE42D0" w:rsidRDefault="00F47E68" w:rsidP="00F47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предоставления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компенсаци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расходов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на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оплату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жилых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47E68" w:rsidRPr="00BE42D0" w:rsidRDefault="00F47E68" w:rsidP="00F47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помещений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коммунальных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услуг</w:t>
            </w:r>
            <w:r w:rsidRPr="00BE42D0">
              <w:rPr>
                <w:rFonts w:hint="eastAsia"/>
                <w:color w:val="000000" w:themeColor="text1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некоторым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категориям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47E68" w:rsidRPr="00BE42D0" w:rsidRDefault="00F47E68" w:rsidP="00F47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граждан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в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соответствии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федеральным</w:t>
            </w:r>
            <w:r w:rsidRPr="00BE42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42D0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законодательством</w:t>
            </w:r>
          </w:p>
          <w:p w:rsidR="00F47E68" w:rsidRPr="00BE42D0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47E68" w:rsidRPr="00F47E68" w:rsidRDefault="00F47E6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4309"/>
        <w:gridCol w:w="4605"/>
      </w:tblGrid>
      <w:tr w:rsidR="00F47E68" w:rsidRPr="00742708" w:rsidTr="00F47E68">
        <w:tc>
          <w:tcPr>
            <w:tcW w:w="298" w:type="pct"/>
          </w:tcPr>
          <w:p w:rsidR="00F47E68" w:rsidRDefault="00F47E68" w:rsidP="003C5C1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74270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№</w:t>
            </w:r>
          </w:p>
          <w:p w:rsidR="00F47E68" w:rsidRPr="00742708" w:rsidRDefault="00F47E68" w:rsidP="003C5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273" w:type="pct"/>
          </w:tcPr>
          <w:p w:rsidR="00F47E68" w:rsidRPr="00742708" w:rsidRDefault="00F47E68" w:rsidP="003C5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Наименование документа (сведений)</w:t>
            </w:r>
          </w:p>
        </w:tc>
        <w:tc>
          <w:tcPr>
            <w:tcW w:w="2429" w:type="pct"/>
          </w:tcPr>
          <w:p w:rsidR="00F47E68" w:rsidRPr="00742708" w:rsidRDefault="00F47E68" w:rsidP="003C5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Источник поступления документов (сведений), способ получения</w:t>
            </w:r>
          </w:p>
        </w:tc>
      </w:tr>
    </w:tbl>
    <w:p w:rsidR="00F47E68" w:rsidRPr="00F47E68" w:rsidRDefault="00F47E6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4309"/>
        <w:gridCol w:w="4605"/>
      </w:tblGrid>
      <w:tr w:rsidR="00F47E68" w:rsidRPr="00742708" w:rsidTr="00F47E68">
        <w:trPr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F47E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Сведения о рождении (за </w:t>
            </w: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ФНС России (Единый </w:t>
            </w: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государственный реестр записей актов гражданского состояния), посредством единой системы межведомственного электронного взаимодействия;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Документ иностранного государства о рождении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смерти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ФНС России (Единый государственный реестр записей актов гражданского состояния), посредством единой системы межведомственного электронного взаимодействия;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Документ иностранного государства о смерти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Документ, подтверждающий правовые основания владения и пользования гражданином жилым помещением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Сведения о заключении (расторжении) брака (за исключением случаев регистрации </w:t>
            </w: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записи соответствующего акта компетентным органом иностранного государства)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ФНС России (Единый государственный реестр записей актов гражданского состояния), </w:t>
            </w: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посредством единой системы межведомственного электронного взаимодействия;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Документ иностранного государства о заключении (расторжении) брака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Сведения о факте </w:t>
            </w: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>обучения по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– для детей, достигших 18-летнего возраста, но не более чем до достижения ими возраста 23 лет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трудовой деятельности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Социальный фонд России, посредством автоматизированной информационной системы Социального фонда России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регистрации по месту жительства и месту пребывания гражданина Российской Федерации в пределах Российской Федерации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МВД России (ведомственная информационная система), посредством единой системы межведомственного электронного взаимодействия;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ранее выданных паспортах, удостоверяющих личность гражданина на территории Российской Федерации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МВД России (ведомственная информационная система), посредством единой системы межведомственного электронного взаимодействия;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Документ (сведения) об отнесении гражданина к отдельной категории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Социальный фонд России (Единая государственная информационная система социального обеспечения), посредством единой системы межведомственного электронного взаимодействия;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орган государственной власти субъекта Российской Федерации, орган местного самоуправления (ведомственная информационная система), посредством единой системы межведомственного электронного взаимодействия;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 (в случае отсутствия сведений в Единой государственной информационной системе социального обеспечения и ведомственной информационной системе),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получении пенсии по случаю потери кормильца, по старости или по инвалидности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Социальный фонд России,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Решение суда о нахождении на иждивении погибшего (умершего), за исключением нетрудоспособных членов семей погибших (умерших) из числа детей в возрасте до 18 лет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копии решения суда о нахождении на иждивении;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 1 января 2025 г. – суд, вынесший судебное решение,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lastRenderedPageBreak/>
              <w:t>15.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услуг, которая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образовалась не более чем за 3 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последних года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Минстрой России (государственная информационная система жилищно-коммунального хозяйства),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наличии инвалидности и ее группе (при наличии)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Социальный фонд России (федеральная государственная информационная система «Федеральный реестр инвалидов»),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недвижимом имуществе, содержащиеся в Едином государственном реестре недвижимости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публично-правовая компания «</w:t>
            </w:r>
            <w:proofErr w:type="spellStart"/>
            <w:r w:rsidRPr="00742708">
              <w:rPr>
                <w:rFonts w:ascii="Times New Roman" w:hAnsi="Times New Roman"/>
                <w:sz w:val="28"/>
                <w:szCs w:val="28"/>
              </w:rPr>
              <w:t>Роскадастр</w:t>
            </w:r>
            <w:proofErr w:type="spellEnd"/>
            <w:r w:rsidRPr="00742708">
              <w:rPr>
                <w:rFonts w:ascii="Times New Roman" w:hAnsi="Times New Roman"/>
                <w:sz w:val="28"/>
                <w:szCs w:val="28"/>
              </w:rPr>
              <w:t>»,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начислениях, о произведенных платежах и характеристиках объектов жилищного фонда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Минстрой России (государственная информационная система жилищно-коммунального хозяйства), посредством единой системы межведомственного электронного взаимодействия;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 (в случае отсутствия сведений в государственной информационной системе жилищно-коммунального хозяйства),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назначении меры социальной поддержки в другом субъекте Российской Федерации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Социальный фонд России (Единая государственная информационная система социального обеспечения),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(выписка) о решении органа опеки и попечительства об установлении опеки над ребенком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Социальный фонд России,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реабилитации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МВД России (ведомственная информационная система), посредством единой системы </w:t>
            </w: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lastRenderedPageBreak/>
              <w:t>22.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соответствии фамильно-именной группы, даты рождения, пола и СНИЛС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Социальный фонд России,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Социальный фонд России,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МВД России (ведомственная информационная система),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F47E68" w:rsidRDefault="00F47E68" w:rsidP="00684D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F47E6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Документ, подтверждающий полномочие представителя гражданина (в случае подачи заявления представителем гражданином)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представитель гражданина, посредством представления подтверждающих документов»</w:t>
            </w:r>
          </w:p>
        </w:tc>
      </w:tr>
    </w:tbl>
    <w:p w:rsidR="00F47E68" w:rsidRPr="00F47E68" w:rsidRDefault="00F47E68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9571"/>
      </w:tblGrid>
      <w:tr w:rsidR="00F47E68" w:rsidRPr="00F47E68" w:rsidTr="00F47E68">
        <w:trPr>
          <w:jc w:val="center"/>
        </w:trPr>
        <w:tc>
          <w:tcPr>
            <w:tcW w:w="5000" w:type="pct"/>
          </w:tcPr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>Внести в приложение к п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остановлени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ю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25 декабря 2018 г. № 400 «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компенсации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расходов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оплату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жилого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помещения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коммунальных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отдельным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категориям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граждан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» (в редакции постановлений Правительства Рязанской области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03.09.2019 № 283,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24.03.2020 № 56,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26.05.2020 № 119,</w:t>
            </w:r>
            <w:r w:rsidRPr="00742708">
              <w:rPr>
                <w:rFonts w:ascii="Times New Roman" w:hAnsi="Times New Roman"/>
                <w:sz w:val="28"/>
                <w:szCs w:val="28"/>
              </w:rPr>
              <w:br/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02.09.2020 № 225,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02.03.2021 № 30,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21.09.2021 № 251,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05.04.2022 № 132,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24.01.2023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19) следующие изменения:</w:t>
            </w:r>
            <w:hyperlink r:id="rId17" w:history="1"/>
            <w:proofErr w:type="gramEnd"/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1) пункты 3-6 заменить текстом следующего содержания: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«3. </w:t>
            </w:r>
            <w:proofErr w:type="gramStart"/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по форме, утвержденной министерством,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прилагаемыми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документами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необходимыми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перечнем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необходимых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предоставления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оплату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жилого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помещения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коммунальных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отдельным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категориям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граждан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согласно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приложению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настоящему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перечень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может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подаваться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месту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жительства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пребывания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F47E6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виде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использованием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федеральной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информационной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системы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«Единый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портал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функций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– Е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диный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портал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7E68" w:rsidRPr="00742708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>) 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через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многофункциональный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центр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предоставления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многофункциональный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центр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наличии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заключенного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соглашения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взаимодействии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между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министерством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труда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(далее – министерство)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многофункциональным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центром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уполномоченным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заключение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указанного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соглашения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основании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закона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«Об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организации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услуг»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7E68" w:rsidRPr="00742708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лично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Pr="00742708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gramStart"/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перечнем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запрашиваются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рамках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межведомственного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информационного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взаимодействия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органах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организациях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распоряжении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которых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они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находятся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представляются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гражданином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перечнем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зависимости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сложившейся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конкретной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жизненной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ситуации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).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Срок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подготовки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направления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ответа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межведомственный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запрос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может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превышать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48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часов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поступления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межведомственного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запроса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орган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организацию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Pr="00742708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пунктами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2, 4, 7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перечня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представляются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гражданином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лично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заверенным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переводом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русский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язык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законодательством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Pr="00742708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составленные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украинском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языке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представляются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гражданами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числа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граждан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иностранных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граждан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лиц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без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гражданства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постоянно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проживавших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территориях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Донецкой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Народной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Республики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Луганской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Народной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Республики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Запорожской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Херсонской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день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принятия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Российскую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Федерацию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указанных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республик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областей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составе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новых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субъектов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(30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сентября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постоянно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проживавших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территориях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Донецкой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Народной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Республики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Луганской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Народной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Республики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11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мая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2014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29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сентября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территориях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Запорожской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Херсонской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24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февраля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2022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г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29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сентября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выехавших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периоды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пределы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указанных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территорий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Российскую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Федерацию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через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третьих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постоянно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проживавших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состоянию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день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вступления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силу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закона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«Об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особенностях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правового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регулирования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отношений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обслуживания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граждан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проживающих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территориях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Донецкой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Народной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Республики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Луганской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Народной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Республики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Запорожской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Херсонской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территориях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указанных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субъектов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лично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без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перевода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русский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язык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Pr="00742708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Гражданин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вправе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представить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пунктами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1, 3, 6, 9-22, 24-26, 28, 32, 51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перечня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которые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находятся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распоряжении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органов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органов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самоуправления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органов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участвующих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самостоятельно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Pr="00742708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5. </w:t>
            </w:r>
            <w:proofErr w:type="gramStart"/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Подача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прилагаемыми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документами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использованием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диного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портала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осуществляется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использованием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простой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подписи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условии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что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личность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гражданина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установлена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личном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приеме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выдаче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ключа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простой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подписи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усиленной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неквалифицированной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подписи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сертификат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ключа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проверки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которой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создан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используется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инфраструктуре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обеспечивающей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информационно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-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технологическое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взаимодействие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информационных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систем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используемых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установленном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Правительством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Pr="00742708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gramStart"/>
            <w:r w:rsidRPr="00742708">
              <w:rPr>
                <w:rFonts w:ascii="Times New Roman" w:hAnsi="Times New Roman" w:hint="eastAsia"/>
                <w:sz w:val="28"/>
                <w:szCs w:val="28"/>
              </w:rPr>
              <w:t>Регистрация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 xml:space="preserve"> 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прилагаемыми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документами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осуществляется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позднее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одного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рабочего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подачи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лично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направления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компенсации 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подачи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использованием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диного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портала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ибо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поступления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 xml:space="preserve"> 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подачи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через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многофункциональный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центр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).</w:t>
            </w:r>
            <w:proofErr w:type="gramEnd"/>
          </w:p>
          <w:p w:rsidR="00F47E68" w:rsidRPr="00742708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7. 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Основаниями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отказа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приеме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 xml:space="preserve"> 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документами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являются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47E68" w:rsidRPr="00742708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1)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неполное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некорректное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заполнение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полей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компенсации, в том числе в интерактивной форме заявления о назначении ежемесячной компенсации на Едином портале;</w:t>
            </w:r>
          </w:p>
          <w:p w:rsidR="00F47E68" w:rsidRPr="00742708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2)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истечение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срока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действия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день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подачи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компенсации);</w:t>
            </w:r>
          </w:p>
          <w:p w:rsidR="00F47E68" w:rsidRPr="00742708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3)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представленные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содержат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подчистки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исправления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текста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заверенные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установленном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законодательством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7E68" w:rsidRPr="00742708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подача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 xml:space="preserve"> лицом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уполномоченным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осуществление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таких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действий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7E68" w:rsidRPr="00742708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5)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представленные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содержат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повреждения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которых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позволяет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полном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объеме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использовать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информацию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содержащуюся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ежемесячной компенсации;</w:t>
            </w:r>
          </w:p>
          <w:p w:rsidR="00F47E68" w:rsidRPr="00742708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6)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соответствующих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содержанию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требованиям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законодательства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7E68" w:rsidRPr="00742708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7)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 xml:space="preserve"> 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документами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нарушением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установленных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требований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Pr="00742708" w:rsidRDefault="00F47E68" w:rsidP="00F47E6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8. Гражданин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несет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ответственность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неполноту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недостоверность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указанных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законодательством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9. 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Решение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отказе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принимается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течение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10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рабочих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дней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регистрации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по формам, утвержденным министерством.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Оставление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без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рассмотрения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допускается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10. </w:t>
            </w:r>
            <w:proofErr w:type="gramStart"/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подаче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 xml:space="preserve"> посредством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диного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портала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необходимости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обязанность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представлению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которых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возложена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гражданина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перечнем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зависимости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сложившейся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конкретной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жизненной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ситуации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позднее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одного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рабочего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регистрации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 xml:space="preserve"> направляет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гражданину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через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диный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портал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уведомление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необходимости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Гражданин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течение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рабочих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дней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получения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уведомления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представляет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перечнем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зависимости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сложившейся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конкретной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жизненной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ситуации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если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личном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обращении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через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многофункциональный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центр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гражданином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неполный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комплект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обязанность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представлению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которых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возложена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гражданина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перечнем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зависимости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сложившейся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конкретной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жизненной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ситуации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), гражданин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обязан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представить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течение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рабочих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дней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регистрации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ым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ым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недостающие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11. 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Срок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рассмотрения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 xml:space="preserve"> приостанавливается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10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рабочих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дней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непоступления</w:t>
            </w:r>
            <w:proofErr w:type="spell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запрашиваемых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посредством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единой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системы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межведомственного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взаимодействия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установления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факта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наличия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документах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гражданином,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неполной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приостанавливает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позднее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одного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рабочего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принятия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данного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решения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уведомляет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гражданина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приостановлении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рассмотрения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указанием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подлежащей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lastRenderedPageBreak/>
              <w:t>корректировке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более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чем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рабочих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дней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получения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гражданином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уведомления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Гражданин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течение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рабочих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дней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после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получения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уведомления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приостановке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направляет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способом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указанным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доработанное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 xml:space="preserve"> 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доработанные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12. 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Основаниями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отказа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являются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>1)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абзацем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четвертым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Порядка,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которые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противоречат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полученным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ходе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межведомственного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информационного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взаимодействия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2)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несоответствие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гражданина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категории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лиц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имеющих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право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компенсации;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3)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гражданином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неполного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комплекта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обязанность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представлению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которых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возложена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гражданина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перечнем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зависимости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сложившейся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конкретной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жизненной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ситуации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истечении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срока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предусмотренного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пунктами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10, 11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Порядка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доработанных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гражданином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>4)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гражданина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подтвержденной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вступившим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законную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силу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судебным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актом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судебной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задолженности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оплате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жилого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помещения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коммунальных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образовавшейся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более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чем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последних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5)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день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подачи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гражданин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уже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является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получателем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компенсации.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13. 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личном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кабинете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дином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портале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размещаются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статусы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ходе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компенсации:</w:t>
            </w:r>
          </w:p>
          <w:p w:rsidR="00F47E68" w:rsidRPr="00F47E68" w:rsidRDefault="00F47E68" w:rsidP="00F47E68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>1) 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заявление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о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назначении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ежемесячной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компенсации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зарегистрировано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приостановлено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ая компенсация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отказано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14. 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Решение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компенсации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либо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отказе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направляется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способом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указанным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компенсации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Pr="00F47E68" w:rsidRDefault="00F47E68" w:rsidP="00F47E68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Информация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о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принятом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решении</w:t>
            </w:r>
            <w:proofErr w:type="gramEnd"/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о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предоставлении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ежемесячной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компенсации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размещается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министерством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Единой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государственной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информационной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системе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социального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обеспечения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не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позднее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одного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рабочего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дня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после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принятия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решения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соответствии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требованиями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установленными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Федеральным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законом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«О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государственной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социальной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помощи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>».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Ежемесячная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компенсация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предоставляется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месяца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обращения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ранее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возникновения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права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нее</w:t>
            </w: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2) пункты 7-9 считать соответственно пунктами 15-17;</w:t>
            </w:r>
          </w:p>
          <w:p w:rsidR="00F47E68" w:rsidRPr="00F47E68" w:rsidRDefault="00F47E68" w:rsidP="00F47E68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3) пункт 10 считать пунктом 18 и в нем в подпункте 2 после </w:t>
            </w:r>
            <w:r w:rsidR="00FC2A92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>слов «у гражданина» дополнить словами «, получающего ежемесячную компенсацию</w:t>
            </w:r>
            <w:proofErr w:type="gramStart"/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>,»</w:t>
            </w:r>
            <w:proofErr w:type="gramEnd"/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3) пункт 11 считать пунктом 19 и в нем: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- в абзаце первом цифры «10» заменить цифрами «18»;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- в абзаце втором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10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18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5.4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цифр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ой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4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- в абзаце седьмом слова «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пунктом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11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» заменить словами «настоящим пунктом»;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4) пункт 13 считать пунктом 20 и в нем в абзаце четвертом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14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21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5) пункт 14 считать пунктом 21 и в нем в абзаце пятнадцатом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13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20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6) пункты 15-17 заменить текстом следующего содержания: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«22.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ежегодной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гражданин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представляет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перечнем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согласно приложению к настоящему Порядку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если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они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представлялись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гражданином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запрашивались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межведомственного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информационного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взаимодействия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выплаты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ежегодной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оплату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стоимости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топлива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приобретаемого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пределах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норм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установленных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продажи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транспортных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доставки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этого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топлива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граждан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проживающих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домах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имеющих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централизованного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отопления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газового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электрического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оборудования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используемого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отопления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жилого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помещения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гражданин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дополнительно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представляет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подтверждающие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затраты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приобретенное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топливо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указанием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вида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топлива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объема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веса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цены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товара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даты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продажи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подтверждающие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затраты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доставку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топлива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указанием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стоимости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даты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доставки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ветеранов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труда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граждан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которым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присвоено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звание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Ветеран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труда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»).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ежегодной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приобретение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сжиженного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газа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баллонах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пределах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норм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потребления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граждан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проживающих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домах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оснащенных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сетевым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газом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гражданин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дополнительно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представляет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подтверждающие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произведенные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затраты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приобретение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сжиженного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газа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баллонах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указанием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количества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баллонов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массы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газа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баллоне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цены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товара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даты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продажи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Подача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ежегодной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принятие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решения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либо об отказе в предоставлении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осуществля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установленном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пунктами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3-14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отношении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ежемесячной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</w:t>
            </w: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47E68" w:rsidRPr="00742708" w:rsidRDefault="00F47E68" w:rsidP="00F47E6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7) пункты 18, 19 считать соответственно пунктами 23, 24;</w:t>
            </w:r>
          </w:p>
          <w:p w:rsidR="00F47E68" w:rsidRDefault="00F47E68" w:rsidP="00F47E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8) дополнить приложением к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компенсации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расходов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оплату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жилого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помещения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коммунальных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отдельным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категориям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граждан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F47E68" w:rsidRDefault="00F47E68" w:rsidP="00F47E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ind w:firstLine="5812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ind w:firstLine="5812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ind w:firstLine="5812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компенсации расходов </w:t>
            </w: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ind w:firstLine="5812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оплату жилого помещения 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ind w:firstLine="5812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и коммунальных услуг 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ind w:firstLine="5812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отдельным категориям 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ind w:firstLine="5812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граждан 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 xml:space="preserve">Перечень документов (сведений), необходимых </w:t>
            </w:r>
            <w:proofErr w:type="gramStart"/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для</w:t>
            </w:r>
            <w:proofErr w:type="gramEnd"/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назначения компенсации расходов на оплату жилого помещения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и коммунальных услуг отдельным категориям граждан</w:t>
            </w:r>
          </w:p>
          <w:p w:rsidR="00F47E68" w:rsidRPr="00F47E68" w:rsidRDefault="00F47E68">
            <w:pPr>
              <w:rPr>
                <w:sz w:val="28"/>
                <w:szCs w:val="28"/>
              </w:rPr>
            </w:pPr>
          </w:p>
        </w:tc>
      </w:tr>
    </w:tbl>
    <w:p w:rsidR="00F47E68" w:rsidRPr="00F47E68" w:rsidRDefault="00F47E68">
      <w:pPr>
        <w:rPr>
          <w:sz w:val="2"/>
          <w:szCs w:val="2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988"/>
        <w:gridCol w:w="4989"/>
      </w:tblGrid>
      <w:tr w:rsidR="00F47E68" w:rsidRPr="00742708" w:rsidTr="00F47E68">
        <w:tc>
          <w:tcPr>
            <w:tcW w:w="594" w:type="dxa"/>
          </w:tcPr>
          <w:p w:rsidR="00F47E68" w:rsidRDefault="00F47E68" w:rsidP="006B0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Наименование документа (сведений)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Источник поступления документов (сведений), способ получения</w:t>
            </w:r>
          </w:p>
        </w:tc>
      </w:tr>
    </w:tbl>
    <w:p w:rsidR="00F47E68" w:rsidRPr="00F47E68" w:rsidRDefault="00F47E68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988"/>
        <w:gridCol w:w="4989"/>
      </w:tblGrid>
      <w:tr w:rsidR="00F47E68" w:rsidRPr="00742708" w:rsidTr="00F47E68">
        <w:trPr>
          <w:tblHeader/>
        </w:trPr>
        <w:tc>
          <w:tcPr>
            <w:tcW w:w="59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988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89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рождении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ФНС России (Единый государственный реестр записей актов гражданского состояния), посредством единой системы межведомственного электронного взаимодействия;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Документ иностранного государства о рождении (в случае регистрации записи соответствующего акта компетентным органом иностранного государства) 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смерти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ФНС России (Единый государственный реестр записей актов гражданского состояния), посредством единой системы межведомственного электронного взаимодействия;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Документ иностранного государства о смерти (в случае </w:t>
            </w: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гражданин,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>Документ, подтверждающий правовые основания владения и пользования гражданином жилым помещением)</w:t>
            </w:r>
            <w:proofErr w:type="gramEnd"/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гражданин, посредством представления подтверждающих документов 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ФНС России (Единый государственный реестр записей актов гражданского состояния), посредством единой системы межведомственного электронного взаимодействия;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Документ иностранного государства о заключении (расторжении) брака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Сведения о факте </w:t>
            </w: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>обучения по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– для детей, достигших 18-летнего возраста, но не более че</w:t>
            </w:r>
            <w:r>
              <w:rPr>
                <w:rFonts w:ascii="Times New Roman" w:hAnsi="Times New Roman"/>
                <w:sz w:val="28"/>
                <w:szCs w:val="28"/>
              </w:rPr>
              <w:t>м до достижения ими возраста 23 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Сведения о регистрации по месту жительства и месту пребывания гражданина Российской Федерации в пределах Российской </w:t>
            </w: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Федерации 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МВД России (ведомственная информационная система), посредством единой системы межведомственного электронного взаимодействия;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Сведения о ранее выданных паспортах, удостоверяющих личность гражданина на территории Российской Федерации 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МВД России (ведомственная информационная система), посредством единой системы межведомственного электронного взаимодействия;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Документ (сведения) об отнесении гражданина к отдельной категории 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Социальный фонд России (Единая государственная информационная система социального обеспечения), посредством единой системы межведомственного электронного взаимодействия;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орган государственной власти субъекта Российской Федерации, орган местного самоуправления (ведомственная информационная система), посредством единой системы межведомственного электронного взаимодействия;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гражданин (в случае отсутствия сведений в Единой государственной информационной системе социального обеспечения и ведомственной информационной системе),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получении пенсии по случаю потери кормильца, по старости или по инвалидности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Социальный фонд России,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rPr>
          <w:trHeight w:val="444"/>
        </w:trPr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Решение суда о нахождении на иждивении погибшего (умершего), за исключением </w:t>
            </w: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нетрудоспособных членов семей погибших (умерших) </w:t>
            </w:r>
            <w:r>
              <w:rPr>
                <w:rFonts w:ascii="Times New Roman" w:hAnsi="Times New Roman"/>
                <w:sz w:val="28"/>
                <w:szCs w:val="28"/>
              </w:rPr>
              <w:t>из числа детей в возрасте до 18 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гражданин, посредством представления копии решения суда о нахождении на иждивении;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с 1 января 2025 г. – суд, вынесший судебное решение,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14.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услуг, которая образовалась не более чем за 3 последних года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Минстрой России (государственная информационная система жилищно-коммунального хозяйства), посредством единой системы межведомственного электронного взаимодействия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наличии инвалидности и ее группе (при наличии)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Социальный фонд России (федеральная государственная информационная система «Федеральный реестр инвалидов»),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Сведения о недвижимом имуществе, содержащиеся в Едином государственном реестре недвижимости 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публично-правовая компания «</w:t>
            </w:r>
            <w:proofErr w:type="spellStart"/>
            <w:r w:rsidRPr="00742708">
              <w:rPr>
                <w:rFonts w:ascii="Times New Roman" w:hAnsi="Times New Roman"/>
                <w:sz w:val="28"/>
                <w:szCs w:val="28"/>
              </w:rPr>
              <w:t>Роскадастр</w:t>
            </w:r>
            <w:proofErr w:type="spellEnd"/>
            <w:r w:rsidRPr="00742708">
              <w:rPr>
                <w:rFonts w:ascii="Times New Roman" w:hAnsi="Times New Roman"/>
                <w:sz w:val="28"/>
                <w:szCs w:val="28"/>
              </w:rPr>
              <w:t>»,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начислениях, о произведенных платежах и характеристиках объектов жилищного фонда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Минстрой России (государственная информационная система жилищно-коммунального хозяйства), посредством единой системы межведомственного электронного взаимодействия;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 (в случае отсутствия сведений в государственной информационной системе жилищно-коммунального хозяйства),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Сведения о назначении меры социальной поддержки в другом субъекте Российской Федерации 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Социальный фонд России (Единая государственная информационная система социального обеспечения),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Сведения (выписка) о решении органа опеки и попечительства </w:t>
            </w: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об установлении опеки над ребенком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Социальный фонд России, посредством единой системы межведомственного </w:t>
            </w: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электронного взаимодействия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20.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соответствии фамильно-именной группы, даты рождения, пола и СНИЛС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Социальный фонд России, посредством единой системы межведомственного электронного взаимодействия 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21.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Социальный фонд России,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22.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МВД России (ведомственная информационная система), посредством единой системы межведомственного электронного взаимодействия 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23.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Документ, подтверждающий полномочие представителя заявителя (в случае подачи заявления представителем заявителя)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представитель гражданина,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24.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статусе семьи «многодетная»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органы государственной власти субъектов Российской Федерации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25.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вознаграждении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 (в том числе о налоговых вычетах)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ФНС России (автоматизированная информационная система «Налог-3»),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26.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доходах военнослужащих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ФНС России (по запросу в Минобороны России),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27.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Сведения о доходах сотрудников органов внутренних дел Российской Федерации, Государственной противопожарной службы </w:t>
            </w: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Федеральной службы исполнения наказаний Министерства юстиции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 (за исключением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военнослужащих)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гражданин, посредством представления подтверждающих документов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28.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Социальный фонд России (единая государственная информационная система социального обеспечения), посредством единой системы межведомственного электронного взаимодействия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29.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Сведения о размере пенсии, получаемой лицами, проходящими (проходившими) военную службу, службу в органах внутренних дел Российской Федерации, Государственной противопожарной службы Министерства Российской Федерации по делам </w:t>
            </w: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гражданской обороны, чрезвычайным ситуациям и ликвидации последствий стихийных бедствий, учреждений и органов Федеральной службы исполнения наказаний Министерства юстиции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государственной службы, связанной с правоохранительной деятельностью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гражданин, посредством представления подтверждающих документов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30.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суммах ежемесячного пожизненного содержания судей, вышедших в отставку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31.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Сведения о размере стипендии и иных денежных выплат, предусмотренных законодательством Российской Федерации, выплачиваемых лицам, обучающимся в профессиональных образовательных организациях и образовательных организациях высшего образования, в духовных образовательных организациях, аспирантам, ординаторам, ассистентам-стажерам, лицам, принятым в докторантуру до 1 января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2014 года, а также ежемесячные выплаты лицам, принятым в докторантуру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 1 января 2014 года, компенсационные выплаты </w:t>
            </w: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названным категориям граждан в период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нахождения их в академическом отпуске по медицинским показаниям, за исключением государственных социальных стипендий студентам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гражданин, посредством представления подтверждающих документов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32.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получении пособия по безработице, а также стипендии, получаемой безработным в период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до 31 декабря 2021 г. – орган исполнительной власти субъекта Российской Федерации, по решению органа государственной власти соответствующего субъекта Российской Федерации;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 1 января 2022 г. – </w:t>
            </w:r>
            <w:proofErr w:type="spellStart"/>
            <w:r w:rsidRPr="00742708">
              <w:rPr>
                <w:rFonts w:ascii="Times New Roman" w:hAnsi="Times New Roman"/>
                <w:sz w:val="28"/>
                <w:szCs w:val="28"/>
              </w:rPr>
              <w:t>Роструд</w:t>
            </w:r>
            <w:proofErr w:type="spell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(информационно-аналитическая система «Общероссийская база вакансий «Работа в России», посредством единой системы межведомственного электронного взаимодействия</w:t>
            </w:r>
            <w:proofErr w:type="gramEnd"/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33.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Пособие по временной нетрудоспособности, пособие по беременности и родам, единовременное пособие женщинам, вставшим на учет в медицинских организациях 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 xml:space="preserve">34. 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Ежемесячное пособие на период отпуска по уходу за ребенком, ежемесячное пособие по уходу за ребенком в двойном размере до достижения ребенком возраста 3 лет, назначенное до 30 июня 2016 года гражданам, указанным в </w:t>
            </w:r>
            <w:hyperlink r:id="rId18" w:history="1">
              <w:r w:rsidRPr="00742708">
                <w:rPr>
                  <w:rFonts w:ascii="Times New Roman" w:hAnsi="Times New Roman"/>
                  <w:sz w:val="28"/>
                  <w:szCs w:val="28"/>
                </w:rPr>
                <w:t>пунктах 7</w:t>
              </w:r>
            </w:hyperlink>
            <w:r w:rsidRPr="00742708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19" w:history="1">
              <w:r w:rsidRPr="00742708">
                <w:rPr>
                  <w:rFonts w:ascii="Times New Roman" w:hAnsi="Times New Roman"/>
                  <w:sz w:val="28"/>
                  <w:szCs w:val="28"/>
                </w:rPr>
                <w:t>9 части первой статьи 13</w:t>
              </w:r>
            </w:hyperlink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Закона Российской Федерации </w:t>
            </w:r>
            <w:r w:rsidRPr="00742708">
              <w:rPr>
                <w:rFonts w:ascii="Times New Roman" w:hAnsi="Times New Roman"/>
                <w:sz w:val="28"/>
                <w:szCs w:val="28"/>
              </w:rPr>
              <w:br/>
              <w:t xml:space="preserve">от 15 мая 1991 года № 1244-1 </w:t>
            </w:r>
            <w:r w:rsidRPr="00742708">
              <w:rPr>
                <w:rFonts w:ascii="Times New Roman" w:hAnsi="Times New Roman"/>
                <w:sz w:val="28"/>
                <w:szCs w:val="28"/>
              </w:rPr>
              <w:br/>
              <w:t>«О социальной защите граждан, подвергшихся воздействию радиации вследствие катастрофы на Чернобыльской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АЭС», ежемесячная выплата на </w:t>
            </w: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каждого ребенка до достижения им возраста 3 лет гражданам, указанным в </w:t>
            </w:r>
            <w:hyperlink r:id="rId20" w:history="1">
              <w:r w:rsidRPr="00742708">
                <w:rPr>
                  <w:rFonts w:ascii="Times New Roman" w:hAnsi="Times New Roman"/>
                  <w:sz w:val="28"/>
                  <w:szCs w:val="28"/>
                </w:rPr>
                <w:t>пунктах 7</w:t>
              </w:r>
            </w:hyperlink>
            <w:r w:rsidRPr="00742708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21" w:history="1">
              <w:r w:rsidRPr="00742708">
                <w:rPr>
                  <w:rFonts w:ascii="Times New Roman" w:hAnsi="Times New Roman"/>
                  <w:sz w:val="28"/>
                  <w:szCs w:val="28"/>
                </w:rPr>
                <w:t>9 части первой статьи 13</w:t>
              </w:r>
            </w:hyperlink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Закона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ежемесячные компенсационные выплаты гражданам, состоящим в трудовых отношениях на условиях найма и находящимся в отпуске по уходу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>за ребенком до достижения им 3-летнего возраста, и ежемесячное пособие на ребенка военнослужащего, проходящего военную службу по призыву, назначаемые в соответствии с федеральным законодательством</w:t>
            </w:r>
            <w:proofErr w:type="gramEnd"/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гражданин, посредством представления подтверждающих документов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35.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</w:t>
            </w:r>
            <w:hyperlink r:id="rId22" w:history="1">
              <w:r w:rsidRPr="00742708">
                <w:rPr>
                  <w:rFonts w:ascii="Times New Roman" w:hAnsi="Times New Roman"/>
                  <w:sz w:val="28"/>
                  <w:szCs w:val="28"/>
                </w:rPr>
                <w:t>порядке</w:t>
              </w:r>
            </w:hyperlink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безработными, а также в период, когда супруги военнослужащих вынуждены не работать по состоянию здоровья детей, связанному с условиями проживания по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гражданин, посредством представления подтверждающих документов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36.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>Ежемесячная компенсационная выплата неработающим женам лиц рядового и начальствующего состава органов внутренних дел,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Федеральной службы исполнения наказаний Министерства юстиции Российской Федерации в отдаленных гарнизонах и местностях, где отсутствует возможность их трудоустройства</w:t>
            </w:r>
            <w:proofErr w:type="gramEnd"/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37.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Ежемесячная компенсационная выплата неработающим женам лиц рядового и начальствующего состава органов внутренних дел,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Федеральной службы исполнения наказаний </w:t>
            </w: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Министерства юстиции Российской Федерации в отдаленных гарнизонах и местностях, где отсутствует возможность их трудоустройства</w:t>
            </w:r>
            <w:proofErr w:type="gramEnd"/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гражданин, посредством представления подтверждающих документов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38.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iCs/>
                <w:sz w:val="28"/>
                <w:szCs w:val="28"/>
              </w:rPr>
              <w:t xml:space="preserve">Ежемесячные суммы, выплачиваемые в возмещение вреда, причиненного жизни и здоровью при исполнении трудовых и служебных обязанностей, за исключением дополнительных расходов на медицинскую, социальную и профессиональную реабилитацию в соответствии с назначением учреждения </w:t>
            </w:r>
            <w:proofErr w:type="gramStart"/>
            <w:r w:rsidRPr="00742708">
              <w:rPr>
                <w:rFonts w:ascii="Times New Roman" w:hAnsi="Times New Roman"/>
                <w:iCs/>
                <w:sz w:val="28"/>
                <w:szCs w:val="28"/>
              </w:rPr>
              <w:t>медико-социальной</w:t>
            </w:r>
            <w:proofErr w:type="gramEnd"/>
            <w:r w:rsidRPr="00742708">
              <w:rPr>
                <w:rFonts w:ascii="Times New Roman" w:hAnsi="Times New Roman"/>
                <w:iCs/>
                <w:sz w:val="28"/>
                <w:szCs w:val="28"/>
              </w:rPr>
              <w:t xml:space="preserve"> экспертизы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39.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iCs/>
                <w:sz w:val="28"/>
                <w:szCs w:val="28"/>
              </w:rPr>
              <w:t>Суммы, равные стоимости питания, кроме лечебно-профилактического питания, выдаваемого (оплачиваемого) в соответствии с законодательством Российской Федерации, и питания детей в общеобразовательных организациях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40.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iCs/>
                <w:sz w:val="28"/>
                <w:szCs w:val="28"/>
              </w:rPr>
              <w:t>Надбавки и доплаты (кроме носящих единовременный характер) ко всем видам выплат, указанным в настоящем пункте, установленные Правительством Рязанской области, органами местного самоуправления Рязанской области, предприятиями, учреждениями и другими организациями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41.</w:t>
            </w:r>
          </w:p>
        </w:tc>
        <w:tc>
          <w:tcPr>
            <w:tcW w:w="3988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iCs/>
                <w:sz w:val="28"/>
                <w:szCs w:val="28"/>
              </w:rPr>
              <w:t xml:space="preserve">Вознаграждение, причитающееся приемным родителям, и денежные средства, выплачиваемые в </w:t>
            </w:r>
            <w:r w:rsidRPr="00742708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соответствии с законодательством Российской Федерации на содержание детей, находящихся под опекой (попечительством) и в приемных семьях</w:t>
            </w:r>
          </w:p>
        </w:tc>
        <w:tc>
          <w:tcPr>
            <w:tcW w:w="4989" w:type="dxa"/>
          </w:tcPr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гражданин, посредством представления подтверждающих документов</w:t>
            </w:r>
          </w:p>
          <w:p w:rsidR="00F47E68" w:rsidRPr="00742708" w:rsidRDefault="00F47E68" w:rsidP="006B0A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42.</w:t>
            </w:r>
          </w:p>
        </w:tc>
        <w:tc>
          <w:tcPr>
            <w:tcW w:w="3988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iCs/>
                <w:sz w:val="28"/>
                <w:szCs w:val="28"/>
              </w:rPr>
              <w:t>Комиссионное вознаграждение штатным страховым агентам и штатным брокерам</w:t>
            </w:r>
          </w:p>
        </w:tc>
        <w:tc>
          <w:tcPr>
            <w:tcW w:w="4989" w:type="dxa"/>
          </w:tcPr>
          <w:p w:rsidR="00F47E68" w:rsidRPr="00742708" w:rsidRDefault="00F47E68" w:rsidP="00F47E68">
            <w:pPr>
              <w:spacing w:line="235" w:lineRule="auto"/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43.</w:t>
            </w:r>
          </w:p>
        </w:tc>
        <w:tc>
          <w:tcPr>
            <w:tcW w:w="3988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iCs/>
                <w:sz w:val="28"/>
                <w:szCs w:val="28"/>
              </w:rPr>
              <w:t>Оплата работ по договорам, заключаемым в соответствии с гражданским законодательством Российской Федерации</w:t>
            </w:r>
          </w:p>
        </w:tc>
        <w:tc>
          <w:tcPr>
            <w:tcW w:w="4989" w:type="dxa"/>
          </w:tcPr>
          <w:p w:rsidR="00F47E68" w:rsidRPr="00742708" w:rsidRDefault="00F47E68" w:rsidP="00F47E68">
            <w:pPr>
              <w:spacing w:line="235" w:lineRule="auto"/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44.</w:t>
            </w:r>
          </w:p>
        </w:tc>
        <w:tc>
          <w:tcPr>
            <w:tcW w:w="3988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iCs/>
                <w:sz w:val="28"/>
                <w:szCs w:val="28"/>
              </w:rPr>
              <w:t>Авторское вознаграждение, выплачиваемое штатным работникам редакций газет, журналов и иных средств массовой информации</w:t>
            </w:r>
          </w:p>
        </w:tc>
        <w:tc>
          <w:tcPr>
            <w:tcW w:w="4989" w:type="dxa"/>
          </w:tcPr>
          <w:p w:rsidR="00F47E68" w:rsidRPr="00742708" w:rsidRDefault="00F47E68" w:rsidP="00F47E68">
            <w:pPr>
              <w:spacing w:line="235" w:lineRule="auto"/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45.</w:t>
            </w:r>
          </w:p>
        </w:tc>
        <w:tc>
          <w:tcPr>
            <w:tcW w:w="3988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iCs/>
                <w:sz w:val="28"/>
                <w:szCs w:val="28"/>
              </w:rPr>
              <w:t>Доходы, получаемые от избирательных комиссий членами избирательных комиссий, осуществляющими свою деятельность в указанных комиссиях не на постоянной основе</w:t>
            </w:r>
          </w:p>
        </w:tc>
        <w:tc>
          <w:tcPr>
            <w:tcW w:w="4989" w:type="dxa"/>
          </w:tcPr>
          <w:p w:rsidR="00F47E68" w:rsidRPr="00742708" w:rsidRDefault="00F47E68" w:rsidP="00F47E68">
            <w:pPr>
              <w:spacing w:line="235" w:lineRule="auto"/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46.</w:t>
            </w:r>
          </w:p>
        </w:tc>
        <w:tc>
          <w:tcPr>
            <w:tcW w:w="3988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iCs/>
                <w:sz w:val="28"/>
                <w:szCs w:val="28"/>
              </w:rPr>
              <w:t>Доходы, получаемые физическими лицами от избирательных комиссий, а также из избирательных фондов кандидатов в депутаты и избирательных фондов избирательных объединений за выполнение указанными лицами работ, непосредственно связанных с проведением избирательных кампаний</w:t>
            </w:r>
          </w:p>
        </w:tc>
        <w:tc>
          <w:tcPr>
            <w:tcW w:w="4989" w:type="dxa"/>
          </w:tcPr>
          <w:p w:rsidR="00F47E68" w:rsidRPr="00742708" w:rsidRDefault="00F47E68" w:rsidP="00F47E68">
            <w:pPr>
              <w:spacing w:line="235" w:lineRule="auto"/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47.</w:t>
            </w:r>
          </w:p>
        </w:tc>
        <w:tc>
          <w:tcPr>
            <w:tcW w:w="3988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iCs/>
                <w:sz w:val="28"/>
                <w:szCs w:val="28"/>
              </w:rPr>
              <w:t xml:space="preserve">Доходы от занятий предпринимательской деятельностью (включая доходы, полученные в результате деятельности крестьянского (фермерского) хозяйства), в том числе без </w:t>
            </w:r>
            <w:r w:rsidRPr="00742708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образования юридического лица</w:t>
            </w:r>
          </w:p>
        </w:tc>
        <w:tc>
          <w:tcPr>
            <w:tcW w:w="4989" w:type="dxa"/>
          </w:tcPr>
          <w:p w:rsidR="00F47E68" w:rsidRPr="00742708" w:rsidRDefault="00F47E68" w:rsidP="00F47E68">
            <w:pPr>
              <w:spacing w:line="235" w:lineRule="auto"/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гражданин,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48.</w:t>
            </w:r>
          </w:p>
        </w:tc>
        <w:tc>
          <w:tcPr>
            <w:tcW w:w="3988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iCs/>
                <w:sz w:val="28"/>
                <w:szCs w:val="28"/>
              </w:rPr>
              <w:t>Доходы по акциям и другие доходы от участия в управлении собственностью организации (дивиденды, выплаты по долевым паям)</w:t>
            </w:r>
          </w:p>
        </w:tc>
        <w:tc>
          <w:tcPr>
            <w:tcW w:w="4989" w:type="dxa"/>
          </w:tcPr>
          <w:p w:rsidR="00F47E68" w:rsidRPr="00742708" w:rsidRDefault="00F47E68" w:rsidP="00F47E68">
            <w:pPr>
              <w:spacing w:line="235" w:lineRule="auto"/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49.</w:t>
            </w:r>
          </w:p>
        </w:tc>
        <w:tc>
          <w:tcPr>
            <w:tcW w:w="3988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iCs/>
                <w:sz w:val="28"/>
                <w:szCs w:val="28"/>
              </w:rPr>
              <w:t>Доходы от сдачи в аренду (наем) недвижимого имущества, принадлежащего на праве собственности семье или отдельным ее членам</w:t>
            </w:r>
          </w:p>
        </w:tc>
        <w:tc>
          <w:tcPr>
            <w:tcW w:w="4989" w:type="dxa"/>
          </w:tcPr>
          <w:p w:rsidR="00F47E68" w:rsidRPr="00742708" w:rsidRDefault="00F47E68" w:rsidP="00F47E68">
            <w:pPr>
              <w:spacing w:line="235" w:lineRule="auto"/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50.</w:t>
            </w:r>
          </w:p>
        </w:tc>
        <w:tc>
          <w:tcPr>
            <w:tcW w:w="3988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iCs/>
                <w:sz w:val="28"/>
                <w:szCs w:val="28"/>
              </w:rPr>
              <w:t>Алименты, получаемые членами семьи</w:t>
            </w:r>
          </w:p>
        </w:tc>
        <w:tc>
          <w:tcPr>
            <w:tcW w:w="4989" w:type="dxa"/>
          </w:tcPr>
          <w:p w:rsidR="00F47E68" w:rsidRPr="00742708" w:rsidRDefault="00F47E68" w:rsidP="00F47E68">
            <w:pPr>
              <w:spacing w:line="235" w:lineRule="auto"/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гражданин,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51.</w:t>
            </w:r>
          </w:p>
        </w:tc>
        <w:tc>
          <w:tcPr>
            <w:tcW w:w="3988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iCs/>
                <w:sz w:val="28"/>
                <w:szCs w:val="28"/>
              </w:rPr>
              <w:t>Сведения о процентах, полученных по вкладам в кредитных учреждениях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iCs/>
                <w:sz w:val="28"/>
                <w:szCs w:val="28"/>
              </w:rPr>
              <w:t>ФНС России (автоматизированная информационная система «Налог-3»), посредством единой системы межведомственного электронного взаимодействия»</w:t>
            </w:r>
          </w:p>
        </w:tc>
      </w:tr>
    </w:tbl>
    <w:p w:rsidR="00F47E68" w:rsidRPr="00F47E68" w:rsidRDefault="00F47E68">
      <w:pPr>
        <w:rPr>
          <w:sz w:val="2"/>
          <w:szCs w:val="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9571"/>
      </w:tblGrid>
      <w:tr w:rsidR="00F47E68" w:rsidRPr="00F47E68" w:rsidTr="00F47E68">
        <w:trPr>
          <w:jc w:val="center"/>
        </w:trPr>
        <w:tc>
          <w:tcPr>
            <w:tcW w:w="5000" w:type="pct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3. </w:t>
            </w: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>Внести в п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остановлени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br/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16 апреля 2014 г. № 91 «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компенсации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расходов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оплате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жилое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помещение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коммунальные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услуги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добровольным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пожарным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» (в редакции постановлений Правительства Рязанской области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29.12.2014 № 416,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19.12.2017 № 377,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06.08.2019</w:t>
            </w:r>
            <w:r w:rsidRPr="00742708">
              <w:rPr>
                <w:rFonts w:ascii="Times New Roman" w:hAnsi="Times New Roman"/>
                <w:sz w:val="28"/>
                <w:szCs w:val="28"/>
              </w:rPr>
              <w:br/>
              <w:t xml:space="preserve">№ 243,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02.03.2021 № 30,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30.08.2022 № 317,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24.01.2023 № 19) изменение, изложив приложение в ново</w:t>
            </w:r>
            <w:r w:rsidR="001C4AA4">
              <w:rPr>
                <w:rFonts w:ascii="Times New Roman" w:hAnsi="Times New Roman"/>
                <w:sz w:val="28"/>
                <w:szCs w:val="28"/>
              </w:rPr>
              <w:t>й редакции согласно приложению</w:t>
            </w:r>
            <w:proofErr w:type="gramEnd"/>
            <w:r w:rsidR="001C4AA4">
              <w:rPr>
                <w:rFonts w:ascii="Times New Roman" w:hAnsi="Times New Roman"/>
                <w:sz w:val="28"/>
                <w:szCs w:val="28"/>
              </w:rPr>
              <w:br/>
            </w:r>
            <w:r w:rsidRPr="00742708">
              <w:rPr>
                <w:rFonts w:ascii="Times New Roman" w:hAnsi="Times New Roman"/>
                <w:sz w:val="28"/>
                <w:szCs w:val="28"/>
              </w:rPr>
              <w:t>к настоящему постановлению.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4. </w:t>
            </w: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>Внести в приложение к п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остановлени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ю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22 июня 2016 г. № 137 «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компенсации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расходов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уплату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взноса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капитальный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ремонт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» (в редакции постановлений Правительства Рязанской области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05.10.2016 № 232,</w:t>
            </w:r>
            <w:r w:rsidRPr="00742708">
              <w:rPr>
                <w:rFonts w:ascii="Times New Roman" w:hAnsi="Times New Roman"/>
                <w:sz w:val="28"/>
                <w:szCs w:val="28"/>
              </w:rPr>
              <w:br/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14.12.2017 № 352,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26.03.2019 № 78,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03.09.2019 № 283,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24.03.2020 № 56,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26.05.2020 № 119,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02.09.2020 № 225,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25.11.2020 № 312,</w:t>
            </w:r>
            <w:r w:rsidRPr="00742708">
              <w:rPr>
                <w:rFonts w:ascii="Times New Roman" w:hAnsi="Times New Roman"/>
                <w:sz w:val="28"/>
                <w:szCs w:val="28"/>
              </w:rPr>
              <w:br/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30.08.2022 № 317,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>24.01.2023 № 19) следующие изменения:</w:t>
            </w:r>
            <w:proofErr w:type="gramEnd"/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1) пункты 3-6 заменить текстом следующего содержания: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«3.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прилагаемыми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документами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перечнем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необходимых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назначения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компенсации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согласно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приложению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настоящему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перечень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может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подаваться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месту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жительства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виде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использованием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федеральной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информационной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системы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«Единый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портал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функций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– Е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диный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портал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2) 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через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многофункциональный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центр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предоставления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многофункциональный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центр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наличии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заключенного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соглашения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взаимодействии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между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министерством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труда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многофункциональным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центром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уполномоченным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заключение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указанного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соглашения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основании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закона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«Об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организации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услуг»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3)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лично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4. </w:t>
            </w:r>
            <w:proofErr w:type="gramStart"/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перечнем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запрашиваются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рамках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межведомственного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информационного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взаимодействия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органах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организациях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распоряжении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которых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они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находятся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представляются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перечнем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зависимости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сложившейся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конкретной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жизненной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ситуации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).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Срок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подготовки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направления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ответа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межведомственный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запрос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может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превышать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48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часов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поступления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межведомственного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запроса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орган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организацию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вправе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представить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пунктами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1-13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перечня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которые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находятся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распоряжении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органов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органов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самоуправления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органов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участвующих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предоставлении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государственных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или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муниципальных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услуг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самостоятельно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F47E68" w:rsidRPr="00F47E68" w:rsidRDefault="00F47E68" w:rsidP="00F47E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gramStart"/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Подача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прилагаемыми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документами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использованием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диного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портала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осуществляется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использованием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простой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подписи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условии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что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личность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установлена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личном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приеме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выдаче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ключа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простой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подписи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усиленной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неквалифицированной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подписи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сертификат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ключа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проверки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которой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создан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используется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инфраструктуре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обеспечивающей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информационно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-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технологическое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взаимодействие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информационных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систем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используемых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электронной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форме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установленном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Правительством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Российской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Федерации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порядке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6. </w:t>
            </w:r>
            <w:proofErr w:type="gramStart"/>
            <w:r w:rsidRPr="00742708">
              <w:rPr>
                <w:rFonts w:ascii="Times New Roman" w:hAnsi="Times New Roman" w:hint="eastAsia"/>
                <w:sz w:val="28"/>
                <w:szCs w:val="28"/>
              </w:rPr>
              <w:t>Регистрация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прилагаемыми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документами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осуществляется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позднее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одного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рабочего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подачи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лично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направления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подачи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использованием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диного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портала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ибо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поступления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подачи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через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многофункциональный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центр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).</w:t>
            </w:r>
            <w:proofErr w:type="gramEnd"/>
          </w:p>
          <w:p w:rsidR="00F47E68" w:rsidRDefault="00F47E68" w:rsidP="00F47E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7. 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Основаниями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отказа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приеме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документами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являются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неполное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некорректное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заполнение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полей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, в том числе в интерактивной форме заявления на Едином портале;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2)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истечение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срока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действия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день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подачи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3)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представленные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содержат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подчистки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исправления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текста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заверенные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установленном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законодательством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4)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подача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лицом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уполномоченным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осуществление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таких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действий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5)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представленные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содержат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повреждения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которых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позволяет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полном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объеме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использовать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информацию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содержащуюся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компенсации;</w:t>
            </w:r>
          </w:p>
          <w:p w:rsidR="00F47E68" w:rsidRPr="00F47E6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>6) 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представление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документов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(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сведений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),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не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соответствующих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по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форме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или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содержанию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требованиям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законодательства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Российской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Федерации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>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7)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документами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нарушением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установленных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требований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8. 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несет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ответственность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неполноту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недостоверность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указанных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законодательством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Pr="00F47E6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>9. 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Решение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о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предоставлении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или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об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отказе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в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предоставлении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компенсации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принимается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государственным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казенным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учреждением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Рязанской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области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«Управление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социальной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защиты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населения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Рязанской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области»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в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течение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10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рабочих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дней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со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дня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регистрации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заявления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по формам, утвержденным министерством труда и социальной защиты населения Рязанской област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и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.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Оставление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заявления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без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рассмотрения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не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допускается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>.</w:t>
            </w:r>
          </w:p>
          <w:p w:rsidR="00F47E68" w:rsidRPr="00F47E6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>10. </w:t>
            </w:r>
            <w:proofErr w:type="gramStart"/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При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подаче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заявления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посредством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Е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диного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портала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государственное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казенное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учреждение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Рязанской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области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«Управление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социальной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защиты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населения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Рязанской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области»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в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случае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необходимости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представления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документов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(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сведений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),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обязанность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по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представлению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которых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возложена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на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заявителя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в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соответствии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с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перечнем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(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в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зависимости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от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сложившейся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конкретной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жизненной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ситуации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),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не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позднее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одного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рабочего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дня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со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дня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регистрации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заявления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направляет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заявителю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через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Е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диный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портал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уведомление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о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необходимости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представления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документов</w:t>
            </w:r>
            <w:proofErr w:type="gramEnd"/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(</w:t>
            </w:r>
            <w:r w:rsidRPr="00F47E68">
              <w:rPr>
                <w:rFonts w:ascii="Times New Roman" w:hAnsi="Times New Roman" w:hint="eastAsia"/>
                <w:spacing w:val="-6"/>
                <w:sz w:val="28"/>
                <w:szCs w:val="28"/>
              </w:rPr>
              <w:t>сведений</w:t>
            </w:r>
            <w:r w:rsidRPr="00F47E68">
              <w:rPr>
                <w:rFonts w:ascii="Times New Roman" w:hAnsi="Times New Roman"/>
                <w:spacing w:val="-6"/>
                <w:sz w:val="28"/>
                <w:szCs w:val="28"/>
              </w:rPr>
              <w:t>).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течение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рабочих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дней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получения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уведомления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представляет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перечнем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зависимости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сложившейся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конкретной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жизненной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ситуации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если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личном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обращении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компенсации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через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многофункциональный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центр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неполный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комплект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обязанность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представлению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которых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возложена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перечнем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зависимости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сложившейся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конкретной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жизненной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ситуации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обязан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представить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течение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рабочих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дней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регистрации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ым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lastRenderedPageBreak/>
              <w:t>казенн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ым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недостающие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47E68" w:rsidRPr="00F47E6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11.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Срок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рассмотрения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заявления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приостанавливается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10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рабочих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дней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случае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непоступления</w:t>
            </w:r>
            <w:proofErr w:type="spellEnd"/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документов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сведений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),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запрашиваемых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посредством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единой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системы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межведомственного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электронного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взаимодействия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установления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факта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наличия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документах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неполной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приостанавливает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позднее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одного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рабочего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принятия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данного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решения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уведомляет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приостановлении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рассмотрения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указанием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подлежащей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корректировке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более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чем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рабочих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дней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получения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уведомления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течение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рабочих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дней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после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получения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уведомления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приостановке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направляет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способом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указанным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доработанное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доработанные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12. 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Основаниями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отказа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являются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>1)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абзацем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вторым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которые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противоречат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сведениям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полученным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ходе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межведомственного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информационного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взаимодействия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электронной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2)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несоответствие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категории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лиц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имеющих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право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3)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неполного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комплекта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обязанность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представлению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которых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возложена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перечнем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зависимости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сложившейся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конкретной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жизненной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ситуации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),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истечении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срока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предусмотренного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пунктами</w:t>
            </w:r>
            <w:r w:rsidRPr="00F47E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10, 11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доработанных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документов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подтвержденной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вступившим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законную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силу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судебным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актом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судебной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задолженности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оплате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жилого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помещения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коммунальных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образовавшейся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более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чем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последних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5)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день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подачи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заявитель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уже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является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получателем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компенсации.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13. 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личном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кабинете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заявителя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дином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портале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размещаются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статусы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ходе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компенсации: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зарегистрировано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приостановлено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3) компенсация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компенсации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отказано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7E6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47E68">
              <w:rPr>
                <w:rFonts w:ascii="Times New Roman" w:hAnsi="Times New Roman"/>
                <w:spacing w:val="-2"/>
                <w:sz w:val="28"/>
                <w:szCs w:val="28"/>
              </w:rPr>
              <w:t>14. </w:t>
            </w:r>
            <w:r w:rsidRPr="00F47E68">
              <w:rPr>
                <w:rFonts w:ascii="Times New Roman" w:hAnsi="Times New Roman" w:hint="eastAsia"/>
                <w:spacing w:val="-2"/>
                <w:sz w:val="28"/>
                <w:szCs w:val="28"/>
              </w:rPr>
              <w:t>Решение</w:t>
            </w:r>
            <w:r w:rsidRPr="00F47E6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2"/>
                <w:sz w:val="28"/>
                <w:szCs w:val="28"/>
              </w:rPr>
              <w:t>о</w:t>
            </w:r>
            <w:r w:rsidRPr="00F47E6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2"/>
                <w:sz w:val="28"/>
                <w:szCs w:val="28"/>
              </w:rPr>
              <w:t>предоставлении</w:t>
            </w:r>
            <w:r w:rsidRPr="00F47E6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2"/>
                <w:sz w:val="28"/>
                <w:szCs w:val="28"/>
              </w:rPr>
              <w:t>компенсации</w:t>
            </w:r>
            <w:r w:rsidRPr="00F47E6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2"/>
                <w:sz w:val="28"/>
                <w:szCs w:val="28"/>
              </w:rPr>
              <w:t>либо</w:t>
            </w:r>
            <w:r w:rsidRPr="00F47E6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</w:t>
            </w:r>
            <w:r w:rsidRPr="00F47E6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2"/>
                <w:sz w:val="28"/>
                <w:szCs w:val="28"/>
              </w:rPr>
              <w:t>отказе</w:t>
            </w:r>
            <w:r w:rsidRPr="00F47E6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2"/>
                <w:sz w:val="28"/>
                <w:szCs w:val="28"/>
              </w:rPr>
              <w:t>в</w:t>
            </w:r>
            <w:r w:rsidRPr="00F47E6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2"/>
                <w:sz w:val="28"/>
                <w:szCs w:val="28"/>
              </w:rPr>
              <w:t>предоставлении</w:t>
            </w:r>
            <w:r w:rsidRPr="00F47E6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2"/>
                <w:sz w:val="28"/>
                <w:szCs w:val="28"/>
              </w:rPr>
              <w:t>компенсации</w:t>
            </w:r>
            <w:r w:rsidRPr="00F47E6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2"/>
                <w:sz w:val="28"/>
                <w:szCs w:val="28"/>
              </w:rPr>
              <w:t>направляется</w:t>
            </w:r>
            <w:r w:rsidRPr="00F47E6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2"/>
                <w:sz w:val="28"/>
                <w:szCs w:val="28"/>
              </w:rPr>
              <w:t>способом</w:t>
            </w:r>
            <w:r w:rsidRPr="00F47E6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r w:rsidRPr="00F47E68">
              <w:rPr>
                <w:rFonts w:ascii="Times New Roman" w:hAnsi="Times New Roman" w:hint="eastAsia"/>
                <w:spacing w:val="-2"/>
                <w:sz w:val="28"/>
                <w:szCs w:val="28"/>
              </w:rPr>
              <w:t>указанным</w:t>
            </w:r>
            <w:r w:rsidRPr="00F47E6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2"/>
                <w:sz w:val="28"/>
                <w:szCs w:val="28"/>
              </w:rPr>
              <w:t>в</w:t>
            </w:r>
            <w:r w:rsidRPr="00F47E6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47E68">
              <w:rPr>
                <w:rFonts w:ascii="Times New Roman" w:hAnsi="Times New Roman" w:hint="eastAsia"/>
                <w:spacing w:val="-2"/>
                <w:sz w:val="28"/>
                <w:szCs w:val="28"/>
              </w:rPr>
              <w:t>заявлении</w:t>
            </w:r>
            <w:r w:rsidRPr="00F47E68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  <w:p w:rsidR="00F47E68" w:rsidRPr="00F47E6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 w:hint="eastAsia"/>
                <w:sz w:val="28"/>
                <w:szCs w:val="28"/>
              </w:rPr>
              <w:lastRenderedPageBreak/>
              <w:t>Информация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принятом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42708">
              <w:rPr>
                <w:rFonts w:ascii="Times New Roman" w:hAnsi="Times New Roman" w:hint="eastAsia"/>
                <w:sz w:val="28"/>
                <w:szCs w:val="28"/>
              </w:rPr>
              <w:t>решении</w:t>
            </w:r>
            <w:proofErr w:type="gramEnd"/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компенсации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размещается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министерством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труда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Единой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информационной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системе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обеспечения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позднее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одного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рабочего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после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принятия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решения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требованиями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установленными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Федеральным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законом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«О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помощи»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2) пункты 7, 8 считать соответственно пунктами 15, 16;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3) пункт 9 считать пунктом 17 и в нем: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- слова «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пункте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7» заменить словами «в пункте 15»;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- слова «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пункте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10» заменить словами «в пункте 18»;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4) пункт 10 считать пунктом 18 и в нем абзацы второй, третий признать утратившими силу;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5) пункт 11 признать утратившим силу;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6) пункт 12 считать пунктом 19;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7) пункт 13 считать пунктом 20 и в нем абзац четвертый изложить в следующей редакции: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«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Государственное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казенное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учреждение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Управление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уведомляет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получателя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приостановлении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выплаты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компенсации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способу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подачи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заявления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течение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7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рабочих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дней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дня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принятия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соответствующего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решения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указанием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причин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приостановления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выплаты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компенсации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срока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обращения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ее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возобновлением</w:t>
            </w: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8) пункт 14 считать пунктом 21 и в нем абзац восьмой изложить в следующей редакции: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«Государственное казенное учреждение Рязанской области «Управление социальной защиты населения Рязанской области» уведомляет получателя о прекращении выплаты по способу подачи заявления в течение 7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рабочих дней, следующих за днем принятия соответствующего решения, за исключением прекращения выплаты компенсации по основанию, предусмотренному абзацем третьим настоящего пункта</w:t>
            </w:r>
            <w:proofErr w:type="gramStart"/>
            <w:r w:rsidRPr="0074270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9) дополнить приложением к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Порядк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компенсации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расходов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уплату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взноса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капитальный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ремонт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F47E68" w:rsidRPr="00742708" w:rsidRDefault="00F47E68" w:rsidP="00F47E68">
            <w:pPr>
              <w:spacing w:line="235" w:lineRule="auto"/>
              <w:ind w:left="510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ind w:left="5103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компенсации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расходов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уплату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взноса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капитальный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sz w:val="28"/>
                <w:szCs w:val="28"/>
              </w:rPr>
              <w:t>ремонт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 xml:space="preserve">Перечень документов (сведений), необходимых для </w:t>
            </w:r>
            <w:r w:rsidRPr="00742708">
              <w:rPr>
                <w:rFonts w:ascii="Times New Roman" w:hAnsi="Times New Roman" w:hint="eastAsia"/>
                <w:bCs/>
                <w:sz w:val="28"/>
                <w:szCs w:val="28"/>
              </w:rPr>
              <w:t>предоставления</w:t>
            </w: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bCs/>
                <w:sz w:val="28"/>
                <w:szCs w:val="28"/>
              </w:rPr>
              <w:t>компенсации</w:t>
            </w: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bCs/>
                <w:sz w:val="28"/>
                <w:szCs w:val="28"/>
              </w:rPr>
              <w:t>расходов</w:t>
            </w: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bCs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bCs/>
                <w:sz w:val="28"/>
                <w:szCs w:val="28"/>
              </w:rPr>
              <w:t>уплату</w:t>
            </w: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bCs/>
                <w:sz w:val="28"/>
                <w:szCs w:val="28"/>
              </w:rPr>
              <w:t>взноса</w:t>
            </w: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bCs/>
                <w:sz w:val="28"/>
                <w:szCs w:val="28"/>
              </w:rPr>
              <w:t>на</w:t>
            </w: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bCs/>
                <w:sz w:val="28"/>
                <w:szCs w:val="28"/>
              </w:rPr>
              <w:t>капитальный</w:t>
            </w: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2708">
              <w:rPr>
                <w:rFonts w:ascii="Times New Roman" w:hAnsi="Times New Roman" w:hint="eastAsia"/>
                <w:bCs/>
                <w:sz w:val="28"/>
                <w:szCs w:val="28"/>
              </w:rPr>
              <w:t>ремонт</w:t>
            </w:r>
          </w:p>
          <w:p w:rsidR="00F47E68" w:rsidRPr="00F47E68" w:rsidRDefault="00F47E68">
            <w:pPr>
              <w:rPr>
                <w:sz w:val="28"/>
                <w:szCs w:val="28"/>
              </w:rPr>
            </w:pPr>
          </w:p>
        </w:tc>
      </w:tr>
    </w:tbl>
    <w:p w:rsidR="00F47E68" w:rsidRPr="00F47E68" w:rsidRDefault="00F47E68">
      <w:pPr>
        <w:rPr>
          <w:sz w:val="2"/>
          <w:szCs w:val="2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003"/>
        <w:gridCol w:w="4974"/>
      </w:tblGrid>
      <w:tr w:rsidR="00F47E68" w:rsidRPr="00742708" w:rsidTr="00F47E68">
        <w:tc>
          <w:tcPr>
            <w:tcW w:w="594" w:type="dxa"/>
          </w:tcPr>
          <w:p w:rsidR="00F47E68" w:rsidRDefault="00F47E68" w:rsidP="00F47E6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003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Наименование документа (сведений)</w:t>
            </w:r>
          </w:p>
        </w:tc>
        <w:tc>
          <w:tcPr>
            <w:tcW w:w="497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Источник поступления документов (сведений), способ получения</w:t>
            </w:r>
          </w:p>
        </w:tc>
      </w:tr>
    </w:tbl>
    <w:p w:rsidR="00F47E68" w:rsidRPr="00F47E68" w:rsidRDefault="00F47E68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4003"/>
        <w:gridCol w:w="4974"/>
      </w:tblGrid>
      <w:tr w:rsidR="00F47E68" w:rsidRPr="00742708" w:rsidTr="00F47E68">
        <w:trPr>
          <w:tblHeader/>
        </w:trPr>
        <w:tc>
          <w:tcPr>
            <w:tcW w:w="59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003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7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003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Документ, подтверждающий правовые основания владения и пользования заявителем </w:t>
            </w: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>жилым помещением</w:t>
            </w:r>
          </w:p>
        </w:tc>
        <w:tc>
          <w:tcPr>
            <w:tcW w:w="497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заявитель, посредством представления подтверждающих документов 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4003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Сведения о трудовой деятельности </w:t>
            </w:r>
          </w:p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74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Социальный фонд России, посредством автоматизированной информационной системы Социального фонда России 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003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Сведения о регистрации по месту жительства и месту пребывания гражданина Российской Федерации в пределах Российской Федерации </w:t>
            </w:r>
          </w:p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4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МВД России (ведомственная информационная система), посредством единой системы межведомственного электронного взаимодействия;</w:t>
            </w:r>
          </w:p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003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Сведения о ранее выданных паспортах, удостоверяющих личность гражданина на территории Российской Федерации </w:t>
            </w:r>
          </w:p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4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МВД России (ведомственная информационная система), посредством единой системы межведомственного электронного взаимодействия;</w:t>
            </w:r>
          </w:p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003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Документ (сведения) об отнесении гражданина к отдельной категории </w:t>
            </w:r>
          </w:p>
        </w:tc>
        <w:tc>
          <w:tcPr>
            <w:tcW w:w="4974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Социальный фонд России (Единая государственная информационная система социального обеспечения), посредством единой системы межведомственного электронного взаимодействия;</w:t>
            </w:r>
          </w:p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орган государственной власти субъекта Российской Федерации, орган местного самоуправления (ведомственная информационная система), посредством единой системы межведомственного электронного взаимодействия;</w:t>
            </w:r>
          </w:p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 xml:space="preserve">заявитель (в случае отсутствия сведений в Единой государственной информационной системе социального обеспечения и ведомственной </w:t>
            </w: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информационной системе),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4003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получении пенсии по случаю потери кормильца, по старости или по инвалидности</w:t>
            </w:r>
          </w:p>
        </w:tc>
        <w:tc>
          <w:tcPr>
            <w:tcW w:w="497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Социальный фонд России,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003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услуг, которая образовалась не более чем за 3 последних года</w:t>
            </w:r>
          </w:p>
        </w:tc>
        <w:tc>
          <w:tcPr>
            <w:tcW w:w="497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Минстрой России (государственная информационная система жилищно-коммунального хозяйства), посредством единой системы межведомственного электронного взаимодействия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4003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наличии инвалидности и ее группе (при наличии)</w:t>
            </w:r>
          </w:p>
        </w:tc>
        <w:tc>
          <w:tcPr>
            <w:tcW w:w="497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Социальный фонд России (федеральная государственная информационная система «Федеральный реестр инвалидов»),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4003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Сведения о недвижимом имуществе, содержащиеся в Едином государственном реестре недвижимости </w:t>
            </w:r>
          </w:p>
        </w:tc>
        <w:tc>
          <w:tcPr>
            <w:tcW w:w="497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публично-правовая компания «</w:t>
            </w:r>
            <w:proofErr w:type="spellStart"/>
            <w:r w:rsidRPr="00742708">
              <w:rPr>
                <w:rFonts w:ascii="Times New Roman" w:hAnsi="Times New Roman"/>
                <w:sz w:val="28"/>
                <w:szCs w:val="28"/>
              </w:rPr>
              <w:t>Роскадастр</w:t>
            </w:r>
            <w:proofErr w:type="spellEnd"/>
            <w:r w:rsidRPr="00742708">
              <w:rPr>
                <w:rFonts w:ascii="Times New Roman" w:hAnsi="Times New Roman"/>
                <w:sz w:val="28"/>
                <w:szCs w:val="28"/>
              </w:rPr>
              <w:t>»,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4003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начислениях, о произведенных платежах и характеристиках объектов жилищного фонда</w:t>
            </w:r>
          </w:p>
        </w:tc>
        <w:tc>
          <w:tcPr>
            <w:tcW w:w="497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Минстрой России (государственная информационная система жилищно-коммунального хозяйства), посредством единой системы межведомственного электронного взаимодействия;</w:t>
            </w:r>
          </w:p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заявитель (в случае отсутствия сведений в государственной информационной системе жилищно-коммунального хозяйства), посредством представления подтверждающих документов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4003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Сведения о назначении меры социальной поддержки в другом субъекте Российской Федерации </w:t>
            </w:r>
          </w:p>
        </w:tc>
        <w:tc>
          <w:tcPr>
            <w:tcW w:w="4974" w:type="dxa"/>
          </w:tcPr>
          <w:p w:rsidR="00F47E68" w:rsidRPr="00742708" w:rsidRDefault="00F47E68" w:rsidP="00F47E6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Социальный фонд России (Единая государственная информационная система социального обеспечения), посредством единой системы межведомственного электронного взаимодействия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4003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соответствии фамильно-именной группы, даты рождения, пола и СНИЛС</w:t>
            </w:r>
          </w:p>
        </w:tc>
        <w:tc>
          <w:tcPr>
            <w:tcW w:w="4974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Социальный фонд России, посредством единой системы межведомственного электронного взаимодействия 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4003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4974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МВД России (ведомственная информационная система), посредством единой системы межведомственного электронного взаимодействия </w:t>
            </w:r>
          </w:p>
        </w:tc>
      </w:tr>
      <w:tr w:rsidR="00F47E68" w:rsidRPr="00742708" w:rsidTr="00F47E68">
        <w:tc>
          <w:tcPr>
            <w:tcW w:w="594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708">
              <w:rPr>
                <w:rFonts w:ascii="Times New Roman" w:hAnsi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4003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Документ, подтверждающий полномочие представителя заявителя (в случае подачи заявления представителем заявителя)</w:t>
            </w:r>
          </w:p>
        </w:tc>
        <w:tc>
          <w:tcPr>
            <w:tcW w:w="4974" w:type="dxa"/>
          </w:tcPr>
          <w:p w:rsidR="00F47E68" w:rsidRPr="00742708" w:rsidRDefault="00F47E68" w:rsidP="008C69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представитель заявителя, посредством представления подтверждающих документов»</w:t>
            </w:r>
          </w:p>
        </w:tc>
      </w:tr>
    </w:tbl>
    <w:p w:rsidR="00F47E68" w:rsidRPr="00F47E68" w:rsidRDefault="00F47E68">
      <w:pPr>
        <w:rPr>
          <w:sz w:val="28"/>
          <w:szCs w:val="28"/>
        </w:rPr>
      </w:pPr>
    </w:p>
    <w:p w:rsidR="00F47E68" w:rsidRPr="00F47E68" w:rsidRDefault="00F47E68">
      <w:pPr>
        <w:rPr>
          <w:sz w:val="28"/>
          <w:szCs w:val="28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6063"/>
        <w:gridCol w:w="1018"/>
        <w:gridCol w:w="2490"/>
      </w:tblGrid>
      <w:tr w:rsidR="000D5EED" w:rsidRPr="002C1F89" w:rsidTr="00F47E68">
        <w:trPr>
          <w:trHeight w:val="309"/>
          <w:jc w:val="center"/>
        </w:trPr>
        <w:tc>
          <w:tcPr>
            <w:tcW w:w="3167" w:type="pct"/>
          </w:tcPr>
          <w:p w:rsidR="00683693" w:rsidRPr="0074270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742708" w:rsidRDefault="000D5EED" w:rsidP="002C1F89">
            <w:pPr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532" w:type="pct"/>
          </w:tcPr>
          <w:p w:rsidR="000D5EED" w:rsidRPr="00742708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74270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115E8" w:rsidRDefault="00092193" w:rsidP="00092193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742708">
              <w:rPr>
                <w:rFonts w:ascii="Times New Roman" w:hAnsi="Times New Roman"/>
                <w:sz w:val="28"/>
                <w:szCs w:val="28"/>
              </w:rPr>
              <w:t xml:space="preserve">          П</w:t>
            </w:r>
            <w:r w:rsidR="00C82CB9" w:rsidRPr="00742708">
              <w:rPr>
                <w:rFonts w:ascii="Times New Roman" w:hAnsi="Times New Roman"/>
                <w:sz w:val="28"/>
                <w:szCs w:val="28"/>
              </w:rPr>
              <w:t>.В. </w:t>
            </w:r>
            <w:r w:rsidRPr="00742708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460FEA" w:rsidRDefault="00460FEA" w:rsidP="00D136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7E58" w:rsidRDefault="00707E58" w:rsidP="00D136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7E58" w:rsidRDefault="00707E58" w:rsidP="00D136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7E58" w:rsidRDefault="00707E58" w:rsidP="00D136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7E58" w:rsidRPr="00A842DB" w:rsidRDefault="00707E58" w:rsidP="00712B5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707E58" w:rsidRPr="00A842DB" w:rsidSect="00A33F45">
      <w:headerReference w:type="default" r:id="rId2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1A" w:rsidRDefault="00352B1A">
      <w:r>
        <w:separator/>
      </w:r>
    </w:p>
  </w:endnote>
  <w:endnote w:type="continuationSeparator" w:id="0">
    <w:p w:rsidR="00352B1A" w:rsidRDefault="0035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857" w:rsidRDefault="006C685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857" w:rsidRDefault="006C685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62289" w:rsidRPr="00F134FF" w:rsidTr="00F134FF">
      <w:tc>
        <w:tcPr>
          <w:tcW w:w="2538" w:type="dxa"/>
        </w:tcPr>
        <w:p w:rsidR="00D62289" w:rsidRPr="00F134FF" w:rsidRDefault="00D62289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62289" w:rsidRPr="00F134FF" w:rsidRDefault="00D62289" w:rsidP="00F134F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62289" w:rsidRPr="00F134FF" w:rsidRDefault="00D62289" w:rsidP="00F134F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62289" w:rsidRPr="00F134FF" w:rsidRDefault="00D62289" w:rsidP="00F134F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62289" w:rsidRDefault="00D62289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1A" w:rsidRDefault="00352B1A">
      <w:r>
        <w:separator/>
      </w:r>
    </w:p>
  </w:footnote>
  <w:footnote w:type="continuationSeparator" w:id="0">
    <w:p w:rsidR="00352B1A" w:rsidRDefault="00352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89" w:rsidRDefault="00E5724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6228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2289">
      <w:rPr>
        <w:rStyle w:val="a8"/>
        <w:noProof/>
      </w:rPr>
      <w:t>1</w:t>
    </w:r>
    <w:r>
      <w:rPr>
        <w:rStyle w:val="a8"/>
      </w:rPr>
      <w:fldChar w:fldCharType="end"/>
    </w:r>
  </w:p>
  <w:p w:rsidR="00D62289" w:rsidRDefault="00D622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857" w:rsidRDefault="006C685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857" w:rsidRDefault="006C685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89" w:rsidRPr="00481B88" w:rsidRDefault="00D62289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62289" w:rsidRPr="00481B88" w:rsidRDefault="00E57249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D62289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86439">
      <w:rPr>
        <w:rStyle w:val="a8"/>
        <w:rFonts w:ascii="Times New Roman" w:hAnsi="Times New Roman"/>
        <w:noProof/>
        <w:sz w:val="28"/>
        <w:szCs w:val="28"/>
      </w:rPr>
      <w:t>36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D62289" w:rsidRPr="00E37801" w:rsidRDefault="00D62289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74C0664"/>
    <w:multiLevelType w:val="hybridMultilevel"/>
    <w:tmpl w:val="493AB294"/>
    <w:lvl w:ilvl="0" w:tplc="5D6A08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A44211B"/>
    <w:multiLevelType w:val="hybridMultilevel"/>
    <w:tmpl w:val="3B10422A"/>
    <w:lvl w:ilvl="0" w:tplc="C450C5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8B1D65"/>
    <w:multiLevelType w:val="hybridMultilevel"/>
    <w:tmpl w:val="6012EDC8"/>
    <w:lvl w:ilvl="0" w:tplc="B8E6F3C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D1804F5"/>
    <w:multiLevelType w:val="hybridMultilevel"/>
    <w:tmpl w:val="2EEEA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Omg7Dp8Hm5yhjGUE3kOT4hjCfU=" w:salt="vR8ab7CHBORY1uEfCIX1G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2D2"/>
    <w:rsid w:val="000000B0"/>
    <w:rsid w:val="000005E6"/>
    <w:rsid w:val="00003114"/>
    <w:rsid w:val="00003E41"/>
    <w:rsid w:val="0000700C"/>
    <w:rsid w:val="000115D2"/>
    <w:rsid w:val="0001360F"/>
    <w:rsid w:val="00015611"/>
    <w:rsid w:val="0002047E"/>
    <w:rsid w:val="00022970"/>
    <w:rsid w:val="00024CC1"/>
    <w:rsid w:val="000269F0"/>
    <w:rsid w:val="00027FC3"/>
    <w:rsid w:val="00030DD4"/>
    <w:rsid w:val="0003207A"/>
    <w:rsid w:val="000331B3"/>
    <w:rsid w:val="00033413"/>
    <w:rsid w:val="00033AFC"/>
    <w:rsid w:val="0003592D"/>
    <w:rsid w:val="00036219"/>
    <w:rsid w:val="000362BD"/>
    <w:rsid w:val="00037C0C"/>
    <w:rsid w:val="00046DF2"/>
    <w:rsid w:val="000514DF"/>
    <w:rsid w:val="00056594"/>
    <w:rsid w:val="00056754"/>
    <w:rsid w:val="00056A33"/>
    <w:rsid w:val="00056DEB"/>
    <w:rsid w:val="00056F28"/>
    <w:rsid w:val="0006397E"/>
    <w:rsid w:val="0006533D"/>
    <w:rsid w:val="00070760"/>
    <w:rsid w:val="00070C85"/>
    <w:rsid w:val="0007129A"/>
    <w:rsid w:val="00071E6A"/>
    <w:rsid w:val="00073A7A"/>
    <w:rsid w:val="00076D5E"/>
    <w:rsid w:val="00084850"/>
    <w:rsid w:val="00084DD3"/>
    <w:rsid w:val="000862F9"/>
    <w:rsid w:val="00086740"/>
    <w:rsid w:val="0008779D"/>
    <w:rsid w:val="0009153F"/>
    <w:rsid w:val="000917C0"/>
    <w:rsid w:val="00092193"/>
    <w:rsid w:val="00095EA8"/>
    <w:rsid w:val="000A1392"/>
    <w:rsid w:val="000A3FA9"/>
    <w:rsid w:val="000A5C7D"/>
    <w:rsid w:val="000B0148"/>
    <w:rsid w:val="000B0736"/>
    <w:rsid w:val="000B2D80"/>
    <w:rsid w:val="000B66C6"/>
    <w:rsid w:val="000C4598"/>
    <w:rsid w:val="000C5DE4"/>
    <w:rsid w:val="000C6F67"/>
    <w:rsid w:val="000D0B9A"/>
    <w:rsid w:val="000D34D4"/>
    <w:rsid w:val="000D3E5B"/>
    <w:rsid w:val="000D41DE"/>
    <w:rsid w:val="000D4E21"/>
    <w:rsid w:val="000D5EED"/>
    <w:rsid w:val="000D73E8"/>
    <w:rsid w:val="000E21E3"/>
    <w:rsid w:val="000E5264"/>
    <w:rsid w:val="000E5634"/>
    <w:rsid w:val="000F256B"/>
    <w:rsid w:val="000F43F0"/>
    <w:rsid w:val="000F73A5"/>
    <w:rsid w:val="001022A9"/>
    <w:rsid w:val="00105842"/>
    <w:rsid w:val="001126AF"/>
    <w:rsid w:val="00115E92"/>
    <w:rsid w:val="00122CFD"/>
    <w:rsid w:val="00123D31"/>
    <w:rsid w:val="00125EF8"/>
    <w:rsid w:val="00127BE2"/>
    <w:rsid w:val="0013491C"/>
    <w:rsid w:val="001354CF"/>
    <w:rsid w:val="00135685"/>
    <w:rsid w:val="001445B2"/>
    <w:rsid w:val="00151370"/>
    <w:rsid w:val="001542A2"/>
    <w:rsid w:val="00160DFE"/>
    <w:rsid w:val="001620E3"/>
    <w:rsid w:val="001628A5"/>
    <w:rsid w:val="00162E72"/>
    <w:rsid w:val="001631A9"/>
    <w:rsid w:val="00164BB2"/>
    <w:rsid w:val="00165096"/>
    <w:rsid w:val="00166577"/>
    <w:rsid w:val="00167CEC"/>
    <w:rsid w:val="001704DE"/>
    <w:rsid w:val="001722DA"/>
    <w:rsid w:val="00175BE5"/>
    <w:rsid w:val="001806AD"/>
    <w:rsid w:val="00182B83"/>
    <w:rsid w:val="00182DD3"/>
    <w:rsid w:val="001850F4"/>
    <w:rsid w:val="00186557"/>
    <w:rsid w:val="00187C4B"/>
    <w:rsid w:val="0019208A"/>
    <w:rsid w:val="0019239F"/>
    <w:rsid w:val="001946A9"/>
    <w:rsid w:val="001947BE"/>
    <w:rsid w:val="00194AD1"/>
    <w:rsid w:val="001957D7"/>
    <w:rsid w:val="001A4172"/>
    <w:rsid w:val="001A560F"/>
    <w:rsid w:val="001B0982"/>
    <w:rsid w:val="001B0B53"/>
    <w:rsid w:val="001B32BA"/>
    <w:rsid w:val="001B40D5"/>
    <w:rsid w:val="001C4566"/>
    <w:rsid w:val="001C4AA4"/>
    <w:rsid w:val="001D0358"/>
    <w:rsid w:val="001D0877"/>
    <w:rsid w:val="001D1D7E"/>
    <w:rsid w:val="001D6E3A"/>
    <w:rsid w:val="001E0317"/>
    <w:rsid w:val="001E20F1"/>
    <w:rsid w:val="001E47FC"/>
    <w:rsid w:val="001E5AE6"/>
    <w:rsid w:val="001F075E"/>
    <w:rsid w:val="001F090F"/>
    <w:rsid w:val="001F12E8"/>
    <w:rsid w:val="001F228C"/>
    <w:rsid w:val="001F64B8"/>
    <w:rsid w:val="001F6554"/>
    <w:rsid w:val="001F7C83"/>
    <w:rsid w:val="00200A53"/>
    <w:rsid w:val="00200D22"/>
    <w:rsid w:val="00203046"/>
    <w:rsid w:val="002032C3"/>
    <w:rsid w:val="00204179"/>
    <w:rsid w:val="00205B72"/>
    <w:rsid w:val="00207995"/>
    <w:rsid w:val="00211FC7"/>
    <w:rsid w:val="00212728"/>
    <w:rsid w:val="00217667"/>
    <w:rsid w:val="00222289"/>
    <w:rsid w:val="00224EE8"/>
    <w:rsid w:val="002259CD"/>
    <w:rsid w:val="002268D7"/>
    <w:rsid w:val="002306F0"/>
    <w:rsid w:val="0023138F"/>
    <w:rsid w:val="00231F1C"/>
    <w:rsid w:val="0023277F"/>
    <w:rsid w:val="002334D7"/>
    <w:rsid w:val="00235B77"/>
    <w:rsid w:val="0024288D"/>
    <w:rsid w:val="00242DDB"/>
    <w:rsid w:val="00243BC4"/>
    <w:rsid w:val="002461F8"/>
    <w:rsid w:val="002479A2"/>
    <w:rsid w:val="00251031"/>
    <w:rsid w:val="00252780"/>
    <w:rsid w:val="00254302"/>
    <w:rsid w:val="00254685"/>
    <w:rsid w:val="002571A4"/>
    <w:rsid w:val="00260473"/>
    <w:rsid w:val="00260754"/>
    <w:rsid w:val="0026087E"/>
    <w:rsid w:val="00260DFD"/>
    <w:rsid w:val="002632AB"/>
    <w:rsid w:val="00265420"/>
    <w:rsid w:val="00274E14"/>
    <w:rsid w:val="002772A4"/>
    <w:rsid w:val="0028005F"/>
    <w:rsid w:val="00280A6D"/>
    <w:rsid w:val="00280B51"/>
    <w:rsid w:val="00282343"/>
    <w:rsid w:val="00282F54"/>
    <w:rsid w:val="0028768A"/>
    <w:rsid w:val="00287C9B"/>
    <w:rsid w:val="00292827"/>
    <w:rsid w:val="00293FC8"/>
    <w:rsid w:val="00294E76"/>
    <w:rsid w:val="002953B6"/>
    <w:rsid w:val="00296B3D"/>
    <w:rsid w:val="00296B8A"/>
    <w:rsid w:val="002A1602"/>
    <w:rsid w:val="002A2547"/>
    <w:rsid w:val="002A27F4"/>
    <w:rsid w:val="002A4380"/>
    <w:rsid w:val="002A5046"/>
    <w:rsid w:val="002B15DD"/>
    <w:rsid w:val="002B2767"/>
    <w:rsid w:val="002B5420"/>
    <w:rsid w:val="002B6C7F"/>
    <w:rsid w:val="002B7718"/>
    <w:rsid w:val="002B7A59"/>
    <w:rsid w:val="002C1F89"/>
    <w:rsid w:val="002C215E"/>
    <w:rsid w:val="002C41E7"/>
    <w:rsid w:val="002C46F2"/>
    <w:rsid w:val="002C4A97"/>
    <w:rsid w:val="002C6B4B"/>
    <w:rsid w:val="002C74AA"/>
    <w:rsid w:val="002C7BF1"/>
    <w:rsid w:val="002D2B3B"/>
    <w:rsid w:val="002D33DA"/>
    <w:rsid w:val="002D6F07"/>
    <w:rsid w:val="002E00D4"/>
    <w:rsid w:val="002E172E"/>
    <w:rsid w:val="002E20A9"/>
    <w:rsid w:val="002E4709"/>
    <w:rsid w:val="002E73AB"/>
    <w:rsid w:val="002E7ADE"/>
    <w:rsid w:val="002F1E81"/>
    <w:rsid w:val="002F2DA7"/>
    <w:rsid w:val="002F734D"/>
    <w:rsid w:val="0030142E"/>
    <w:rsid w:val="00305EB7"/>
    <w:rsid w:val="003101A0"/>
    <w:rsid w:val="0031037B"/>
    <w:rsid w:val="00310D92"/>
    <w:rsid w:val="003160CB"/>
    <w:rsid w:val="00320185"/>
    <w:rsid w:val="003213F1"/>
    <w:rsid w:val="003216FA"/>
    <w:rsid w:val="003222A3"/>
    <w:rsid w:val="003225EB"/>
    <w:rsid w:val="00323A16"/>
    <w:rsid w:val="00324EF5"/>
    <w:rsid w:val="003267AB"/>
    <w:rsid w:val="00336B6A"/>
    <w:rsid w:val="00337712"/>
    <w:rsid w:val="0033774B"/>
    <w:rsid w:val="00341AD9"/>
    <w:rsid w:val="00345B33"/>
    <w:rsid w:val="00346B36"/>
    <w:rsid w:val="003470E9"/>
    <w:rsid w:val="00350E5A"/>
    <w:rsid w:val="00352B1A"/>
    <w:rsid w:val="00357335"/>
    <w:rsid w:val="00357AB7"/>
    <w:rsid w:val="00360A40"/>
    <w:rsid w:val="00361DD6"/>
    <w:rsid w:val="00365185"/>
    <w:rsid w:val="00365E80"/>
    <w:rsid w:val="00366DC8"/>
    <w:rsid w:val="0037006D"/>
    <w:rsid w:val="00372C99"/>
    <w:rsid w:val="00372D06"/>
    <w:rsid w:val="00372DBF"/>
    <w:rsid w:val="00373D05"/>
    <w:rsid w:val="00376252"/>
    <w:rsid w:val="00381616"/>
    <w:rsid w:val="003841AB"/>
    <w:rsid w:val="0038445B"/>
    <w:rsid w:val="003870C2"/>
    <w:rsid w:val="003871F2"/>
    <w:rsid w:val="00394F11"/>
    <w:rsid w:val="003957FF"/>
    <w:rsid w:val="00395A25"/>
    <w:rsid w:val="003973B5"/>
    <w:rsid w:val="003974DB"/>
    <w:rsid w:val="003A3BA2"/>
    <w:rsid w:val="003A3D27"/>
    <w:rsid w:val="003A4539"/>
    <w:rsid w:val="003A4D6A"/>
    <w:rsid w:val="003A5CD7"/>
    <w:rsid w:val="003A63BF"/>
    <w:rsid w:val="003A7592"/>
    <w:rsid w:val="003B00DF"/>
    <w:rsid w:val="003B4DDA"/>
    <w:rsid w:val="003C50AE"/>
    <w:rsid w:val="003C6928"/>
    <w:rsid w:val="003C77BC"/>
    <w:rsid w:val="003C7F6F"/>
    <w:rsid w:val="003D2E79"/>
    <w:rsid w:val="003D3B8A"/>
    <w:rsid w:val="003D54F8"/>
    <w:rsid w:val="003D5E48"/>
    <w:rsid w:val="003D601B"/>
    <w:rsid w:val="003D63DB"/>
    <w:rsid w:val="003E322D"/>
    <w:rsid w:val="003E4D18"/>
    <w:rsid w:val="003E6BF7"/>
    <w:rsid w:val="003E7588"/>
    <w:rsid w:val="003E79EC"/>
    <w:rsid w:val="003E7AE0"/>
    <w:rsid w:val="003F11AA"/>
    <w:rsid w:val="003F4882"/>
    <w:rsid w:val="003F4F5E"/>
    <w:rsid w:val="003F6281"/>
    <w:rsid w:val="00400906"/>
    <w:rsid w:val="0040109E"/>
    <w:rsid w:val="0040111E"/>
    <w:rsid w:val="00402E79"/>
    <w:rsid w:val="00404EAE"/>
    <w:rsid w:val="004057EC"/>
    <w:rsid w:val="00413C10"/>
    <w:rsid w:val="0041753B"/>
    <w:rsid w:val="00421F30"/>
    <w:rsid w:val="00422523"/>
    <w:rsid w:val="004242AA"/>
    <w:rsid w:val="0042590E"/>
    <w:rsid w:val="00427751"/>
    <w:rsid w:val="00434209"/>
    <w:rsid w:val="00434B72"/>
    <w:rsid w:val="00434D46"/>
    <w:rsid w:val="00437674"/>
    <w:rsid w:val="00437F65"/>
    <w:rsid w:val="00440F49"/>
    <w:rsid w:val="00442DAF"/>
    <w:rsid w:val="00447D5E"/>
    <w:rsid w:val="00460FEA"/>
    <w:rsid w:val="00462C1F"/>
    <w:rsid w:val="004635F1"/>
    <w:rsid w:val="004640F2"/>
    <w:rsid w:val="0046623E"/>
    <w:rsid w:val="00466F53"/>
    <w:rsid w:val="00470342"/>
    <w:rsid w:val="00470D24"/>
    <w:rsid w:val="004734B7"/>
    <w:rsid w:val="00475C5A"/>
    <w:rsid w:val="00476CFE"/>
    <w:rsid w:val="00477AB5"/>
    <w:rsid w:val="00480A00"/>
    <w:rsid w:val="00481B88"/>
    <w:rsid w:val="004823B0"/>
    <w:rsid w:val="00482B37"/>
    <w:rsid w:val="00482F2F"/>
    <w:rsid w:val="00485835"/>
    <w:rsid w:val="00485B4F"/>
    <w:rsid w:val="004862D1"/>
    <w:rsid w:val="00486439"/>
    <w:rsid w:val="0048748B"/>
    <w:rsid w:val="0049163C"/>
    <w:rsid w:val="00491CDB"/>
    <w:rsid w:val="004A12FD"/>
    <w:rsid w:val="004A1FC7"/>
    <w:rsid w:val="004A204E"/>
    <w:rsid w:val="004A5CA7"/>
    <w:rsid w:val="004A656D"/>
    <w:rsid w:val="004B0F2C"/>
    <w:rsid w:val="004B2D5A"/>
    <w:rsid w:val="004C04DD"/>
    <w:rsid w:val="004C0D99"/>
    <w:rsid w:val="004C5BCD"/>
    <w:rsid w:val="004C69F5"/>
    <w:rsid w:val="004D103C"/>
    <w:rsid w:val="004D18CA"/>
    <w:rsid w:val="004D261F"/>
    <w:rsid w:val="004D26A7"/>
    <w:rsid w:val="004D293D"/>
    <w:rsid w:val="004D3EA6"/>
    <w:rsid w:val="004D4C9E"/>
    <w:rsid w:val="004E2073"/>
    <w:rsid w:val="004E3911"/>
    <w:rsid w:val="004F1137"/>
    <w:rsid w:val="004F25CF"/>
    <w:rsid w:val="004F40E9"/>
    <w:rsid w:val="004F44FE"/>
    <w:rsid w:val="004F5780"/>
    <w:rsid w:val="004F793C"/>
    <w:rsid w:val="00500365"/>
    <w:rsid w:val="00501BCC"/>
    <w:rsid w:val="005044E8"/>
    <w:rsid w:val="00504C13"/>
    <w:rsid w:val="00505701"/>
    <w:rsid w:val="00506CF0"/>
    <w:rsid w:val="00507430"/>
    <w:rsid w:val="00510A80"/>
    <w:rsid w:val="0051134E"/>
    <w:rsid w:val="00511EAD"/>
    <w:rsid w:val="00512A47"/>
    <w:rsid w:val="005132F2"/>
    <w:rsid w:val="005133E7"/>
    <w:rsid w:val="00515B9E"/>
    <w:rsid w:val="00521362"/>
    <w:rsid w:val="005234A3"/>
    <w:rsid w:val="00525DA5"/>
    <w:rsid w:val="005267FA"/>
    <w:rsid w:val="00531317"/>
    <w:rsid w:val="00531C68"/>
    <w:rsid w:val="00532119"/>
    <w:rsid w:val="005335F3"/>
    <w:rsid w:val="00533EAF"/>
    <w:rsid w:val="005345BC"/>
    <w:rsid w:val="005438AF"/>
    <w:rsid w:val="00543C38"/>
    <w:rsid w:val="00543D2D"/>
    <w:rsid w:val="00544E96"/>
    <w:rsid w:val="00545A3D"/>
    <w:rsid w:val="00546DBB"/>
    <w:rsid w:val="00547C99"/>
    <w:rsid w:val="00550B75"/>
    <w:rsid w:val="005529C6"/>
    <w:rsid w:val="00552C2A"/>
    <w:rsid w:val="00555A8C"/>
    <w:rsid w:val="00561A5B"/>
    <w:rsid w:val="00562233"/>
    <w:rsid w:val="00563266"/>
    <w:rsid w:val="00566096"/>
    <w:rsid w:val="0057074C"/>
    <w:rsid w:val="00573FBF"/>
    <w:rsid w:val="00574B76"/>
    <w:rsid w:val="00574FF3"/>
    <w:rsid w:val="00575700"/>
    <w:rsid w:val="00577F20"/>
    <w:rsid w:val="00582538"/>
    <w:rsid w:val="005838EA"/>
    <w:rsid w:val="00585EE1"/>
    <w:rsid w:val="00590C0E"/>
    <w:rsid w:val="00592CEF"/>
    <w:rsid w:val="005939E6"/>
    <w:rsid w:val="00597D70"/>
    <w:rsid w:val="005A07D1"/>
    <w:rsid w:val="005A238B"/>
    <w:rsid w:val="005A2FAD"/>
    <w:rsid w:val="005A3406"/>
    <w:rsid w:val="005A4200"/>
    <w:rsid w:val="005A4227"/>
    <w:rsid w:val="005A5518"/>
    <w:rsid w:val="005B055E"/>
    <w:rsid w:val="005B19C5"/>
    <w:rsid w:val="005B229B"/>
    <w:rsid w:val="005B3518"/>
    <w:rsid w:val="005B5A4B"/>
    <w:rsid w:val="005B5C7D"/>
    <w:rsid w:val="005C3E22"/>
    <w:rsid w:val="005C56AE"/>
    <w:rsid w:val="005C5914"/>
    <w:rsid w:val="005C6F2B"/>
    <w:rsid w:val="005C7449"/>
    <w:rsid w:val="005D3C5B"/>
    <w:rsid w:val="005D557F"/>
    <w:rsid w:val="005D5651"/>
    <w:rsid w:val="005D596C"/>
    <w:rsid w:val="005D69E4"/>
    <w:rsid w:val="005D6C7F"/>
    <w:rsid w:val="005E0797"/>
    <w:rsid w:val="005E1741"/>
    <w:rsid w:val="005E19A6"/>
    <w:rsid w:val="005E1AC2"/>
    <w:rsid w:val="005E2285"/>
    <w:rsid w:val="005E6D99"/>
    <w:rsid w:val="005E743A"/>
    <w:rsid w:val="005F0191"/>
    <w:rsid w:val="005F2ADD"/>
    <w:rsid w:val="005F2C49"/>
    <w:rsid w:val="005F5FD9"/>
    <w:rsid w:val="005F6C7D"/>
    <w:rsid w:val="005F79E5"/>
    <w:rsid w:val="005F7CD5"/>
    <w:rsid w:val="006007D8"/>
    <w:rsid w:val="006013EB"/>
    <w:rsid w:val="00601854"/>
    <w:rsid w:val="0060333E"/>
    <w:rsid w:val="006035FD"/>
    <w:rsid w:val="00603B1F"/>
    <w:rsid w:val="0060479E"/>
    <w:rsid w:val="00604BE7"/>
    <w:rsid w:val="0060550C"/>
    <w:rsid w:val="00605947"/>
    <w:rsid w:val="00607625"/>
    <w:rsid w:val="0061151E"/>
    <w:rsid w:val="00612340"/>
    <w:rsid w:val="0061237A"/>
    <w:rsid w:val="006128B4"/>
    <w:rsid w:val="00616AED"/>
    <w:rsid w:val="00617A47"/>
    <w:rsid w:val="006201C6"/>
    <w:rsid w:val="00622B39"/>
    <w:rsid w:val="006242C8"/>
    <w:rsid w:val="00632A4F"/>
    <w:rsid w:val="00632B56"/>
    <w:rsid w:val="00634301"/>
    <w:rsid w:val="006351E3"/>
    <w:rsid w:val="00641E76"/>
    <w:rsid w:val="00642084"/>
    <w:rsid w:val="00644236"/>
    <w:rsid w:val="00645CF1"/>
    <w:rsid w:val="0064637D"/>
    <w:rsid w:val="006471E5"/>
    <w:rsid w:val="00651C91"/>
    <w:rsid w:val="0065233E"/>
    <w:rsid w:val="00654C50"/>
    <w:rsid w:val="00664A03"/>
    <w:rsid w:val="00665CEB"/>
    <w:rsid w:val="00671D3B"/>
    <w:rsid w:val="00677C33"/>
    <w:rsid w:val="00680CBF"/>
    <w:rsid w:val="006833E4"/>
    <w:rsid w:val="00683693"/>
    <w:rsid w:val="00683896"/>
    <w:rsid w:val="00684A5B"/>
    <w:rsid w:val="00687226"/>
    <w:rsid w:val="00691569"/>
    <w:rsid w:val="00695890"/>
    <w:rsid w:val="006967F5"/>
    <w:rsid w:val="00697A2B"/>
    <w:rsid w:val="006A11C0"/>
    <w:rsid w:val="006A1F71"/>
    <w:rsid w:val="006A2EB1"/>
    <w:rsid w:val="006A3BF1"/>
    <w:rsid w:val="006A6F5F"/>
    <w:rsid w:val="006B0310"/>
    <w:rsid w:val="006B0B5B"/>
    <w:rsid w:val="006B0E63"/>
    <w:rsid w:val="006B1E83"/>
    <w:rsid w:val="006B298F"/>
    <w:rsid w:val="006B67A5"/>
    <w:rsid w:val="006B6B88"/>
    <w:rsid w:val="006C1C63"/>
    <w:rsid w:val="006C6857"/>
    <w:rsid w:val="006D1A1B"/>
    <w:rsid w:val="006F1260"/>
    <w:rsid w:val="006F328B"/>
    <w:rsid w:val="006F5886"/>
    <w:rsid w:val="006F6B38"/>
    <w:rsid w:val="0070353F"/>
    <w:rsid w:val="00706D12"/>
    <w:rsid w:val="0070719B"/>
    <w:rsid w:val="00707734"/>
    <w:rsid w:val="00707E19"/>
    <w:rsid w:val="00707E58"/>
    <w:rsid w:val="00711036"/>
    <w:rsid w:val="00712B56"/>
    <w:rsid w:val="00712F7C"/>
    <w:rsid w:val="00713C95"/>
    <w:rsid w:val="0072269A"/>
    <w:rsid w:val="0072328A"/>
    <w:rsid w:val="00724036"/>
    <w:rsid w:val="00725581"/>
    <w:rsid w:val="0072603C"/>
    <w:rsid w:val="00731CC5"/>
    <w:rsid w:val="00731DEF"/>
    <w:rsid w:val="00733582"/>
    <w:rsid w:val="007335B4"/>
    <w:rsid w:val="007337E2"/>
    <w:rsid w:val="00734EF0"/>
    <w:rsid w:val="00735BE4"/>
    <w:rsid w:val="007377B5"/>
    <w:rsid w:val="00742708"/>
    <w:rsid w:val="007446E2"/>
    <w:rsid w:val="00746CC2"/>
    <w:rsid w:val="0074795C"/>
    <w:rsid w:val="007539B3"/>
    <w:rsid w:val="00757E5B"/>
    <w:rsid w:val="00760323"/>
    <w:rsid w:val="0076095A"/>
    <w:rsid w:val="00765600"/>
    <w:rsid w:val="00767C39"/>
    <w:rsid w:val="007711F1"/>
    <w:rsid w:val="00776284"/>
    <w:rsid w:val="00776B00"/>
    <w:rsid w:val="00785392"/>
    <w:rsid w:val="00787787"/>
    <w:rsid w:val="0079016A"/>
    <w:rsid w:val="00791C9F"/>
    <w:rsid w:val="00792AAB"/>
    <w:rsid w:val="00793B47"/>
    <w:rsid w:val="00794C1E"/>
    <w:rsid w:val="0079556D"/>
    <w:rsid w:val="007958C1"/>
    <w:rsid w:val="00795A69"/>
    <w:rsid w:val="00796533"/>
    <w:rsid w:val="007A0363"/>
    <w:rsid w:val="007A090E"/>
    <w:rsid w:val="007A1D0C"/>
    <w:rsid w:val="007A2A7B"/>
    <w:rsid w:val="007A316C"/>
    <w:rsid w:val="007A42CF"/>
    <w:rsid w:val="007B0276"/>
    <w:rsid w:val="007B230F"/>
    <w:rsid w:val="007B4043"/>
    <w:rsid w:val="007B6498"/>
    <w:rsid w:val="007B693A"/>
    <w:rsid w:val="007C0700"/>
    <w:rsid w:val="007C664B"/>
    <w:rsid w:val="007C6768"/>
    <w:rsid w:val="007D18C7"/>
    <w:rsid w:val="007D4925"/>
    <w:rsid w:val="007E1C05"/>
    <w:rsid w:val="007E2C02"/>
    <w:rsid w:val="007E3F6C"/>
    <w:rsid w:val="007E6BF6"/>
    <w:rsid w:val="007E7B08"/>
    <w:rsid w:val="007F0C8A"/>
    <w:rsid w:val="007F11AB"/>
    <w:rsid w:val="007F25F7"/>
    <w:rsid w:val="007F2BAC"/>
    <w:rsid w:val="008021C6"/>
    <w:rsid w:val="00802E83"/>
    <w:rsid w:val="008031BC"/>
    <w:rsid w:val="00806748"/>
    <w:rsid w:val="0080747F"/>
    <w:rsid w:val="008103CD"/>
    <w:rsid w:val="00811D78"/>
    <w:rsid w:val="008143CB"/>
    <w:rsid w:val="00815BB4"/>
    <w:rsid w:val="008162A0"/>
    <w:rsid w:val="00817FFB"/>
    <w:rsid w:val="0082082B"/>
    <w:rsid w:val="008233EF"/>
    <w:rsid w:val="00823CA1"/>
    <w:rsid w:val="0082413A"/>
    <w:rsid w:val="00827AF7"/>
    <w:rsid w:val="0083021C"/>
    <w:rsid w:val="008325B1"/>
    <w:rsid w:val="00832607"/>
    <w:rsid w:val="00833BE3"/>
    <w:rsid w:val="00833DF8"/>
    <w:rsid w:val="00834774"/>
    <w:rsid w:val="00837A8B"/>
    <w:rsid w:val="00842211"/>
    <w:rsid w:val="00844246"/>
    <w:rsid w:val="00847CAA"/>
    <w:rsid w:val="008513B9"/>
    <w:rsid w:val="00851488"/>
    <w:rsid w:val="00851516"/>
    <w:rsid w:val="008534C3"/>
    <w:rsid w:val="008556F6"/>
    <w:rsid w:val="00857074"/>
    <w:rsid w:val="008573D8"/>
    <w:rsid w:val="0086381C"/>
    <w:rsid w:val="008663E1"/>
    <w:rsid w:val="008702D3"/>
    <w:rsid w:val="00872FD0"/>
    <w:rsid w:val="00873906"/>
    <w:rsid w:val="00875DB9"/>
    <w:rsid w:val="00876034"/>
    <w:rsid w:val="00882341"/>
    <w:rsid w:val="008827E7"/>
    <w:rsid w:val="008852AB"/>
    <w:rsid w:val="00886FA0"/>
    <w:rsid w:val="0089015B"/>
    <w:rsid w:val="00897610"/>
    <w:rsid w:val="00897B33"/>
    <w:rsid w:val="008A1696"/>
    <w:rsid w:val="008A52B8"/>
    <w:rsid w:val="008A7242"/>
    <w:rsid w:val="008A7629"/>
    <w:rsid w:val="008B25DE"/>
    <w:rsid w:val="008B6378"/>
    <w:rsid w:val="008B72A7"/>
    <w:rsid w:val="008B7D2A"/>
    <w:rsid w:val="008C58FE"/>
    <w:rsid w:val="008C6398"/>
    <w:rsid w:val="008E1772"/>
    <w:rsid w:val="008E1842"/>
    <w:rsid w:val="008E48F5"/>
    <w:rsid w:val="008E5478"/>
    <w:rsid w:val="008E57B5"/>
    <w:rsid w:val="008E6112"/>
    <w:rsid w:val="008E6C41"/>
    <w:rsid w:val="008F0816"/>
    <w:rsid w:val="008F4B49"/>
    <w:rsid w:val="008F6BB7"/>
    <w:rsid w:val="008F7026"/>
    <w:rsid w:val="00900F42"/>
    <w:rsid w:val="00905EC0"/>
    <w:rsid w:val="009115E8"/>
    <w:rsid w:val="00912379"/>
    <w:rsid w:val="0091571D"/>
    <w:rsid w:val="00917B44"/>
    <w:rsid w:val="009210F7"/>
    <w:rsid w:val="009227B7"/>
    <w:rsid w:val="00922F0F"/>
    <w:rsid w:val="00924B06"/>
    <w:rsid w:val="00926A55"/>
    <w:rsid w:val="00927DF3"/>
    <w:rsid w:val="00927FD0"/>
    <w:rsid w:val="009300AC"/>
    <w:rsid w:val="00932E3C"/>
    <w:rsid w:val="0094048B"/>
    <w:rsid w:val="009413B8"/>
    <w:rsid w:val="0094179C"/>
    <w:rsid w:val="00942D81"/>
    <w:rsid w:val="0094392A"/>
    <w:rsid w:val="0094703E"/>
    <w:rsid w:val="009521B3"/>
    <w:rsid w:val="00953ED9"/>
    <w:rsid w:val="009567F1"/>
    <w:rsid w:val="00957D6D"/>
    <w:rsid w:val="00963CE3"/>
    <w:rsid w:val="0096483A"/>
    <w:rsid w:val="00964B73"/>
    <w:rsid w:val="009715FE"/>
    <w:rsid w:val="0097207F"/>
    <w:rsid w:val="00975667"/>
    <w:rsid w:val="0098227A"/>
    <w:rsid w:val="00982D9D"/>
    <w:rsid w:val="0098405A"/>
    <w:rsid w:val="009846A9"/>
    <w:rsid w:val="0098507F"/>
    <w:rsid w:val="009911E9"/>
    <w:rsid w:val="00993F6B"/>
    <w:rsid w:val="00994E76"/>
    <w:rsid w:val="009970CA"/>
    <w:rsid w:val="00997695"/>
    <w:rsid w:val="009977FF"/>
    <w:rsid w:val="00997963"/>
    <w:rsid w:val="009A085B"/>
    <w:rsid w:val="009A0D38"/>
    <w:rsid w:val="009A46EC"/>
    <w:rsid w:val="009B42BF"/>
    <w:rsid w:val="009B4D05"/>
    <w:rsid w:val="009C0150"/>
    <w:rsid w:val="009C1DE6"/>
    <w:rsid w:val="009C1F0E"/>
    <w:rsid w:val="009C2FAF"/>
    <w:rsid w:val="009C5E48"/>
    <w:rsid w:val="009D3E8C"/>
    <w:rsid w:val="009D424B"/>
    <w:rsid w:val="009D50FF"/>
    <w:rsid w:val="009D7545"/>
    <w:rsid w:val="009E2243"/>
    <w:rsid w:val="009E2760"/>
    <w:rsid w:val="009E2AD9"/>
    <w:rsid w:val="009E2C44"/>
    <w:rsid w:val="009E3A0E"/>
    <w:rsid w:val="009E4806"/>
    <w:rsid w:val="009E7CA6"/>
    <w:rsid w:val="009F0EC2"/>
    <w:rsid w:val="009F5851"/>
    <w:rsid w:val="009F7311"/>
    <w:rsid w:val="00A05AC0"/>
    <w:rsid w:val="00A06F18"/>
    <w:rsid w:val="00A10DF3"/>
    <w:rsid w:val="00A1314B"/>
    <w:rsid w:val="00A13160"/>
    <w:rsid w:val="00A137D3"/>
    <w:rsid w:val="00A13996"/>
    <w:rsid w:val="00A16C5E"/>
    <w:rsid w:val="00A1730D"/>
    <w:rsid w:val="00A174AF"/>
    <w:rsid w:val="00A30CDF"/>
    <w:rsid w:val="00A31BB8"/>
    <w:rsid w:val="00A31EB7"/>
    <w:rsid w:val="00A33F45"/>
    <w:rsid w:val="00A34C13"/>
    <w:rsid w:val="00A36B32"/>
    <w:rsid w:val="00A4091D"/>
    <w:rsid w:val="00A44A8F"/>
    <w:rsid w:val="00A47475"/>
    <w:rsid w:val="00A50B2F"/>
    <w:rsid w:val="00A51BEC"/>
    <w:rsid w:val="00A51D96"/>
    <w:rsid w:val="00A5337D"/>
    <w:rsid w:val="00A54078"/>
    <w:rsid w:val="00A56FED"/>
    <w:rsid w:val="00A57B3F"/>
    <w:rsid w:val="00A60284"/>
    <w:rsid w:val="00A6586A"/>
    <w:rsid w:val="00A65CD5"/>
    <w:rsid w:val="00A66C69"/>
    <w:rsid w:val="00A7140A"/>
    <w:rsid w:val="00A73D3E"/>
    <w:rsid w:val="00A8174D"/>
    <w:rsid w:val="00A83F59"/>
    <w:rsid w:val="00A842DB"/>
    <w:rsid w:val="00A8544A"/>
    <w:rsid w:val="00A90731"/>
    <w:rsid w:val="00A90B60"/>
    <w:rsid w:val="00A929B0"/>
    <w:rsid w:val="00A93D6F"/>
    <w:rsid w:val="00A9427A"/>
    <w:rsid w:val="00A9664C"/>
    <w:rsid w:val="00A96F84"/>
    <w:rsid w:val="00AA052B"/>
    <w:rsid w:val="00AA0729"/>
    <w:rsid w:val="00AA0799"/>
    <w:rsid w:val="00AA453A"/>
    <w:rsid w:val="00AA5569"/>
    <w:rsid w:val="00AA5EB6"/>
    <w:rsid w:val="00AA72EE"/>
    <w:rsid w:val="00AB0779"/>
    <w:rsid w:val="00AB1A88"/>
    <w:rsid w:val="00AB4034"/>
    <w:rsid w:val="00AC3953"/>
    <w:rsid w:val="00AC4486"/>
    <w:rsid w:val="00AC7150"/>
    <w:rsid w:val="00AC77AF"/>
    <w:rsid w:val="00AD2476"/>
    <w:rsid w:val="00AD4D1E"/>
    <w:rsid w:val="00AE29E6"/>
    <w:rsid w:val="00AE4741"/>
    <w:rsid w:val="00AE4E1F"/>
    <w:rsid w:val="00AE548B"/>
    <w:rsid w:val="00AE72A9"/>
    <w:rsid w:val="00AF0604"/>
    <w:rsid w:val="00AF4571"/>
    <w:rsid w:val="00AF4882"/>
    <w:rsid w:val="00AF5F7C"/>
    <w:rsid w:val="00B02207"/>
    <w:rsid w:val="00B03403"/>
    <w:rsid w:val="00B06362"/>
    <w:rsid w:val="00B0682D"/>
    <w:rsid w:val="00B06E10"/>
    <w:rsid w:val="00B072F0"/>
    <w:rsid w:val="00B10324"/>
    <w:rsid w:val="00B10E7A"/>
    <w:rsid w:val="00B114C1"/>
    <w:rsid w:val="00B21130"/>
    <w:rsid w:val="00B22765"/>
    <w:rsid w:val="00B22F06"/>
    <w:rsid w:val="00B23AFC"/>
    <w:rsid w:val="00B24FD1"/>
    <w:rsid w:val="00B27A3F"/>
    <w:rsid w:val="00B27FE1"/>
    <w:rsid w:val="00B30C82"/>
    <w:rsid w:val="00B33776"/>
    <w:rsid w:val="00B369F7"/>
    <w:rsid w:val="00B376B1"/>
    <w:rsid w:val="00B40FBC"/>
    <w:rsid w:val="00B413CE"/>
    <w:rsid w:val="00B42A8C"/>
    <w:rsid w:val="00B45F82"/>
    <w:rsid w:val="00B46EA9"/>
    <w:rsid w:val="00B56571"/>
    <w:rsid w:val="00B56D48"/>
    <w:rsid w:val="00B6056E"/>
    <w:rsid w:val="00B612F3"/>
    <w:rsid w:val="00B620D9"/>
    <w:rsid w:val="00B633DB"/>
    <w:rsid w:val="00B639ED"/>
    <w:rsid w:val="00B66A8C"/>
    <w:rsid w:val="00B67477"/>
    <w:rsid w:val="00B70499"/>
    <w:rsid w:val="00B71D85"/>
    <w:rsid w:val="00B7335D"/>
    <w:rsid w:val="00B75CA8"/>
    <w:rsid w:val="00B8061C"/>
    <w:rsid w:val="00B83BA2"/>
    <w:rsid w:val="00B83CDC"/>
    <w:rsid w:val="00B853AA"/>
    <w:rsid w:val="00B874F2"/>
    <w:rsid w:val="00B875BF"/>
    <w:rsid w:val="00B911CC"/>
    <w:rsid w:val="00B91F62"/>
    <w:rsid w:val="00BA4FD0"/>
    <w:rsid w:val="00BB2C98"/>
    <w:rsid w:val="00BB4E67"/>
    <w:rsid w:val="00BB5586"/>
    <w:rsid w:val="00BC300D"/>
    <w:rsid w:val="00BC3F3B"/>
    <w:rsid w:val="00BC4837"/>
    <w:rsid w:val="00BC5FD3"/>
    <w:rsid w:val="00BD07B6"/>
    <w:rsid w:val="00BD0B82"/>
    <w:rsid w:val="00BD1476"/>
    <w:rsid w:val="00BD4926"/>
    <w:rsid w:val="00BD7C48"/>
    <w:rsid w:val="00BE1205"/>
    <w:rsid w:val="00BE42D0"/>
    <w:rsid w:val="00BF4F5F"/>
    <w:rsid w:val="00C04380"/>
    <w:rsid w:val="00C04EEB"/>
    <w:rsid w:val="00C058E2"/>
    <w:rsid w:val="00C076A4"/>
    <w:rsid w:val="00C10F12"/>
    <w:rsid w:val="00C112F2"/>
    <w:rsid w:val="00C11826"/>
    <w:rsid w:val="00C129A1"/>
    <w:rsid w:val="00C13262"/>
    <w:rsid w:val="00C162C6"/>
    <w:rsid w:val="00C22E5F"/>
    <w:rsid w:val="00C26550"/>
    <w:rsid w:val="00C26582"/>
    <w:rsid w:val="00C26BA2"/>
    <w:rsid w:val="00C2760D"/>
    <w:rsid w:val="00C33DBD"/>
    <w:rsid w:val="00C35160"/>
    <w:rsid w:val="00C4336F"/>
    <w:rsid w:val="00C444F8"/>
    <w:rsid w:val="00C46D42"/>
    <w:rsid w:val="00C471EA"/>
    <w:rsid w:val="00C50C32"/>
    <w:rsid w:val="00C558B7"/>
    <w:rsid w:val="00C568A7"/>
    <w:rsid w:val="00C5718E"/>
    <w:rsid w:val="00C60178"/>
    <w:rsid w:val="00C61760"/>
    <w:rsid w:val="00C62738"/>
    <w:rsid w:val="00C63CD6"/>
    <w:rsid w:val="00C6428E"/>
    <w:rsid w:val="00C648A9"/>
    <w:rsid w:val="00C65119"/>
    <w:rsid w:val="00C66E1A"/>
    <w:rsid w:val="00C700E2"/>
    <w:rsid w:val="00C70DB1"/>
    <w:rsid w:val="00C729E4"/>
    <w:rsid w:val="00C73E44"/>
    <w:rsid w:val="00C76170"/>
    <w:rsid w:val="00C777D2"/>
    <w:rsid w:val="00C778C9"/>
    <w:rsid w:val="00C81794"/>
    <w:rsid w:val="00C82CB9"/>
    <w:rsid w:val="00C87BF3"/>
    <w:rsid w:val="00C87D95"/>
    <w:rsid w:val="00C9018C"/>
    <w:rsid w:val="00C9077A"/>
    <w:rsid w:val="00C91A29"/>
    <w:rsid w:val="00C93CC6"/>
    <w:rsid w:val="00C95CD2"/>
    <w:rsid w:val="00CA051B"/>
    <w:rsid w:val="00CA2578"/>
    <w:rsid w:val="00CA3DE0"/>
    <w:rsid w:val="00CA57C5"/>
    <w:rsid w:val="00CA6D21"/>
    <w:rsid w:val="00CB3CBE"/>
    <w:rsid w:val="00CB501C"/>
    <w:rsid w:val="00CB56DE"/>
    <w:rsid w:val="00CB78D5"/>
    <w:rsid w:val="00CC0714"/>
    <w:rsid w:val="00CC0B6B"/>
    <w:rsid w:val="00CC39DE"/>
    <w:rsid w:val="00CC5586"/>
    <w:rsid w:val="00CC6075"/>
    <w:rsid w:val="00CD283A"/>
    <w:rsid w:val="00CD54CA"/>
    <w:rsid w:val="00CD5B8B"/>
    <w:rsid w:val="00CD6A2E"/>
    <w:rsid w:val="00CD6E58"/>
    <w:rsid w:val="00CD7A48"/>
    <w:rsid w:val="00CE041B"/>
    <w:rsid w:val="00CE2C53"/>
    <w:rsid w:val="00CE3945"/>
    <w:rsid w:val="00CF03D8"/>
    <w:rsid w:val="00CF457B"/>
    <w:rsid w:val="00CF48B9"/>
    <w:rsid w:val="00CF4B81"/>
    <w:rsid w:val="00CF61AD"/>
    <w:rsid w:val="00CF7326"/>
    <w:rsid w:val="00CF733A"/>
    <w:rsid w:val="00CF749C"/>
    <w:rsid w:val="00D01315"/>
    <w:rsid w:val="00D014E3"/>
    <w:rsid w:val="00D015D5"/>
    <w:rsid w:val="00D01E7C"/>
    <w:rsid w:val="00D03D68"/>
    <w:rsid w:val="00D0652E"/>
    <w:rsid w:val="00D0742C"/>
    <w:rsid w:val="00D07DB0"/>
    <w:rsid w:val="00D10BED"/>
    <w:rsid w:val="00D13643"/>
    <w:rsid w:val="00D13655"/>
    <w:rsid w:val="00D1472D"/>
    <w:rsid w:val="00D14931"/>
    <w:rsid w:val="00D16070"/>
    <w:rsid w:val="00D2042D"/>
    <w:rsid w:val="00D2097A"/>
    <w:rsid w:val="00D22B4C"/>
    <w:rsid w:val="00D230F3"/>
    <w:rsid w:val="00D266DD"/>
    <w:rsid w:val="00D2752C"/>
    <w:rsid w:val="00D27AB4"/>
    <w:rsid w:val="00D27DFF"/>
    <w:rsid w:val="00D30366"/>
    <w:rsid w:val="00D30E5E"/>
    <w:rsid w:val="00D3227C"/>
    <w:rsid w:val="00D32B04"/>
    <w:rsid w:val="00D3518F"/>
    <w:rsid w:val="00D352E2"/>
    <w:rsid w:val="00D35800"/>
    <w:rsid w:val="00D374E7"/>
    <w:rsid w:val="00D402B0"/>
    <w:rsid w:val="00D41D0D"/>
    <w:rsid w:val="00D45B42"/>
    <w:rsid w:val="00D5081E"/>
    <w:rsid w:val="00D52D43"/>
    <w:rsid w:val="00D6059B"/>
    <w:rsid w:val="00D6060C"/>
    <w:rsid w:val="00D609FB"/>
    <w:rsid w:val="00D60CE8"/>
    <w:rsid w:val="00D620D7"/>
    <w:rsid w:val="00D62289"/>
    <w:rsid w:val="00D63949"/>
    <w:rsid w:val="00D652E7"/>
    <w:rsid w:val="00D66F43"/>
    <w:rsid w:val="00D70DFD"/>
    <w:rsid w:val="00D73A2F"/>
    <w:rsid w:val="00D747C6"/>
    <w:rsid w:val="00D764C5"/>
    <w:rsid w:val="00D77A44"/>
    <w:rsid w:val="00D77BCF"/>
    <w:rsid w:val="00D81F08"/>
    <w:rsid w:val="00D839E9"/>
    <w:rsid w:val="00D84394"/>
    <w:rsid w:val="00D95E55"/>
    <w:rsid w:val="00D96E76"/>
    <w:rsid w:val="00D97B54"/>
    <w:rsid w:val="00DA080C"/>
    <w:rsid w:val="00DA0D46"/>
    <w:rsid w:val="00DA24DD"/>
    <w:rsid w:val="00DA5CC7"/>
    <w:rsid w:val="00DB1BAC"/>
    <w:rsid w:val="00DB2AF3"/>
    <w:rsid w:val="00DB3664"/>
    <w:rsid w:val="00DB42D2"/>
    <w:rsid w:val="00DB53C3"/>
    <w:rsid w:val="00DC16FB"/>
    <w:rsid w:val="00DC1E44"/>
    <w:rsid w:val="00DC345A"/>
    <w:rsid w:val="00DC4A65"/>
    <w:rsid w:val="00DC4F66"/>
    <w:rsid w:val="00DD036A"/>
    <w:rsid w:val="00DD0D29"/>
    <w:rsid w:val="00DD1086"/>
    <w:rsid w:val="00DD31F2"/>
    <w:rsid w:val="00DD3481"/>
    <w:rsid w:val="00DD5600"/>
    <w:rsid w:val="00DD7527"/>
    <w:rsid w:val="00DE2A79"/>
    <w:rsid w:val="00DE4705"/>
    <w:rsid w:val="00DE544D"/>
    <w:rsid w:val="00DE745A"/>
    <w:rsid w:val="00DF215D"/>
    <w:rsid w:val="00DF33B7"/>
    <w:rsid w:val="00DF47DF"/>
    <w:rsid w:val="00DF5EB5"/>
    <w:rsid w:val="00E04B3F"/>
    <w:rsid w:val="00E10B44"/>
    <w:rsid w:val="00E11DB1"/>
    <w:rsid w:val="00E11F02"/>
    <w:rsid w:val="00E164D4"/>
    <w:rsid w:val="00E173DA"/>
    <w:rsid w:val="00E210BD"/>
    <w:rsid w:val="00E2335F"/>
    <w:rsid w:val="00E23E35"/>
    <w:rsid w:val="00E24476"/>
    <w:rsid w:val="00E25975"/>
    <w:rsid w:val="00E264C1"/>
    <w:rsid w:val="00E2726B"/>
    <w:rsid w:val="00E3262D"/>
    <w:rsid w:val="00E331ED"/>
    <w:rsid w:val="00E337A7"/>
    <w:rsid w:val="00E371C0"/>
    <w:rsid w:val="00E37801"/>
    <w:rsid w:val="00E43E29"/>
    <w:rsid w:val="00E45674"/>
    <w:rsid w:val="00E458C9"/>
    <w:rsid w:val="00E45941"/>
    <w:rsid w:val="00E462CF"/>
    <w:rsid w:val="00E46B66"/>
    <w:rsid w:val="00E46EAA"/>
    <w:rsid w:val="00E5038C"/>
    <w:rsid w:val="00E50B69"/>
    <w:rsid w:val="00E5298B"/>
    <w:rsid w:val="00E56EFB"/>
    <w:rsid w:val="00E57249"/>
    <w:rsid w:val="00E636AF"/>
    <w:rsid w:val="00E6458F"/>
    <w:rsid w:val="00E66074"/>
    <w:rsid w:val="00E70BFA"/>
    <w:rsid w:val="00E71435"/>
    <w:rsid w:val="00E7242D"/>
    <w:rsid w:val="00E805AE"/>
    <w:rsid w:val="00E838A4"/>
    <w:rsid w:val="00E83E5F"/>
    <w:rsid w:val="00E84F2A"/>
    <w:rsid w:val="00E866B4"/>
    <w:rsid w:val="00E87E21"/>
    <w:rsid w:val="00E87E25"/>
    <w:rsid w:val="00E926D4"/>
    <w:rsid w:val="00E93427"/>
    <w:rsid w:val="00E93A1D"/>
    <w:rsid w:val="00E952E9"/>
    <w:rsid w:val="00E953DA"/>
    <w:rsid w:val="00EA04F1"/>
    <w:rsid w:val="00EA23CD"/>
    <w:rsid w:val="00EA2FD3"/>
    <w:rsid w:val="00EA31E9"/>
    <w:rsid w:val="00EA372D"/>
    <w:rsid w:val="00EA452D"/>
    <w:rsid w:val="00EB01FD"/>
    <w:rsid w:val="00EB0E43"/>
    <w:rsid w:val="00EB19CA"/>
    <w:rsid w:val="00EB1C89"/>
    <w:rsid w:val="00EB55EA"/>
    <w:rsid w:val="00EB5E86"/>
    <w:rsid w:val="00EB7CE9"/>
    <w:rsid w:val="00EC11A5"/>
    <w:rsid w:val="00EC2191"/>
    <w:rsid w:val="00EC2406"/>
    <w:rsid w:val="00EC33FE"/>
    <w:rsid w:val="00EC38AF"/>
    <w:rsid w:val="00EC3C5F"/>
    <w:rsid w:val="00EC433F"/>
    <w:rsid w:val="00EC5554"/>
    <w:rsid w:val="00EC5E1C"/>
    <w:rsid w:val="00EC68A4"/>
    <w:rsid w:val="00ED0D5E"/>
    <w:rsid w:val="00ED1FDE"/>
    <w:rsid w:val="00ED5A7F"/>
    <w:rsid w:val="00EE1E3E"/>
    <w:rsid w:val="00EE3500"/>
    <w:rsid w:val="00EE3C56"/>
    <w:rsid w:val="00EE7546"/>
    <w:rsid w:val="00EF21A3"/>
    <w:rsid w:val="00EF7781"/>
    <w:rsid w:val="00F02069"/>
    <w:rsid w:val="00F04856"/>
    <w:rsid w:val="00F06EFB"/>
    <w:rsid w:val="00F134FF"/>
    <w:rsid w:val="00F14B0C"/>
    <w:rsid w:val="00F14C2E"/>
    <w:rsid w:val="00F1529E"/>
    <w:rsid w:val="00F16F07"/>
    <w:rsid w:val="00F2114D"/>
    <w:rsid w:val="00F2138D"/>
    <w:rsid w:val="00F21A9C"/>
    <w:rsid w:val="00F255D1"/>
    <w:rsid w:val="00F37CD1"/>
    <w:rsid w:val="00F42C49"/>
    <w:rsid w:val="00F44895"/>
    <w:rsid w:val="00F4511E"/>
    <w:rsid w:val="00F45860"/>
    <w:rsid w:val="00F45B7C"/>
    <w:rsid w:val="00F45FCE"/>
    <w:rsid w:val="00F47E68"/>
    <w:rsid w:val="00F47F10"/>
    <w:rsid w:val="00F53C8C"/>
    <w:rsid w:val="00F5417B"/>
    <w:rsid w:val="00F56421"/>
    <w:rsid w:val="00F576F7"/>
    <w:rsid w:val="00F609F7"/>
    <w:rsid w:val="00F61A48"/>
    <w:rsid w:val="00F63A02"/>
    <w:rsid w:val="00F64B0B"/>
    <w:rsid w:val="00F64E22"/>
    <w:rsid w:val="00F70221"/>
    <w:rsid w:val="00F7539B"/>
    <w:rsid w:val="00F75DC5"/>
    <w:rsid w:val="00F775C8"/>
    <w:rsid w:val="00F85DD3"/>
    <w:rsid w:val="00F86A6B"/>
    <w:rsid w:val="00F92E24"/>
    <w:rsid w:val="00F9334F"/>
    <w:rsid w:val="00F95696"/>
    <w:rsid w:val="00F95A11"/>
    <w:rsid w:val="00F97D7F"/>
    <w:rsid w:val="00FA02B5"/>
    <w:rsid w:val="00FA122C"/>
    <w:rsid w:val="00FA1B07"/>
    <w:rsid w:val="00FA3B95"/>
    <w:rsid w:val="00FA776B"/>
    <w:rsid w:val="00FB31BF"/>
    <w:rsid w:val="00FB47FE"/>
    <w:rsid w:val="00FB6C2C"/>
    <w:rsid w:val="00FC1278"/>
    <w:rsid w:val="00FC1E6E"/>
    <w:rsid w:val="00FC2826"/>
    <w:rsid w:val="00FC2952"/>
    <w:rsid w:val="00FC2A92"/>
    <w:rsid w:val="00FC5038"/>
    <w:rsid w:val="00FC58F9"/>
    <w:rsid w:val="00FC7FC4"/>
    <w:rsid w:val="00FD1830"/>
    <w:rsid w:val="00FD2363"/>
    <w:rsid w:val="00FD3E21"/>
    <w:rsid w:val="00FD4A3B"/>
    <w:rsid w:val="00FD6551"/>
    <w:rsid w:val="00FD7BF5"/>
    <w:rsid w:val="00FE4A70"/>
    <w:rsid w:val="00FE594E"/>
    <w:rsid w:val="00FE7735"/>
    <w:rsid w:val="00FF3392"/>
    <w:rsid w:val="00FF3A83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d">
    <w:name w:val="No Spacing"/>
    <w:uiPriority w:val="1"/>
    <w:qFormat/>
    <w:rsid w:val="00DD036A"/>
    <w:rPr>
      <w:rFonts w:ascii="TimesET" w:hAnsi="TimesET"/>
    </w:rPr>
  </w:style>
  <w:style w:type="character" w:styleId="ae">
    <w:name w:val="Hyperlink"/>
    <w:basedOn w:val="a0"/>
    <w:uiPriority w:val="99"/>
    <w:unhideWhenUsed/>
    <w:rsid w:val="00402E79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47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d">
    <w:name w:val="No Spacing"/>
    <w:uiPriority w:val="1"/>
    <w:qFormat/>
    <w:rsid w:val="00DD036A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FEEE0009B8CDE8BAAE73CEBBCEFCCA2014DA058203495755DCC1018964FF99BFE8CBD020A3CCCF012E83C06B78CD97B045517A23BEC9E50Em0A0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EEE0009B8CDE8BAAE73CEBBCEFCCA2014DA058203495755DCC1018964FF99BFE8CBD020A3CCCF0E2683C06B78CD97B045517A23BEC9E50Em0A0N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3AEF599485879C42B91ACB34A90AC54CF9DCB9F63D800A91BA09143A692FF4CBE9C970B02CE523371EBFF14DA2953A17153C02301B6E8B8CCCB240D0T3E3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EF599485879C42B91ACB34A90AC54CF9DCB9F63D800A91BA09143A692FF4CBE9C970B02CE523371EBFF14DA2953A17153C02301B6E8B8CCCB240D0T3E3I" TargetMode="External"/><Relationship Id="rId20" Type="http://schemas.openxmlformats.org/officeDocument/2006/relationships/hyperlink" Target="consultantplus://offline/ref=FEEE0009B8CDE8BAAE73CEBBCEFCCA2014DA058203495755DCC1018964FF99BFE8CBD020A3CCCF012E83C06B78CD97B045517A23BEC9E50Em0A0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FEEE0009B8CDE8BAAE73CEBBCEFCCA2014DA058203495755DCC1018964FF99BFE8CBD020A3CCCF0E2683C06B78CD97B045517A23BEC9E50Em0A0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72B2F7904E79DCABEEF8816A278460B31338A06E90D8E5D654922DBADC2F2BA2ED945F4AA46EFECF9FDD3C03BD901236407D4F86F4B113A1oEC6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0AB66-E0D1-4180-8144-83324A68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2590</TotalTime>
  <Pages>36</Pages>
  <Words>10899</Words>
  <Characters>62126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gorbatovata</dc:creator>
  <cp:lastModifiedBy>Дягилева М.А.</cp:lastModifiedBy>
  <cp:revision>603</cp:revision>
  <cp:lastPrinted>2023-08-14T08:46:00Z</cp:lastPrinted>
  <dcterms:created xsi:type="dcterms:W3CDTF">2022-08-05T12:17:00Z</dcterms:created>
  <dcterms:modified xsi:type="dcterms:W3CDTF">2023-08-15T15:23:00Z</dcterms:modified>
</cp:coreProperties>
</file>