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E0B3C" w:rsidRPr="00286ECA" w:rsidRDefault="001E0B3C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1E0B3C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 w:rsidTr="009E6E36">
        <w:trPr>
          <w:trHeight w:val="978"/>
        </w:trPr>
        <w:tc>
          <w:tcPr>
            <w:tcW w:w="10326" w:type="dxa"/>
          </w:tcPr>
          <w:p w:rsidR="00870DA7" w:rsidRDefault="00870DA7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F74EE8" w:rsidRPr="00F74EE8" w:rsidRDefault="00F74EE8" w:rsidP="00F74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4EE8" w:rsidRPr="00F74EE8" w:rsidRDefault="00F74EE8" w:rsidP="00F74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24347" w:rsidRDefault="00524347" w:rsidP="00224B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70748D" w:rsidRPr="00190FF9" w:rsidRDefault="00524347" w:rsidP="004E29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9E6E36" w:rsidRPr="00190FF9" w:rsidTr="004E292D">
        <w:trPr>
          <w:trHeight w:val="80"/>
        </w:trPr>
        <w:tc>
          <w:tcPr>
            <w:tcW w:w="10326" w:type="dxa"/>
          </w:tcPr>
          <w:p w:rsidR="009E6E36" w:rsidRDefault="009E6E36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E6E36" w:rsidRDefault="009E6E36" w:rsidP="004E2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08.08.2023 № 468-р</w:t>
            </w:r>
            <w:bookmarkStart w:id="0" w:name="_GoBack"/>
            <w:bookmarkEnd w:id="0"/>
          </w:p>
        </w:tc>
      </w:tr>
      <w:tr w:rsidR="004E292D" w:rsidRPr="00190FF9" w:rsidTr="004E292D">
        <w:trPr>
          <w:trHeight w:val="80"/>
        </w:trPr>
        <w:tc>
          <w:tcPr>
            <w:tcW w:w="10326" w:type="dxa"/>
          </w:tcPr>
          <w:p w:rsidR="004E292D" w:rsidRDefault="004E292D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E292D" w:rsidRDefault="004E292D" w:rsidP="004E292D">
            <w:pPr>
              <w:jc w:val="both"/>
              <w:rPr>
                <w:sz w:val="28"/>
                <w:szCs w:val="28"/>
              </w:rPr>
            </w:pPr>
          </w:p>
        </w:tc>
      </w:tr>
      <w:tr w:rsidR="004E292D" w:rsidRPr="00190FF9" w:rsidTr="004E292D">
        <w:trPr>
          <w:trHeight w:val="80"/>
        </w:trPr>
        <w:tc>
          <w:tcPr>
            <w:tcW w:w="10326" w:type="dxa"/>
          </w:tcPr>
          <w:p w:rsidR="004E292D" w:rsidRDefault="004E292D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E292D" w:rsidRPr="00453089" w:rsidRDefault="004E292D" w:rsidP="004E2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6</w:t>
            </w:r>
          </w:p>
          <w:p w:rsidR="004E292D" w:rsidRDefault="004E292D" w:rsidP="004E292D">
            <w:pPr>
              <w:jc w:val="both"/>
              <w:rPr>
                <w:sz w:val="28"/>
                <w:szCs w:val="28"/>
              </w:rPr>
            </w:pPr>
            <w:r w:rsidRPr="00453089">
              <w:rPr>
                <w:sz w:val="28"/>
                <w:szCs w:val="28"/>
              </w:rPr>
              <w:t>к распоряжению Правительства Рязанской области</w:t>
            </w:r>
          </w:p>
          <w:p w:rsidR="004E292D" w:rsidRDefault="004E292D" w:rsidP="004E2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20.01.2023 № 23-р</w:t>
            </w:r>
          </w:p>
        </w:tc>
      </w:tr>
    </w:tbl>
    <w:p w:rsidR="00512B23" w:rsidRDefault="00512B23" w:rsidP="00F74EE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3163" w:rsidRPr="00027870" w:rsidRDefault="00773163" w:rsidP="007731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7870">
        <w:rPr>
          <w:rFonts w:ascii="Times New Roman" w:hAnsi="Times New Roman" w:cs="Times New Roman"/>
          <w:b w:val="0"/>
          <w:sz w:val="28"/>
          <w:szCs w:val="28"/>
        </w:rPr>
        <w:t>Распределение</w:t>
      </w:r>
    </w:p>
    <w:p w:rsidR="00773163" w:rsidRPr="00027870" w:rsidRDefault="00773163" w:rsidP="006736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7870">
        <w:rPr>
          <w:rFonts w:ascii="Times New Roman" w:hAnsi="Times New Roman" w:cs="Times New Roman"/>
          <w:b w:val="0"/>
          <w:sz w:val="28"/>
          <w:szCs w:val="28"/>
        </w:rPr>
        <w:t>объемов субсидий бюджетам муниципальных образований</w:t>
      </w:r>
      <w:r w:rsidR="00D30A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19EC">
        <w:rPr>
          <w:rFonts w:ascii="Times New Roman" w:hAnsi="Times New Roman" w:cs="Times New Roman"/>
          <w:b w:val="0"/>
          <w:sz w:val="28"/>
          <w:szCs w:val="28"/>
        </w:rPr>
        <w:t>Р</w:t>
      </w:r>
      <w:r w:rsidRPr="00027870">
        <w:rPr>
          <w:rFonts w:ascii="Times New Roman" w:hAnsi="Times New Roman" w:cs="Times New Roman"/>
          <w:b w:val="0"/>
          <w:sz w:val="28"/>
          <w:szCs w:val="28"/>
        </w:rPr>
        <w:t>язанской области в 2023 году на финансирование мероприятия,</w:t>
      </w:r>
      <w:r w:rsidR="00D30A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7870">
        <w:rPr>
          <w:rFonts w:ascii="Times New Roman" w:hAnsi="Times New Roman" w:cs="Times New Roman"/>
          <w:b w:val="0"/>
          <w:sz w:val="28"/>
          <w:szCs w:val="28"/>
        </w:rPr>
        <w:t>предусмотренного подпунктом 3.2.11 таблицы пункта 5</w:t>
      </w:r>
      <w:r w:rsidR="0067363B">
        <w:rPr>
          <w:rFonts w:ascii="Times New Roman" w:hAnsi="Times New Roman" w:cs="Times New Roman"/>
          <w:b w:val="0"/>
          <w:sz w:val="28"/>
          <w:szCs w:val="28"/>
        </w:rPr>
        <w:t xml:space="preserve"> «П</w:t>
      </w:r>
      <w:r w:rsidRPr="00027870">
        <w:rPr>
          <w:rFonts w:ascii="Times New Roman" w:hAnsi="Times New Roman" w:cs="Times New Roman"/>
          <w:b w:val="0"/>
          <w:sz w:val="28"/>
          <w:szCs w:val="28"/>
        </w:rPr>
        <w:t>еречень мероприятий подпрограммы</w:t>
      </w:r>
      <w:r w:rsidR="0067363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27870">
        <w:rPr>
          <w:rFonts w:ascii="Times New Roman" w:hAnsi="Times New Roman" w:cs="Times New Roman"/>
          <w:b w:val="0"/>
          <w:sz w:val="28"/>
          <w:szCs w:val="28"/>
        </w:rPr>
        <w:t xml:space="preserve"> подпрограммы </w:t>
      </w:r>
      <w:r w:rsidR="0067363B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027870">
        <w:rPr>
          <w:rFonts w:ascii="Times New Roman" w:hAnsi="Times New Roman" w:cs="Times New Roman"/>
          <w:b w:val="0"/>
          <w:sz w:val="28"/>
          <w:szCs w:val="28"/>
        </w:rPr>
        <w:t xml:space="preserve"> 10</w:t>
      </w:r>
      <w:r w:rsidR="00D30A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363B"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027870">
        <w:rPr>
          <w:rFonts w:ascii="Times New Roman" w:hAnsi="Times New Roman" w:cs="Times New Roman"/>
          <w:b w:val="0"/>
          <w:sz w:val="28"/>
          <w:szCs w:val="28"/>
        </w:rPr>
        <w:t>рганизация отдыха, оздоровления и занятости детей</w:t>
      </w:r>
      <w:r w:rsidR="0067363B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027870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программы </w:t>
      </w:r>
      <w:r w:rsidR="00AF19EC">
        <w:rPr>
          <w:rFonts w:ascii="Times New Roman" w:hAnsi="Times New Roman" w:cs="Times New Roman"/>
          <w:b w:val="0"/>
          <w:sz w:val="28"/>
          <w:szCs w:val="28"/>
        </w:rPr>
        <w:t>Р</w:t>
      </w:r>
      <w:r w:rsidRPr="00027870">
        <w:rPr>
          <w:rFonts w:ascii="Times New Roman" w:hAnsi="Times New Roman" w:cs="Times New Roman"/>
          <w:b w:val="0"/>
          <w:sz w:val="28"/>
          <w:szCs w:val="28"/>
        </w:rPr>
        <w:t xml:space="preserve">язанской области </w:t>
      </w:r>
      <w:r w:rsidR="0067363B">
        <w:rPr>
          <w:rFonts w:ascii="Times New Roman" w:hAnsi="Times New Roman" w:cs="Times New Roman"/>
          <w:b w:val="0"/>
          <w:sz w:val="28"/>
          <w:szCs w:val="28"/>
        </w:rPr>
        <w:t>«Р</w:t>
      </w:r>
      <w:r w:rsidRPr="00027870">
        <w:rPr>
          <w:rFonts w:ascii="Times New Roman" w:hAnsi="Times New Roman" w:cs="Times New Roman"/>
          <w:b w:val="0"/>
          <w:sz w:val="28"/>
          <w:szCs w:val="28"/>
        </w:rPr>
        <w:t>азвитие</w:t>
      </w:r>
      <w:r w:rsidR="006736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7870">
        <w:rPr>
          <w:rFonts w:ascii="Times New Roman" w:hAnsi="Times New Roman" w:cs="Times New Roman"/>
          <w:b w:val="0"/>
          <w:sz w:val="28"/>
          <w:szCs w:val="28"/>
        </w:rPr>
        <w:t>образования и молодежной политики</w:t>
      </w:r>
      <w:r w:rsidR="0067363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73163" w:rsidRPr="00027870" w:rsidRDefault="0067363B" w:rsidP="0077316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73163" w:rsidRPr="00027870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>)</w:t>
      </w:r>
    </w:p>
    <w:p w:rsidR="00773163" w:rsidRPr="00027870" w:rsidRDefault="00773163" w:rsidP="00773163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726"/>
        <w:gridCol w:w="10099"/>
      </w:tblGrid>
      <w:tr w:rsidR="00773163" w:rsidRPr="00D30A54" w:rsidTr="004E292D">
        <w:tc>
          <w:tcPr>
            <w:tcW w:w="202" w:type="pct"/>
          </w:tcPr>
          <w:p w:rsidR="00773163" w:rsidRPr="00D30A54" w:rsidRDefault="0067363B" w:rsidP="001B4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3163" w:rsidRPr="00D30A54" w:rsidRDefault="00773163" w:rsidP="001B4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A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736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0A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293" w:type="pct"/>
          </w:tcPr>
          <w:p w:rsidR="00773163" w:rsidRPr="00D30A54" w:rsidRDefault="00773163" w:rsidP="001B4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5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3505" w:type="pct"/>
          </w:tcPr>
          <w:p w:rsidR="00773163" w:rsidRPr="00D30A54" w:rsidRDefault="00773163" w:rsidP="001B4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5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подготовку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 детей, и (или) на проведение работ по благоустройству прилегающих территорий; на ремонтные работы зданий муниципальных организаций Рязанской области, оказывающих услуги по организации отдыха и оздоровления детей, и (или) на благоустройство прилегающих территорий; на приобретение оборудования для оснащения муниципальных организаций Рязанской области, оказывающих услуги по организации отдыха и оздоровления детей</w:t>
            </w:r>
          </w:p>
        </w:tc>
      </w:tr>
      <w:tr w:rsidR="00773163" w:rsidRPr="00D30A54" w:rsidTr="004E292D">
        <w:tc>
          <w:tcPr>
            <w:tcW w:w="202" w:type="pct"/>
          </w:tcPr>
          <w:p w:rsidR="00773163" w:rsidRPr="00D30A54" w:rsidRDefault="00773163" w:rsidP="001B4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3" w:type="pct"/>
          </w:tcPr>
          <w:p w:rsidR="00773163" w:rsidRPr="00D30A54" w:rsidRDefault="00773163" w:rsidP="001B4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A5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="004E29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30A5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D30A54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3505" w:type="pct"/>
          </w:tcPr>
          <w:p w:rsidR="00773163" w:rsidRPr="00D30A54" w:rsidRDefault="0067363B" w:rsidP="001B4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18708795,2</w:t>
            </w:r>
          </w:p>
        </w:tc>
      </w:tr>
      <w:tr w:rsidR="0067363B" w:rsidRPr="00D30A54" w:rsidTr="004E292D">
        <w:tc>
          <w:tcPr>
            <w:tcW w:w="202" w:type="pct"/>
          </w:tcPr>
          <w:p w:rsidR="0067363B" w:rsidRPr="00D30A54" w:rsidRDefault="0067363B" w:rsidP="0067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3" w:type="pct"/>
          </w:tcPr>
          <w:p w:rsidR="0067363B" w:rsidRPr="00D30A54" w:rsidRDefault="0067363B" w:rsidP="0067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г. Рязань</w:t>
            </w:r>
          </w:p>
        </w:tc>
        <w:tc>
          <w:tcPr>
            <w:tcW w:w="3505" w:type="pct"/>
          </w:tcPr>
          <w:p w:rsidR="0067363B" w:rsidRPr="00D30A54" w:rsidRDefault="0067363B" w:rsidP="0067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15751800,0</w:t>
            </w:r>
          </w:p>
        </w:tc>
      </w:tr>
      <w:tr w:rsidR="0067363B" w:rsidRPr="00D30A54" w:rsidTr="004E292D">
        <w:tc>
          <w:tcPr>
            <w:tcW w:w="1495" w:type="pct"/>
            <w:gridSpan w:val="2"/>
          </w:tcPr>
          <w:p w:rsidR="0067363B" w:rsidRPr="00D30A54" w:rsidRDefault="0067363B" w:rsidP="0067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A5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05" w:type="pct"/>
          </w:tcPr>
          <w:p w:rsidR="0067363B" w:rsidRPr="00D30A54" w:rsidRDefault="0067363B" w:rsidP="0067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34460595,2</w:t>
            </w:r>
            <w:r w:rsidR="004E29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66EC3" w:rsidRDefault="00566EC3" w:rsidP="0067363B">
      <w:pPr>
        <w:tabs>
          <w:tab w:val="left" w:pos="4300"/>
        </w:tabs>
        <w:ind w:right="390"/>
        <w:jc w:val="both"/>
        <w:rPr>
          <w:rFonts w:ascii="Times New Roman" w:hAnsi="Times New Roman"/>
          <w:sz w:val="28"/>
          <w:szCs w:val="28"/>
        </w:rPr>
      </w:pPr>
    </w:p>
    <w:p w:rsidR="00566EC3" w:rsidRPr="00A31837" w:rsidRDefault="004E292D" w:rsidP="00566EC3">
      <w:pPr>
        <w:tabs>
          <w:tab w:val="left" w:pos="4300"/>
        </w:tabs>
        <w:ind w:left="284" w:right="390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sectPr w:rsidR="00566EC3" w:rsidRPr="00A31837" w:rsidSect="00BC1626">
      <w:headerReference w:type="default" r:id="rId10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02" w:rsidRDefault="001F4F02">
      <w:r>
        <w:separator/>
      </w:r>
    </w:p>
  </w:endnote>
  <w:endnote w:type="continuationSeparator" w:id="0">
    <w:p w:rsidR="001F4F02" w:rsidRDefault="001F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02" w:rsidRDefault="001F4F02">
      <w:r>
        <w:separator/>
      </w:r>
    </w:p>
  </w:footnote>
  <w:footnote w:type="continuationSeparator" w:id="0">
    <w:p w:rsidR="001F4F02" w:rsidRDefault="001F4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E292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E02A4E"/>
    <w:multiLevelType w:val="hybridMultilevel"/>
    <w:tmpl w:val="96FE2BB6"/>
    <w:lvl w:ilvl="0" w:tplc="0419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31597"/>
    <w:rsid w:val="000331B3"/>
    <w:rsid w:val="00033413"/>
    <w:rsid w:val="00037C0C"/>
    <w:rsid w:val="000502A3"/>
    <w:rsid w:val="00056DEB"/>
    <w:rsid w:val="00073A7A"/>
    <w:rsid w:val="00076D5E"/>
    <w:rsid w:val="0008422A"/>
    <w:rsid w:val="00084D0C"/>
    <w:rsid w:val="00084DD3"/>
    <w:rsid w:val="00085B8D"/>
    <w:rsid w:val="000917C0"/>
    <w:rsid w:val="000B0736"/>
    <w:rsid w:val="000C0B75"/>
    <w:rsid w:val="000C368D"/>
    <w:rsid w:val="000E3D8E"/>
    <w:rsid w:val="000F67F8"/>
    <w:rsid w:val="00112198"/>
    <w:rsid w:val="00122CFD"/>
    <w:rsid w:val="0014495E"/>
    <w:rsid w:val="00151370"/>
    <w:rsid w:val="00162E72"/>
    <w:rsid w:val="00167435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0B3C"/>
    <w:rsid w:val="001E20F1"/>
    <w:rsid w:val="001F12E8"/>
    <w:rsid w:val="001F228C"/>
    <w:rsid w:val="001F4F02"/>
    <w:rsid w:val="001F64B8"/>
    <w:rsid w:val="001F7C83"/>
    <w:rsid w:val="00203046"/>
    <w:rsid w:val="00205AB5"/>
    <w:rsid w:val="00205E73"/>
    <w:rsid w:val="00224BB4"/>
    <w:rsid w:val="00224DBA"/>
    <w:rsid w:val="00231F1C"/>
    <w:rsid w:val="00237345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2F511F"/>
    <w:rsid w:val="00310D92"/>
    <w:rsid w:val="003160CB"/>
    <w:rsid w:val="003222A3"/>
    <w:rsid w:val="00325E70"/>
    <w:rsid w:val="00360A40"/>
    <w:rsid w:val="003870C2"/>
    <w:rsid w:val="003D3B8A"/>
    <w:rsid w:val="003D3E42"/>
    <w:rsid w:val="003D54F8"/>
    <w:rsid w:val="003D5D00"/>
    <w:rsid w:val="003D6D7F"/>
    <w:rsid w:val="003E3C89"/>
    <w:rsid w:val="003F4F5E"/>
    <w:rsid w:val="00400906"/>
    <w:rsid w:val="00414D51"/>
    <w:rsid w:val="00421D71"/>
    <w:rsid w:val="0042590E"/>
    <w:rsid w:val="00437F65"/>
    <w:rsid w:val="00460FEA"/>
    <w:rsid w:val="004734B7"/>
    <w:rsid w:val="00481B88"/>
    <w:rsid w:val="00485B4F"/>
    <w:rsid w:val="004862D1"/>
    <w:rsid w:val="00486A4D"/>
    <w:rsid w:val="004B2D5A"/>
    <w:rsid w:val="004D293D"/>
    <w:rsid w:val="004E292D"/>
    <w:rsid w:val="004F44FE"/>
    <w:rsid w:val="00512A47"/>
    <w:rsid w:val="00512B23"/>
    <w:rsid w:val="00524347"/>
    <w:rsid w:val="00531C68"/>
    <w:rsid w:val="00532119"/>
    <w:rsid w:val="005335F3"/>
    <w:rsid w:val="00543C38"/>
    <w:rsid w:val="00543D2D"/>
    <w:rsid w:val="00545A3D"/>
    <w:rsid w:val="00546DBB"/>
    <w:rsid w:val="00560D08"/>
    <w:rsid w:val="00561A5B"/>
    <w:rsid w:val="00566EC3"/>
    <w:rsid w:val="0057074C"/>
    <w:rsid w:val="00573FBF"/>
    <w:rsid w:val="00574FF3"/>
    <w:rsid w:val="00582538"/>
    <w:rsid w:val="005838EA"/>
    <w:rsid w:val="00584F62"/>
    <w:rsid w:val="00585EE1"/>
    <w:rsid w:val="00590C0E"/>
    <w:rsid w:val="005936F6"/>
    <w:rsid w:val="005939E6"/>
    <w:rsid w:val="005A4227"/>
    <w:rsid w:val="005B229B"/>
    <w:rsid w:val="005B3518"/>
    <w:rsid w:val="005C4504"/>
    <w:rsid w:val="005C56AE"/>
    <w:rsid w:val="005C7449"/>
    <w:rsid w:val="005D03B0"/>
    <w:rsid w:val="005E4C02"/>
    <w:rsid w:val="005E6D99"/>
    <w:rsid w:val="005F2ADD"/>
    <w:rsid w:val="005F2C49"/>
    <w:rsid w:val="006013EB"/>
    <w:rsid w:val="006038E7"/>
    <w:rsid w:val="0060479E"/>
    <w:rsid w:val="00604BE7"/>
    <w:rsid w:val="00616AED"/>
    <w:rsid w:val="00632A4F"/>
    <w:rsid w:val="00632B56"/>
    <w:rsid w:val="006351E3"/>
    <w:rsid w:val="00641264"/>
    <w:rsid w:val="006428DC"/>
    <w:rsid w:val="00644236"/>
    <w:rsid w:val="006471E5"/>
    <w:rsid w:val="00671D3B"/>
    <w:rsid w:val="0067363B"/>
    <w:rsid w:val="00684A5B"/>
    <w:rsid w:val="006A1F71"/>
    <w:rsid w:val="006A5051"/>
    <w:rsid w:val="006B37CE"/>
    <w:rsid w:val="006E594C"/>
    <w:rsid w:val="006F328B"/>
    <w:rsid w:val="006F5886"/>
    <w:rsid w:val="0070748D"/>
    <w:rsid w:val="00707734"/>
    <w:rsid w:val="00707E19"/>
    <w:rsid w:val="0071139C"/>
    <w:rsid w:val="00712F7C"/>
    <w:rsid w:val="0072328A"/>
    <w:rsid w:val="007377B5"/>
    <w:rsid w:val="00746CC2"/>
    <w:rsid w:val="00760323"/>
    <w:rsid w:val="007605B4"/>
    <w:rsid w:val="00765600"/>
    <w:rsid w:val="00773163"/>
    <w:rsid w:val="00791C9F"/>
    <w:rsid w:val="00792AAB"/>
    <w:rsid w:val="00793B47"/>
    <w:rsid w:val="007A1D0C"/>
    <w:rsid w:val="007A2A7B"/>
    <w:rsid w:val="007D4925"/>
    <w:rsid w:val="007E5166"/>
    <w:rsid w:val="007F0C8A"/>
    <w:rsid w:val="007F11AB"/>
    <w:rsid w:val="007F7FFD"/>
    <w:rsid w:val="008143CB"/>
    <w:rsid w:val="00823CA1"/>
    <w:rsid w:val="008513B9"/>
    <w:rsid w:val="008702D3"/>
    <w:rsid w:val="00870DA7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33FBA"/>
    <w:rsid w:val="009573D3"/>
    <w:rsid w:val="00980BC9"/>
    <w:rsid w:val="009977FF"/>
    <w:rsid w:val="009A085B"/>
    <w:rsid w:val="009C1DE6"/>
    <w:rsid w:val="009C1F0E"/>
    <w:rsid w:val="009D3E8C"/>
    <w:rsid w:val="009E3A0E"/>
    <w:rsid w:val="009E6E36"/>
    <w:rsid w:val="00A1314B"/>
    <w:rsid w:val="00A13160"/>
    <w:rsid w:val="00A137D3"/>
    <w:rsid w:val="00A31837"/>
    <w:rsid w:val="00A37AD3"/>
    <w:rsid w:val="00A44A8F"/>
    <w:rsid w:val="00A51D96"/>
    <w:rsid w:val="00A5576A"/>
    <w:rsid w:val="00A84FF5"/>
    <w:rsid w:val="00A860E8"/>
    <w:rsid w:val="00A96F84"/>
    <w:rsid w:val="00AA518E"/>
    <w:rsid w:val="00AC2739"/>
    <w:rsid w:val="00AC3953"/>
    <w:rsid w:val="00AC7150"/>
    <w:rsid w:val="00AE1DCA"/>
    <w:rsid w:val="00AE5579"/>
    <w:rsid w:val="00AF19EC"/>
    <w:rsid w:val="00AF5F7C"/>
    <w:rsid w:val="00B02207"/>
    <w:rsid w:val="00B03403"/>
    <w:rsid w:val="00B10324"/>
    <w:rsid w:val="00B1094E"/>
    <w:rsid w:val="00B376B1"/>
    <w:rsid w:val="00B41579"/>
    <w:rsid w:val="00B61D2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9CF"/>
    <w:rsid w:val="00BB2C98"/>
    <w:rsid w:val="00BC1626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2B45"/>
    <w:rsid w:val="00CF03D8"/>
    <w:rsid w:val="00D015D5"/>
    <w:rsid w:val="00D03D68"/>
    <w:rsid w:val="00D11EEB"/>
    <w:rsid w:val="00D266DD"/>
    <w:rsid w:val="00D30A54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2779"/>
    <w:rsid w:val="00E10B44"/>
    <w:rsid w:val="00E11F02"/>
    <w:rsid w:val="00E22741"/>
    <w:rsid w:val="00E2726B"/>
    <w:rsid w:val="00E37801"/>
    <w:rsid w:val="00E46EAA"/>
    <w:rsid w:val="00E5038C"/>
    <w:rsid w:val="00E50B69"/>
    <w:rsid w:val="00E5298B"/>
    <w:rsid w:val="00E56E95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0E2D"/>
    <w:rsid w:val="00F06EFB"/>
    <w:rsid w:val="00F1529E"/>
    <w:rsid w:val="00F160E5"/>
    <w:rsid w:val="00F16F07"/>
    <w:rsid w:val="00F45975"/>
    <w:rsid w:val="00F45B7C"/>
    <w:rsid w:val="00F45FCE"/>
    <w:rsid w:val="00F61274"/>
    <w:rsid w:val="00F74EE8"/>
    <w:rsid w:val="00F9334F"/>
    <w:rsid w:val="00F97D7F"/>
    <w:rsid w:val="00FA122C"/>
    <w:rsid w:val="00FA3B95"/>
    <w:rsid w:val="00FC1278"/>
    <w:rsid w:val="00FE7735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  <w:style w:type="paragraph" w:customStyle="1" w:styleId="ConsPlusNormal">
    <w:name w:val="ConsPlusNormal"/>
    <w:rsid w:val="0077316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77316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  <w:style w:type="paragraph" w:customStyle="1" w:styleId="ConsPlusNormal">
    <w:name w:val="ConsPlusNormal"/>
    <w:rsid w:val="0077316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77316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75;&#1086;&#1089;&#1087;&#1088;&#1086;&#1075;&#1088;&#1072;&#1084;&#1084;&#1072;%202014-25&#1075;&#1075;\2022%20&#1075;&#1086;&#1076;\&#1056;&#1072;&#1089;&#1087;&#1086;&#1088;&#1103;&#1078;&#1077;&#1085;&#1080;&#1077;%20&#1086;%20&#1089;&#1085;&#1103;&#1090;&#1080;&#1080;%20&#1101;&#1082;&#1086;&#1085;&#1086;&#1084;&#1080;&#1080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59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10</cp:revision>
  <cp:lastPrinted>2023-08-07T14:00:00Z</cp:lastPrinted>
  <dcterms:created xsi:type="dcterms:W3CDTF">2023-07-21T08:26:00Z</dcterms:created>
  <dcterms:modified xsi:type="dcterms:W3CDTF">2023-08-08T14:29:00Z</dcterms:modified>
</cp:coreProperties>
</file>