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8"/>
          <w:footerReference w:type="default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CE38EE" w:rsidTr="00CE38EE">
        <w:tc>
          <w:tcPr>
            <w:tcW w:w="10326" w:type="dxa"/>
            <w:shd w:val="clear" w:color="auto" w:fill="auto"/>
          </w:tcPr>
          <w:p w:rsidR="00190FF9" w:rsidRPr="00CE38EE" w:rsidRDefault="00190FF9" w:rsidP="00EC4D1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EC4D1A" w:rsidRDefault="00190FF9" w:rsidP="00EC4D1A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 w:rsidRPr="00CE38EE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190FF9" w:rsidRPr="00CE38EE" w:rsidRDefault="00EC4D1A" w:rsidP="00EC4D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распоряжению Правительства Рязанской области </w:t>
            </w:r>
            <w:r w:rsidR="00190FF9" w:rsidRPr="00CE38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End w:id="0"/>
          </w:p>
        </w:tc>
      </w:tr>
      <w:tr w:rsidR="00EC4D1A" w:rsidRPr="00CE38EE" w:rsidTr="00CE38EE">
        <w:tc>
          <w:tcPr>
            <w:tcW w:w="10326" w:type="dxa"/>
            <w:shd w:val="clear" w:color="auto" w:fill="auto"/>
          </w:tcPr>
          <w:p w:rsidR="00EC4D1A" w:rsidRPr="00CE38EE" w:rsidRDefault="00EC4D1A" w:rsidP="00EC4D1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EC4D1A" w:rsidRPr="00CE38EE" w:rsidRDefault="002F6536" w:rsidP="00EC4D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15.08.2023 № 490-р</w:t>
            </w:r>
          </w:p>
        </w:tc>
      </w:tr>
      <w:tr w:rsidR="00EC4D1A" w:rsidRPr="00CE38EE" w:rsidTr="00CE38EE">
        <w:tc>
          <w:tcPr>
            <w:tcW w:w="10326" w:type="dxa"/>
            <w:shd w:val="clear" w:color="auto" w:fill="auto"/>
          </w:tcPr>
          <w:p w:rsidR="00EC4D1A" w:rsidRPr="00CE38EE" w:rsidRDefault="00EC4D1A" w:rsidP="00EC4D1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EC4D1A" w:rsidRPr="00CE38EE" w:rsidRDefault="00EC4D1A" w:rsidP="00EC4D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86ECA" w:rsidRDefault="00286EC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EC4D1A" w:rsidRDefault="00EC4D1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459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90"/>
        <w:gridCol w:w="2788"/>
        <w:gridCol w:w="1430"/>
        <w:gridCol w:w="945"/>
        <w:gridCol w:w="1535"/>
        <w:gridCol w:w="1431"/>
        <w:gridCol w:w="4040"/>
      </w:tblGrid>
      <w:tr w:rsidR="00EC4D1A" w:rsidRPr="00EC4D1A" w:rsidTr="005541E7">
        <w:trPr>
          <w:trHeight w:val="396"/>
          <w:tblHeader/>
        </w:trPr>
        <w:tc>
          <w:tcPr>
            <w:tcW w:w="2328" w:type="dxa"/>
            <w:vAlign w:val="center"/>
          </w:tcPr>
          <w:p w:rsidR="00EC4D1A" w:rsidRPr="00EC4D1A" w:rsidRDefault="00EC4D1A" w:rsidP="005541E7">
            <w:pPr>
              <w:widowControl w:val="0"/>
              <w:ind w:left="-1418" w:firstLine="14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EC4D1A" w:rsidRPr="00EC4D1A" w:rsidRDefault="00EC4D1A" w:rsidP="005541E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52" w:type="dxa"/>
            <w:vAlign w:val="center"/>
          </w:tcPr>
          <w:p w:rsidR="00EC4D1A" w:rsidRPr="00EC4D1A" w:rsidRDefault="00EC4D1A" w:rsidP="005541E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8" w:type="dxa"/>
            <w:vAlign w:val="center"/>
          </w:tcPr>
          <w:p w:rsidR="00EC4D1A" w:rsidRPr="00EC4D1A" w:rsidRDefault="00EC4D1A" w:rsidP="005541E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EC4D1A" w:rsidRPr="00EC4D1A" w:rsidRDefault="00EC4D1A" w:rsidP="005541E7">
            <w:pPr>
              <w:widowControl w:val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53" w:type="dxa"/>
            <w:vAlign w:val="center"/>
          </w:tcPr>
          <w:p w:rsidR="00EC4D1A" w:rsidRPr="00EC4D1A" w:rsidRDefault="00EC4D1A" w:rsidP="005541E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  <w:vAlign w:val="center"/>
          </w:tcPr>
          <w:p w:rsidR="00EC4D1A" w:rsidRPr="00EC4D1A" w:rsidRDefault="00EC4D1A" w:rsidP="005541E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C4D1A" w:rsidRPr="00EC4D1A" w:rsidTr="005541E7">
        <w:trPr>
          <w:trHeight w:val="23"/>
        </w:trPr>
        <w:tc>
          <w:tcPr>
            <w:tcW w:w="2328" w:type="dxa"/>
            <w:vMerge w:val="restart"/>
          </w:tcPr>
          <w:p w:rsidR="00EC4D1A" w:rsidRPr="00EC4D1A" w:rsidRDefault="00EC4D1A" w:rsidP="00EC4D1A">
            <w:pPr>
              <w:widowControl w:val="0"/>
              <w:ind w:right="-143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«Газопровод среднего давления,</w:t>
            </w:r>
          </w:p>
          <w:p w:rsidR="00EC4D1A" w:rsidRPr="00EC4D1A" w:rsidRDefault="00EC4D1A" w:rsidP="00EC4D1A">
            <w:pPr>
              <w:widowControl w:val="0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назначение:              7.7 сооружения трубопроводного транспорта,</w:t>
            </w:r>
          </w:p>
          <w:p w:rsidR="00EC4D1A" w:rsidRPr="00EC4D1A" w:rsidRDefault="00EC4D1A" w:rsidP="00EC4D1A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протяженность –</w:t>
            </w:r>
          </w:p>
          <w:p w:rsidR="00EC4D1A" w:rsidRPr="00EC4D1A" w:rsidRDefault="00EC4D1A" w:rsidP="00EC4D1A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1164 м</w:t>
            </w:r>
          </w:p>
        </w:tc>
        <w:tc>
          <w:tcPr>
            <w:tcW w:w="2835" w:type="dxa"/>
            <w:vMerge w:val="restart"/>
          </w:tcPr>
          <w:p w:rsidR="00EC4D1A" w:rsidRPr="00EC4D1A" w:rsidRDefault="00EC4D1A" w:rsidP="00EC4D1A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 xml:space="preserve">Рязанская область,               г. Рязань, Центральный район, </w:t>
            </w:r>
            <w:proofErr w:type="spellStart"/>
            <w:r w:rsidRPr="00EC4D1A">
              <w:rPr>
                <w:rFonts w:ascii="Times New Roman" w:hAnsi="Times New Roman"/>
                <w:sz w:val="24"/>
                <w:szCs w:val="24"/>
              </w:rPr>
              <w:t>соор</w:t>
            </w:r>
            <w:proofErr w:type="spellEnd"/>
            <w:r w:rsidRPr="00EC4D1A">
              <w:rPr>
                <w:rFonts w:ascii="Times New Roman" w:hAnsi="Times New Roman"/>
                <w:sz w:val="24"/>
                <w:szCs w:val="24"/>
              </w:rPr>
              <w:t xml:space="preserve">. 65, от проезда Речников по           ул. </w:t>
            </w:r>
            <w:proofErr w:type="spellStart"/>
            <w:r w:rsidRPr="00EC4D1A">
              <w:rPr>
                <w:rFonts w:ascii="Times New Roman" w:hAnsi="Times New Roman"/>
                <w:sz w:val="24"/>
                <w:szCs w:val="24"/>
              </w:rPr>
              <w:t>Затинной</w:t>
            </w:r>
            <w:proofErr w:type="spellEnd"/>
            <w:r w:rsidRPr="00EC4D1A">
              <w:rPr>
                <w:rFonts w:ascii="Times New Roman" w:hAnsi="Times New Roman"/>
                <w:sz w:val="24"/>
                <w:szCs w:val="24"/>
              </w:rPr>
              <w:t>,                 ул. Вознесенской до    ул. Подгорной</w:t>
            </w:r>
          </w:p>
        </w:tc>
        <w:tc>
          <w:tcPr>
            <w:tcW w:w="1452" w:type="dxa"/>
            <w:vMerge w:val="restart"/>
          </w:tcPr>
          <w:p w:rsidR="00EC4D1A" w:rsidRPr="00EC4D1A" w:rsidRDefault="00EC4D1A" w:rsidP="005541E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4715 ± 15</w:t>
            </w:r>
          </w:p>
        </w:tc>
        <w:tc>
          <w:tcPr>
            <w:tcW w:w="958" w:type="dxa"/>
            <w:vAlign w:val="center"/>
          </w:tcPr>
          <w:p w:rsidR="00EC4D1A" w:rsidRPr="00EC4D1A" w:rsidRDefault="00EC4D1A" w:rsidP="005541E7">
            <w:pPr>
              <w:pStyle w:val="21"/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Style w:val="211pt"/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443774.03</w:t>
            </w:r>
          </w:p>
        </w:tc>
        <w:tc>
          <w:tcPr>
            <w:tcW w:w="1453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1332680.37</w:t>
            </w:r>
          </w:p>
        </w:tc>
        <w:tc>
          <w:tcPr>
            <w:tcW w:w="4110" w:type="dxa"/>
            <w:vAlign w:val="center"/>
          </w:tcPr>
          <w:p w:rsidR="00EC4D1A" w:rsidRPr="00EC4D1A" w:rsidRDefault="00EC4D1A" w:rsidP="005541E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EC4D1A" w:rsidRPr="00EC4D1A" w:rsidTr="005541E7">
        <w:trPr>
          <w:trHeight w:val="296"/>
        </w:trPr>
        <w:tc>
          <w:tcPr>
            <w:tcW w:w="2328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EC4D1A" w:rsidRPr="00EC4D1A" w:rsidRDefault="00EC4D1A" w:rsidP="005541E7">
            <w:pPr>
              <w:pStyle w:val="21"/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Style w:val="211pt"/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443780.32</w:t>
            </w:r>
          </w:p>
        </w:tc>
        <w:tc>
          <w:tcPr>
            <w:tcW w:w="1453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1332673.75</w:t>
            </w:r>
          </w:p>
        </w:tc>
        <w:tc>
          <w:tcPr>
            <w:tcW w:w="4110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EC4D1A" w:rsidRPr="00EC4D1A" w:rsidTr="005541E7">
        <w:trPr>
          <w:trHeight w:val="272"/>
        </w:trPr>
        <w:tc>
          <w:tcPr>
            <w:tcW w:w="2328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EC4D1A" w:rsidRPr="00EC4D1A" w:rsidRDefault="00EC4D1A" w:rsidP="005541E7">
            <w:pPr>
              <w:pStyle w:val="21"/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Style w:val="211pt"/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443794.77</w:t>
            </w:r>
          </w:p>
        </w:tc>
        <w:tc>
          <w:tcPr>
            <w:tcW w:w="1453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1332668.37</w:t>
            </w:r>
          </w:p>
        </w:tc>
        <w:tc>
          <w:tcPr>
            <w:tcW w:w="4110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EC4D1A" w:rsidRPr="00EC4D1A" w:rsidTr="005541E7">
        <w:trPr>
          <w:trHeight w:val="264"/>
        </w:trPr>
        <w:tc>
          <w:tcPr>
            <w:tcW w:w="2328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EC4D1A" w:rsidRPr="00EC4D1A" w:rsidRDefault="00EC4D1A" w:rsidP="005541E7">
            <w:pPr>
              <w:pStyle w:val="21"/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Style w:val="211pt"/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443834.48</w:t>
            </w:r>
          </w:p>
        </w:tc>
        <w:tc>
          <w:tcPr>
            <w:tcW w:w="1453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1332667.75</w:t>
            </w:r>
          </w:p>
        </w:tc>
        <w:tc>
          <w:tcPr>
            <w:tcW w:w="4110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EC4D1A" w:rsidRPr="00EC4D1A" w:rsidTr="005541E7">
        <w:trPr>
          <w:trHeight w:val="23"/>
        </w:trPr>
        <w:tc>
          <w:tcPr>
            <w:tcW w:w="2328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EC4D1A" w:rsidRPr="00EC4D1A" w:rsidRDefault="00EC4D1A" w:rsidP="005541E7">
            <w:pPr>
              <w:pStyle w:val="21"/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Style w:val="211pt"/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443884.01</w:t>
            </w:r>
          </w:p>
        </w:tc>
        <w:tc>
          <w:tcPr>
            <w:tcW w:w="1453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1332667.76</w:t>
            </w:r>
          </w:p>
        </w:tc>
        <w:tc>
          <w:tcPr>
            <w:tcW w:w="4110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EC4D1A" w:rsidRPr="00EC4D1A" w:rsidTr="005541E7">
        <w:trPr>
          <w:trHeight w:val="23"/>
        </w:trPr>
        <w:tc>
          <w:tcPr>
            <w:tcW w:w="2328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EC4D1A" w:rsidRPr="00EC4D1A" w:rsidRDefault="00EC4D1A" w:rsidP="005541E7">
            <w:pPr>
              <w:pStyle w:val="21"/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Style w:val="211pt"/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443909.53</w:t>
            </w:r>
          </w:p>
        </w:tc>
        <w:tc>
          <w:tcPr>
            <w:tcW w:w="1453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1332694.15</w:t>
            </w:r>
          </w:p>
        </w:tc>
        <w:tc>
          <w:tcPr>
            <w:tcW w:w="4110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EC4D1A" w:rsidRPr="00EC4D1A" w:rsidTr="005541E7">
        <w:trPr>
          <w:trHeight w:val="23"/>
        </w:trPr>
        <w:tc>
          <w:tcPr>
            <w:tcW w:w="2328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EC4D1A" w:rsidRPr="00EC4D1A" w:rsidRDefault="00EC4D1A" w:rsidP="005541E7">
            <w:pPr>
              <w:pStyle w:val="21"/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Style w:val="211pt"/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443948.88</w:t>
            </w:r>
          </w:p>
        </w:tc>
        <w:tc>
          <w:tcPr>
            <w:tcW w:w="1453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1332734.84</w:t>
            </w:r>
          </w:p>
        </w:tc>
        <w:tc>
          <w:tcPr>
            <w:tcW w:w="4110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EC4D1A" w:rsidRPr="00EC4D1A" w:rsidTr="005541E7">
        <w:trPr>
          <w:trHeight w:val="23"/>
        </w:trPr>
        <w:tc>
          <w:tcPr>
            <w:tcW w:w="2328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EC4D1A" w:rsidRPr="00EC4D1A" w:rsidRDefault="00EC4D1A" w:rsidP="005541E7">
            <w:pPr>
              <w:pStyle w:val="21"/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Style w:val="211pt"/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443956.96</w:t>
            </w:r>
          </w:p>
        </w:tc>
        <w:tc>
          <w:tcPr>
            <w:tcW w:w="1453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1332741.64</w:t>
            </w:r>
          </w:p>
        </w:tc>
        <w:tc>
          <w:tcPr>
            <w:tcW w:w="4110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EC4D1A" w:rsidRPr="00EC4D1A" w:rsidTr="005541E7">
        <w:trPr>
          <w:trHeight w:val="23"/>
        </w:trPr>
        <w:tc>
          <w:tcPr>
            <w:tcW w:w="2328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EC4D1A" w:rsidRPr="00EC4D1A" w:rsidRDefault="00EC4D1A" w:rsidP="005541E7">
            <w:pPr>
              <w:pStyle w:val="21"/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Style w:val="211pt"/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443995.77</w:t>
            </w:r>
          </w:p>
        </w:tc>
        <w:tc>
          <w:tcPr>
            <w:tcW w:w="1453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1332774.86</w:t>
            </w:r>
          </w:p>
        </w:tc>
        <w:tc>
          <w:tcPr>
            <w:tcW w:w="4110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EC4D1A" w:rsidRPr="00EC4D1A" w:rsidTr="005541E7">
        <w:trPr>
          <w:trHeight w:val="23"/>
        </w:trPr>
        <w:tc>
          <w:tcPr>
            <w:tcW w:w="2328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EC4D1A" w:rsidRPr="00EC4D1A" w:rsidRDefault="00EC4D1A" w:rsidP="005541E7">
            <w:pPr>
              <w:pStyle w:val="21"/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Style w:val="211pt"/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443996.14</w:t>
            </w:r>
          </w:p>
        </w:tc>
        <w:tc>
          <w:tcPr>
            <w:tcW w:w="1453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1332774.43</w:t>
            </w:r>
          </w:p>
        </w:tc>
        <w:tc>
          <w:tcPr>
            <w:tcW w:w="4110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EC4D1A" w:rsidRPr="00EC4D1A" w:rsidTr="005541E7">
        <w:trPr>
          <w:trHeight w:val="23"/>
        </w:trPr>
        <w:tc>
          <w:tcPr>
            <w:tcW w:w="2328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EC4D1A" w:rsidRPr="00EC4D1A" w:rsidRDefault="00EC4D1A" w:rsidP="005541E7">
            <w:pPr>
              <w:pStyle w:val="21"/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Style w:val="211pt"/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444029.31</w:t>
            </w:r>
          </w:p>
        </w:tc>
        <w:tc>
          <w:tcPr>
            <w:tcW w:w="1453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1332808.64</w:t>
            </w:r>
          </w:p>
        </w:tc>
        <w:tc>
          <w:tcPr>
            <w:tcW w:w="4110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EC4D1A" w:rsidRPr="00EC4D1A" w:rsidTr="005541E7">
        <w:trPr>
          <w:trHeight w:val="218"/>
        </w:trPr>
        <w:tc>
          <w:tcPr>
            <w:tcW w:w="2328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EC4D1A" w:rsidRPr="00EC4D1A" w:rsidRDefault="00EC4D1A" w:rsidP="005541E7">
            <w:pPr>
              <w:pStyle w:val="21"/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Style w:val="211pt"/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444048.22</w:t>
            </w:r>
          </w:p>
        </w:tc>
        <w:tc>
          <w:tcPr>
            <w:tcW w:w="1453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1332828.30</w:t>
            </w:r>
          </w:p>
        </w:tc>
        <w:tc>
          <w:tcPr>
            <w:tcW w:w="4110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EC4D1A" w:rsidRPr="00EC4D1A" w:rsidTr="005541E7">
        <w:trPr>
          <w:trHeight w:val="23"/>
        </w:trPr>
        <w:tc>
          <w:tcPr>
            <w:tcW w:w="2328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EC4D1A" w:rsidRPr="00EC4D1A" w:rsidRDefault="00EC4D1A" w:rsidP="005541E7">
            <w:pPr>
              <w:pStyle w:val="21"/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Style w:val="211pt"/>
                <w:rFonts w:eastAsia="Calibri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444067.10</w:t>
            </w:r>
          </w:p>
        </w:tc>
        <w:tc>
          <w:tcPr>
            <w:tcW w:w="1453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1332847.54</w:t>
            </w:r>
          </w:p>
        </w:tc>
        <w:tc>
          <w:tcPr>
            <w:tcW w:w="4110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EC4D1A" w:rsidRPr="00EC4D1A" w:rsidTr="005541E7">
        <w:trPr>
          <w:trHeight w:val="23"/>
        </w:trPr>
        <w:tc>
          <w:tcPr>
            <w:tcW w:w="2328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EC4D1A" w:rsidRPr="00EC4D1A" w:rsidRDefault="00EC4D1A" w:rsidP="005541E7">
            <w:pPr>
              <w:pStyle w:val="21"/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Style w:val="211pt"/>
                <w:rFonts w:eastAsia="Calibri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444079.80</w:t>
            </w:r>
          </w:p>
        </w:tc>
        <w:tc>
          <w:tcPr>
            <w:tcW w:w="1453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1332859.70</w:t>
            </w:r>
          </w:p>
        </w:tc>
        <w:tc>
          <w:tcPr>
            <w:tcW w:w="4110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EC4D1A" w:rsidRPr="00EC4D1A" w:rsidTr="005541E7">
        <w:trPr>
          <w:trHeight w:val="23"/>
        </w:trPr>
        <w:tc>
          <w:tcPr>
            <w:tcW w:w="2328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EC4D1A" w:rsidRPr="00EC4D1A" w:rsidRDefault="00EC4D1A" w:rsidP="005541E7">
            <w:pPr>
              <w:pStyle w:val="21"/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Style w:val="211pt"/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444106.21</w:t>
            </w:r>
          </w:p>
        </w:tc>
        <w:tc>
          <w:tcPr>
            <w:tcW w:w="1453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1332886.18</w:t>
            </w:r>
          </w:p>
        </w:tc>
        <w:tc>
          <w:tcPr>
            <w:tcW w:w="4110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EC4D1A" w:rsidRPr="00EC4D1A" w:rsidTr="005541E7">
        <w:trPr>
          <w:trHeight w:val="23"/>
        </w:trPr>
        <w:tc>
          <w:tcPr>
            <w:tcW w:w="2328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EC4D1A" w:rsidRPr="00EC4D1A" w:rsidRDefault="00EC4D1A" w:rsidP="005541E7">
            <w:pPr>
              <w:pStyle w:val="21"/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Style w:val="211pt"/>
                <w:rFonts w:eastAsia="Calibri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444133.63</w:t>
            </w:r>
          </w:p>
        </w:tc>
        <w:tc>
          <w:tcPr>
            <w:tcW w:w="1453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1332913.03</w:t>
            </w:r>
          </w:p>
        </w:tc>
        <w:tc>
          <w:tcPr>
            <w:tcW w:w="4110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EC4D1A" w:rsidRPr="00EC4D1A" w:rsidTr="005541E7">
        <w:trPr>
          <w:trHeight w:val="23"/>
        </w:trPr>
        <w:tc>
          <w:tcPr>
            <w:tcW w:w="2328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EC4D1A" w:rsidRPr="00EC4D1A" w:rsidRDefault="00EC4D1A" w:rsidP="005541E7">
            <w:pPr>
              <w:pStyle w:val="21"/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Style w:val="211pt"/>
                <w:rFonts w:eastAsia="Calibri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444155.03</w:t>
            </w:r>
          </w:p>
        </w:tc>
        <w:tc>
          <w:tcPr>
            <w:tcW w:w="1453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1332890.71</w:t>
            </w:r>
          </w:p>
        </w:tc>
        <w:tc>
          <w:tcPr>
            <w:tcW w:w="4110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EC4D1A" w:rsidRPr="00EC4D1A" w:rsidTr="005541E7">
        <w:trPr>
          <w:trHeight w:val="23"/>
        </w:trPr>
        <w:tc>
          <w:tcPr>
            <w:tcW w:w="2328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EC4D1A" w:rsidRPr="00EC4D1A" w:rsidRDefault="00EC4D1A" w:rsidP="005541E7">
            <w:pPr>
              <w:pStyle w:val="21"/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Style w:val="211pt"/>
                <w:rFonts w:eastAsia="Calibri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444192.32</w:t>
            </w:r>
          </w:p>
        </w:tc>
        <w:tc>
          <w:tcPr>
            <w:tcW w:w="1453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1332852.39</w:t>
            </w:r>
          </w:p>
        </w:tc>
        <w:tc>
          <w:tcPr>
            <w:tcW w:w="4110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EC4D1A" w:rsidRPr="00EC4D1A" w:rsidTr="005541E7">
        <w:trPr>
          <w:trHeight w:val="23"/>
        </w:trPr>
        <w:tc>
          <w:tcPr>
            <w:tcW w:w="2328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EC4D1A" w:rsidRPr="00EC4D1A" w:rsidRDefault="00EC4D1A" w:rsidP="005541E7">
            <w:pPr>
              <w:pStyle w:val="21"/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Style w:val="211pt"/>
                <w:rFonts w:eastAsia="Calibri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444229.92</w:t>
            </w:r>
          </w:p>
        </w:tc>
        <w:tc>
          <w:tcPr>
            <w:tcW w:w="1453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1332813.51</w:t>
            </w:r>
          </w:p>
        </w:tc>
        <w:tc>
          <w:tcPr>
            <w:tcW w:w="4110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EC4D1A" w:rsidRPr="00EC4D1A" w:rsidTr="005541E7">
        <w:trPr>
          <w:trHeight w:val="23"/>
        </w:trPr>
        <w:tc>
          <w:tcPr>
            <w:tcW w:w="2328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EC4D1A" w:rsidRPr="00EC4D1A" w:rsidRDefault="00EC4D1A" w:rsidP="005541E7">
            <w:pPr>
              <w:pStyle w:val="21"/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Style w:val="211pt"/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444267.98</w:t>
            </w:r>
          </w:p>
        </w:tc>
        <w:tc>
          <w:tcPr>
            <w:tcW w:w="1453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1332774.45</w:t>
            </w:r>
          </w:p>
        </w:tc>
        <w:tc>
          <w:tcPr>
            <w:tcW w:w="4110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EC4D1A" w:rsidRPr="00EC4D1A" w:rsidTr="005541E7">
        <w:trPr>
          <w:trHeight w:val="23"/>
        </w:trPr>
        <w:tc>
          <w:tcPr>
            <w:tcW w:w="2328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EC4D1A" w:rsidRPr="00EC4D1A" w:rsidRDefault="00EC4D1A" w:rsidP="005541E7">
            <w:pPr>
              <w:pStyle w:val="21"/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Style w:val="211pt"/>
                <w:rFonts w:eastAsia="Calibri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444269.93</w:t>
            </w:r>
          </w:p>
        </w:tc>
        <w:tc>
          <w:tcPr>
            <w:tcW w:w="1453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1332776.25</w:t>
            </w:r>
          </w:p>
        </w:tc>
        <w:tc>
          <w:tcPr>
            <w:tcW w:w="4110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EC4D1A" w:rsidRPr="00EC4D1A" w:rsidTr="005541E7">
        <w:trPr>
          <w:trHeight w:val="23"/>
        </w:trPr>
        <w:tc>
          <w:tcPr>
            <w:tcW w:w="2328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EC4D1A" w:rsidRPr="00EC4D1A" w:rsidRDefault="00EC4D1A" w:rsidP="005541E7">
            <w:pPr>
              <w:pStyle w:val="21"/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Style w:val="211pt"/>
                <w:rFonts w:eastAsia="Calibri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444304.66</w:t>
            </w:r>
          </w:p>
        </w:tc>
        <w:tc>
          <w:tcPr>
            <w:tcW w:w="1453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1332741.04</w:t>
            </w:r>
          </w:p>
        </w:tc>
        <w:tc>
          <w:tcPr>
            <w:tcW w:w="4110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EC4D1A" w:rsidRPr="00EC4D1A" w:rsidTr="005541E7">
        <w:trPr>
          <w:trHeight w:val="23"/>
        </w:trPr>
        <w:tc>
          <w:tcPr>
            <w:tcW w:w="2328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EC4D1A" w:rsidRPr="00EC4D1A" w:rsidRDefault="00EC4D1A" w:rsidP="005541E7">
            <w:pPr>
              <w:pStyle w:val="21"/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Style w:val="211pt"/>
                <w:rFonts w:eastAsia="Calibri"/>
                <w:sz w:val="24"/>
                <w:szCs w:val="24"/>
              </w:rPr>
              <w:t>23</w:t>
            </w:r>
          </w:p>
        </w:tc>
        <w:tc>
          <w:tcPr>
            <w:tcW w:w="1559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444335.04</w:t>
            </w:r>
          </w:p>
        </w:tc>
        <w:tc>
          <w:tcPr>
            <w:tcW w:w="1453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1332710.32</w:t>
            </w:r>
          </w:p>
        </w:tc>
        <w:tc>
          <w:tcPr>
            <w:tcW w:w="4110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EC4D1A" w:rsidRPr="00EC4D1A" w:rsidTr="005541E7">
        <w:trPr>
          <w:trHeight w:val="23"/>
        </w:trPr>
        <w:tc>
          <w:tcPr>
            <w:tcW w:w="2328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EC4D1A" w:rsidRPr="00EC4D1A" w:rsidRDefault="00EC4D1A" w:rsidP="005541E7">
            <w:pPr>
              <w:pStyle w:val="21"/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Style w:val="211pt"/>
                <w:rFonts w:eastAsia="Calibri"/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444385.58</w:t>
            </w:r>
          </w:p>
        </w:tc>
        <w:tc>
          <w:tcPr>
            <w:tcW w:w="1453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1332658.11</w:t>
            </w:r>
          </w:p>
        </w:tc>
        <w:tc>
          <w:tcPr>
            <w:tcW w:w="4110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EC4D1A" w:rsidRPr="00EC4D1A" w:rsidTr="005541E7">
        <w:trPr>
          <w:trHeight w:val="23"/>
        </w:trPr>
        <w:tc>
          <w:tcPr>
            <w:tcW w:w="2328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EC4D1A" w:rsidRPr="00EC4D1A" w:rsidRDefault="00EC4D1A" w:rsidP="005541E7">
            <w:pPr>
              <w:pStyle w:val="21"/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Style w:val="211pt"/>
                <w:rFonts w:eastAsia="Calibri"/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444385.22</w:t>
            </w:r>
          </w:p>
        </w:tc>
        <w:tc>
          <w:tcPr>
            <w:tcW w:w="1453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1332657.75</w:t>
            </w:r>
          </w:p>
        </w:tc>
        <w:tc>
          <w:tcPr>
            <w:tcW w:w="4110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EC4D1A" w:rsidRPr="00EC4D1A" w:rsidTr="005541E7">
        <w:trPr>
          <w:trHeight w:val="23"/>
        </w:trPr>
        <w:tc>
          <w:tcPr>
            <w:tcW w:w="2328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EC4D1A" w:rsidRPr="00EC4D1A" w:rsidRDefault="00EC4D1A" w:rsidP="005541E7">
            <w:pPr>
              <w:pStyle w:val="21"/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Style w:val="211pt"/>
                <w:rFonts w:eastAsia="Calibri"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444437.65</w:t>
            </w:r>
          </w:p>
        </w:tc>
        <w:tc>
          <w:tcPr>
            <w:tcW w:w="1453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1332603.97</w:t>
            </w:r>
          </w:p>
        </w:tc>
        <w:tc>
          <w:tcPr>
            <w:tcW w:w="4110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EC4D1A" w:rsidRPr="00EC4D1A" w:rsidTr="005541E7">
        <w:trPr>
          <w:trHeight w:val="23"/>
        </w:trPr>
        <w:tc>
          <w:tcPr>
            <w:tcW w:w="2328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EC4D1A" w:rsidRPr="00EC4D1A" w:rsidRDefault="00EC4D1A" w:rsidP="005541E7">
            <w:pPr>
              <w:pStyle w:val="21"/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Style w:val="211pt"/>
                <w:rFonts w:eastAsia="Calibri"/>
                <w:sz w:val="24"/>
                <w:szCs w:val="24"/>
              </w:rPr>
              <w:t>27</w:t>
            </w:r>
          </w:p>
        </w:tc>
        <w:tc>
          <w:tcPr>
            <w:tcW w:w="1559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444475.33</w:t>
            </w:r>
          </w:p>
        </w:tc>
        <w:tc>
          <w:tcPr>
            <w:tcW w:w="1453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1332566.31</w:t>
            </w:r>
          </w:p>
        </w:tc>
        <w:tc>
          <w:tcPr>
            <w:tcW w:w="4110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EC4D1A" w:rsidRPr="00EC4D1A" w:rsidTr="005541E7">
        <w:trPr>
          <w:trHeight w:val="23"/>
        </w:trPr>
        <w:tc>
          <w:tcPr>
            <w:tcW w:w="2328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EC4D1A" w:rsidRPr="00EC4D1A" w:rsidRDefault="00EC4D1A" w:rsidP="005541E7">
            <w:pPr>
              <w:pStyle w:val="21"/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Style w:val="211pt"/>
                <w:rFonts w:eastAsia="Calibri"/>
                <w:sz w:val="24"/>
                <w:szCs w:val="24"/>
              </w:rPr>
              <w:t>28</w:t>
            </w:r>
          </w:p>
        </w:tc>
        <w:tc>
          <w:tcPr>
            <w:tcW w:w="1559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444516.73</w:t>
            </w:r>
          </w:p>
        </w:tc>
        <w:tc>
          <w:tcPr>
            <w:tcW w:w="1453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1332525.25</w:t>
            </w:r>
          </w:p>
        </w:tc>
        <w:tc>
          <w:tcPr>
            <w:tcW w:w="4110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EC4D1A" w:rsidRPr="00EC4D1A" w:rsidTr="005541E7">
        <w:trPr>
          <w:trHeight w:val="23"/>
        </w:trPr>
        <w:tc>
          <w:tcPr>
            <w:tcW w:w="2328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EC4D1A" w:rsidRPr="00EC4D1A" w:rsidRDefault="00EC4D1A" w:rsidP="005541E7">
            <w:pPr>
              <w:pStyle w:val="21"/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Style w:val="211pt"/>
                <w:rFonts w:eastAsia="Calibri"/>
                <w:sz w:val="24"/>
                <w:szCs w:val="24"/>
              </w:rPr>
              <w:t>29</w:t>
            </w:r>
          </w:p>
        </w:tc>
        <w:tc>
          <w:tcPr>
            <w:tcW w:w="1559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444529.85</w:t>
            </w:r>
          </w:p>
        </w:tc>
        <w:tc>
          <w:tcPr>
            <w:tcW w:w="1453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1332512.14</w:t>
            </w:r>
          </w:p>
        </w:tc>
        <w:tc>
          <w:tcPr>
            <w:tcW w:w="4110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EC4D1A" w:rsidRPr="00EC4D1A" w:rsidTr="005541E7">
        <w:trPr>
          <w:trHeight w:val="23"/>
        </w:trPr>
        <w:tc>
          <w:tcPr>
            <w:tcW w:w="2328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EC4D1A" w:rsidRPr="00EC4D1A" w:rsidRDefault="00EC4D1A" w:rsidP="005541E7">
            <w:pPr>
              <w:pStyle w:val="21"/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Style w:val="211pt"/>
                <w:rFonts w:eastAsia="Calibri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444554.50</w:t>
            </w:r>
          </w:p>
        </w:tc>
        <w:tc>
          <w:tcPr>
            <w:tcW w:w="1453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1332487.54</w:t>
            </w:r>
          </w:p>
        </w:tc>
        <w:tc>
          <w:tcPr>
            <w:tcW w:w="4110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EC4D1A" w:rsidRPr="00EC4D1A" w:rsidTr="005541E7">
        <w:trPr>
          <w:trHeight w:val="23"/>
        </w:trPr>
        <w:tc>
          <w:tcPr>
            <w:tcW w:w="2328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EC4D1A" w:rsidRPr="00EC4D1A" w:rsidRDefault="00EC4D1A" w:rsidP="005541E7">
            <w:pPr>
              <w:pStyle w:val="21"/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Style w:val="211pt"/>
                <w:rFonts w:eastAsia="Calibri"/>
                <w:sz w:val="24"/>
                <w:szCs w:val="24"/>
              </w:rPr>
              <w:t>31</w:t>
            </w:r>
          </w:p>
        </w:tc>
        <w:tc>
          <w:tcPr>
            <w:tcW w:w="1559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444604.82</w:t>
            </w:r>
          </w:p>
        </w:tc>
        <w:tc>
          <w:tcPr>
            <w:tcW w:w="1453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1332438.30</w:t>
            </w:r>
          </w:p>
        </w:tc>
        <w:tc>
          <w:tcPr>
            <w:tcW w:w="4110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EC4D1A" w:rsidRPr="00EC4D1A" w:rsidTr="005541E7">
        <w:trPr>
          <w:trHeight w:val="23"/>
        </w:trPr>
        <w:tc>
          <w:tcPr>
            <w:tcW w:w="2328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EC4D1A" w:rsidRPr="00EC4D1A" w:rsidRDefault="00EC4D1A" w:rsidP="005541E7">
            <w:pPr>
              <w:pStyle w:val="21"/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Style w:val="211pt"/>
                <w:rFonts w:eastAsia="Calibri"/>
                <w:sz w:val="24"/>
                <w:szCs w:val="24"/>
              </w:rPr>
              <w:t>32</w:t>
            </w:r>
          </w:p>
        </w:tc>
        <w:tc>
          <w:tcPr>
            <w:tcW w:w="1559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444626.26</w:t>
            </w:r>
          </w:p>
        </w:tc>
        <w:tc>
          <w:tcPr>
            <w:tcW w:w="1453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1332414.99</w:t>
            </w:r>
          </w:p>
        </w:tc>
        <w:tc>
          <w:tcPr>
            <w:tcW w:w="4110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EC4D1A" w:rsidRPr="00EC4D1A" w:rsidTr="005541E7">
        <w:trPr>
          <w:trHeight w:val="23"/>
        </w:trPr>
        <w:tc>
          <w:tcPr>
            <w:tcW w:w="2328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EC4D1A" w:rsidRPr="00EC4D1A" w:rsidRDefault="00EC4D1A" w:rsidP="005541E7">
            <w:pPr>
              <w:pStyle w:val="21"/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Style w:val="211pt"/>
                <w:rFonts w:eastAsia="Calibri"/>
                <w:sz w:val="24"/>
                <w:szCs w:val="24"/>
              </w:rPr>
              <w:t>33</w:t>
            </w:r>
          </w:p>
        </w:tc>
        <w:tc>
          <w:tcPr>
            <w:tcW w:w="1559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444623.31</w:t>
            </w:r>
          </w:p>
        </w:tc>
        <w:tc>
          <w:tcPr>
            <w:tcW w:w="1453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1332412.28</w:t>
            </w:r>
          </w:p>
        </w:tc>
        <w:tc>
          <w:tcPr>
            <w:tcW w:w="4110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EC4D1A" w:rsidRPr="00EC4D1A" w:rsidTr="005541E7">
        <w:trPr>
          <w:trHeight w:val="23"/>
        </w:trPr>
        <w:tc>
          <w:tcPr>
            <w:tcW w:w="2328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EC4D1A" w:rsidRPr="00EC4D1A" w:rsidRDefault="00EC4D1A" w:rsidP="005541E7">
            <w:pPr>
              <w:pStyle w:val="21"/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Style w:val="211pt"/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1559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444601.95</w:t>
            </w:r>
          </w:p>
        </w:tc>
        <w:tc>
          <w:tcPr>
            <w:tcW w:w="1453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1332435.51</w:t>
            </w:r>
          </w:p>
        </w:tc>
        <w:tc>
          <w:tcPr>
            <w:tcW w:w="4110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EC4D1A" w:rsidRPr="00EC4D1A" w:rsidTr="005541E7">
        <w:trPr>
          <w:trHeight w:val="23"/>
        </w:trPr>
        <w:tc>
          <w:tcPr>
            <w:tcW w:w="2328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EC4D1A" w:rsidRPr="00EC4D1A" w:rsidRDefault="00EC4D1A" w:rsidP="005541E7">
            <w:pPr>
              <w:pStyle w:val="21"/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Style w:val="211pt"/>
                <w:rFonts w:eastAsia="Calibri"/>
                <w:sz w:val="24"/>
                <w:szCs w:val="24"/>
              </w:rPr>
              <w:t>35</w:t>
            </w:r>
          </w:p>
        </w:tc>
        <w:tc>
          <w:tcPr>
            <w:tcW w:w="1559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444551.69</w:t>
            </w:r>
          </w:p>
        </w:tc>
        <w:tc>
          <w:tcPr>
            <w:tcW w:w="1453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1332484.69</w:t>
            </w:r>
          </w:p>
        </w:tc>
        <w:tc>
          <w:tcPr>
            <w:tcW w:w="4110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EC4D1A" w:rsidRPr="00EC4D1A" w:rsidTr="005541E7">
        <w:trPr>
          <w:trHeight w:val="23"/>
        </w:trPr>
        <w:tc>
          <w:tcPr>
            <w:tcW w:w="2328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EC4D1A" w:rsidRPr="00EC4D1A" w:rsidRDefault="00EC4D1A" w:rsidP="005541E7">
            <w:pPr>
              <w:pStyle w:val="21"/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Style w:val="211pt"/>
                <w:rFonts w:eastAsia="Calibri"/>
                <w:sz w:val="24"/>
                <w:szCs w:val="24"/>
              </w:rPr>
              <w:t>36</w:t>
            </w:r>
          </w:p>
        </w:tc>
        <w:tc>
          <w:tcPr>
            <w:tcW w:w="1559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444527.03</w:t>
            </w:r>
          </w:p>
        </w:tc>
        <w:tc>
          <w:tcPr>
            <w:tcW w:w="1453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1332509.31</w:t>
            </w:r>
          </w:p>
        </w:tc>
        <w:tc>
          <w:tcPr>
            <w:tcW w:w="4110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EC4D1A" w:rsidRPr="00EC4D1A" w:rsidTr="005541E7">
        <w:trPr>
          <w:trHeight w:val="23"/>
        </w:trPr>
        <w:tc>
          <w:tcPr>
            <w:tcW w:w="2328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EC4D1A" w:rsidRPr="00EC4D1A" w:rsidRDefault="00EC4D1A" w:rsidP="005541E7">
            <w:pPr>
              <w:pStyle w:val="21"/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Style w:val="211pt"/>
                <w:rFonts w:eastAsia="Calibri"/>
                <w:sz w:val="24"/>
                <w:szCs w:val="24"/>
              </w:rPr>
              <w:t>37</w:t>
            </w:r>
          </w:p>
        </w:tc>
        <w:tc>
          <w:tcPr>
            <w:tcW w:w="1559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444513.91</w:t>
            </w:r>
          </w:p>
        </w:tc>
        <w:tc>
          <w:tcPr>
            <w:tcW w:w="1453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1332522.42</w:t>
            </w:r>
          </w:p>
        </w:tc>
        <w:tc>
          <w:tcPr>
            <w:tcW w:w="4110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EC4D1A" w:rsidRPr="00EC4D1A" w:rsidTr="005541E7">
        <w:trPr>
          <w:trHeight w:val="23"/>
        </w:trPr>
        <w:tc>
          <w:tcPr>
            <w:tcW w:w="2328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EC4D1A" w:rsidRPr="00EC4D1A" w:rsidRDefault="00EC4D1A" w:rsidP="005541E7">
            <w:pPr>
              <w:pStyle w:val="21"/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Style w:val="211pt"/>
                <w:rFonts w:eastAsia="Calibri"/>
                <w:sz w:val="24"/>
                <w:szCs w:val="24"/>
              </w:rPr>
              <w:t>38</w:t>
            </w:r>
          </w:p>
        </w:tc>
        <w:tc>
          <w:tcPr>
            <w:tcW w:w="1559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444474.68</w:t>
            </w:r>
          </w:p>
        </w:tc>
        <w:tc>
          <w:tcPr>
            <w:tcW w:w="1453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1332561.32</w:t>
            </w:r>
          </w:p>
        </w:tc>
        <w:tc>
          <w:tcPr>
            <w:tcW w:w="4110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EC4D1A" w:rsidRPr="00EC4D1A" w:rsidTr="005541E7">
        <w:trPr>
          <w:trHeight w:val="23"/>
        </w:trPr>
        <w:tc>
          <w:tcPr>
            <w:tcW w:w="2328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EC4D1A" w:rsidRPr="00EC4D1A" w:rsidRDefault="00EC4D1A" w:rsidP="005541E7">
            <w:pPr>
              <w:pStyle w:val="21"/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Style w:val="211pt"/>
                <w:rFonts w:eastAsia="Calibri"/>
                <w:sz w:val="24"/>
                <w:szCs w:val="24"/>
              </w:rPr>
              <w:t>39</w:t>
            </w:r>
          </w:p>
        </w:tc>
        <w:tc>
          <w:tcPr>
            <w:tcW w:w="1559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444474.19</w:t>
            </w:r>
          </w:p>
        </w:tc>
        <w:tc>
          <w:tcPr>
            <w:tcW w:w="1453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1332560.85</w:t>
            </w:r>
          </w:p>
        </w:tc>
        <w:tc>
          <w:tcPr>
            <w:tcW w:w="4110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EC4D1A" w:rsidRPr="00EC4D1A" w:rsidTr="005541E7">
        <w:trPr>
          <w:trHeight w:val="23"/>
        </w:trPr>
        <w:tc>
          <w:tcPr>
            <w:tcW w:w="2328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EC4D1A" w:rsidRPr="00EC4D1A" w:rsidRDefault="00EC4D1A" w:rsidP="005541E7">
            <w:pPr>
              <w:pStyle w:val="21"/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Style w:val="211pt"/>
                <w:rFonts w:eastAsia="Calibri"/>
                <w:sz w:val="24"/>
                <w:szCs w:val="24"/>
              </w:rPr>
              <w:t>40</w:t>
            </w:r>
          </w:p>
        </w:tc>
        <w:tc>
          <w:tcPr>
            <w:tcW w:w="1559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444470.72</w:t>
            </w:r>
          </w:p>
        </w:tc>
        <w:tc>
          <w:tcPr>
            <w:tcW w:w="1453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1332564.46</w:t>
            </w:r>
          </w:p>
        </w:tc>
        <w:tc>
          <w:tcPr>
            <w:tcW w:w="4110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EC4D1A" w:rsidRPr="00EC4D1A" w:rsidTr="005541E7">
        <w:trPr>
          <w:trHeight w:val="23"/>
        </w:trPr>
        <w:tc>
          <w:tcPr>
            <w:tcW w:w="2328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EC4D1A" w:rsidRPr="00EC4D1A" w:rsidRDefault="00EC4D1A" w:rsidP="005541E7">
            <w:pPr>
              <w:pStyle w:val="21"/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Style w:val="211pt"/>
                <w:rFonts w:eastAsia="Calibri"/>
                <w:sz w:val="24"/>
                <w:szCs w:val="24"/>
              </w:rPr>
              <w:t>41</w:t>
            </w:r>
          </w:p>
        </w:tc>
        <w:tc>
          <w:tcPr>
            <w:tcW w:w="1559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444471.11</w:t>
            </w:r>
          </w:p>
        </w:tc>
        <w:tc>
          <w:tcPr>
            <w:tcW w:w="1453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1332564.87</w:t>
            </w:r>
          </w:p>
        </w:tc>
        <w:tc>
          <w:tcPr>
            <w:tcW w:w="4110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EC4D1A" w:rsidRPr="00EC4D1A" w:rsidTr="005541E7">
        <w:trPr>
          <w:trHeight w:val="23"/>
        </w:trPr>
        <w:tc>
          <w:tcPr>
            <w:tcW w:w="2328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EC4D1A" w:rsidRPr="00EC4D1A" w:rsidRDefault="00EC4D1A" w:rsidP="005541E7">
            <w:pPr>
              <w:pStyle w:val="21"/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Style w:val="211pt"/>
                <w:rFonts w:eastAsia="Calibri"/>
                <w:sz w:val="24"/>
                <w:szCs w:val="24"/>
              </w:rPr>
              <w:t>42</w:t>
            </w:r>
          </w:p>
        </w:tc>
        <w:tc>
          <w:tcPr>
            <w:tcW w:w="1559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444436.28</w:t>
            </w:r>
          </w:p>
        </w:tc>
        <w:tc>
          <w:tcPr>
            <w:tcW w:w="1453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1332599.68</w:t>
            </w:r>
          </w:p>
        </w:tc>
        <w:tc>
          <w:tcPr>
            <w:tcW w:w="4110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EC4D1A" w:rsidRPr="00EC4D1A" w:rsidTr="005541E7">
        <w:trPr>
          <w:trHeight w:val="23"/>
        </w:trPr>
        <w:tc>
          <w:tcPr>
            <w:tcW w:w="2328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EC4D1A" w:rsidRPr="00EC4D1A" w:rsidRDefault="00EC4D1A" w:rsidP="005541E7">
            <w:pPr>
              <w:pStyle w:val="21"/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Style w:val="211pt"/>
                <w:rFonts w:eastAsia="Calibri"/>
                <w:sz w:val="24"/>
                <w:szCs w:val="24"/>
              </w:rPr>
              <w:t>43</w:t>
            </w:r>
          </w:p>
        </w:tc>
        <w:tc>
          <w:tcPr>
            <w:tcW w:w="1559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444436.01</w:t>
            </w:r>
          </w:p>
        </w:tc>
        <w:tc>
          <w:tcPr>
            <w:tcW w:w="1453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1332599.39</w:t>
            </w:r>
          </w:p>
        </w:tc>
        <w:tc>
          <w:tcPr>
            <w:tcW w:w="4110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EC4D1A" w:rsidRPr="00EC4D1A" w:rsidTr="005541E7">
        <w:trPr>
          <w:trHeight w:val="23"/>
        </w:trPr>
        <w:tc>
          <w:tcPr>
            <w:tcW w:w="2328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EC4D1A" w:rsidRPr="00EC4D1A" w:rsidRDefault="00EC4D1A" w:rsidP="005541E7">
            <w:pPr>
              <w:pStyle w:val="21"/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Style w:val="211pt"/>
                <w:rFonts w:eastAsia="Calibri"/>
                <w:sz w:val="24"/>
                <w:szCs w:val="24"/>
              </w:rPr>
              <w:t>44</w:t>
            </w:r>
          </w:p>
        </w:tc>
        <w:tc>
          <w:tcPr>
            <w:tcW w:w="1559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444432.32</w:t>
            </w:r>
          </w:p>
        </w:tc>
        <w:tc>
          <w:tcPr>
            <w:tcW w:w="1453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1332602.99</w:t>
            </w:r>
          </w:p>
        </w:tc>
        <w:tc>
          <w:tcPr>
            <w:tcW w:w="4110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EC4D1A" w:rsidRPr="00EC4D1A" w:rsidTr="005541E7">
        <w:trPr>
          <w:trHeight w:val="23"/>
        </w:trPr>
        <w:tc>
          <w:tcPr>
            <w:tcW w:w="2328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EC4D1A" w:rsidRPr="00EC4D1A" w:rsidRDefault="00EC4D1A" w:rsidP="005541E7">
            <w:pPr>
              <w:pStyle w:val="21"/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Style w:val="211pt"/>
                <w:rFonts w:eastAsia="Calibri"/>
                <w:sz w:val="24"/>
                <w:szCs w:val="24"/>
              </w:rPr>
              <w:t>45</w:t>
            </w:r>
          </w:p>
        </w:tc>
        <w:tc>
          <w:tcPr>
            <w:tcW w:w="1559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444432.67</w:t>
            </w:r>
          </w:p>
        </w:tc>
        <w:tc>
          <w:tcPr>
            <w:tcW w:w="1453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1332603.34</w:t>
            </w:r>
          </w:p>
        </w:tc>
        <w:tc>
          <w:tcPr>
            <w:tcW w:w="4110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EC4D1A" w:rsidRPr="00EC4D1A" w:rsidTr="005541E7">
        <w:trPr>
          <w:trHeight w:val="23"/>
        </w:trPr>
        <w:tc>
          <w:tcPr>
            <w:tcW w:w="2328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EC4D1A" w:rsidRPr="00EC4D1A" w:rsidRDefault="00EC4D1A" w:rsidP="005541E7">
            <w:pPr>
              <w:pStyle w:val="21"/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Style w:val="211pt"/>
                <w:rFonts w:eastAsia="Calibri"/>
                <w:sz w:val="24"/>
                <w:szCs w:val="24"/>
              </w:rPr>
              <w:t>46</w:t>
            </w:r>
          </w:p>
        </w:tc>
        <w:tc>
          <w:tcPr>
            <w:tcW w:w="1559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444379.60</w:t>
            </w:r>
          </w:p>
        </w:tc>
        <w:tc>
          <w:tcPr>
            <w:tcW w:w="1453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1332657.79</w:t>
            </w:r>
          </w:p>
        </w:tc>
        <w:tc>
          <w:tcPr>
            <w:tcW w:w="4110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EC4D1A" w:rsidRPr="00EC4D1A" w:rsidTr="005541E7">
        <w:trPr>
          <w:trHeight w:val="23"/>
        </w:trPr>
        <w:tc>
          <w:tcPr>
            <w:tcW w:w="2328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EC4D1A" w:rsidRPr="00EC4D1A" w:rsidRDefault="00EC4D1A" w:rsidP="005541E7">
            <w:pPr>
              <w:pStyle w:val="21"/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Style w:val="211pt"/>
                <w:rFonts w:eastAsia="Calibri"/>
                <w:sz w:val="24"/>
                <w:szCs w:val="24"/>
              </w:rPr>
              <w:t>47</w:t>
            </w:r>
          </w:p>
        </w:tc>
        <w:tc>
          <w:tcPr>
            <w:tcW w:w="1559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444379.97</w:t>
            </w:r>
          </w:p>
        </w:tc>
        <w:tc>
          <w:tcPr>
            <w:tcW w:w="1453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1332658.16</w:t>
            </w:r>
          </w:p>
        </w:tc>
        <w:tc>
          <w:tcPr>
            <w:tcW w:w="4110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EC4D1A" w:rsidRPr="00EC4D1A" w:rsidTr="005541E7">
        <w:trPr>
          <w:trHeight w:val="23"/>
        </w:trPr>
        <w:tc>
          <w:tcPr>
            <w:tcW w:w="2328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EC4D1A" w:rsidRPr="00EC4D1A" w:rsidRDefault="00EC4D1A" w:rsidP="005541E7">
            <w:pPr>
              <w:pStyle w:val="21"/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Style w:val="211pt"/>
                <w:rFonts w:eastAsia="Calibri"/>
                <w:sz w:val="24"/>
                <w:szCs w:val="24"/>
              </w:rPr>
              <w:t>48</w:t>
            </w:r>
          </w:p>
        </w:tc>
        <w:tc>
          <w:tcPr>
            <w:tcW w:w="1559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444332.18</w:t>
            </w:r>
          </w:p>
        </w:tc>
        <w:tc>
          <w:tcPr>
            <w:tcW w:w="1453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1332707.52</w:t>
            </w:r>
          </w:p>
        </w:tc>
        <w:tc>
          <w:tcPr>
            <w:tcW w:w="4110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EC4D1A" w:rsidRPr="00EC4D1A" w:rsidTr="005541E7">
        <w:trPr>
          <w:trHeight w:val="23"/>
        </w:trPr>
        <w:tc>
          <w:tcPr>
            <w:tcW w:w="2328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EC4D1A" w:rsidRPr="00EC4D1A" w:rsidRDefault="00EC4D1A" w:rsidP="005541E7">
            <w:pPr>
              <w:pStyle w:val="21"/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Style w:val="211pt"/>
                <w:rFonts w:eastAsia="Calibri"/>
                <w:sz w:val="24"/>
                <w:szCs w:val="24"/>
              </w:rPr>
              <w:t>49</w:t>
            </w:r>
          </w:p>
        </w:tc>
        <w:tc>
          <w:tcPr>
            <w:tcW w:w="1559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444301.81</w:t>
            </w:r>
          </w:p>
        </w:tc>
        <w:tc>
          <w:tcPr>
            <w:tcW w:w="1453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1332738.23</w:t>
            </w:r>
          </w:p>
        </w:tc>
        <w:tc>
          <w:tcPr>
            <w:tcW w:w="4110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EC4D1A" w:rsidRPr="00EC4D1A" w:rsidTr="005541E7">
        <w:trPr>
          <w:trHeight w:val="23"/>
        </w:trPr>
        <w:tc>
          <w:tcPr>
            <w:tcW w:w="2328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EC4D1A" w:rsidRPr="00EC4D1A" w:rsidRDefault="00EC4D1A" w:rsidP="005541E7">
            <w:pPr>
              <w:pStyle w:val="21"/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Style w:val="211pt"/>
                <w:rFonts w:eastAsia="Calibri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444269.80</w:t>
            </w:r>
          </w:p>
        </w:tc>
        <w:tc>
          <w:tcPr>
            <w:tcW w:w="1453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1332770.69</w:t>
            </w:r>
          </w:p>
        </w:tc>
        <w:tc>
          <w:tcPr>
            <w:tcW w:w="4110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EC4D1A" w:rsidRPr="00EC4D1A" w:rsidTr="005541E7">
        <w:trPr>
          <w:trHeight w:val="23"/>
        </w:trPr>
        <w:tc>
          <w:tcPr>
            <w:tcW w:w="2328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EC4D1A" w:rsidRPr="00EC4D1A" w:rsidRDefault="00EC4D1A" w:rsidP="005541E7">
            <w:pPr>
              <w:pStyle w:val="21"/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Style w:val="211pt"/>
                <w:rFonts w:eastAsia="Calibri"/>
                <w:sz w:val="24"/>
                <w:szCs w:val="24"/>
              </w:rPr>
              <w:t>51</w:t>
            </w:r>
          </w:p>
        </w:tc>
        <w:tc>
          <w:tcPr>
            <w:tcW w:w="1559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444267.84</w:t>
            </w:r>
          </w:p>
        </w:tc>
        <w:tc>
          <w:tcPr>
            <w:tcW w:w="1453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1332768.86</w:t>
            </w:r>
          </w:p>
        </w:tc>
        <w:tc>
          <w:tcPr>
            <w:tcW w:w="4110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EC4D1A" w:rsidRPr="00EC4D1A" w:rsidTr="005541E7">
        <w:trPr>
          <w:trHeight w:val="23"/>
        </w:trPr>
        <w:tc>
          <w:tcPr>
            <w:tcW w:w="2328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EC4D1A" w:rsidRPr="00EC4D1A" w:rsidRDefault="00EC4D1A" w:rsidP="005541E7">
            <w:pPr>
              <w:pStyle w:val="21"/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Style w:val="211pt"/>
                <w:rFonts w:eastAsia="Calibri"/>
                <w:sz w:val="24"/>
                <w:szCs w:val="24"/>
              </w:rPr>
              <w:t>52</w:t>
            </w:r>
          </w:p>
        </w:tc>
        <w:tc>
          <w:tcPr>
            <w:tcW w:w="1559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444227.05</w:t>
            </w:r>
          </w:p>
        </w:tc>
        <w:tc>
          <w:tcPr>
            <w:tcW w:w="1453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1332810.73</w:t>
            </w:r>
          </w:p>
        </w:tc>
        <w:tc>
          <w:tcPr>
            <w:tcW w:w="4110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EC4D1A" w:rsidRPr="00EC4D1A" w:rsidTr="005541E7">
        <w:trPr>
          <w:trHeight w:val="23"/>
        </w:trPr>
        <w:tc>
          <w:tcPr>
            <w:tcW w:w="2328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EC4D1A" w:rsidRPr="00EC4D1A" w:rsidRDefault="00EC4D1A" w:rsidP="005541E7">
            <w:pPr>
              <w:pStyle w:val="21"/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Style w:val="211pt"/>
                <w:rFonts w:eastAsia="Calibri"/>
                <w:sz w:val="24"/>
                <w:szCs w:val="24"/>
              </w:rPr>
              <w:t>53</w:t>
            </w:r>
          </w:p>
        </w:tc>
        <w:tc>
          <w:tcPr>
            <w:tcW w:w="1559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444189.45</w:t>
            </w:r>
          </w:p>
        </w:tc>
        <w:tc>
          <w:tcPr>
            <w:tcW w:w="1453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1332849.61</w:t>
            </w:r>
          </w:p>
        </w:tc>
        <w:tc>
          <w:tcPr>
            <w:tcW w:w="4110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EC4D1A" w:rsidRPr="00EC4D1A" w:rsidTr="005541E7">
        <w:trPr>
          <w:trHeight w:val="23"/>
        </w:trPr>
        <w:tc>
          <w:tcPr>
            <w:tcW w:w="2328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EC4D1A" w:rsidRPr="00EC4D1A" w:rsidRDefault="00EC4D1A" w:rsidP="005541E7">
            <w:pPr>
              <w:pStyle w:val="21"/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Style w:val="211pt"/>
                <w:rFonts w:eastAsia="Calibri"/>
                <w:sz w:val="24"/>
                <w:szCs w:val="24"/>
              </w:rPr>
              <w:t>54</w:t>
            </w:r>
          </w:p>
        </w:tc>
        <w:tc>
          <w:tcPr>
            <w:tcW w:w="1559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444152.16</w:t>
            </w:r>
          </w:p>
        </w:tc>
        <w:tc>
          <w:tcPr>
            <w:tcW w:w="1453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1332887.93</w:t>
            </w:r>
          </w:p>
        </w:tc>
        <w:tc>
          <w:tcPr>
            <w:tcW w:w="4110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EC4D1A" w:rsidRPr="00EC4D1A" w:rsidTr="005541E7">
        <w:trPr>
          <w:trHeight w:val="23"/>
        </w:trPr>
        <w:tc>
          <w:tcPr>
            <w:tcW w:w="2328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EC4D1A" w:rsidRPr="00EC4D1A" w:rsidRDefault="00EC4D1A" w:rsidP="005541E7">
            <w:pPr>
              <w:pStyle w:val="21"/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Style w:val="211pt"/>
                <w:rFonts w:eastAsia="Calibri"/>
                <w:sz w:val="24"/>
                <w:szCs w:val="24"/>
              </w:rPr>
              <w:t>55</w:t>
            </w:r>
          </w:p>
        </w:tc>
        <w:tc>
          <w:tcPr>
            <w:tcW w:w="1559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444133.54</w:t>
            </w:r>
          </w:p>
        </w:tc>
        <w:tc>
          <w:tcPr>
            <w:tcW w:w="1453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1332907.34</w:t>
            </w:r>
          </w:p>
        </w:tc>
        <w:tc>
          <w:tcPr>
            <w:tcW w:w="4110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EC4D1A" w:rsidRPr="00EC4D1A" w:rsidTr="005541E7">
        <w:trPr>
          <w:trHeight w:val="23"/>
        </w:trPr>
        <w:tc>
          <w:tcPr>
            <w:tcW w:w="2328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EC4D1A" w:rsidRPr="00EC4D1A" w:rsidRDefault="00EC4D1A" w:rsidP="005541E7">
            <w:pPr>
              <w:pStyle w:val="21"/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Style w:val="211pt"/>
                <w:rFonts w:eastAsia="Calibri"/>
                <w:sz w:val="24"/>
                <w:szCs w:val="24"/>
              </w:rPr>
              <w:t>56</w:t>
            </w:r>
          </w:p>
        </w:tc>
        <w:tc>
          <w:tcPr>
            <w:tcW w:w="1559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444109.03</w:t>
            </w:r>
          </w:p>
        </w:tc>
        <w:tc>
          <w:tcPr>
            <w:tcW w:w="1453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1332883.34</w:t>
            </w:r>
          </w:p>
        </w:tc>
        <w:tc>
          <w:tcPr>
            <w:tcW w:w="4110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EC4D1A" w:rsidRPr="00EC4D1A" w:rsidTr="005541E7">
        <w:trPr>
          <w:trHeight w:val="23"/>
        </w:trPr>
        <w:tc>
          <w:tcPr>
            <w:tcW w:w="2328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EC4D1A" w:rsidRPr="00EC4D1A" w:rsidRDefault="00EC4D1A" w:rsidP="005541E7">
            <w:pPr>
              <w:pStyle w:val="21"/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Style w:val="211pt"/>
                <w:rFonts w:eastAsia="Calibri"/>
                <w:sz w:val="24"/>
                <w:szCs w:val="24"/>
              </w:rPr>
              <w:t>57</w:t>
            </w:r>
          </w:p>
        </w:tc>
        <w:tc>
          <w:tcPr>
            <w:tcW w:w="1559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444082.60</w:t>
            </w:r>
          </w:p>
        </w:tc>
        <w:tc>
          <w:tcPr>
            <w:tcW w:w="1453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1332856.84</w:t>
            </w:r>
          </w:p>
        </w:tc>
        <w:tc>
          <w:tcPr>
            <w:tcW w:w="4110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EC4D1A" w:rsidRPr="00EC4D1A" w:rsidTr="005541E7">
        <w:trPr>
          <w:trHeight w:val="23"/>
        </w:trPr>
        <w:tc>
          <w:tcPr>
            <w:tcW w:w="2328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EC4D1A" w:rsidRPr="00EC4D1A" w:rsidRDefault="00EC4D1A" w:rsidP="005541E7">
            <w:pPr>
              <w:pStyle w:val="21"/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Style w:val="211pt"/>
                <w:rFonts w:eastAsia="Calibri"/>
                <w:sz w:val="24"/>
                <w:szCs w:val="24"/>
              </w:rPr>
              <w:t>58</w:t>
            </w:r>
          </w:p>
        </w:tc>
        <w:tc>
          <w:tcPr>
            <w:tcW w:w="1559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444069.92</w:t>
            </w:r>
          </w:p>
        </w:tc>
        <w:tc>
          <w:tcPr>
            <w:tcW w:w="1453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1332844.69</w:t>
            </w:r>
          </w:p>
        </w:tc>
        <w:tc>
          <w:tcPr>
            <w:tcW w:w="4110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EC4D1A" w:rsidRPr="00EC4D1A" w:rsidTr="005541E7">
        <w:trPr>
          <w:trHeight w:val="23"/>
        </w:trPr>
        <w:tc>
          <w:tcPr>
            <w:tcW w:w="2328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EC4D1A" w:rsidRPr="00EC4D1A" w:rsidRDefault="00EC4D1A" w:rsidP="005541E7">
            <w:pPr>
              <w:pStyle w:val="21"/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Style w:val="211pt"/>
                <w:rFonts w:eastAsia="Calibri"/>
                <w:sz w:val="24"/>
                <w:szCs w:val="24"/>
              </w:rPr>
              <w:t>59</w:t>
            </w:r>
          </w:p>
        </w:tc>
        <w:tc>
          <w:tcPr>
            <w:tcW w:w="1559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444052.44</w:t>
            </w:r>
          </w:p>
        </w:tc>
        <w:tc>
          <w:tcPr>
            <w:tcW w:w="1453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1332826.89</w:t>
            </w:r>
          </w:p>
        </w:tc>
        <w:tc>
          <w:tcPr>
            <w:tcW w:w="4110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EC4D1A" w:rsidRPr="00EC4D1A" w:rsidTr="005541E7">
        <w:trPr>
          <w:trHeight w:val="23"/>
        </w:trPr>
        <w:tc>
          <w:tcPr>
            <w:tcW w:w="2328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EC4D1A" w:rsidRPr="00EC4D1A" w:rsidRDefault="00EC4D1A" w:rsidP="005541E7">
            <w:pPr>
              <w:pStyle w:val="21"/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Style w:val="211pt"/>
                <w:rFonts w:eastAsia="Calibri"/>
                <w:sz w:val="24"/>
                <w:szCs w:val="24"/>
              </w:rPr>
              <w:t>60</w:t>
            </w:r>
          </w:p>
        </w:tc>
        <w:tc>
          <w:tcPr>
            <w:tcW w:w="1559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444059.27</w:t>
            </w:r>
          </w:p>
        </w:tc>
        <w:tc>
          <w:tcPr>
            <w:tcW w:w="1453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1332819.80</w:t>
            </w:r>
          </w:p>
        </w:tc>
        <w:tc>
          <w:tcPr>
            <w:tcW w:w="4110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EC4D1A" w:rsidRPr="00EC4D1A" w:rsidTr="005541E7">
        <w:trPr>
          <w:trHeight w:val="23"/>
        </w:trPr>
        <w:tc>
          <w:tcPr>
            <w:tcW w:w="2328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EC4D1A" w:rsidRPr="00EC4D1A" w:rsidRDefault="00EC4D1A" w:rsidP="005541E7">
            <w:pPr>
              <w:pStyle w:val="21"/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Style w:val="211pt"/>
                <w:rFonts w:eastAsia="Calibri"/>
                <w:sz w:val="24"/>
                <w:szCs w:val="24"/>
              </w:rPr>
              <w:t>61</w:t>
            </w:r>
          </w:p>
        </w:tc>
        <w:tc>
          <w:tcPr>
            <w:tcW w:w="1559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444056.39</w:t>
            </w:r>
          </w:p>
        </w:tc>
        <w:tc>
          <w:tcPr>
            <w:tcW w:w="1453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1332817.03</w:t>
            </w:r>
          </w:p>
        </w:tc>
        <w:tc>
          <w:tcPr>
            <w:tcW w:w="4110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EC4D1A" w:rsidRPr="00EC4D1A" w:rsidTr="005541E7">
        <w:trPr>
          <w:trHeight w:val="23"/>
        </w:trPr>
        <w:tc>
          <w:tcPr>
            <w:tcW w:w="2328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EC4D1A" w:rsidRPr="00EC4D1A" w:rsidRDefault="00EC4D1A" w:rsidP="005541E7">
            <w:pPr>
              <w:pStyle w:val="21"/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Style w:val="211pt"/>
                <w:rFonts w:eastAsia="Calibri"/>
                <w:sz w:val="24"/>
                <w:szCs w:val="24"/>
              </w:rPr>
              <w:t>62</w:t>
            </w:r>
          </w:p>
        </w:tc>
        <w:tc>
          <w:tcPr>
            <w:tcW w:w="1559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444049.65</w:t>
            </w:r>
          </w:p>
        </w:tc>
        <w:tc>
          <w:tcPr>
            <w:tcW w:w="1453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1332824.02</w:t>
            </w:r>
          </w:p>
        </w:tc>
        <w:tc>
          <w:tcPr>
            <w:tcW w:w="4110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EC4D1A" w:rsidRPr="00EC4D1A" w:rsidTr="005541E7">
        <w:trPr>
          <w:trHeight w:val="23"/>
        </w:trPr>
        <w:tc>
          <w:tcPr>
            <w:tcW w:w="2328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EC4D1A" w:rsidRPr="00EC4D1A" w:rsidRDefault="00EC4D1A" w:rsidP="005541E7">
            <w:pPr>
              <w:pStyle w:val="21"/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Style w:val="211pt"/>
                <w:rFonts w:eastAsia="Calibri"/>
                <w:sz w:val="24"/>
                <w:szCs w:val="24"/>
              </w:rPr>
              <w:t>63</w:t>
            </w:r>
          </w:p>
        </w:tc>
        <w:tc>
          <w:tcPr>
            <w:tcW w:w="1559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444032.19</w:t>
            </w:r>
          </w:p>
        </w:tc>
        <w:tc>
          <w:tcPr>
            <w:tcW w:w="1453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1332805.87</w:t>
            </w:r>
          </w:p>
        </w:tc>
        <w:tc>
          <w:tcPr>
            <w:tcW w:w="4110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EC4D1A" w:rsidRPr="00EC4D1A" w:rsidTr="005541E7">
        <w:trPr>
          <w:trHeight w:val="23"/>
        </w:trPr>
        <w:tc>
          <w:tcPr>
            <w:tcW w:w="2328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EC4D1A" w:rsidRPr="00EC4D1A" w:rsidRDefault="00EC4D1A" w:rsidP="005541E7">
            <w:pPr>
              <w:pStyle w:val="21"/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Style w:val="211pt"/>
                <w:rFonts w:eastAsia="Calibri"/>
                <w:sz w:val="24"/>
                <w:szCs w:val="24"/>
              </w:rPr>
              <w:t>64</w:t>
            </w:r>
          </w:p>
        </w:tc>
        <w:tc>
          <w:tcPr>
            <w:tcW w:w="1559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443996.00</w:t>
            </w:r>
          </w:p>
        </w:tc>
        <w:tc>
          <w:tcPr>
            <w:tcW w:w="1453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1332768.54</w:t>
            </w:r>
          </w:p>
        </w:tc>
        <w:tc>
          <w:tcPr>
            <w:tcW w:w="4110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EC4D1A" w:rsidRPr="00EC4D1A" w:rsidTr="005541E7">
        <w:trPr>
          <w:trHeight w:val="23"/>
        </w:trPr>
        <w:tc>
          <w:tcPr>
            <w:tcW w:w="2328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EC4D1A" w:rsidRPr="00EC4D1A" w:rsidRDefault="00EC4D1A" w:rsidP="005541E7">
            <w:pPr>
              <w:pStyle w:val="21"/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Style w:val="211pt"/>
                <w:rFonts w:eastAsia="Calibri"/>
                <w:sz w:val="24"/>
                <w:szCs w:val="24"/>
              </w:rPr>
              <w:t>65</w:t>
            </w:r>
          </w:p>
        </w:tc>
        <w:tc>
          <w:tcPr>
            <w:tcW w:w="1559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443995.37</w:t>
            </w:r>
          </w:p>
        </w:tc>
        <w:tc>
          <w:tcPr>
            <w:tcW w:w="1453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1332769.26</w:t>
            </w:r>
          </w:p>
        </w:tc>
        <w:tc>
          <w:tcPr>
            <w:tcW w:w="4110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EC4D1A" w:rsidRPr="00EC4D1A" w:rsidTr="005541E7">
        <w:trPr>
          <w:trHeight w:val="23"/>
        </w:trPr>
        <w:tc>
          <w:tcPr>
            <w:tcW w:w="2328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EC4D1A" w:rsidRPr="00EC4D1A" w:rsidRDefault="00EC4D1A" w:rsidP="005541E7">
            <w:pPr>
              <w:pStyle w:val="21"/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Style w:val="211pt"/>
                <w:rFonts w:eastAsia="Calibri"/>
                <w:sz w:val="24"/>
                <w:szCs w:val="24"/>
              </w:rPr>
              <w:t>66</w:t>
            </w:r>
          </w:p>
        </w:tc>
        <w:tc>
          <w:tcPr>
            <w:tcW w:w="1559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443959.55</w:t>
            </w:r>
          </w:p>
        </w:tc>
        <w:tc>
          <w:tcPr>
            <w:tcW w:w="1453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1332738.59</w:t>
            </w:r>
          </w:p>
        </w:tc>
        <w:tc>
          <w:tcPr>
            <w:tcW w:w="4110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EC4D1A" w:rsidRPr="00EC4D1A" w:rsidTr="005541E7">
        <w:trPr>
          <w:trHeight w:val="23"/>
        </w:trPr>
        <w:tc>
          <w:tcPr>
            <w:tcW w:w="2328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EC4D1A" w:rsidRPr="00EC4D1A" w:rsidRDefault="00EC4D1A" w:rsidP="005541E7">
            <w:pPr>
              <w:pStyle w:val="21"/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Style w:val="211pt"/>
                <w:rFonts w:eastAsia="Calibri"/>
                <w:sz w:val="24"/>
                <w:szCs w:val="24"/>
              </w:rPr>
              <w:t>67</w:t>
            </w:r>
          </w:p>
        </w:tc>
        <w:tc>
          <w:tcPr>
            <w:tcW w:w="1559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443951.61</w:t>
            </w:r>
          </w:p>
        </w:tc>
        <w:tc>
          <w:tcPr>
            <w:tcW w:w="1453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1332731.91</w:t>
            </w:r>
          </w:p>
        </w:tc>
        <w:tc>
          <w:tcPr>
            <w:tcW w:w="4110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EC4D1A" w:rsidRPr="00EC4D1A" w:rsidTr="005541E7">
        <w:trPr>
          <w:trHeight w:val="23"/>
        </w:trPr>
        <w:tc>
          <w:tcPr>
            <w:tcW w:w="2328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EC4D1A" w:rsidRPr="00EC4D1A" w:rsidRDefault="00EC4D1A" w:rsidP="005541E7">
            <w:pPr>
              <w:pStyle w:val="21"/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Style w:val="211pt"/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1559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443912.41</w:t>
            </w:r>
          </w:p>
        </w:tc>
        <w:tc>
          <w:tcPr>
            <w:tcW w:w="1453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1332691.37</w:t>
            </w:r>
          </w:p>
        </w:tc>
        <w:tc>
          <w:tcPr>
            <w:tcW w:w="4110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EC4D1A" w:rsidRPr="00EC4D1A" w:rsidTr="005541E7">
        <w:trPr>
          <w:trHeight w:val="23"/>
        </w:trPr>
        <w:tc>
          <w:tcPr>
            <w:tcW w:w="2328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EC4D1A" w:rsidRPr="00EC4D1A" w:rsidRDefault="00EC4D1A" w:rsidP="005541E7">
            <w:pPr>
              <w:pStyle w:val="21"/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Style w:val="211pt"/>
                <w:rFonts w:eastAsia="Calibri"/>
                <w:sz w:val="24"/>
                <w:szCs w:val="24"/>
              </w:rPr>
              <w:t>69</w:t>
            </w:r>
          </w:p>
        </w:tc>
        <w:tc>
          <w:tcPr>
            <w:tcW w:w="1559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443885.70</w:t>
            </w:r>
          </w:p>
        </w:tc>
        <w:tc>
          <w:tcPr>
            <w:tcW w:w="1453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1332663.76</w:t>
            </w:r>
          </w:p>
        </w:tc>
        <w:tc>
          <w:tcPr>
            <w:tcW w:w="4110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EC4D1A" w:rsidRPr="00EC4D1A" w:rsidTr="005541E7">
        <w:trPr>
          <w:trHeight w:val="23"/>
        </w:trPr>
        <w:tc>
          <w:tcPr>
            <w:tcW w:w="2328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EC4D1A" w:rsidRPr="00EC4D1A" w:rsidRDefault="00EC4D1A" w:rsidP="005541E7">
            <w:pPr>
              <w:pStyle w:val="21"/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Style w:val="211pt"/>
                <w:rFonts w:eastAsia="Calibri"/>
                <w:sz w:val="24"/>
                <w:szCs w:val="24"/>
              </w:rPr>
              <w:t>70</w:t>
            </w:r>
          </w:p>
        </w:tc>
        <w:tc>
          <w:tcPr>
            <w:tcW w:w="1559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443834.45</w:t>
            </w:r>
          </w:p>
        </w:tc>
        <w:tc>
          <w:tcPr>
            <w:tcW w:w="1453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1332663.75</w:t>
            </w:r>
          </w:p>
        </w:tc>
        <w:tc>
          <w:tcPr>
            <w:tcW w:w="4110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EC4D1A" w:rsidRPr="00EC4D1A" w:rsidTr="005541E7">
        <w:trPr>
          <w:trHeight w:val="23"/>
        </w:trPr>
        <w:tc>
          <w:tcPr>
            <w:tcW w:w="2328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EC4D1A" w:rsidRPr="00EC4D1A" w:rsidRDefault="00EC4D1A" w:rsidP="005541E7">
            <w:pPr>
              <w:pStyle w:val="21"/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Style w:val="211pt"/>
                <w:rFonts w:eastAsia="Calibri"/>
                <w:sz w:val="24"/>
                <w:szCs w:val="24"/>
              </w:rPr>
              <w:t>71</w:t>
            </w:r>
          </w:p>
        </w:tc>
        <w:tc>
          <w:tcPr>
            <w:tcW w:w="1559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443794.02</w:t>
            </w:r>
          </w:p>
        </w:tc>
        <w:tc>
          <w:tcPr>
            <w:tcW w:w="1453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1332664.38</w:t>
            </w:r>
          </w:p>
        </w:tc>
        <w:tc>
          <w:tcPr>
            <w:tcW w:w="4110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EC4D1A" w:rsidRPr="00EC4D1A" w:rsidTr="005541E7">
        <w:trPr>
          <w:trHeight w:val="23"/>
        </w:trPr>
        <w:tc>
          <w:tcPr>
            <w:tcW w:w="2328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EC4D1A" w:rsidRPr="00EC4D1A" w:rsidRDefault="00EC4D1A" w:rsidP="005541E7">
            <w:pPr>
              <w:pStyle w:val="21"/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Style w:val="211pt"/>
                <w:rFonts w:eastAsia="Calibri"/>
                <w:sz w:val="24"/>
                <w:szCs w:val="24"/>
              </w:rPr>
              <w:t>72</w:t>
            </w:r>
          </w:p>
        </w:tc>
        <w:tc>
          <w:tcPr>
            <w:tcW w:w="1559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443778.05</w:t>
            </w:r>
          </w:p>
        </w:tc>
        <w:tc>
          <w:tcPr>
            <w:tcW w:w="1453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1332670.33</w:t>
            </w:r>
          </w:p>
        </w:tc>
        <w:tc>
          <w:tcPr>
            <w:tcW w:w="4110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EC4D1A" w:rsidRPr="00EC4D1A" w:rsidTr="005541E7">
        <w:trPr>
          <w:trHeight w:val="23"/>
        </w:trPr>
        <w:tc>
          <w:tcPr>
            <w:tcW w:w="2328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EC4D1A" w:rsidRPr="00EC4D1A" w:rsidRDefault="00EC4D1A" w:rsidP="005541E7">
            <w:pPr>
              <w:pStyle w:val="21"/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Style w:val="211pt"/>
                <w:rFonts w:eastAsia="Calibri"/>
                <w:sz w:val="24"/>
                <w:szCs w:val="24"/>
              </w:rPr>
              <w:t>73</w:t>
            </w:r>
          </w:p>
        </w:tc>
        <w:tc>
          <w:tcPr>
            <w:tcW w:w="1559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443771.13</w:t>
            </w:r>
          </w:p>
        </w:tc>
        <w:tc>
          <w:tcPr>
            <w:tcW w:w="1453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1332677.62</w:t>
            </w:r>
          </w:p>
        </w:tc>
        <w:tc>
          <w:tcPr>
            <w:tcW w:w="4110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EC4D1A" w:rsidRPr="00EC4D1A" w:rsidTr="005541E7">
        <w:trPr>
          <w:trHeight w:val="23"/>
        </w:trPr>
        <w:tc>
          <w:tcPr>
            <w:tcW w:w="2328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EC4D1A" w:rsidRPr="00EC4D1A" w:rsidRDefault="00EC4D1A" w:rsidP="005541E7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EC4D1A" w:rsidRPr="00EC4D1A" w:rsidRDefault="00EC4D1A" w:rsidP="005541E7">
            <w:pPr>
              <w:pStyle w:val="21"/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Style w:val="211pt"/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443774.03</w:t>
            </w:r>
          </w:p>
        </w:tc>
        <w:tc>
          <w:tcPr>
            <w:tcW w:w="1453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1332680.37</w:t>
            </w:r>
          </w:p>
        </w:tc>
        <w:tc>
          <w:tcPr>
            <w:tcW w:w="4110" w:type="dxa"/>
          </w:tcPr>
          <w:p w:rsidR="00EC4D1A" w:rsidRPr="00EC4D1A" w:rsidRDefault="00EC4D1A" w:rsidP="0055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1A">
              <w:rPr>
                <w:rFonts w:ascii="Times New Roman" w:hAnsi="Times New Roman"/>
                <w:sz w:val="24"/>
                <w:szCs w:val="24"/>
              </w:rPr>
              <w:t>аналитический метод 0,1»</w:t>
            </w:r>
          </w:p>
        </w:tc>
      </w:tr>
    </w:tbl>
    <w:p w:rsidR="00EC4D1A" w:rsidRPr="00EC4D1A" w:rsidRDefault="00EC4D1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EC4D1A" w:rsidRPr="00EC4D1A" w:rsidSect="00286ECA">
      <w:headerReference w:type="default" r:id="rId11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D3C" w:rsidRDefault="00E14D3C">
      <w:r>
        <w:separator/>
      </w:r>
    </w:p>
  </w:endnote>
  <w:endnote w:type="continuationSeparator" w:id="0">
    <w:p w:rsidR="00E14D3C" w:rsidRDefault="00E14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D3C" w:rsidRDefault="00E14D3C">
      <w:r>
        <w:separator/>
      </w:r>
    </w:p>
  </w:footnote>
  <w:footnote w:type="continuationSeparator" w:id="0">
    <w:p w:rsidR="00E14D3C" w:rsidRDefault="00E14D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2F6536">
      <w:rPr>
        <w:rStyle w:val="a8"/>
        <w:rFonts w:ascii="Times New Roman" w:hAnsi="Times New Roman"/>
        <w:noProof/>
        <w:sz w:val="28"/>
        <w:szCs w:val="28"/>
      </w:rPr>
      <w:t>3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fYlmfJ/yK95m/g1g+eByGjGe+94=" w:salt="nw6Z7+1r3OmYXomZZ3tXJ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D1A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2F6536"/>
    <w:rsid w:val="00310D92"/>
    <w:rsid w:val="003160CB"/>
    <w:rsid w:val="003222A3"/>
    <w:rsid w:val="00360A40"/>
    <w:rsid w:val="003870C2"/>
    <w:rsid w:val="003D3B8A"/>
    <w:rsid w:val="003D3E42"/>
    <w:rsid w:val="003D54F8"/>
    <w:rsid w:val="003F4F5E"/>
    <w:rsid w:val="00400906"/>
    <w:rsid w:val="0042590E"/>
    <w:rsid w:val="00437F65"/>
    <w:rsid w:val="00460FEA"/>
    <w:rsid w:val="00463BC0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4765C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38E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14D3C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C4D1A"/>
    <w:rsid w:val="00ED1FDE"/>
    <w:rsid w:val="00F06EFB"/>
    <w:rsid w:val="00F1529E"/>
    <w:rsid w:val="00F16F07"/>
    <w:rsid w:val="00F45975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20">
    <w:name w:val="Заголовок 2 Знак"/>
    <w:link w:val="21"/>
    <w:qFormat/>
    <w:rsid w:val="00EC4D1A"/>
    <w:rPr>
      <w:rFonts w:ascii="TimesET" w:hAnsi="TimesET"/>
      <w:b/>
      <w:bCs/>
      <w:spacing w:val="12"/>
      <w:sz w:val="40"/>
      <w:shd w:val="clear" w:color="auto" w:fill="FFFFFF"/>
    </w:rPr>
  </w:style>
  <w:style w:type="character" w:customStyle="1" w:styleId="211pt">
    <w:name w:val="Основной текст (2) + 11 pt;Не полужирный"/>
    <w:qFormat/>
    <w:rsid w:val="00EC4D1A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u w:val="none"/>
      <w:shd w:val="clear" w:color="auto" w:fill="FFFFFF"/>
      <w:vertAlign w:val="baseline"/>
      <w:lang w:val="ru-RU" w:bidi="ru-RU"/>
    </w:rPr>
  </w:style>
  <w:style w:type="paragraph" w:customStyle="1" w:styleId="21">
    <w:name w:val="Основной текст (2)"/>
    <w:basedOn w:val="a"/>
    <w:link w:val="20"/>
    <w:qFormat/>
    <w:rsid w:val="00EC4D1A"/>
    <w:pPr>
      <w:widowControl w:val="0"/>
      <w:shd w:val="clear" w:color="auto" w:fill="FFFFFF"/>
      <w:suppressAutoHyphens/>
      <w:spacing w:line="274" w:lineRule="exact"/>
      <w:jc w:val="center"/>
    </w:pPr>
    <w:rPr>
      <w:b/>
      <w:bCs/>
      <w:spacing w:val="12"/>
      <w:sz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20">
    <w:name w:val="Заголовок 2 Знак"/>
    <w:link w:val="21"/>
    <w:qFormat/>
    <w:rsid w:val="00EC4D1A"/>
    <w:rPr>
      <w:rFonts w:ascii="TimesET" w:hAnsi="TimesET"/>
      <w:b/>
      <w:bCs/>
      <w:spacing w:val="12"/>
      <w:sz w:val="40"/>
      <w:shd w:val="clear" w:color="auto" w:fill="FFFFFF"/>
    </w:rPr>
  </w:style>
  <w:style w:type="character" w:customStyle="1" w:styleId="211pt">
    <w:name w:val="Основной текст (2) + 11 pt;Не полужирный"/>
    <w:qFormat/>
    <w:rsid w:val="00EC4D1A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u w:val="none"/>
      <w:shd w:val="clear" w:color="auto" w:fill="FFFFFF"/>
      <w:vertAlign w:val="baseline"/>
      <w:lang w:val="ru-RU" w:bidi="ru-RU"/>
    </w:rPr>
  </w:style>
  <w:style w:type="paragraph" w:customStyle="1" w:styleId="21">
    <w:name w:val="Основной текст (2)"/>
    <w:basedOn w:val="a"/>
    <w:link w:val="20"/>
    <w:qFormat/>
    <w:rsid w:val="00EC4D1A"/>
    <w:pPr>
      <w:widowControl w:val="0"/>
      <w:shd w:val="clear" w:color="auto" w:fill="FFFFFF"/>
      <w:suppressAutoHyphens/>
      <w:spacing w:line="274" w:lineRule="exact"/>
      <w:jc w:val="center"/>
    </w:pPr>
    <w:rPr>
      <w:b/>
      <w:bCs/>
      <w:spacing w:val="12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%20&#1072;&#1083;&#1100;&#1073;&#1086;&#1084;&#1085;&#1099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1</TotalTime>
  <Pages>3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2</cp:revision>
  <cp:lastPrinted>2008-04-23T08:17:00Z</cp:lastPrinted>
  <dcterms:created xsi:type="dcterms:W3CDTF">2023-08-14T13:38:00Z</dcterms:created>
  <dcterms:modified xsi:type="dcterms:W3CDTF">2023-08-15T14:47:00Z</dcterms:modified>
</cp:coreProperties>
</file>