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/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323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62:25:0070502:313 по адресу: Рязанская область, муниципальный район Шиловский,</w:t>
        <w:br/>
        <w:t>городское поселение Шиловское, рабочий поселок Шилово, улица Рязанская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</w:t>
        <w:br/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администрации муниципального образования — Шиловское городское поселение Шиловского муниципального района Рязанской области.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р.п. Шилово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</w:t>
        <w:br/>
        <w:t>ул. Советская, д. 9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04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р.п. Шилово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ул. Советская, д. 9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77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04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04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757</TotalTime>
  <Application>LibreOffice/6.4.4.2$Linux_X86_64 LibreOffice_project/40$Build-2</Application>
  <Pages>2</Pages>
  <Words>569</Words>
  <Characters>4306</Characters>
  <CharactersWithSpaces>4894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2023-08-24T11:29:01Z</dcterms:modified>
  <cp:revision>94</cp:revision>
  <dc:subject/>
  <dc:title/>
</cp:coreProperties>
</file>