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01D16">
        <w:tc>
          <w:tcPr>
            <w:tcW w:w="5428" w:type="dxa"/>
          </w:tcPr>
          <w:p w:rsidR="00190FF9" w:rsidRPr="00001D16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001D16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D1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B5761" w:rsidRPr="00001D16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B5761" w:rsidRPr="00001D16" w:rsidRDefault="001B5761" w:rsidP="001B576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01D16">
              <w:rPr>
                <w:rFonts w:ascii="Times New Roman" w:hAnsi="Times New Roman"/>
                <w:spacing w:val="-4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B5761" w:rsidRPr="00001D16">
        <w:tc>
          <w:tcPr>
            <w:tcW w:w="5428" w:type="dxa"/>
          </w:tcPr>
          <w:p w:rsidR="001B5761" w:rsidRPr="00001D16" w:rsidRDefault="001B576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61" w:rsidRPr="00001D16" w:rsidRDefault="00F3107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14.09.2023 № 340</w:t>
            </w:r>
            <w:bookmarkStart w:id="0" w:name="_GoBack"/>
            <w:bookmarkEnd w:id="0"/>
          </w:p>
        </w:tc>
      </w:tr>
      <w:tr w:rsidR="00D82DAF" w:rsidRPr="00001D16">
        <w:tc>
          <w:tcPr>
            <w:tcW w:w="5428" w:type="dxa"/>
          </w:tcPr>
          <w:p w:rsidR="00D82DAF" w:rsidRPr="00001D16" w:rsidRDefault="00D82DA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2DAF" w:rsidRPr="00001D16" w:rsidRDefault="00D82DA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761" w:rsidRPr="00001D16">
        <w:tc>
          <w:tcPr>
            <w:tcW w:w="5428" w:type="dxa"/>
          </w:tcPr>
          <w:p w:rsidR="001B5761" w:rsidRPr="00001D16" w:rsidRDefault="001B576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61" w:rsidRPr="00001D16" w:rsidRDefault="001B576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761" w:rsidRPr="00001D16">
        <w:tc>
          <w:tcPr>
            <w:tcW w:w="5428" w:type="dxa"/>
          </w:tcPr>
          <w:p w:rsidR="001B5761" w:rsidRPr="00001D16" w:rsidRDefault="001B576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61" w:rsidRPr="00001D16" w:rsidRDefault="001B5761" w:rsidP="001B576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01D16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1</w:t>
            </w:r>
          </w:p>
          <w:p w:rsidR="001B5761" w:rsidRPr="00001D16" w:rsidRDefault="001B5761" w:rsidP="001B5761">
            <w:pPr>
              <w:rPr>
                <w:rFonts w:ascii="Times New Roman" w:hAnsi="Times New Roman"/>
                <w:sz w:val="28"/>
                <w:szCs w:val="28"/>
              </w:rPr>
            </w:pPr>
            <w:r w:rsidRPr="00001D1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субсидий </w:t>
            </w:r>
            <w:r w:rsidRPr="00001D16">
              <w:rPr>
                <w:rFonts w:ascii="Times New Roman" w:hAnsi="Times New Roman"/>
                <w:sz w:val="28"/>
                <w:szCs w:val="28"/>
              </w:rPr>
              <w:t>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1B5761" w:rsidRPr="00001D16">
        <w:tc>
          <w:tcPr>
            <w:tcW w:w="5428" w:type="dxa"/>
          </w:tcPr>
          <w:p w:rsidR="001B5761" w:rsidRPr="00001D16" w:rsidRDefault="001B576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61" w:rsidRPr="00001D16" w:rsidRDefault="001B5761" w:rsidP="001B576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1B5761" w:rsidRPr="00001D16">
        <w:tc>
          <w:tcPr>
            <w:tcW w:w="5428" w:type="dxa"/>
          </w:tcPr>
          <w:p w:rsidR="001B5761" w:rsidRPr="00001D16" w:rsidRDefault="001B576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61" w:rsidRPr="00001D16" w:rsidRDefault="001B5761" w:rsidP="001B576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01D16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1B5761" w:rsidRPr="00001D16" w:rsidRDefault="001B5761" w:rsidP="001B5761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B5761" w:rsidRPr="00001D16" w:rsidRDefault="001B5761" w:rsidP="001B57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158"/>
      <w:bookmarkEnd w:id="1"/>
      <w:r w:rsidRPr="00001D16">
        <w:rPr>
          <w:rFonts w:ascii="Times New Roman" w:hAnsi="Times New Roman"/>
          <w:sz w:val="28"/>
          <w:szCs w:val="28"/>
        </w:rPr>
        <w:t>ЗАЯВЛЕНИЕ</w:t>
      </w:r>
    </w:p>
    <w:p w:rsidR="001B5761" w:rsidRPr="00001D16" w:rsidRDefault="001B5761" w:rsidP="001B57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1D16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1B5761" w:rsidRPr="00001D16" w:rsidRDefault="001B5761" w:rsidP="001B57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1D1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1B5761" w:rsidRPr="00001D16" w:rsidRDefault="001B5761" w:rsidP="001B576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01D16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1B5761" w:rsidRPr="00001D16" w:rsidRDefault="001B5761" w:rsidP="001B57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B5761" w:rsidRPr="00001D16" w:rsidRDefault="001B5761" w:rsidP="001B57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  <w:r w:rsidRPr="00001D16">
        <w:rPr>
          <w:rFonts w:ascii="Times New Roman" w:hAnsi="Times New Roman"/>
          <w:sz w:val="28"/>
          <w:szCs w:val="28"/>
        </w:rPr>
        <w:t xml:space="preserve">Прошу предоставить субсидию на возмещение части </w:t>
      </w:r>
      <w:proofErr w:type="gramStart"/>
      <w:r w:rsidRPr="00001D16">
        <w:rPr>
          <w:rFonts w:ascii="Times New Roman" w:hAnsi="Times New Roman"/>
          <w:sz w:val="28"/>
          <w:szCs w:val="28"/>
        </w:rPr>
        <w:t>прямых</w:t>
      </w:r>
      <w:proofErr w:type="gramEnd"/>
      <w:r w:rsidRPr="00001D16">
        <w:rPr>
          <w:rFonts w:ascii="Times New Roman" w:hAnsi="Times New Roman"/>
          <w:sz w:val="28"/>
          <w:szCs w:val="28"/>
        </w:rPr>
        <w:t xml:space="preserve">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Pr="00001D16">
        <w:rPr>
          <w:rFonts w:ascii="Times New Roman" w:hAnsi="Times New Roman"/>
          <w:sz w:val="28"/>
          <w:szCs w:val="28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B5761" w:rsidRPr="00001D16" w:rsidTr="001B5761">
        <w:tc>
          <w:tcPr>
            <w:tcW w:w="9571" w:type="dxa"/>
            <w:tcBorders>
              <w:bottom w:val="single" w:sz="4" w:space="0" w:color="auto"/>
            </w:tcBorders>
          </w:tcPr>
          <w:p w:rsidR="001B5761" w:rsidRPr="00001D16" w:rsidRDefault="001B5761" w:rsidP="001B5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761" w:rsidRPr="00001D16" w:rsidTr="001B5761">
        <w:tc>
          <w:tcPr>
            <w:tcW w:w="9571" w:type="dxa"/>
            <w:tcBorders>
              <w:top w:val="single" w:sz="4" w:space="0" w:color="auto"/>
            </w:tcBorders>
          </w:tcPr>
          <w:p w:rsidR="001B5761" w:rsidRPr="00001D16" w:rsidRDefault="001B5761" w:rsidP="001B5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D16">
              <w:rPr>
                <w:rFonts w:ascii="Times New Roman" w:hAnsi="Times New Roman"/>
                <w:sz w:val="24"/>
                <w:szCs w:val="24"/>
              </w:rPr>
              <w:t>(нужное подчеркнуть, указать наименование проекта)</w:t>
            </w:r>
          </w:p>
        </w:tc>
      </w:tr>
    </w:tbl>
    <w:p w:rsidR="001B5761" w:rsidRPr="00001D16" w:rsidRDefault="001B5761" w:rsidP="001B57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1008"/>
        <w:gridCol w:w="1260"/>
        <w:gridCol w:w="1275"/>
        <w:gridCol w:w="710"/>
        <w:gridCol w:w="4076"/>
      </w:tblGrid>
      <w:tr w:rsidR="001B5761" w:rsidRPr="00001D16" w:rsidTr="00C854B7">
        <w:tc>
          <w:tcPr>
            <w:tcW w:w="959" w:type="dxa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8612" w:type="dxa"/>
            <w:gridSpan w:val="6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C854B7">
        <w:tc>
          <w:tcPr>
            <w:tcW w:w="959" w:type="dxa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86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C854B7">
        <w:tc>
          <w:tcPr>
            <w:tcW w:w="1242" w:type="dxa"/>
            <w:gridSpan w:val="2"/>
          </w:tcPr>
          <w:p w:rsidR="001B5761" w:rsidRPr="00001D16" w:rsidRDefault="00F63E7D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1B5761" w:rsidRPr="00001D1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8329" w:type="dxa"/>
            <w:gridSpan w:val="5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001D16">
        <w:tc>
          <w:tcPr>
            <w:tcW w:w="2250" w:type="dxa"/>
            <w:gridSpan w:val="3"/>
          </w:tcPr>
          <w:p w:rsidR="001B5761" w:rsidRPr="00001D16" w:rsidRDefault="001B5761" w:rsidP="00001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21" w:type="dxa"/>
            <w:gridSpan w:val="4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C854B7">
        <w:tc>
          <w:tcPr>
            <w:tcW w:w="4785" w:type="dxa"/>
            <w:gridSpan w:val="5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C854B7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C854B7">
        <w:tc>
          <w:tcPr>
            <w:tcW w:w="4785" w:type="dxa"/>
            <w:gridSpan w:val="5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C854B7">
        <w:tc>
          <w:tcPr>
            <w:tcW w:w="5495" w:type="dxa"/>
            <w:gridSpan w:val="6"/>
            <w:tcBorders>
              <w:top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Ф.И.О. и контактный телефон исполнителя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C854B7">
        <w:tc>
          <w:tcPr>
            <w:tcW w:w="4785" w:type="dxa"/>
            <w:gridSpan w:val="5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761" w:rsidRPr="00001D16" w:rsidRDefault="001B5761" w:rsidP="001B5761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  <w:r w:rsidRPr="00001D16">
        <w:rPr>
          <w:rFonts w:ascii="Times New Roman" w:hAnsi="Times New Roman"/>
          <w:sz w:val="28"/>
          <w:szCs w:val="28"/>
        </w:rPr>
        <w:t xml:space="preserve"> </w:t>
      </w:r>
    </w:p>
    <w:p w:rsidR="001B5761" w:rsidRPr="00001D16" w:rsidRDefault="001B5761" w:rsidP="001B5761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1D16">
        <w:rPr>
          <w:rFonts w:ascii="Times New Roman" w:hAnsi="Times New Roman"/>
          <w:sz w:val="28"/>
          <w:szCs w:val="28"/>
        </w:rPr>
        <w:lastRenderedPageBreak/>
        <w:t>По состоянию на дату регистрации заявления соответствие категории, установленной пунктом 4</w:t>
      </w:r>
      <w:r w:rsidR="00001D16">
        <w:rPr>
          <w:rFonts w:ascii="Times New Roman" w:hAnsi="Times New Roman"/>
          <w:sz w:val="28"/>
          <w:szCs w:val="28"/>
        </w:rPr>
        <w:t>,</w:t>
      </w:r>
      <w:r w:rsidRPr="00001D16">
        <w:rPr>
          <w:rFonts w:ascii="Times New Roman" w:hAnsi="Times New Roman"/>
          <w:sz w:val="28"/>
          <w:szCs w:val="28"/>
        </w:rPr>
        <w:t xml:space="preserve"> и условиям, установленным абзацами третьим</w:t>
      </w:r>
      <w:r w:rsidR="00001D16">
        <w:rPr>
          <w:rFonts w:ascii="Times New Roman" w:hAnsi="Times New Roman"/>
          <w:sz w:val="28"/>
          <w:szCs w:val="28"/>
        </w:rPr>
        <w:t> </w:t>
      </w:r>
      <w:r w:rsidRPr="00001D16">
        <w:rPr>
          <w:rFonts w:ascii="Times New Roman" w:hAnsi="Times New Roman"/>
          <w:sz w:val="28"/>
          <w:szCs w:val="28"/>
        </w:rPr>
        <w:t>- шестым пункта 6 Порядка предоставления субсидий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подтверждаю.</w:t>
      </w:r>
      <w:proofErr w:type="gramEnd"/>
    </w:p>
    <w:p w:rsidR="001B5761" w:rsidRPr="00001D16" w:rsidRDefault="001B5761" w:rsidP="001B57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1D16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статьями 268.1 и 269.2 Бюджетного кодекса Российской Федерации.</w:t>
      </w:r>
    </w:p>
    <w:p w:rsidR="001B5761" w:rsidRPr="00001D16" w:rsidRDefault="001B5761" w:rsidP="001B57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1D16">
        <w:rPr>
          <w:rFonts w:ascii="Times New Roman" w:hAnsi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 w:rsidR="00001D16">
        <w:rPr>
          <w:rFonts w:ascii="Times New Roman" w:hAnsi="Times New Roman"/>
          <w:sz w:val="28"/>
          <w:szCs w:val="28"/>
        </w:rPr>
        <w:t>–</w:t>
      </w:r>
      <w:r w:rsidRPr="00001D16">
        <w:rPr>
          <w:rFonts w:ascii="Times New Roman" w:hAnsi="Times New Roman"/>
          <w:sz w:val="28"/>
          <w:szCs w:val="28"/>
        </w:rPr>
        <w:t xml:space="preserve"> индивидуального</w:t>
      </w:r>
      <w:r w:rsidR="00001D16">
        <w:rPr>
          <w:rFonts w:ascii="Times New Roman" w:hAnsi="Times New Roman"/>
          <w:sz w:val="28"/>
          <w:szCs w:val="28"/>
        </w:rPr>
        <w:t xml:space="preserve"> </w:t>
      </w:r>
      <w:r w:rsidRPr="00001D16">
        <w:rPr>
          <w:rFonts w:ascii="Times New Roman" w:hAnsi="Times New Roman"/>
          <w:sz w:val="28"/>
          <w:szCs w:val="28"/>
        </w:rPr>
        <w:t>предпринимателя).</w:t>
      </w:r>
    </w:p>
    <w:p w:rsidR="001B5761" w:rsidRPr="00001D16" w:rsidRDefault="001B5761" w:rsidP="001B57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1D16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001D16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001D16">
        <w:rPr>
          <w:rFonts w:ascii="Times New Roman" w:hAnsi="Times New Roman"/>
          <w:sz w:val="28"/>
          <w:szCs w:val="28"/>
        </w:rPr>
        <w:t xml:space="preserve"> предоставления субсидии и характеристики (показателя, необходимого для достижения результата предоставления субсидии).</w:t>
      </w:r>
    </w:p>
    <w:p w:rsidR="001B5761" w:rsidRPr="00001D16" w:rsidRDefault="001B5761" w:rsidP="001B57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1D16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1B5761" w:rsidRPr="00001D16" w:rsidRDefault="001B5761" w:rsidP="001B57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1D16">
        <w:rPr>
          <w:rFonts w:ascii="Times New Roman" w:hAnsi="Times New Roman"/>
          <w:sz w:val="28"/>
          <w:szCs w:val="28"/>
        </w:rPr>
        <w:t>Банковские реквизиты для перечисления субсидии:</w:t>
      </w:r>
    </w:p>
    <w:p w:rsidR="001B5761" w:rsidRPr="00001D16" w:rsidRDefault="001B5761" w:rsidP="001B5761">
      <w:pPr>
        <w:widowControl w:val="0"/>
        <w:tabs>
          <w:tab w:val="left" w:pos="1200"/>
        </w:tabs>
        <w:autoSpaceDE w:val="0"/>
        <w:autoSpaceDN w:val="0"/>
        <w:jc w:val="both"/>
        <w:rPr>
          <w:rFonts w:ascii="Times New Roman" w:hAnsi="Times New Roman"/>
          <w:sz w:val="2"/>
          <w:szCs w:val="2"/>
        </w:rPr>
      </w:pPr>
      <w:r w:rsidRPr="00001D16"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1275"/>
        <w:gridCol w:w="992"/>
        <w:gridCol w:w="142"/>
        <w:gridCol w:w="6339"/>
      </w:tblGrid>
      <w:tr w:rsidR="001B5761" w:rsidRPr="00001D16" w:rsidTr="00C854B7">
        <w:tc>
          <w:tcPr>
            <w:tcW w:w="9571" w:type="dxa"/>
            <w:gridSpan w:val="5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кредитной организации или отделения Центрального банка </w:t>
            </w:r>
          </w:p>
        </w:tc>
      </w:tr>
      <w:tr w:rsidR="001B5761" w:rsidRPr="00001D16" w:rsidTr="001B5761">
        <w:tc>
          <w:tcPr>
            <w:tcW w:w="3090" w:type="dxa"/>
            <w:gridSpan w:val="3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6481" w:type="dxa"/>
            <w:gridSpan w:val="2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776C8F">
        <w:tc>
          <w:tcPr>
            <w:tcW w:w="823" w:type="dxa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8748" w:type="dxa"/>
            <w:gridSpan w:val="4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1B5761">
        <w:tc>
          <w:tcPr>
            <w:tcW w:w="823" w:type="dxa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87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1B5761">
        <w:tc>
          <w:tcPr>
            <w:tcW w:w="823" w:type="dxa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8748" w:type="dxa"/>
            <w:gridSpan w:val="4"/>
            <w:tcBorders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1B5761">
        <w:tc>
          <w:tcPr>
            <w:tcW w:w="3232" w:type="dxa"/>
            <w:gridSpan w:val="4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61" w:rsidRPr="00001D16" w:rsidTr="001B5761">
        <w:tc>
          <w:tcPr>
            <w:tcW w:w="2098" w:type="dxa"/>
            <w:gridSpan w:val="2"/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5761" w:rsidRPr="00001D16" w:rsidRDefault="001B5761" w:rsidP="00C854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761" w:rsidRPr="00001D16" w:rsidRDefault="001B5761" w:rsidP="001B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5761" w:rsidRPr="00001D16" w:rsidRDefault="001B5761" w:rsidP="001B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5761" w:rsidRPr="00001D16" w:rsidRDefault="001B5761" w:rsidP="001B5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3"/>
        <w:gridCol w:w="356"/>
        <w:gridCol w:w="1625"/>
        <w:gridCol w:w="356"/>
        <w:gridCol w:w="2319"/>
      </w:tblGrid>
      <w:tr w:rsidR="001B5761" w:rsidRPr="00001D16" w:rsidTr="00C854B7"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761" w:rsidRPr="00001D16" w:rsidRDefault="001B5761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1B5761" w:rsidRPr="00001D16" w:rsidRDefault="001B5761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761" w:rsidRPr="00001D16" w:rsidRDefault="001B5761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1B5761" w:rsidRPr="00001D16" w:rsidRDefault="001B5761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761" w:rsidRPr="00001D16" w:rsidRDefault="001B5761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10" w:rsidRPr="00001D16" w:rsidTr="00C854B7">
        <w:tc>
          <w:tcPr>
            <w:tcW w:w="25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10" w:rsidRPr="00001D16" w:rsidRDefault="000A5C10" w:rsidP="000A5C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001D1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(наименование получателя субсидии)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0A5C10" w:rsidRPr="00001D16" w:rsidRDefault="000A5C10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10" w:rsidRPr="00001D16" w:rsidRDefault="000A5C10" w:rsidP="00C85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D1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0A5C10" w:rsidRPr="00001D16" w:rsidRDefault="000A5C10" w:rsidP="00C854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10" w:rsidRPr="00001D16" w:rsidRDefault="000A5C10" w:rsidP="00C85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D1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B5761" w:rsidRPr="00001D16" w:rsidRDefault="001B5761" w:rsidP="001B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5761" w:rsidRPr="00001D16" w:rsidRDefault="001B5761" w:rsidP="001B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1D16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1B5761" w:rsidRPr="00001D16" w:rsidRDefault="001B5761" w:rsidP="001B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1D16">
        <w:rPr>
          <w:rFonts w:ascii="Times New Roman" w:hAnsi="Times New Roman" w:cs="Times New Roman"/>
          <w:sz w:val="28"/>
          <w:szCs w:val="28"/>
        </w:rPr>
        <w:t>М.П. (при наличии)</w:t>
      </w:r>
      <w:r w:rsidR="00D82DAF">
        <w:rPr>
          <w:rFonts w:ascii="Times New Roman" w:hAnsi="Times New Roman" w:cs="Times New Roman"/>
          <w:sz w:val="28"/>
          <w:szCs w:val="28"/>
        </w:rPr>
        <w:t>»</w:t>
      </w:r>
    </w:p>
    <w:sectPr w:rsidR="001B5761" w:rsidRPr="00001D16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7D" w:rsidRDefault="00F63E7D">
      <w:r>
        <w:separator/>
      </w:r>
    </w:p>
  </w:endnote>
  <w:endnote w:type="continuationSeparator" w:id="0">
    <w:p w:rsidR="00F63E7D" w:rsidRDefault="00F6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7D" w:rsidRDefault="00F63E7D">
      <w:r>
        <w:separator/>
      </w:r>
    </w:p>
  </w:footnote>
  <w:footnote w:type="continuationSeparator" w:id="0">
    <w:p w:rsidR="00F63E7D" w:rsidRDefault="00F6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107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61"/>
    <w:rsid w:val="00001D1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5C1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761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6C8F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2DA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107E"/>
    <w:rsid w:val="00F45B7C"/>
    <w:rsid w:val="00F45FCE"/>
    <w:rsid w:val="00F63E7D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1B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5761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1B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5761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D34EF8FC343DD47E5B59933FFE16EDD38CF9F901BC3D634FE77BA4E1510C4EF86E6F287F85C6C6986B5C2310EM7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6</cp:revision>
  <cp:lastPrinted>2023-09-12T06:17:00Z</cp:lastPrinted>
  <dcterms:created xsi:type="dcterms:W3CDTF">2023-09-07T07:25:00Z</dcterms:created>
  <dcterms:modified xsi:type="dcterms:W3CDTF">2023-09-14T11:47:00Z</dcterms:modified>
</cp:coreProperties>
</file>