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80335" w:rsidP="002F6C81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C81">
        <w:rPr>
          <w:rFonts w:ascii="Times New Roman" w:hAnsi="Times New Roman"/>
          <w:bCs/>
          <w:sz w:val="28"/>
          <w:szCs w:val="28"/>
        </w:rPr>
        <w:t>от 15 сентября 2023 г. № 346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B5A4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CD7B4A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D7B4A" w:rsidRDefault="00AA5ADC" w:rsidP="0091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D7B4A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</w:t>
            </w:r>
            <w:r w:rsidR="003B23A0" w:rsidRPr="00CD7B4A">
              <w:rPr>
                <w:rFonts w:ascii="Times New Roman" w:hAnsi="Times New Roman"/>
                <w:sz w:val="28"/>
                <w:szCs w:val="28"/>
              </w:rPr>
              <w:t>й</w:t>
            </w:r>
            <w:r w:rsidRPr="00CD7B4A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324988" w:rsidRPr="00CD7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114" w:rsidRPr="00CD7B4A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 w:rsidR="003B23A0" w:rsidRPr="00CD7B4A">
              <w:rPr>
                <w:rFonts w:ascii="Times New Roman" w:hAnsi="Times New Roman"/>
                <w:sz w:val="28"/>
                <w:szCs w:val="28"/>
              </w:rPr>
              <w:t>е</w:t>
            </w:r>
            <w:r w:rsidR="00913114" w:rsidRPr="00CD7B4A">
              <w:rPr>
                <w:rFonts w:ascii="Times New Roman" w:hAnsi="Times New Roman"/>
                <w:sz w:val="28"/>
                <w:szCs w:val="28"/>
              </w:rPr>
              <w:t xml:space="preserve"> Пра</w:t>
            </w:r>
            <w:r w:rsidR="00E419FA" w:rsidRPr="00CD7B4A">
              <w:rPr>
                <w:rFonts w:ascii="Times New Roman" w:hAnsi="Times New Roman"/>
                <w:sz w:val="28"/>
                <w:szCs w:val="28"/>
              </w:rPr>
              <w:t>вительства Рязанской</w:t>
            </w:r>
          </w:p>
          <w:p w:rsidR="00CD7B4A" w:rsidRDefault="00E419FA" w:rsidP="0091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области от </w:t>
            </w:r>
            <w:r w:rsidR="00913114" w:rsidRPr="00CD7B4A">
              <w:rPr>
                <w:rFonts w:ascii="Times New Roman" w:hAnsi="Times New Roman"/>
                <w:sz w:val="28"/>
                <w:szCs w:val="28"/>
              </w:rPr>
              <w:t>21 августа 2018 г. № 246 «О предоставлении</w:t>
            </w:r>
            <w:r w:rsidR="00CD7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3114" w:rsidRPr="00CD7B4A">
              <w:rPr>
                <w:rFonts w:ascii="Times New Roman" w:hAnsi="Times New Roman"/>
                <w:sz w:val="28"/>
                <w:szCs w:val="28"/>
              </w:rPr>
              <w:t>субсидии</w:t>
            </w:r>
          </w:p>
          <w:p w:rsidR="00CD7B4A" w:rsidRDefault="00913114" w:rsidP="0091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Рязанскому областному фонду социальной поддержки населения»</w:t>
            </w:r>
          </w:p>
          <w:p w:rsidR="00CD7B4A" w:rsidRDefault="00913114" w:rsidP="0091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D7B4A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D7B4A" w:rsidRDefault="006A3A33" w:rsidP="0091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от 26.02.2019 №</w:t>
            </w:r>
            <w:r w:rsidR="003B23A0" w:rsidRPr="00CD7B4A">
              <w:rPr>
                <w:rFonts w:ascii="Times New Roman" w:hAnsi="Times New Roman"/>
                <w:sz w:val="28"/>
                <w:szCs w:val="28"/>
              </w:rPr>
              <w:t xml:space="preserve"> 38, от </w:t>
            </w:r>
            <w:r w:rsidRPr="00CD7B4A">
              <w:rPr>
                <w:rFonts w:ascii="Times New Roman" w:hAnsi="Times New Roman"/>
                <w:sz w:val="28"/>
                <w:szCs w:val="28"/>
              </w:rPr>
              <w:t>20.08.2019 № 260, от 08.10.2019 № 310,</w:t>
            </w:r>
          </w:p>
          <w:p w:rsidR="00CD7B4A" w:rsidRDefault="006A3A33" w:rsidP="009131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от 26.05.2021 №</w:t>
            </w:r>
            <w:r w:rsidR="00DE314F" w:rsidRPr="00CD7B4A">
              <w:rPr>
                <w:rFonts w:ascii="Times New Roman" w:hAnsi="Times New Roman"/>
                <w:sz w:val="28"/>
                <w:szCs w:val="28"/>
              </w:rPr>
              <w:t xml:space="preserve"> 126, от </w:t>
            </w:r>
            <w:r w:rsidRPr="00CD7B4A">
              <w:rPr>
                <w:rFonts w:ascii="Times New Roman" w:hAnsi="Times New Roman"/>
                <w:sz w:val="28"/>
                <w:szCs w:val="28"/>
              </w:rPr>
              <w:t>16.11.2021</w:t>
            </w:r>
            <w:r w:rsidR="002C33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7B4A">
              <w:rPr>
                <w:rFonts w:ascii="Times New Roman" w:hAnsi="Times New Roman"/>
                <w:sz w:val="28"/>
                <w:szCs w:val="28"/>
              </w:rPr>
              <w:t>№ 310, от 20.07.2022 № 265,</w:t>
            </w:r>
          </w:p>
          <w:p w:rsidR="000D5EED" w:rsidRPr="00CD7B4A" w:rsidRDefault="006A3A33" w:rsidP="00CD7B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от 04.04.2023 № 128, от 04.07.2023 № 255</w:t>
            </w:r>
            <w:r w:rsidR="00913114" w:rsidRPr="00CD7B4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CD7B4A">
        <w:trPr>
          <w:jc w:val="right"/>
        </w:trPr>
        <w:tc>
          <w:tcPr>
            <w:tcW w:w="5000" w:type="pct"/>
            <w:gridSpan w:val="3"/>
          </w:tcPr>
          <w:p w:rsidR="0090508A" w:rsidRPr="00CD7B4A" w:rsidRDefault="0090508A" w:rsidP="00CD7B4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Правите</w:t>
            </w:r>
            <w:r w:rsidR="00144118" w:rsidRPr="00CD7B4A">
              <w:rPr>
                <w:rFonts w:ascii="Times New Roman" w:hAnsi="Times New Roman"/>
                <w:sz w:val="28"/>
                <w:szCs w:val="28"/>
              </w:rPr>
              <w:t>льство Рязанской области ПОСТАНО</w:t>
            </w:r>
            <w:r w:rsidRPr="00CD7B4A">
              <w:rPr>
                <w:rFonts w:ascii="Times New Roman" w:hAnsi="Times New Roman"/>
                <w:sz w:val="28"/>
                <w:szCs w:val="28"/>
              </w:rPr>
              <w:t>ВЛЯЕТ:</w:t>
            </w:r>
          </w:p>
          <w:p w:rsidR="006A3A33" w:rsidRPr="00CD7B4A" w:rsidRDefault="006A3A33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Внести в </w:t>
            </w:r>
            <w:hyperlink r:id="rId15">
              <w:r w:rsidRPr="00CD7B4A">
                <w:rPr>
                  <w:rFonts w:ascii="Times New Roman" w:hAnsi="Times New Roman" w:cs="Times New Roman"/>
                  <w:sz w:val="28"/>
                  <w:szCs w:val="28"/>
                </w:rPr>
                <w:t>приложение</w:t>
              </w:r>
            </w:hyperlink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="003B23A0" w:rsidRPr="00CD7B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остановлению Правительства Рязанской области от 21 августа 2018 г. № 246 «О предоставлении субсидии Рязанскому областному фонду социальной поддержки населения»</w:t>
            </w:r>
            <w:r w:rsidR="00920156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следующие изменения:</w:t>
            </w:r>
          </w:p>
          <w:p w:rsidR="0065323E" w:rsidRPr="00CD7B4A" w:rsidRDefault="006A3A33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65323E" w:rsidRPr="00CD7B4A">
              <w:rPr>
                <w:rFonts w:ascii="Times New Roman" w:hAnsi="Times New Roman" w:cs="Times New Roman"/>
                <w:sz w:val="28"/>
                <w:szCs w:val="28"/>
              </w:rPr>
              <w:t>в пункте 4:</w:t>
            </w:r>
          </w:p>
          <w:p w:rsidR="006A3A33" w:rsidRPr="00CD7B4A" w:rsidRDefault="0065323E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>подпункт 6 дополнить абзацами следующего содержания:</w:t>
            </w:r>
          </w:p>
          <w:p w:rsidR="006A3A33" w:rsidRPr="00CD7B4A" w:rsidRDefault="006A3A33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«обеспечение отдыха и оздоровления детей, проживающих на территории Рязанской области;</w:t>
            </w:r>
          </w:p>
          <w:p w:rsidR="006A3A33" w:rsidRPr="00CD7B4A" w:rsidRDefault="006A3A33" w:rsidP="00CD7B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Рязанской области</w:t>
            </w:r>
            <w:proofErr w:type="gramStart"/>
            <w:r w:rsidRPr="00CD7B4A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493546" w:rsidRPr="00CD7B4A" w:rsidRDefault="00493546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- в </w:t>
            </w:r>
            <w:r w:rsidR="0065323E" w:rsidRPr="00CD7B4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3A33" w:rsidRPr="00CD7B4A" w:rsidRDefault="00493546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абзац восьмой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 словами «</w:t>
            </w:r>
            <w:r w:rsidR="00AA1349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>акций в уставном капитале акционерных обществ</w:t>
            </w:r>
            <w:proofErr w:type="gramStart"/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93546" w:rsidRPr="00CD7B4A" w:rsidRDefault="00BC5AAF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абзац десятый изложить в следующей редакции:</w:t>
            </w:r>
          </w:p>
          <w:p w:rsidR="00493546" w:rsidRPr="00CD7B4A" w:rsidRDefault="00493546" w:rsidP="00CD7B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«</w:t>
            </w:r>
            <w:r w:rsidR="00BC5AAF" w:rsidRPr="00CD7B4A">
              <w:rPr>
                <w:rFonts w:ascii="Times New Roman" w:hAnsi="Times New Roman"/>
                <w:sz w:val="28"/>
                <w:szCs w:val="28"/>
              </w:rPr>
              <w:t>оплата работ, услуг по содержанию, модернизации, техническому перевооружению, подготовке проектной документации объектов капитального строительства, подготовке технического плана здания, проведению государственной экспертизы проектной документации объектов капитального строительства, строительной экспертизы и строительно-финансового анализа объектов капитального строительства, капитального ремонта имущества, обеспечению нужд Фонда</w:t>
            </w:r>
            <w:proofErr w:type="gramStart"/>
            <w:r w:rsidRPr="00CD7B4A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CD7B4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A3A33" w:rsidRDefault="006A3A33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2) в </w:t>
            </w:r>
            <w:hyperlink r:id="rId16">
              <w:r w:rsidRPr="00CD7B4A">
                <w:rPr>
                  <w:rFonts w:ascii="Times New Roman" w:hAnsi="Times New Roman" w:cs="Times New Roman"/>
                  <w:sz w:val="28"/>
                  <w:szCs w:val="28"/>
                </w:rPr>
                <w:t>пункте 4.1</w:t>
              </w:r>
            </w:hyperlink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7B4A" w:rsidRPr="00CD7B4A" w:rsidRDefault="00CD7B4A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33" w:rsidRPr="00CD7B4A" w:rsidRDefault="006A3A33" w:rsidP="00CD7B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r w:rsidR="0065323E" w:rsidRPr="00CD7B4A">
              <w:rPr>
                <w:rFonts w:ascii="Times New Roman" w:hAnsi="Times New Roman"/>
                <w:sz w:val="28"/>
                <w:szCs w:val="28"/>
              </w:rPr>
              <w:t>-</w:t>
            </w:r>
            <w:r w:rsidR="00621E46" w:rsidRPr="00CD7B4A">
              <w:rPr>
                <w:rFonts w:ascii="Times New Roman" w:hAnsi="Times New Roman"/>
                <w:sz w:val="28"/>
                <w:szCs w:val="28"/>
              </w:rPr>
              <w:t xml:space="preserve"> абзац первый </w:t>
            </w:r>
            <w:r w:rsidR="0051011A" w:rsidRPr="00CD7B4A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621E46" w:rsidRPr="00CD7B4A">
              <w:rPr>
                <w:rFonts w:ascii="Times New Roman" w:hAnsi="Times New Roman"/>
                <w:sz w:val="28"/>
                <w:szCs w:val="28"/>
              </w:rPr>
              <w:t>а</w:t>
            </w:r>
            <w:r w:rsidR="0051011A" w:rsidRPr="00CD7B4A">
              <w:rPr>
                <w:rFonts w:ascii="Times New Roman" w:hAnsi="Times New Roman"/>
                <w:sz w:val="28"/>
                <w:szCs w:val="28"/>
              </w:rPr>
              <w:t xml:space="preserve"> 3 после слов «капитального ремонта</w:t>
            </w:r>
            <w:proofErr w:type="gramStart"/>
            <w:r w:rsidR="00F93F32" w:rsidRPr="00CD7B4A">
              <w:rPr>
                <w:rFonts w:ascii="Times New Roman" w:hAnsi="Times New Roman"/>
                <w:sz w:val="28"/>
                <w:szCs w:val="28"/>
              </w:rPr>
              <w:t>,</w:t>
            </w:r>
            <w:r w:rsidR="0051011A" w:rsidRPr="00CD7B4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="0051011A" w:rsidRPr="00CD7B4A">
              <w:rPr>
                <w:rFonts w:ascii="Times New Roman" w:hAnsi="Times New Roman"/>
                <w:sz w:val="28"/>
                <w:szCs w:val="28"/>
              </w:rPr>
              <w:t xml:space="preserve"> дополнить словами </w:t>
            </w:r>
            <w:r w:rsidR="00F93F32" w:rsidRPr="00CD7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011A" w:rsidRPr="00CD7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3F32" w:rsidRPr="00CD7B4A">
              <w:rPr>
                <w:rFonts w:ascii="Times New Roman" w:hAnsi="Times New Roman"/>
                <w:sz w:val="28"/>
                <w:szCs w:val="28"/>
              </w:rPr>
              <w:t>«</w:t>
            </w:r>
            <w:r w:rsidR="0051011A" w:rsidRPr="00CD7B4A">
              <w:rPr>
                <w:rFonts w:ascii="Times New Roman" w:hAnsi="Times New Roman"/>
                <w:sz w:val="28"/>
                <w:szCs w:val="28"/>
              </w:rPr>
              <w:t>акций в уставном капитале акционерных обществ,»</w:t>
            </w:r>
            <w:r w:rsidR="00F93F32" w:rsidRPr="00CD7B4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A3A33" w:rsidRPr="00CD7B4A" w:rsidRDefault="0065323E" w:rsidP="00CD7B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-</w:t>
            </w:r>
            <w:r w:rsidR="00144E17" w:rsidRPr="00CD7B4A">
              <w:rPr>
                <w:rFonts w:ascii="Times New Roman" w:hAnsi="Times New Roman"/>
                <w:sz w:val="28"/>
                <w:szCs w:val="28"/>
              </w:rPr>
              <w:t> </w:t>
            </w:r>
            <w:r w:rsidR="00F93F32" w:rsidRPr="00CD7B4A">
              <w:rPr>
                <w:rFonts w:ascii="Times New Roman" w:hAnsi="Times New Roman"/>
                <w:sz w:val="28"/>
                <w:szCs w:val="28"/>
              </w:rPr>
              <w:t>дополнить новым абзацем шестнадцатым следующего содержания:</w:t>
            </w:r>
          </w:p>
          <w:p w:rsidR="006A3A33" w:rsidRPr="00CD7B4A" w:rsidRDefault="006A3A33" w:rsidP="00CD7B4A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«</w:t>
            </w:r>
            <w:r w:rsidR="00F93F32" w:rsidRPr="00CD7B4A">
              <w:rPr>
                <w:rFonts w:ascii="Times New Roman" w:hAnsi="Times New Roman"/>
                <w:sz w:val="28"/>
                <w:szCs w:val="28"/>
              </w:rPr>
              <w:t>количество единиц имущества</w:t>
            </w:r>
            <w:r w:rsidR="0014332E" w:rsidRPr="00CD7B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A6D" w:rsidRPr="00CD7B4A">
              <w:rPr>
                <w:rFonts w:ascii="Times New Roman" w:hAnsi="Times New Roman"/>
                <w:sz w:val="28"/>
                <w:szCs w:val="28"/>
              </w:rPr>
              <w:t>(</w:t>
            </w:r>
            <w:r w:rsidR="00AA1349" w:rsidRPr="00CD7B4A">
              <w:rPr>
                <w:rFonts w:ascii="Times New Roman" w:hAnsi="Times New Roman"/>
                <w:sz w:val="28"/>
                <w:szCs w:val="28"/>
              </w:rPr>
              <w:t>акций в уставном капитале акционерных обществ,</w:t>
            </w:r>
            <w:r w:rsidR="00F93F32" w:rsidRPr="00CD7B4A">
              <w:rPr>
                <w:rFonts w:ascii="Times New Roman" w:hAnsi="Times New Roman"/>
                <w:sz w:val="28"/>
                <w:szCs w:val="28"/>
              </w:rPr>
              <w:t xml:space="preserve"> приобретенных для обеспечения видов деятельности, </w:t>
            </w:r>
            <w:r w:rsidR="00AA1349" w:rsidRPr="00CD7B4A">
              <w:rPr>
                <w:rFonts w:ascii="Times New Roman" w:hAnsi="Times New Roman"/>
                <w:sz w:val="28"/>
                <w:szCs w:val="28"/>
              </w:rPr>
              <w:t>указанн</w:t>
            </w:r>
            <w:r w:rsidR="00F93F32" w:rsidRPr="00CD7B4A">
              <w:rPr>
                <w:rFonts w:ascii="Times New Roman" w:hAnsi="Times New Roman"/>
                <w:sz w:val="28"/>
                <w:szCs w:val="28"/>
              </w:rPr>
              <w:t>ых</w:t>
            </w:r>
            <w:r w:rsidR="00AA1349" w:rsidRPr="00CD7B4A">
              <w:rPr>
                <w:rFonts w:ascii="Times New Roman" w:hAnsi="Times New Roman"/>
                <w:sz w:val="28"/>
                <w:szCs w:val="28"/>
              </w:rPr>
              <w:t xml:space="preserve"> в абзацах четвертом, пятом подпункт</w:t>
            </w:r>
            <w:r w:rsidR="0014332E" w:rsidRPr="00CD7B4A">
              <w:rPr>
                <w:rFonts w:ascii="Times New Roman" w:hAnsi="Times New Roman"/>
                <w:sz w:val="28"/>
                <w:szCs w:val="28"/>
              </w:rPr>
              <w:t>а 6 пункта 4 настоящего Порядка</w:t>
            </w:r>
            <w:r w:rsidR="00BC3A6D" w:rsidRPr="00CD7B4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14332E" w:rsidRPr="00CD7B4A">
              <w:rPr>
                <w:rFonts w:ascii="Times New Roman" w:hAnsi="Times New Roman"/>
                <w:sz w:val="28"/>
                <w:szCs w:val="28"/>
              </w:rPr>
              <w:t>.</w:t>
            </w:r>
            <w:r w:rsidRPr="00CD7B4A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CD7B4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A3A33" w:rsidRPr="00CD7B4A" w:rsidRDefault="00524980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5323E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hyperlink r:id="rId17">
              <w:r w:rsidR="006A3A33" w:rsidRPr="00CD7B4A">
                <w:rPr>
                  <w:rFonts w:ascii="Times New Roman" w:hAnsi="Times New Roman" w:cs="Times New Roman"/>
                  <w:sz w:val="28"/>
                  <w:szCs w:val="28"/>
                </w:rPr>
                <w:t>пункте 14.3</w:t>
              </w:r>
            </w:hyperlink>
            <w:r w:rsidR="0065323E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8">
              <w:r w:rsidR="006A3A33" w:rsidRPr="00CD7B4A">
                <w:rPr>
                  <w:rFonts w:ascii="Times New Roman" w:hAnsi="Times New Roman" w:cs="Times New Roman"/>
                  <w:sz w:val="28"/>
                  <w:szCs w:val="28"/>
                </w:rPr>
                <w:t>формулу</w:t>
              </w:r>
            </w:hyperlink>
            <w:r w:rsidR="006A3A33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6A3A33" w:rsidRPr="00CD7B4A" w:rsidRDefault="006A3A33" w:rsidP="006A3A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33" w:rsidRPr="00674340" w:rsidRDefault="0065323E" w:rsidP="00CD7B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6A3A33"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= (1 </w:t>
            </w:r>
            <w:r w:rsidR="00CD7B4A" w:rsidRPr="0067434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1/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1 + 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2/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2 + 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3/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A3A33" w:rsidRPr="00674340">
              <w:rPr>
                <w:rFonts w:ascii="Times New Roman" w:hAnsi="Times New Roman" w:cs="Times New Roman"/>
                <w:sz w:val="28"/>
                <w:szCs w:val="28"/>
              </w:rPr>
              <w:t>3 +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A3A33"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A3A33" w:rsidRPr="006743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74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743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674340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94BF6" w:rsidRPr="006743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1E46" w:rsidRPr="0067434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3A33" w:rsidRPr="00CD7B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6A3A33" w:rsidRPr="006743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A3A33" w:rsidRPr="00674340" w:rsidRDefault="006A3A33" w:rsidP="006A3A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3A33" w:rsidRPr="00CD7B4A" w:rsidRDefault="006A3A33" w:rsidP="006A3A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где:</w:t>
            </w:r>
          </w:p>
          <w:p w:rsidR="006A3A33" w:rsidRPr="00CD7B4A" w:rsidRDefault="006A3A33" w:rsidP="006A3A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d1, d2, d3, d4, d5, d6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достигнутое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соответственно показателя 1, 2, 3, 4, </w:t>
            </w:r>
            <w:r w:rsidR="00C94BF6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5 или 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6, необходимого для достижения результата предоставления субсидии;</w:t>
            </w:r>
          </w:p>
          <w:p w:rsidR="006A3A33" w:rsidRPr="00CD7B4A" w:rsidRDefault="006A3A33" w:rsidP="006A3A33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D1, D2, D3, D4, D5, D6</w:t>
            </w:r>
            <w:r w:rsidR="00621E46"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соответственно показателя 1, 2, 3, 4, 5 или </w:t>
            </w:r>
            <w:r w:rsidR="00C94BF6" w:rsidRPr="00CD7B4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, необходимого для достижения результата предоставления субсидии, установленное в Соглашении;</w:t>
            </w:r>
          </w:p>
          <w:p w:rsidR="00AA5ADC" w:rsidRPr="00CD7B4A" w:rsidRDefault="006A3A33" w:rsidP="00CD7B4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V 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 xml:space="preserve"> размер</w:t>
            </w:r>
            <w:r w:rsidR="00CD7B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предоставленной субсидии</w:t>
            </w:r>
            <w:proofErr w:type="gramStart"/>
            <w:r w:rsidRPr="00CD7B4A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  <w:proofErr w:type="gramEnd"/>
          </w:p>
        </w:tc>
      </w:tr>
      <w:tr w:rsidR="000D5EED" w:rsidRPr="00CD7B4A">
        <w:trPr>
          <w:trHeight w:val="309"/>
          <w:jc w:val="right"/>
        </w:trPr>
        <w:tc>
          <w:tcPr>
            <w:tcW w:w="2087" w:type="pct"/>
          </w:tcPr>
          <w:p w:rsidR="00683693" w:rsidRPr="00CD7B4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D7B4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D7B4A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D7B4A" w:rsidRDefault="000D5EED" w:rsidP="001334DC">
            <w:pPr>
              <w:rPr>
                <w:rFonts w:ascii="Times New Roman" w:hAnsi="Times New Roman"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CD7B4A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CD7B4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D7B4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D7B4A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CD7B4A" w:rsidRDefault="00AA5ADC" w:rsidP="001334D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D7B4A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D7B4A" w:rsidRDefault="00E277CD" w:rsidP="00324988">
      <w:pPr>
        <w:tabs>
          <w:tab w:val="left" w:pos="4600"/>
        </w:tabs>
        <w:ind w:right="8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1518E"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CD7B4A" w:rsidSect="00CD7B4A">
      <w:headerReference w:type="default" r:id="rId19"/>
      <w:type w:val="continuous"/>
      <w:pgSz w:w="11907" w:h="16834" w:code="9"/>
      <w:pgMar w:top="953" w:right="567" w:bottom="1134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D3" w:rsidRDefault="00A765D3">
      <w:r>
        <w:separator/>
      </w:r>
    </w:p>
  </w:endnote>
  <w:endnote w:type="continuationSeparator" w:id="0">
    <w:p w:rsidR="00A765D3" w:rsidRDefault="00A7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5" w:rsidRDefault="0078033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D3" w:rsidRDefault="00A765D3">
      <w:r>
        <w:separator/>
      </w:r>
    </w:p>
  </w:footnote>
  <w:footnote w:type="continuationSeparator" w:id="0">
    <w:p w:rsidR="00A765D3" w:rsidRDefault="00A76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E787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5" w:rsidRDefault="0078033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335" w:rsidRDefault="00780335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E787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F6C8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+ZU/O3ZyxVBlkgMVDMP/UtE7XI=" w:salt="RSjvJcDsAdnhRKI5Bjn1w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80335"/>
    <w:rsid w:val="0001017D"/>
    <w:rsid w:val="0001360F"/>
    <w:rsid w:val="000331B3"/>
    <w:rsid w:val="00033413"/>
    <w:rsid w:val="00037C0C"/>
    <w:rsid w:val="00052954"/>
    <w:rsid w:val="00054943"/>
    <w:rsid w:val="00056DEB"/>
    <w:rsid w:val="0007287E"/>
    <w:rsid w:val="00073A7A"/>
    <w:rsid w:val="00076D5E"/>
    <w:rsid w:val="00084DD3"/>
    <w:rsid w:val="000917C0"/>
    <w:rsid w:val="00093E94"/>
    <w:rsid w:val="000A08C0"/>
    <w:rsid w:val="000B0736"/>
    <w:rsid w:val="000B39E5"/>
    <w:rsid w:val="000D5EED"/>
    <w:rsid w:val="000F0EC1"/>
    <w:rsid w:val="0011518E"/>
    <w:rsid w:val="00122CFD"/>
    <w:rsid w:val="00122F76"/>
    <w:rsid w:val="001334DC"/>
    <w:rsid w:val="00140291"/>
    <w:rsid w:val="0014332E"/>
    <w:rsid w:val="00144118"/>
    <w:rsid w:val="00144E17"/>
    <w:rsid w:val="00151370"/>
    <w:rsid w:val="00162E72"/>
    <w:rsid w:val="00175BE5"/>
    <w:rsid w:val="00183BA3"/>
    <w:rsid w:val="001850F4"/>
    <w:rsid w:val="00185401"/>
    <w:rsid w:val="001947BE"/>
    <w:rsid w:val="00194EB2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11D97"/>
    <w:rsid w:val="00213883"/>
    <w:rsid w:val="00231F1C"/>
    <w:rsid w:val="00242DDB"/>
    <w:rsid w:val="002479A2"/>
    <w:rsid w:val="002530B3"/>
    <w:rsid w:val="0026087E"/>
    <w:rsid w:val="00265420"/>
    <w:rsid w:val="00274E14"/>
    <w:rsid w:val="00280A6D"/>
    <w:rsid w:val="002953B6"/>
    <w:rsid w:val="002A0F56"/>
    <w:rsid w:val="002B7A59"/>
    <w:rsid w:val="002C33DA"/>
    <w:rsid w:val="002C43C0"/>
    <w:rsid w:val="002C6B4B"/>
    <w:rsid w:val="002D2F98"/>
    <w:rsid w:val="002F1E81"/>
    <w:rsid w:val="002F6C81"/>
    <w:rsid w:val="00310D92"/>
    <w:rsid w:val="003160CB"/>
    <w:rsid w:val="003222A3"/>
    <w:rsid w:val="00324988"/>
    <w:rsid w:val="0035318A"/>
    <w:rsid w:val="00360A40"/>
    <w:rsid w:val="0038445B"/>
    <w:rsid w:val="003870C2"/>
    <w:rsid w:val="0039061D"/>
    <w:rsid w:val="00392F68"/>
    <w:rsid w:val="003B23A0"/>
    <w:rsid w:val="003B46B1"/>
    <w:rsid w:val="003C5AE9"/>
    <w:rsid w:val="003D3B8A"/>
    <w:rsid w:val="003D54F8"/>
    <w:rsid w:val="003D7828"/>
    <w:rsid w:val="003F4F5E"/>
    <w:rsid w:val="00400906"/>
    <w:rsid w:val="00402C38"/>
    <w:rsid w:val="00414DF8"/>
    <w:rsid w:val="0042590E"/>
    <w:rsid w:val="004341DA"/>
    <w:rsid w:val="00437F65"/>
    <w:rsid w:val="00460FEA"/>
    <w:rsid w:val="004621B8"/>
    <w:rsid w:val="004734B7"/>
    <w:rsid w:val="00481B88"/>
    <w:rsid w:val="00485B4F"/>
    <w:rsid w:val="004862D1"/>
    <w:rsid w:val="00493546"/>
    <w:rsid w:val="004B2D2B"/>
    <w:rsid w:val="004B2D5A"/>
    <w:rsid w:val="004D293D"/>
    <w:rsid w:val="004D4D4C"/>
    <w:rsid w:val="004F44FE"/>
    <w:rsid w:val="0051011A"/>
    <w:rsid w:val="00510FAD"/>
    <w:rsid w:val="00512A47"/>
    <w:rsid w:val="00515BED"/>
    <w:rsid w:val="00524980"/>
    <w:rsid w:val="00531C68"/>
    <w:rsid w:val="00532119"/>
    <w:rsid w:val="005335F3"/>
    <w:rsid w:val="0054299C"/>
    <w:rsid w:val="00543C38"/>
    <w:rsid w:val="00543D2D"/>
    <w:rsid w:val="00545A3D"/>
    <w:rsid w:val="00546DBB"/>
    <w:rsid w:val="00561A5B"/>
    <w:rsid w:val="0057074C"/>
    <w:rsid w:val="00573FBF"/>
    <w:rsid w:val="00574FF3"/>
    <w:rsid w:val="0057724E"/>
    <w:rsid w:val="00582538"/>
    <w:rsid w:val="005838EA"/>
    <w:rsid w:val="00585EE1"/>
    <w:rsid w:val="00590C0E"/>
    <w:rsid w:val="005939E6"/>
    <w:rsid w:val="005A347F"/>
    <w:rsid w:val="005A4227"/>
    <w:rsid w:val="005B229B"/>
    <w:rsid w:val="005B3518"/>
    <w:rsid w:val="005B5A4B"/>
    <w:rsid w:val="005C56AE"/>
    <w:rsid w:val="005C7449"/>
    <w:rsid w:val="005D1BE2"/>
    <w:rsid w:val="005E6D99"/>
    <w:rsid w:val="005F1FB6"/>
    <w:rsid w:val="005F2ADD"/>
    <w:rsid w:val="005F2C49"/>
    <w:rsid w:val="006013EB"/>
    <w:rsid w:val="0060479E"/>
    <w:rsid w:val="00604BE7"/>
    <w:rsid w:val="0061004D"/>
    <w:rsid w:val="00616AED"/>
    <w:rsid w:val="00621993"/>
    <w:rsid w:val="00621E46"/>
    <w:rsid w:val="00632A4F"/>
    <w:rsid w:val="00632B56"/>
    <w:rsid w:val="006351E3"/>
    <w:rsid w:val="00644236"/>
    <w:rsid w:val="006471E5"/>
    <w:rsid w:val="0065323E"/>
    <w:rsid w:val="00656AD4"/>
    <w:rsid w:val="00671D3B"/>
    <w:rsid w:val="00674340"/>
    <w:rsid w:val="00680D9F"/>
    <w:rsid w:val="00683693"/>
    <w:rsid w:val="00684A5B"/>
    <w:rsid w:val="006A1F71"/>
    <w:rsid w:val="006A3A33"/>
    <w:rsid w:val="006D092F"/>
    <w:rsid w:val="006D33A2"/>
    <w:rsid w:val="006F328B"/>
    <w:rsid w:val="006F5886"/>
    <w:rsid w:val="00707734"/>
    <w:rsid w:val="00707E19"/>
    <w:rsid w:val="00712F7C"/>
    <w:rsid w:val="00713C49"/>
    <w:rsid w:val="0072328A"/>
    <w:rsid w:val="00723E9E"/>
    <w:rsid w:val="00724932"/>
    <w:rsid w:val="00730B1C"/>
    <w:rsid w:val="007377B5"/>
    <w:rsid w:val="00742401"/>
    <w:rsid w:val="00746CC2"/>
    <w:rsid w:val="00760323"/>
    <w:rsid w:val="00765600"/>
    <w:rsid w:val="00780335"/>
    <w:rsid w:val="00791C9F"/>
    <w:rsid w:val="00792AAB"/>
    <w:rsid w:val="00793B47"/>
    <w:rsid w:val="00796AAD"/>
    <w:rsid w:val="007978A2"/>
    <w:rsid w:val="007A1D0C"/>
    <w:rsid w:val="007A2A7B"/>
    <w:rsid w:val="007D4443"/>
    <w:rsid w:val="007D4925"/>
    <w:rsid w:val="007F0C8A"/>
    <w:rsid w:val="007F11AB"/>
    <w:rsid w:val="00806C93"/>
    <w:rsid w:val="00813018"/>
    <w:rsid w:val="008139C2"/>
    <w:rsid w:val="008143CB"/>
    <w:rsid w:val="00817B10"/>
    <w:rsid w:val="00823CA1"/>
    <w:rsid w:val="008513B9"/>
    <w:rsid w:val="008702D3"/>
    <w:rsid w:val="00876034"/>
    <w:rsid w:val="008827E7"/>
    <w:rsid w:val="00897610"/>
    <w:rsid w:val="008A1696"/>
    <w:rsid w:val="008B6C52"/>
    <w:rsid w:val="008B7D2A"/>
    <w:rsid w:val="008C58FE"/>
    <w:rsid w:val="008E6112"/>
    <w:rsid w:val="008E6C41"/>
    <w:rsid w:val="008F0816"/>
    <w:rsid w:val="008F0DAF"/>
    <w:rsid w:val="008F12D8"/>
    <w:rsid w:val="008F6BB7"/>
    <w:rsid w:val="00900F42"/>
    <w:rsid w:val="0090156D"/>
    <w:rsid w:val="0090508A"/>
    <w:rsid w:val="00913114"/>
    <w:rsid w:val="00920156"/>
    <w:rsid w:val="00932E3C"/>
    <w:rsid w:val="009977FF"/>
    <w:rsid w:val="009A085B"/>
    <w:rsid w:val="009C1DE6"/>
    <w:rsid w:val="009C1F0E"/>
    <w:rsid w:val="009D2E62"/>
    <w:rsid w:val="009D3E8C"/>
    <w:rsid w:val="009D6E00"/>
    <w:rsid w:val="009E3924"/>
    <w:rsid w:val="009E3A0E"/>
    <w:rsid w:val="009F6285"/>
    <w:rsid w:val="00A02F70"/>
    <w:rsid w:val="00A111ED"/>
    <w:rsid w:val="00A1314B"/>
    <w:rsid w:val="00A13160"/>
    <w:rsid w:val="00A137D3"/>
    <w:rsid w:val="00A2487F"/>
    <w:rsid w:val="00A44A8F"/>
    <w:rsid w:val="00A51D96"/>
    <w:rsid w:val="00A75153"/>
    <w:rsid w:val="00A765D3"/>
    <w:rsid w:val="00A96F84"/>
    <w:rsid w:val="00AA1349"/>
    <w:rsid w:val="00AA5ADC"/>
    <w:rsid w:val="00AC3953"/>
    <w:rsid w:val="00AC7150"/>
    <w:rsid w:val="00AE452A"/>
    <w:rsid w:val="00AE787A"/>
    <w:rsid w:val="00AF5F7C"/>
    <w:rsid w:val="00B02207"/>
    <w:rsid w:val="00B03403"/>
    <w:rsid w:val="00B073ED"/>
    <w:rsid w:val="00B10324"/>
    <w:rsid w:val="00B376B1"/>
    <w:rsid w:val="00B413CE"/>
    <w:rsid w:val="00B4717D"/>
    <w:rsid w:val="00B620D9"/>
    <w:rsid w:val="00B633DB"/>
    <w:rsid w:val="00B639ED"/>
    <w:rsid w:val="00B66A8C"/>
    <w:rsid w:val="00B8061C"/>
    <w:rsid w:val="00B83BA2"/>
    <w:rsid w:val="00B853AA"/>
    <w:rsid w:val="00B8638F"/>
    <w:rsid w:val="00B875BF"/>
    <w:rsid w:val="00B91F62"/>
    <w:rsid w:val="00BA4762"/>
    <w:rsid w:val="00BA61E8"/>
    <w:rsid w:val="00BB2C98"/>
    <w:rsid w:val="00BC3A6D"/>
    <w:rsid w:val="00BC5AAF"/>
    <w:rsid w:val="00BD0B82"/>
    <w:rsid w:val="00BD6862"/>
    <w:rsid w:val="00BE7FEC"/>
    <w:rsid w:val="00BF4F5F"/>
    <w:rsid w:val="00C04EEB"/>
    <w:rsid w:val="00C10F12"/>
    <w:rsid w:val="00C11826"/>
    <w:rsid w:val="00C129A1"/>
    <w:rsid w:val="00C16694"/>
    <w:rsid w:val="00C21454"/>
    <w:rsid w:val="00C457C3"/>
    <w:rsid w:val="00C46D42"/>
    <w:rsid w:val="00C50C32"/>
    <w:rsid w:val="00C51EAE"/>
    <w:rsid w:val="00C60178"/>
    <w:rsid w:val="00C61760"/>
    <w:rsid w:val="00C63CD6"/>
    <w:rsid w:val="00C72111"/>
    <w:rsid w:val="00C809D9"/>
    <w:rsid w:val="00C87D95"/>
    <w:rsid w:val="00C9077A"/>
    <w:rsid w:val="00C909E8"/>
    <w:rsid w:val="00C94BF6"/>
    <w:rsid w:val="00C95CD2"/>
    <w:rsid w:val="00CA051B"/>
    <w:rsid w:val="00CB3CBE"/>
    <w:rsid w:val="00CD54CA"/>
    <w:rsid w:val="00CD7B4A"/>
    <w:rsid w:val="00CF03D8"/>
    <w:rsid w:val="00D015D5"/>
    <w:rsid w:val="00D03D68"/>
    <w:rsid w:val="00D13643"/>
    <w:rsid w:val="00D266DD"/>
    <w:rsid w:val="00D32B04"/>
    <w:rsid w:val="00D374E7"/>
    <w:rsid w:val="00D562FB"/>
    <w:rsid w:val="00D63949"/>
    <w:rsid w:val="00D652E7"/>
    <w:rsid w:val="00D77BCF"/>
    <w:rsid w:val="00D84394"/>
    <w:rsid w:val="00D95E55"/>
    <w:rsid w:val="00DA4EEB"/>
    <w:rsid w:val="00DA6690"/>
    <w:rsid w:val="00DB3664"/>
    <w:rsid w:val="00DC16FB"/>
    <w:rsid w:val="00DC4A65"/>
    <w:rsid w:val="00DC4F66"/>
    <w:rsid w:val="00DE314F"/>
    <w:rsid w:val="00E041F0"/>
    <w:rsid w:val="00E10B44"/>
    <w:rsid w:val="00E11F02"/>
    <w:rsid w:val="00E16CD1"/>
    <w:rsid w:val="00E2726B"/>
    <w:rsid w:val="00E277CD"/>
    <w:rsid w:val="00E37801"/>
    <w:rsid w:val="00E419FA"/>
    <w:rsid w:val="00E46EAA"/>
    <w:rsid w:val="00E5038C"/>
    <w:rsid w:val="00E504C5"/>
    <w:rsid w:val="00E50B69"/>
    <w:rsid w:val="00E5298B"/>
    <w:rsid w:val="00E56EFB"/>
    <w:rsid w:val="00E60C62"/>
    <w:rsid w:val="00E6458F"/>
    <w:rsid w:val="00E7242D"/>
    <w:rsid w:val="00E87E21"/>
    <w:rsid w:val="00E87E25"/>
    <w:rsid w:val="00EA04F1"/>
    <w:rsid w:val="00EA2FD3"/>
    <w:rsid w:val="00EB664F"/>
    <w:rsid w:val="00EB7CE9"/>
    <w:rsid w:val="00EC33FE"/>
    <w:rsid w:val="00EC433F"/>
    <w:rsid w:val="00EC68A4"/>
    <w:rsid w:val="00ED1FDE"/>
    <w:rsid w:val="00ED5956"/>
    <w:rsid w:val="00F04166"/>
    <w:rsid w:val="00F06EFB"/>
    <w:rsid w:val="00F1529E"/>
    <w:rsid w:val="00F16F07"/>
    <w:rsid w:val="00F45B7C"/>
    <w:rsid w:val="00F45FCE"/>
    <w:rsid w:val="00F46F93"/>
    <w:rsid w:val="00F55B1A"/>
    <w:rsid w:val="00F6440A"/>
    <w:rsid w:val="00F80113"/>
    <w:rsid w:val="00F9334F"/>
    <w:rsid w:val="00F93F32"/>
    <w:rsid w:val="00F961DA"/>
    <w:rsid w:val="00F965AE"/>
    <w:rsid w:val="00F97D7F"/>
    <w:rsid w:val="00FA122C"/>
    <w:rsid w:val="00FA3B95"/>
    <w:rsid w:val="00FC1278"/>
    <w:rsid w:val="00FC2A73"/>
    <w:rsid w:val="00FC529D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0113"/>
    <w:rPr>
      <w:rFonts w:ascii="TimesET" w:hAnsi="TimesET"/>
    </w:rPr>
  </w:style>
  <w:style w:type="paragraph" w:styleId="1">
    <w:name w:val="heading 1"/>
    <w:basedOn w:val="a"/>
    <w:next w:val="a"/>
    <w:qFormat/>
    <w:rsid w:val="00F80113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F80113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0113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F80113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F8011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F80113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80113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F80113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A3A33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5AD68CF9DDB52F1E6606A18F513EBF55013A25049D3B9F6836A2E8E8E37D0CC90B6FF65CD44B8FA084F69B87D1FFA1FF89FFFFA02519452D5D508B62u7s5J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5AD68CF9DDB52F1E6606A18F513EBF55013A25049D3B9F6836A2E8E8E37D0CC90B6FF65CD44B8FA084F69B82DFFFA1FF89FFFFA02519452D5D508B62u7s5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AD68CF9DDB52F1E6606A18F513EBF55013A25049D3B9F6836A2E8E8E37D0CC90B6FF65CD44B8FA084F69B81DFFFA1FF89FFFFA02519452D5D508B62u7s5J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AD68CF9DDB52F1E6606A18F513EBF55013A25049D3B9F6836A2E8E8E37D0CC90B6FF65CD44B8FA084F69983D1FFA1FF89FFFFA02519452D5D508B62u7s5J" TargetMode="Externa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syakov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186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3282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Лёксина М.А.</cp:lastModifiedBy>
  <cp:revision>39</cp:revision>
  <cp:lastPrinted>2023-09-11T09:25:00Z</cp:lastPrinted>
  <dcterms:created xsi:type="dcterms:W3CDTF">2023-08-16T13:12:00Z</dcterms:created>
  <dcterms:modified xsi:type="dcterms:W3CDTF">2023-09-15T09:07:00Z</dcterms:modified>
</cp:coreProperties>
</file>