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73B06">
        <w:tc>
          <w:tcPr>
            <w:tcW w:w="5428" w:type="dxa"/>
          </w:tcPr>
          <w:p w:rsidR="00190FF9" w:rsidRPr="00A73B06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A73B06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B0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11365" w:rsidRPr="00A73B06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11365" w:rsidRPr="00A73B06" w:rsidRDefault="00B11365" w:rsidP="00B11365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A73B06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11365" w:rsidRPr="00A73B06">
        <w:tc>
          <w:tcPr>
            <w:tcW w:w="5428" w:type="dxa"/>
          </w:tcPr>
          <w:p w:rsidR="00B11365" w:rsidRPr="00A73B06" w:rsidRDefault="00B1136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11365" w:rsidRPr="00A73B06" w:rsidRDefault="00133A9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26.09.2023 № 350</w:t>
            </w:r>
            <w:bookmarkStart w:id="0" w:name="_GoBack"/>
            <w:bookmarkEnd w:id="0"/>
          </w:p>
        </w:tc>
      </w:tr>
      <w:tr w:rsidR="00B11365" w:rsidRPr="00A73B06">
        <w:tc>
          <w:tcPr>
            <w:tcW w:w="5428" w:type="dxa"/>
          </w:tcPr>
          <w:p w:rsidR="00B11365" w:rsidRPr="00A73B06" w:rsidRDefault="00B1136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11365" w:rsidRPr="00A73B06" w:rsidRDefault="00B11365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365" w:rsidRPr="00A73B06">
        <w:tc>
          <w:tcPr>
            <w:tcW w:w="5428" w:type="dxa"/>
          </w:tcPr>
          <w:p w:rsidR="00B11365" w:rsidRPr="00A73B06" w:rsidRDefault="00B1136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11365" w:rsidRPr="00A73B06" w:rsidRDefault="00B11365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365" w:rsidRPr="00A73B06">
        <w:tc>
          <w:tcPr>
            <w:tcW w:w="5428" w:type="dxa"/>
          </w:tcPr>
          <w:p w:rsidR="00B11365" w:rsidRPr="00A73B06" w:rsidRDefault="00B1136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11365" w:rsidRPr="00A73B06" w:rsidRDefault="00B11365" w:rsidP="00B11365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A73B06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Порядку предоставления субсидий на стимулирование увеличения производства масличных культур</w:t>
            </w:r>
          </w:p>
        </w:tc>
      </w:tr>
      <w:tr w:rsidR="00B11365" w:rsidRPr="00A73B06">
        <w:tc>
          <w:tcPr>
            <w:tcW w:w="5428" w:type="dxa"/>
          </w:tcPr>
          <w:p w:rsidR="00B11365" w:rsidRPr="00A73B06" w:rsidRDefault="00B1136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11365" w:rsidRPr="00A73B06" w:rsidRDefault="00B11365" w:rsidP="00B11365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365" w:rsidRPr="00A73B06">
        <w:tc>
          <w:tcPr>
            <w:tcW w:w="5428" w:type="dxa"/>
          </w:tcPr>
          <w:p w:rsidR="00B11365" w:rsidRPr="00A73B06" w:rsidRDefault="00B1136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11365" w:rsidRPr="00A73B06" w:rsidRDefault="00B11365" w:rsidP="00B11365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365" w:rsidRPr="00A73B06">
        <w:tc>
          <w:tcPr>
            <w:tcW w:w="5428" w:type="dxa"/>
          </w:tcPr>
          <w:p w:rsidR="00B11365" w:rsidRPr="00A73B06" w:rsidRDefault="00B1136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B11365" w:rsidRDefault="00B11365" w:rsidP="00B1136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D436A" w:rsidRPr="00A73B06" w:rsidRDefault="004D436A" w:rsidP="00B1136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11365" w:rsidRPr="00A73B06" w:rsidRDefault="00B11365" w:rsidP="00B1136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</w:p>
    <w:p w:rsidR="00B11365" w:rsidRPr="00A73B06" w:rsidRDefault="00B11365" w:rsidP="00B1136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>о предоставлении субсидии</w:t>
      </w:r>
    </w:p>
    <w:p w:rsidR="00B11365" w:rsidRPr="00A73B06" w:rsidRDefault="00B11365" w:rsidP="00B1136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</w:t>
      </w:r>
    </w:p>
    <w:p w:rsidR="00B11365" w:rsidRPr="004D436A" w:rsidRDefault="00B11365" w:rsidP="00B1136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D436A">
        <w:rPr>
          <w:rFonts w:ascii="Times New Roman" w:eastAsia="Calibri" w:hAnsi="Times New Roman"/>
          <w:sz w:val="24"/>
          <w:szCs w:val="24"/>
          <w:lang w:eastAsia="en-US"/>
        </w:rPr>
        <w:t>(наименование Получателя субсидии)</w:t>
      </w:r>
    </w:p>
    <w:p w:rsidR="00B11365" w:rsidRPr="00A73B06" w:rsidRDefault="00B11365" w:rsidP="00B1136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1365" w:rsidRPr="00A73B06" w:rsidRDefault="00B11365" w:rsidP="00B113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>Прошу предоставить субсидию на стимулирование увеличения производства масличных культур.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11365" w:rsidRPr="00A73B06" w:rsidTr="00A73B06">
        <w:tc>
          <w:tcPr>
            <w:tcW w:w="9418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 __________________________________________________________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</w:tc>
      </w:tr>
      <w:tr w:rsidR="00B11365" w:rsidRPr="00A73B06" w:rsidTr="00A73B06">
        <w:tc>
          <w:tcPr>
            <w:tcW w:w="9418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КПП __________________________________________________________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</w:tc>
      </w:tr>
      <w:tr w:rsidR="00B11365" w:rsidRPr="00A73B06" w:rsidTr="00A73B06">
        <w:tc>
          <w:tcPr>
            <w:tcW w:w="9418" w:type="dxa"/>
          </w:tcPr>
          <w:p w:rsidR="00B11365" w:rsidRPr="00A73B06" w:rsidRDefault="00ED74EF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1" w:history="1">
              <w:r w:rsidR="00B11365" w:rsidRPr="00A73B06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ОКТМО</w:t>
              </w:r>
            </w:hyperlink>
            <w:r w:rsidR="00B11365"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_______________________________________________________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</w:tc>
      </w:tr>
      <w:tr w:rsidR="00B11365" w:rsidRPr="00A73B06" w:rsidTr="00A73B06">
        <w:tc>
          <w:tcPr>
            <w:tcW w:w="9418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Почтовый адрес: ________________________________________________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</w:tc>
      </w:tr>
      <w:tr w:rsidR="00B11365" w:rsidRPr="00A73B06" w:rsidTr="00A73B06">
        <w:tc>
          <w:tcPr>
            <w:tcW w:w="9418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электронной почты: 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</w:t>
            </w:r>
          </w:p>
        </w:tc>
      </w:tr>
      <w:tr w:rsidR="00B11365" w:rsidRPr="00A73B06" w:rsidTr="00A73B06">
        <w:tc>
          <w:tcPr>
            <w:tcW w:w="9418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Ф.И.О. и контактный телефон исполнителя 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</w:t>
            </w:r>
          </w:p>
        </w:tc>
      </w:tr>
    </w:tbl>
    <w:p w:rsidR="00B11365" w:rsidRPr="00A73B06" w:rsidRDefault="00B11365" w:rsidP="00B1136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6"/>
          <w:szCs w:val="6"/>
          <w:lang w:eastAsia="en-US"/>
        </w:rPr>
      </w:pPr>
    </w:p>
    <w:p w:rsidR="00B11365" w:rsidRPr="00A73B06" w:rsidRDefault="00B11365" w:rsidP="00A73B0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По состоянию на дату регистрации заявления соответствие категории, установленной </w:t>
      </w:r>
      <w:hyperlink r:id="rId12" w:history="1">
        <w:r w:rsidRPr="00A73B06">
          <w:rPr>
            <w:rFonts w:ascii="Times New Roman" w:eastAsia="Calibri" w:hAnsi="Times New Roman"/>
            <w:sz w:val="28"/>
            <w:szCs w:val="28"/>
            <w:lang w:eastAsia="en-US"/>
          </w:rPr>
          <w:t>пунктом 2</w:t>
        </w:r>
      </w:hyperlink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 и условиям, установленным </w:t>
      </w:r>
      <w:hyperlink r:id="rId13" w:history="1">
        <w:r w:rsidRPr="00A73B06">
          <w:rPr>
            <w:rFonts w:ascii="Times New Roman" w:eastAsia="Calibri" w:hAnsi="Times New Roman"/>
            <w:sz w:val="28"/>
            <w:szCs w:val="28"/>
            <w:lang w:eastAsia="en-US"/>
          </w:rPr>
          <w:t>абзацами вторым</w:t>
        </w:r>
      </w:hyperlink>
      <w:r w:rsidR="00A73B0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hyperlink r:id="rId14" w:history="1">
        <w:r w:rsidRPr="00A73B06">
          <w:rPr>
            <w:rFonts w:ascii="Times New Roman" w:eastAsia="Calibri" w:hAnsi="Times New Roman"/>
            <w:sz w:val="28"/>
            <w:szCs w:val="28"/>
            <w:lang w:eastAsia="en-US"/>
          </w:rPr>
          <w:t>пятым пункта 4</w:t>
        </w:r>
      </w:hyperlink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 Порядка предоставления субсидий на стимулирование увеличения производства масличных культур, подтверждаю.</w:t>
      </w:r>
    </w:p>
    <w:p w:rsidR="00B11365" w:rsidRPr="00A73B06" w:rsidRDefault="00B11365" w:rsidP="00A73B0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15" w:history="1">
        <w:r w:rsidRPr="00A73B06">
          <w:rPr>
            <w:rFonts w:ascii="Times New Roman" w:eastAsia="Calibri" w:hAnsi="Times New Roman"/>
            <w:sz w:val="28"/>
            <w:szCs w:val="28"/>
            <w:lang w:eastAsia="en-US"/>
          </w:rPr>
          <w:t>статьями 268.1</w:t>
        </w:r>
      </w:hyperlink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16" w:history="1">
        <w:r w:rsidRPr="00A73B06">
          <w:rPr>
            <w:rFonts w:ascii="Times New Roman" w:eastAsia="Calibri" w:hAnsi="Times New Roman"/>
            <w:sz w:val="28"/>
            <w:szCs w:val="28"/>
            <w:lang w:eastAsia="en-US"/>
          </w:rPr>
          <w:t>269.2</w:t>
        </w:r>
      </w:hyperlink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B11365" w:rsidRPr="00A73B06" w:rsidRDefault="00B11365" w:rsidP="00A73B0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 w:rsidR="00A73B06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 индивидуального</w:t>
      </w:r>
      <w:r w:rsidR="00A7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 предпринимателя).</w:t>
      </w:r>
    </w:p>
    <w:p w:rsidR="00B11365" w:rsidRPr="00A73B06" w:rsidRDefault="00B11365" w:rsidP="00A73B0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Даю </w:t>
      </w:r>
      <w:proofErr w:type="gramStart"/>
      <w:r w:rsidRPr="00A73B06">
        <w:rPr>
          <w:rFonts w:ascii="Times New Roman" w:eastAsia="Calibri" w:hAnsi="Times New Roman"/>
          <w:sz w:val="28"/>
          <w:szCs w:val="28"/>
          <w:lang w:eastAsia="en-US"/>
        </w:rPr>
        <w:t>обязательство достигнуть результат</w:t>
      </w:r>
      <w:proofErr w:type="gramEnd"/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субсидии и характеристики (показателя, необходимого для достижения результата предоставления субсидии).</w:t>
      </w:r>
    </w:p>
    <w:p w:rsidR="00B11365" w:rsidRPr="00A73B06" w:rsidRDefault="00B11365" w:rsidP="00A73B0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>Достоверность информации, указанной в заявлении и представленных документах, подтверждаю.</w:t>
      </w:r>
    </w:p>
    <w:p w:rsidR="00B11365" w:rsidRPr="00A73B06" w:rsidRDefault="00B11365" w:rsidP="00A73B0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>Банковские реквизиты для перечисления субсидии:</w:t>
      </w:r>
    </w:p>
    <w:tbl>
      <w:tblPr>
        <w:tblW w:w="94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55"/>
      </w:tblGrid>
      <w:tr w:rsidR="00B11365" w:rsidRPr="00A73B06" w:rsidTr="00BE65CC">
        <w:tc>
          <w:tcPr>
            <w:tcW w:w="9455" w:type="dxa"/>
          </w:tcPr>
          <w:p w:rsidR="00B11365" w:rsidRPr="00A73B06" w:rsidRDefault="00B11365" w:rsidP="00A73B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кредитной организации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или отделения Центрального банка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Российской Федерации _____________________________________________</w:t>
            </w:r>
          </w:p>
        </w:tc>
      </w:tr>
      <w:tr w:rsidR="00B11365" w:rsidRPr="00A73B06" w:rsidTr="00BE65CC">
        <w:tc>
          <w:tcPr>
            <w:tcW w:w="9455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БИК ______________________________________________________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</w:t>
            </w: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</w:t>
            </w:r>
          </w:p>
        </w:tc>
      </w:tr>
      <w:tr w:rsidR="00B11365" w:rsidRPr="00A73B06" w:rsidTr="00BE65CC">
        <w:tc>
          <w:tcPr>
            <w:tcW w:w="9455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Корреспондентский счет 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</w:t>
            </w:r>
          </w:p>
        </w:tc>
      </w:tr>
      <w:tr w:rsidR="00B11365" w:rsidRPr="00A73B06" w:rsidTr="00BE65CC">
        <w:tc>
          <w:tcPr>
            <w:tcW w:w="9455" w:type="dxa"/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Расчетный счет ________________________________________________</w:t>
            </w:r>
            <w:r w:rsid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</w:t>
            </w:r>
          </w:p>
        </w:tc>
      </w:tr>
      <w:tr w:rsidR="00BE65CC" w:rsidRPr="00A73B06" w:rsidTr="00BE65CC">
        <w:tc>
          <w:tcPr>
            <w:tcW w:w="9455" w:type="dxa"/>
          </w:tcPr>
          <w:p w:rsidR="00BE65CC" w:rsidRPr="00A73B06" w:rsidRDefault="00BE65CC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</w:tc>
      </w:tr>
      <w:tr w:rsidR="00BE65CC" w:rsidRPr="00A73B06" w:rsidTr="00BE65CC">
        <w:tc>
          <w:tcPr>
            <w:tcW w:w="9455" w:type="dxa"/>
          </w:tcPr>
          <w:p w:rsidR="00BE65CC" w:rsidRPr="00A73B06" w:rsidRDefault="00BE65CC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</w:tc>
      </w:tr>
      <w:tr w:rsidR="00BE65CC" w:rsidRPr="00A73B06" w:rsidTr="00BE65CC">
        <w:tc>
          <w:tcPr>
            <w:tcW w:w="9455" w:type="dxa"/>
          </w:tcPr>
          <w:p w:rsidR="00BE65CC" w:rsidRPr="00A73B06" w:rsidRDefault="00BE65CC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ОКТМО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__________________________________________________________</w:t>
            </w:r>
          </w:p>
        </w:tc>
      </w:tr>
    </w:tbl>
    <w:p w:rsidR="00A73B06" w:rsidRDefault="00A73B06" w:rsidP="00B1136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73B06" w:rsidRPr="00A73B06" w:rsidRDefault="00A73B06" w:rsidP="00B1136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40"/>
        <w:gridCol w:w="1549"/>
        <w:gridCol w:w="340"/>
        <w:gridCol w:w="2211"/>
      </w:tblGrid>
      <w:tr w:rsidR="00B11365" w:rsidRPr="00A73B06" w:rsidTr="00A73B06">
        <w:tc>
          <w:tcPr>
            <w:tcW w:w="4598" w:type="dxa"/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11365" w:rsidRPr="00A73B06" w:rsidTr="00A73B06">
        <w:tc>
          <w:tcPr>
            <w:tcW w:w="4598" w:type="dxa"/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(наименование Получателя субсидии)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B11365" w:rsidRPr="00A73B06" w:rsidRDefault="00B11365" w:rsidP="00B11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B11365" w:rsidRPr="00A73B06" w:rsidRDefault="00B11365" w:rsidP="003E51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1365" w:rsidRPr="00A73B06" w:rsidRDefault="00B11365" w:rsidP="00A73B0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>«____» ___________ 20__ г.</w:t>
      </w:r>
    </w:p>
    <w:p w:rsidR="00B11365" w:rsidRPr="00A73B06" w:rsidRDefault="00B11365" w:rsidP="003E5190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3B06">
        <w:rPr>
          <w:rFonts w:ascii="Times New Roman" w:eastAsia="Calibri" w:hAnsi="Times New Roman"/>
          <w:sz w:val="28"/>
          <w:szCs w:val="28"/>
          <w:lang w:eastAsia="en-US"/>
        </w:rPr>
        <w:t xml:space="preserve">М.П. </w:t>
      </w:r>
      <w:r w:rsidRPr="00A73B06">
        <w:rPr>
          <w:rFonts w:ascii="Times New Roman" w:eastAsia="Calibri" w:hAnsi="Times New Roman"/>
          <w:sz w:val="24"/>
          <w:szCs w:val="24"/>
          <w:lang w:eastAsia="en-US"/>
        </w:rPr>
        <w:t>(при наличии)</w:t>
      </w:r>
      <w:r w:rsidR="00A73B06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B11365" w:rsidRPr="00A73B06" w:rsidRDefault="00B11365" w:rsidP="00B1136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1365" w:rsidRPr="00A73B06" w:rsidRDefault="00B1136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11365" w:rsidRPr="00A73B06" w:rsidSect="00190FF9">
      <w:headerReference w:type="default" r:id="rId17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EF" w:rsidRDefault="00ED74EF">
      <w:r>
        <w:separator/>
      </w:r>
    </w:p>
  </w:endnote>
  <w:endnote w:type="continuationSeparator" w:id="0">
    <w:p w:rsidR="00ED74EF" w:rsidRDefault="00ED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EF" w:rsidRDefault="00ED74EF">
      <w:r>
        <w:separator/>
      </w:r>
    </w:p>
  </w:footnote>
  <w:footnote w:type="continuationSeparator" w:id="0">
    <w:p w:rsidR="00ED74EF" w:rsidRDefault="00ED7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33A9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3A9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E5190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D436A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3B06"/>
    <w:rsid w:val="00A96F84"/>
    <w:rsid w:val="00AC3953"/>
    <w:rsid w:val="00AC7150"/>
    <w:rsid w:val="00AE1DCA"/>
    <w:rsid w:val="00AF5F7C"/>
    <w:rsid w:val="00B02207"/>
    <w:rsid w:val="00B03403"/>
    <w:rsid w:val="00B10324"/>
    <w:rsid w:val="00B11365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65CC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74EF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B11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B11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A75C0AC37927C027FEE90A2E691EA456D7123718E0B802927A4B2EC5E2699548F72154DB7B1984E53853D99F0838B92CDEB300EB52F970FD38FC0ECt103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75C0AC37927C027FEE90A2E691EA456D7123718E0B802927A4B2EC5E2699548F72154DB7B1984E53853D99FB838B92CDEB300EB52F970FD38FC0ECt103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75C0AC37927C027FEE8EAFF0FDB44F6A7F797E880F837E7DF5B4BB01769F01CF32131AF3F7974407D479CDF489D7DD89B7230DBD33t904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75C0AC37927C027FEE8EAFF0FDB44F6F7E74758C0D837E7DF5B4BB01769F01DD324B14F5FD8B4F5A9B3F98FBt80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75C0AC37927C027FEE8EAFF0FDB44F6A7F797E880F837E7DF5B4BB01769F01CF32131AF3F5914407D479CDF489D7DD89B7230DBD33t904H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A75C0AC37927C027FEE90A2E691EA456D7123718E0B802927A4B2EC5E2699548F72154DB7B1984E53853D9AFB838B92CDEB300EB52F970FD38FC0ECt103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2023-09-21T08:05:00Z</cp:lastPrinted>
  <dcterms:created xsi:type="dcterms:W3CDTF">2023-09-19T09:43:00Z</dcterms:created>
  <dcterms:modified xsi:type="dcterms:W3CDTF">2023-09-26T13:22:00Z</dcterms:modified>
</cp:coreProperties>
</file>