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default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FC0951" w:rsidTr="00CE38EE">
        <w:tc>
          <w:tcPr>
            <w:tcW w:w="10326" w:type="dxa"/>
            <w:shd w:val="clear" w:color="auto" w:fill="auto"/>
          </w:tcPr>
          <w:p w:rsidR="00190FF9" w:rsidRPr="00FC0951" w:rsidRDefault="00190FF9" w:rsidP="00ED269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FC0951" w:rsidRDefault="00190FF9" w:rsidP="00ED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95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D269F" w:rsidRPr="00FC0951"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ED269F" w:rsidRPr="00FC0951" w:rsidRDefault="00ED269F" w:rsidP="00ED269F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ED269F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FC0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269F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ED269F" w:rsidRPr="00FC0951" w:rsidTr="00CE38EE">
        <w:tc>
          <w:tcPr>
            <w:tcW w:w="10326" w:type="dxa"/>
            <w:shd w:val="clear" w:color="auto" w:fill="auto"/>
          </w:tcPr>
          <w:p w:rsidR="00ED269F" w:rsidRPr="00FC0951" w:rsidRDefault="00ED269F" w:rsidP="00ED269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D269F" w:rsidRPr="00FC0951" w:rsidRDefault="00922213" w:rsidP="00ED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26.09.2023 № 350</w:t>
            </w:r>
            <w:bookmarkStart w:id="0" w:name="_GoBack"/>
            <w:bookmarkEnd w:id="0"/>
          </w:p>
        </w:tc>
      </w:tr>
      <w:tr w:rsidR="00ED269F" w:rsidRPr="00FC0951" w:rsidTr="00CE38EE">
        <w:tc>
          <w:tcPr>
            <w:tcW w:w="10326" w:type="dxa"/>
            <w:shd w:val="clear" w:color="auto" w:fill="auto"/>
          </w:tcPr>
          <w:p w:rsidR="00ED269F" w:rsidRPr="00FC0951" w:rsidRDefault="00ED269F" w:rsidP="00ED269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D269F" w:rsidRPr="00FC0951" w:rsidRDefault="00ED269F" w:rsidP="00ED26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69F" w:rsidRPr="00FC0951" w:rsidTr="00CE38EE">
        <w:tc>
          <w:tcPr>
            <w:tcW w:w="10326" w:type="dxa"/>
            <w:shd w:val="clear" w:color="auto" w:fill="auto"/>
          </w:tcPr>
          <w:p w:rsidR="00ED269F" w:rsidRPr="00FC0951" w:rsidRDefault="00ED269F" w:rsidP="00ED269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ED269F" w:rsidRPr="00FC0951" w:rsidRDefault="00ED269F" w:rsidP="00ED269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69F" w:rsidRPr="00FC0951" w:rsidTr="00CE38EE">
        <w:tc>
          <w:tcPr>
            <w:tcW w:w="10326" w:type="dxa"/>
            <w:shd w:val="clear" w:color="auto" w:fill="auto"/>
          </w:tcPr>
          <w:p w:rsidR="00ED269F" w:rsidRPr="00FC0951" w:rsidRDefault="00ED269F" w:rsidP="00ED269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D269F" w:rsidRPr="00ED269F" w:rsidRDefault="00ED269F" w:rsidP="00ED269F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ED269F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ED269F" w:rsidRPr="00FC0951" w:rsidRDefault="00ED269F" w:rsidP="00ED269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D26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Порядку предоставления субсидий</w:t>
            </w:r>
            <w:r w:rsidRPr="00FC09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D26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стимулирование увеличения</w:t>
            </w:r>
            <w:r w:rsidRPr="00FC095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D269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производства масличных культур</w:t>
            </w:r>
          </w:p>
        </w:tc>
      </w:tr>
    </w:tbl>
    <w:p w:rsidR="00ED269F" w:rsidRPr="00ED269F" w:rsidRDefault="00ED269F" w:rsidP="00ED269F">
      <w:pPr>
        <w:ind w:right="-45"/>
        <w:jc w:val="center"/>
        <w:rPr>
          <w:rFonts w:ascii="Times New Roman" w:hAnsi="Times New Roman"/>
          <w:sz w:val="2"/>
          <w:szCs w:val="2"/>
        </w:rPr>
      </w:pPr>
    </w:p>
    <w:p w:rsidR="00ED269F" w:rsidRPr="00ED269F" w:rsidRDefault="00ED269F" w:rsidP="00ED269F">
      <w:pPr>
        <w:ind w:right="-45"/>
        <w:jc w:val="center"/>
        <w:rPr>
          <w:rFonts w:ascii="Times New Roman" w:hAnsi="Times New Roman"/>
          <w:sz w:val="2"/>
          <w:szCs w:val="2"/>
        </w:rPr>
      </w:pPr>
    </w:p>
    <w:p w:rsidR="00ED269F" w:rsidRPr="00FC0951" w:rsidRDefault="00ED269F" w:rsidP="00ED269F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ED269F" w:rsidRPr="00ED269F" w:rsidRDefault="00ED269F" w:rsidP="00ED269F">
      <w:pPr>
        <w:jc w:val="center"/>
        <w:rPr>
          <w:rFonts w:ascii="Times New Roman" w:eastAsia="Calibri" w:hAnsi="Times New Roman"/>
          <w:sz w:val="24"/>
          <w:szCs w:val="24"/>
        </w:rPr>
      </w:pPr>
      <w:r w:rsidRPr="00ED269F">
        <w:rPr>
          <w:rFonts w:ascii="Times New Roman" w:eastAsia="Calibri" w:hAnsi="Times New Roman"/>
          <w:sz w:val="24"/>
          <w:szCs w:val="24"/>
        </w:rPr>
        <w:t>СВЕДЕНИЯ</w:t>
      </w:r>
    </w:p>
    <w:p w:rsidR="00ED269F" w:rsidRPr="00ED269F" w:rsidRDefault="00ED269F" w:rsidP="00ED269F">
      <w:pPr>
        <w:jc w:val="center"/>
        <w:rPr>
          <w:rFonts w:ascii="Times New Roman" w:hAnsi="Times New Roman"/>
          <w:sz w:val="24"/>
          <w:szCs w:val="24"/>
        </w:rPr>
      </w:pPr>
      <w:r w:rsidRPr="00ED269F">
        <w:rPr>
          <w:rFonts w:ascii="Times New Roman" w:eastAsia="Calibri" w:hAnsi="Times New Roman"/>
          <w:sz w:val="24"/>
          <w:szCs w:val="24"/>
        </w:rPr>
        <w:t xml:space="preserve"> о приросте объема производства масличных культур</w:t>
      </w:r>
      <w:r w:rsidRPr="00ED269F">
        <w:rPr>
          <w:rFonts w:ascii="Times New Roman" w:hAnsi="Times New Roman"/>
          <w:sz w:val="24"/>
          <w:szCs w:val="24"/>
        </w:rPr>
        <w:t xml:space="preserve"> в текущем финансовом году</w:t>
      </w:r>
    </w:p>
    <w:p w:rsidR="00ED269F" w:rsidRPr="00ED269F" w:rsidRDefault="00ED269F" w:rsidP="00ED269F">
      <w:pPr>
        <w:jc w:val="center"/>
        <w:rPr>
          <w:rFonts w:ascii="Times New Roman" w:eastAsia="Calibri" w:hAnsi="Times New Roman"/>
          <w:sz w:val="16"/>
          <w:szCs w:val="16"/>
        </w:rPr>
      </w:pPr>
    </w:p>
    <w:p w:rsidR="00ED269F" w:rsidRPr="00ED269F" w:rsidRDefault="00ED269F" w:rsidP="00ED269F">
      <w:pPr>
        <w:tabs>
          <w:tab w:val="left" w:pos="709"/>
        </w:tabs>
        <w:spacing w:line="192" w:lineRule="auto"/>
        <w:jc w:val="center"/>
        <w:rPr>
          <w:rFonts w:ascii="Times New Roman" w:hAnsi="Times New Roman"/>
          <w:sz w:val="24"/>
          <w:szCs w:val="24"/>
        </w:rPr>
      </w:pPr>
      <w:r w:rsidRPr="00ED269F">
        <w:rPr>
          <w:rFonts w:ascii="Times New Roman" w:hAnsi="Times New Roman"/>
          <w:sz w:val="24"/>
          <w:szCs w:val="24"/>
        </w:rPr>
        <w:t>______________________________________</w:t>
      </w:r>
    </w:p>
    <w:p w:rsidR="00ED269F" w:rsidRPr="00ED269F" w:rsidRDefault="00ED269F" w:rsidP="00ED269F">
      <w:pPr>
        <w:tabs>
          <w:tab w:val="left" w:pos="709"/>
        </w:tabs>
        <w:spacing w:line="192" w:lineRule="auto"/>
        <w:jc w:val="center"/>
        <w:rPr>
          <w:rFonts w:ascii="Times New Roman" w:hAnsi="Times New Roman"/>
          <w:sz w:val="26"/>
          <w:szCs w:val="26"/>
        </w:rPr>
      </w:pPr>
      <w:r w:rsidRPr="00ED269F">
        <w:rPr>
          <w:rFonts w:ascii="Times New Roman" w:hAnsi="Times New Roman"/>
          <w:sz w:val="26"/>
          <w:szCs w:val="26"/>
        </w:rPr>
        <w:t>(</w:t>
      </w:r>
      <w:r w:rsidRPr="00ED269F">
        <w:rPr>
          <w:rFonts w:ascii="Times New Roman" w:hAnsi="Times New Roman"/>
          <w:sz w:val="22"/>
          <w:szCs w:val="22"/>
        </w:rPr>
        <w:t>наименование Получателя</w:t>
      </w:r>
      <w:r w:rsidRPr="00ED269F">
        <w:rPr>
          <w:rFonts w:ascii="Times New Roman" w:hAnsi="Times New Roman"/>
          <w:sz w:val="26"/>
          <w:szCs w:val="26"/>
        </w:rPr>
        <w:t>)</w:t>
      </w:r>
    </w:p>
    <w:p w:rsidR="00ED269F" w:rsidRPr="00ED269F" w:rsidRDefault="00ED269F" w:rsidP="00ED26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925"/>
        <w:gridCol w:w="1053"/>
        <w:gridCol w:w="1191"/>
        <w:gridCol w:w="1191"/>
        <w:gridCol w:w="1103"/>
        <w:gridCol w:w="569"/>
        <w:gridCol w:w="537"/>
        <w:gridCol w:w="1056"/>
        <w:gridCol w:w="38"/>
        <w:gridCol w:w="2547"/>
        <w:gridCol w:w="1061"/>
        <w:gridCol w:w="310"/>
        <w:gridCol w:w="1863"/>
        <w:gridCol w:w="59"/>
        <w:gridCol w:w="239"/>
      </w:tblGrid>
      <w:tr w:rsidR="00FC0951" w:rsidRPr="00FC0951" w:rsidTr="00FC0951">
        <w:trPr>
          <w:gridAfter w:val="2"/>
          <w:wAfter w:w="101" w:type="pct"/>
          <w:trHeight w:val="645"/>
        </w:trPr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Ед. изм.</w:t>
            </w:r>
          </w:p>
        </w:tc>
        <w:tc>
          <w:tcPr>
            <w:tcW w:w="31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Масличные культуры (бобы соевые и (или) семена рапса)*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51" w:rsidRPr="00FC0951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Прирост объема производства масличных культур, тонн</w:t>
            </w:r>
            <w:r w:rsidR="00FC0951" w:rsidRPr="00FC09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(гр. 1</w:t>
            </w:r>
            <w:r w:rsidR="00F864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  <w:r w:rsidR="00FC0951" w:rsidRPr="00FC09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= </w:t>
            </w:r>
            <w:proofErr w:type="gramEnd"/>
          </w:p>
          <w:p w:rsidR="00ED269F" w:rsidRPr="00ED269F" w:rsidRDefault="00F86473" w:rsidP="00F8647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гр. 9</w:t>
            </w:r>
            <w:r w:rsidR="00FC0951" w:rsidRPr="00FC095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ED269F"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– гр.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  <w:r w:rsidR="00ED269F"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FC0951" w:rsidRPr="00FC0951" w:rsidTr="00FC0951">
        <w:trPr>
          <w:gridAfter w:val="2"/>
          <w:wAfter w:w="101" w:type="pct"/>
          <w:trHeight w:val="840"/>
        </w:trPr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2018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2019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2020 год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2021 год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5A0247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</w:t>
            </w:r>
            <w:r w:rsidR="00ED269F"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редний за 5 лет</w:t>
            </w:r>
          </w:p>
          <w:p w:rsidR="00ED269F" w:rsidRPr="00ED269F" w:rsidRDefault="00ED269F" w:rsidP="00F8647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(гр. </w:t>
            </w:r>
            <w:r w:rsidR="00F864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 = (гр. 3</w:t>
            </w: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+ гр. </w:t>
            </w:r>
            <w:r w:rsidR="00F8647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 + гр. 5 + гр. 6 + гр. 7</w:t>
            </w: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)/5)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2023 год</w:t>
            </w:r>
          </w:p>
        </w:tc>
        <w:tc>
          <w:tcPr>
            <w:tcW w:w="7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69F" w:rsidRPr="00ED269F" w:rsidRDefault="00ED269F" w:rsidP="00FC0951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C0951" w:rsidRPr="00FC0951" w:rsidTr="00FC0951">
        <w:trPr>
          <w:gridAfter w:val="2"/>
          <w:wAfter w:w="101" w:type="pct"/>
          <w:trHeight w:val="30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5A0247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</w:tr>
      <w:tr w:rsidR="00FC0951" w:rsidRPr="00FC0951" w:rsidTr="00FC0951">
        <w:trPr>
          <w:gridAfter w:val="2"/>
          <w:wAfter w:w="101" w:type="pct"/>
          <w:trHeight w:val="49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9F" w:rsidRPr="00ED269F" w:rsidRDefault="00ED269F" w:rsidP="00ED269F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Валовой сбор в весе после доработки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тонн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69F" w:rsidRPr="00ED269F" w:rsidRDefault="00ED269F" w:rsidP="00ED269F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ED269F" w:rsidRPr="00ED269F" w:rsidTr="00ED269F">
        <w:trPr>
          <w:trHeight w:val="300"/>
        </w:trPr>
        <w:tc>
          <w:tcPr>
            <w:tcW w:w="238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69F" w:rsidRPr="00ED269F" w:rsidRDefault="00ED269F" w:rsidP="00ED269F">
            <w:pPr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</w:pPr>
            <w:r w:rsidRPr="00ED269F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*</w:t>
            </w:r>
            <w:r w:rsidR="00FC0951" w:rsidRPr="00FC0951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en-US"/>
              </w:rPr>
              <w:t> </w:t>
            </w:r>
            <w:r w:rsidR="005A024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Т</w:t>
            </w:r>
            <w:r w:rsidRPr="00ED269F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аблица заполняется отдельно по каждой культуре</w:t>
            </w:r>
            <w:r w:rsidR="005A0247">
              <w:rPr>
                <w:rFonts w:ascii="Times New Roman" w:hAnsi="Times New Roman"/>
                <w:color w:val="000000"/>
                <w:spacing w:val="-2"/>
                <w:sz w:val="22"/>
                <w:szCs w:val="22"/>
              </w:rPr>
              <w:t>.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69F" w:rsidRPr="00ED269F" w:rsidRDefault="00ED269F" w:rsidP="00ED269F">
            <w:pP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3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69F" w:rsidRPr="00ED269F" w:rsidRDefault="00ED269F" w:rsidP="00ED269F">
            <w:pP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69F" w:rsidRPr="00ED269F" w:rsidRDefault="00ED269F" w:rsidP="00ED269F">
            <w:pP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69F" w:rsidRPr="00ED269F" w:rsidRDefault="00ED269F" w:rsidP="00ED269F">
            <w:pP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</w:tr>
    </w:tbl>
    <w:p w:rsidR="00ED269F" w:rsidRPr="00ED269F" w:rsidRDefault="00ED269F" w:rsidP="00ED26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</w:p>
    <w:tbl>
      <w:tblPr>
        <w:tblW w:w="11173" w:type="dxa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2"/>
        <w:gridCol w:w="567"/>
        <w:gridCol w:w="2552"/>
        <w:gridCol w:w="284"/>
        <w:gridCol w:w="2978"/>
      </w:tblGrid>
      <w:tr w:rsidR="00ED269F" w:rsidRPr="00ED269F" w:rsidTr="00FC0951">
        <w:trPr>
          <w:trHeight w:val="303"/>
        </w:trPr>
        <w:tc>
          <w:tcPr>
            <w:tcW w:w="4792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D269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Руководитель   </w:t>
            </w:r>
          </w:p>
        </w:tc>
        <w:tc>
          <w:tcPr>
            <w:tcW w:w="56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69F" w:rsidRPr="00ED269F" w:rsidTr="00FC0951">
        <w:tc>
          <w:tcPr>
            <w:tcW w:w="4792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D269F" w:rsidRPr="00ED269F" w:rsidRDefault="00ED269F" w:rsidP="00ED269F">
            <w:pPr>
              <w:rPr>
                <w:rFonts w:ascii="Times New Roman" w:hAnsi="Times New Roman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spacing w:val="-2"/>
                <w:sz w:val="24"/>
                <w:szCs w:val="24"/>
              </w:rPr>
              <w:t>(наименование Получателя  субсидии)</w:t>
            </w:r>
          </w:p>
        </w:tc>
        <w:tc>
          <w:tcPr>
            <w:tcW w:w="567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ED269F" w:rsidRPr="00ED269F" w:rsidRDefault="00ED269F" w:rsidP="00ED2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69F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D269F" w:rsidRPr="00ED269F" w:rsidRDefault="00ED269F" w:rsidP="00ED26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D269F" w:rsidRPr="00ED269F" w:rsidRDefault="00ED269F" w:rsidP="00ED26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269F">
        <w:rPr>
          <w:rFonts w:ascii="Times New Roman" w:hAnsi="Times New Roman"/>
          <w:sz w:val="28"/>
          <w:szCs w:val="28"/>
        </w:rPr>
        <w:t>«____» ___________ 20__ г.</w:t>
      </w:r>
    </w:p>
    <w:p w:rsidR="00ED269F" w:rsidRPr="00ED269F" w:rsidRDefault="00ED269F" w:rsidP="00FC0951">
      <w:pPr>
        <w:widowControl w:val="0"/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8"/>
          <w:szCs w:val="28"/>
        </w:rPr>
      </w:pPr>
      <w:r w:rsidRPr="00ED269F">
        <w:rPr>
          <w:rFonts w:ascii="Times New Roman" w:hAnsi="Times New Roman"/>
          <w:sz w:val="28"/>
          <w:szCs w:val="28"/>
        </w:rPr>
        <w:t xml:space="preserve">М.П. </w:t>
      </w:r>
      <w:r w:rsidRPr="00ED269F">
        <w:rPr>
          <w:rFonts w:ascii="Times New Roman" w:hAnsi="Times New Roman"/>
          <w:sz w:val="24"/>
          <w:szCs w:val="24"/>
        </w:rPr>
        <w:t>(при наличии)</w:t>
      </w:r>
      <w:r w:rsidRPr="00FC0951">
        <w:rPr>
          <w:rFonts w:ascii="Times New Roman" w:hAnsi="Times New Roman"/>
          <w:sz w:val="28"/>
          <w:szCs w:val="28"/>
        </w:rPr>
        <w:t>»</w:t>
      </w:r>
    </w:p>
    <w:sectPr w:rsidR="00ED269F" w:rsidRPr="00ED269F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E0" w:rsidRDefault="003C2CE0">
      <w:r>
        <w:separator/>
      </w:r>
    </w:p>
  </w:endnote>
  <w:endnote w:type="continuationSeparator" w:id="0">
    <w:p w:rsidR="003C2CE0" w:rsidRDefault="003C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E0" w:rsidRDefault="003C2CE0">
      <w:r>
        <w:separator/>
      </w:r>
    </w:p>
  </w:footnote>
  <w:footnote w:type="continuationSeparator" w:id="0">
    <w:p w:rsidR="003C2CE0" w:rsidRDefault="003C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C095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YlmfJ/yK95m/g1g+eByGjGe+94=" w:salt="nw6Z7+1r3OmYXomZZ3tXJ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9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2CE0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0247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22213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269F"/>
    <w:rsid w:val="00F06EFB"/>
    <w:rsid w:val="00F1529E"/>
    <w:rsid w:val="00F16F07"/>
    <w:rsid w:val="00F45975"/>
    <w:rsid w:val="00F45B7C"/>
    <w:rsid w:val="00F45FCE"/>
    <w:rsid w:val="00F86473"/>
    <w:rsid w:val="00F9334F"/>
    <w:rsid w:val="00F97D7F"/>
    <w:rsid w:val="00FA122C"/>
    <w:rsid w:val="00FA3B95"/>
    <w:rsid w:val="00FC0951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%20&#1072;&#1083;&#1100;&#1073;&#1086;&#1084;&#1085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2023-09-19T11:12:00Z</dcterms:created>
  <dcterms:modified xsi:type="dcterms:W3CDTF">2023-09-26T13:23:00Z</dcterms:modified>
</cp:coreProperties>
</file>