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40C80" w:rsidRDefault="003D0C4F" w:rsidP="003D0C4F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сентября 2023 г. № 35</w:t>
      </w:r>
      <w:r w:rsidR="00780335" w:rsidRPr="00240C8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60993ED" wp14:editId="187CE05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7</w:t>
      </w:r>
    </w:p>
    <w:p w:rsidR="003D3B8A" w:rsidRPr="00240C80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240C80" w:rsidSect="005B5A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E67C54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67C54" w:rsidRDefault="00AA5ADC" w:rsidP="004A4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67C5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3B23A0" w:rsidRPr="00E67C54">
              <w:rPr>
                <w:rFonts w:ascii="Times New Roman" w:hAnsi="Times New Roman"/>
                <w:sz w:val="28"/>
                <w:szCs w:val="28"/>
              </w:rPr>
              <w:t>й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24988" w:rsidRPr="00E6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114" w:rsidRPr="00E67C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3B23A0" w:rsidRPr="00E67C54">
              <w:rPr>
                <w:rFonts w:ascii="Times New Roman" w:hAnsi="Times New Roman"/>
                <w:sz w:val="28"/>
                <w:szCs w:val="28"/>
              </w:rPr>
              <w:t>е</w:t>
            </w:r>
            <w:r w:rsidR="00913114" w:rsidRPr="00E67C54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E419FA" w:rsidRPr="00E67C54">
              <w:rPr>
                <w:rFonts w:ascii="Times New Roman" w:hAnsi="Times New Roman"/>
                <w:sz w:val="28"/>
                <w:szCs w:val="28"/>
              </w:rPr>
              <w:t>вительства Рязанской</w:t>
            </w:r>
          </w:p>
          <w:p w:rsidR="00E67C54" w:rsidRDefault="00E419FA" w:rsidP="004A4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области от </w:t>
            </w:r>
            <w:r w:rsidR="004A4CE5" w:rsidRPr="00E67C54">
              <w:rPr>
                <w:rFonts w:ascii="Times New Roman" w:hAnsi="Times New Roman"/>
                <w:sz w:val="28"/>
                <w:szCs w:val="28"/>
              </w:rPr>
              <w:t>22 ноября 2022 г. № 419</w:t>
            </w:r>
            <w:r w:rsidR="00913114" w:rsidRPr="00E67C5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A4CE5" w:rsidRPr="00E67C54">
              <w:rPr>
                <w:rFonts w:ascii="Times New Roman" w:hAnsi="Times New Roman"/>
                <w:sz w:val="28"/>
                <w:szCs w:val="28"/>
              </w:rPr>
              <w:t>О выплатах гражданам,</w:t>
            </w:r>
          </w:p>
          <w:p w:rsidR="00E67C54" w:rsidRDefault="004A4CE5" w:rsidP="004A4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покинувшим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город Херсон или часть Херсонской области</w:t>
            </w:r>
            <w:r w:rsidR="00913114" w:rsidRPr="00E67C5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7C54" w:rsidRDefault="00913114" w:rsidP="004A4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763442" w:rsidRPr="00E67C54" w:rsidRDefault="006A3A33" w:rsidP="0076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4CE5" w:rsidRPr="00E67C54">
              <w:rPr>
                <w:rFonts w:ascii="Times New Roman" w:hAnsi="Times New Roman"/>
                <w:sz w:val="28"/>
                <w:szCs w:val="28"/>
              </w:rPr>
              <w:t>18.01.2023 № 10, от 30.05.2023 № 201</w:t>
            </w:r>
            <w:r w:rsidR="00913114" w:rsidRPr="00E67C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E67C54">
        <w:trPr>
          <w:jc w:val="right"/>
        </w:trPr>
        <w:tc>
          <w:tcPr>
            <w:tcW w:w="5000" w:type="pct"/>
            <w:gridSpan w:val="3"/>
          </w:tcPr>
          <w:p w:rsidR="0090508A" w:rsidRPr="00E67C54" w:rsidRDefault="0090508A" w:rsidP="00E67C5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Правите</w:t>
            </w:r>
            <w:r w:rsidR="00144118" w:rsidRPr="00E67C54">
              <w:rPr>
                <w:rFonts w:ascii="Times New Roman" w:hAnsi="Times New Roman"/>
                <w:sz w:val="28"/>
                <w:szCs w:val="28"/>
              </w:rPr>
              <w:t>льство Рязанской области ПОСТАНО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ВЛЯЕТ:</w:t>
            </w:r>
          </w:p>
          <w:p w:rsidR="006A3A33" w:rsidRPr="00E67C54" w:rsidRDefault="006A3A33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3B23A0" w:rsidRPr="00E67C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Прави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>тельства Рязанской области от 22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419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>О выплатах гражданам, покинувшим город Херсон</w:t>
            </w:r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или часть </w:t>
            </w:r>
            <w:proofErr w:type="gramStart"/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>Херсонской</w:t>
            </w:r>
            <w:proofErr w:type="gramEnd"/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65323E" w:rsidRPr="00E67C54" w:rsidRDefault="00675B59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1178" w:rsidRPr="00E67C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434" w:rsidRPr="00E67C54">
              <w:rPr>
                <w:rFonts w:ascii="Times New Roman" w:hAnsi="Times New Roman" w:cs="Times New Roman"/>
                <w:sz w:val="28"/>
                <w:szCs w:val="28"/>
              </w:rPr>
              <w:t>преамбуле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слова «массовом порядке на иные территории» заменить словами «порядке на иные территории </w:t>
            </w:r>
            <w:r w:rsidR="00E67C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Федерации».</w:t>
            </w:r>
          </w:p>
          <w:p w:rsidR="004A4CE5" w:rsidRPr="00E67C54" w:rsidRDefault="00694965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абзаце первом пункта 1, 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C0946" w:rsidRPr="00E67C54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DF71D8" w:rsidRPr="00E67C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«массовом» исключить</w:t>
            </w:r>
            <w:r w:rsidR="00E6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CE5" w:rsidRPr="00E67C54" w:rsidRDefault="00675B59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="004A4CE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№ 1:</w:t>
            </w:r>
          </w:p>
          <w:p w:rsidR="004A4CE5" w:rsidRPr="00E67C54" w:rsidRDefault="00675B59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F71D8" w:rsidRPr="00E67C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68A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F71D8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наименовании и </w:t>
            </w:r>
            <w:r w:rsidR="00AE68A5" w:rsidRPr="00E67C5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DF71D8" w:rsidRPr="00E67C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68A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1 слов</w:t>
            </w:r>
            <w:r w:rsidR="00DF71D8" w:rsidRPr="00E67C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68A5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«массовом» исключить;</w:t>
            </w:r>
          </w:p>
          <w:p w:rsidR="006D095E" w:rsidRPr="00E67C54" w:rsidRDefault="00675B59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4:</w:t>
            </w:r>
          </w:p>
          <w:p w:rsidR="006D095E" w:rsidRPr="00E67C54" w:rsidRDefault="00675B59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>дополнить подпунктом 2.</w:t>
            </w:r>
            <w:r w:rsidR="00E6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6D095E" w:rsidRPr="00E67C54" w:rsidRDefault="00E67C54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«2.1</w:t>
            </w:r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) документы, подтверждающие наличие гражданства </w:t>
            </w:r>
            <w:r w:rsidR="00CE180F" w:rsidRPr="00E67C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6E3311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>у гражданина и членов его семьи</w:t>
            </w:r>
            <w:proofErr w:type="gramStart"/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="006D095E" w:rsidRPr="00E67C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8A5" w:rsidRPr="00E67C54" w:rsidRDefault="00994D8E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- в подпункте 4:</w:t>
            </w:r>
          </w:p>
          <w:p w:rsidR="00994D8E" w:rsidRPr="00E67C54" w:rsidRDefault="00994D8E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994D8E" w:rsidRPr="00E67C54" w:rsidRDefault="00994D8E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«документы, удостоверяющие личность гражданина, членов его семьи (паспорт гражданина Российской Федерации, свидетельство о рождении для детей до 14 лет). 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При этом к членам семьи гражданина, указанного в </w:t>
            </w:r>
            <w:hyperlink r:id="rId16" w:history="1">
              <w:r w:rsidRPr="00E67C54">
                <w:rPr>
                  <w:rFonts w:ascii="Times New Roman" w:hAnsi="Times New Roman"/>
                  <w:sz w:val="28"/>
                  <w:szCs w:val="28"/>
                </w:rPr>
                <w:t xml:space="preserve">пункте </w:t>
              </w:r>
              <w:r w:rsidR="004C0946" w:rsidRPr="00E67C54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настоящ</w:t>
            </w:r>
            <w:r w:rsidR="004C0946" w:rsidRPr="00E67C54">
              <w:rPr>
                <w:rFonts w:ascii="Times New Roman" w:hAnsi="Times New Roman"/>
                <w:sz w:val="28"/>
                <w:szCs w:val="28"/>
              </w:rPr>
              <w:t>его Положения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гражданина (супруга, супруги) и проживающие совместно с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ними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5ADC" w:rsidRPr="00E67C54" w:rsidRDefault="00681A74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в абзаце третьем слова «а именно документ, предусмотренный </w:t>
            </w:r>
            <w:hyperlink r:id="rId17" w:history="1">
              <w:r w:rsidRPr="00E67C54">
                <w:rPr>
                  <w:rFonts w:ascii="Times New Roman" w:hAnsi="Times New Roman"/>
                  <w:sz w:val="28"/>
                  <w:szCs w:val="28"/>
                </w:rPr>
                <w:t>абзацем вторым</w:t>
              </w:r>
            </w:hyperlink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настоящего подпункта</w:t>
            </w:r>
            <w:r w:rsidR="004C0946" w:rsidRPr="00E67C54">
              <w:rPr>
                <w:rFonts w:ascii="Times New Roman" w:hAnsi="Times New Roman"/>
                <w:sz w:val="28"/>
                <w:szCs w:val="28"/>
              </w:rPr>
              <w:t>,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», слова «</w:t>
            </w:r>
            <w:r w:rsidR="004C0946" w:rsidRPr="00E67C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 xml:space="preserve">либо документ, подтверждающий </w:t>
            </w:r>
            <w:r w:rsidRPr="00E67C54">
              <w:rPr>
                <w:rFonts w:ascii="Times New Roman" w:hAnsi="Times New Roman"/>
                <w:sz w:val="28"/>
                <w:szCs w:val="28"/>
              </w:rPr>
              <w:lastRenderedPageBreak/>
              <w:t>право собственности на недвижимое имущество в городе Херсоне или части Херсонской области, с приложением объяснения гражданина, подтверждающего факт постоянного проживания в городе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отсутствует» исключить;</w:t>
            </w:r>
            <w:proofErr w:type="gramEnd"/>
          </w:p>
          <w:p w:rsidR="00AB5B6D" w:rsidRPr="00E67C54" w:rsidRDefault="00675B59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- </w:t>
            </w:r>
            <w:r w:rsidR="00AB5B6D" w:rsidRPr="00E67C54">
              <w:rPr>
                <w:rFonts w:ascii="Times New Roman" w:hAnsi="Times New Roman"/>
                <w:sz w:val="28"/>
                <w:szCs w:val="28"/>
              </w:rPr>
              <w:t xml:space="preserve">абзац восьмой после слова «Документы» дополнить словами                  «, указанные в абзаце третьем подпункта 4»; </w:t>
            </w:r>
          </w:p>
          <w:p w:rsidR="00FE24FE" w:rsidRPr="00E67C54" w:rsidRDefault="00675B59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3)</w:t>
            </w:r>
            <w:r w:rsidR="00FE24FE" w:rsidRPr="00E67C54">
              <w:rPr>
                <w:rFonts w:ascii="Times New Roman" w:hAnsi="Times New Roman"/>
                <w:sz w:val="28"/>
                <w:szCs w:val="28"/>
              </w:rPr>
              <w:t xml:space="preserve"> в пункте 6:</w:t>
            </w:r>
          </w:p>
          <w:p w:rsidR="00A939C2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39C2" w:rsidRPr="00E67C54">
              <w:rPr>
                <w:rFonts w:ascii="Times New Roman" w:hAnsi="Times New Roman"/>
                <w:sz w:val="28"/>
                <w:szCs w:val="28"/>
              </w:rPr>
              <w:t>в подпункте 1 после слова «граждане» дополнить словами «после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="00A939C2" w:rsidRPr="00E67C54">
              <w:rPr>
                <w:rFonts w:ascii="Times New Roman" w:hAnsi="Times New Roman"/>
                <w:sz w:val="28"/>
                <w:szCs w:val="28"/>
              </w:rPr>
              <w:t>24 февраля 2022 г.»;</w:t>
            </w:r>
          </w:p>
          <w:p w:rsidR="00A939C2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39C2" w:rsidRPr="00E67C54">
              <w:rPr>
                <w:rFonts w:ascii="Times New Roman" w:hAnsi="Times New Roman"/>
                <w:sz w:val="28"/>
                <w:szCs w:val="28"/>
              </w:rPr>
              <w:t>дополнить подпунктами 3-5 следующего содержания:</w:t>
            </w:r>
          </w:p>
          <w:p w:rsidR="00A939C2" w:rsidRPr="00E67C54" w:rsidRDefault="00A939C2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«3) граждане по состоянию на 24 февраля 2022 г. не были зарегистрированы по месту жительства на территории </w:t>
            </w:r>
            <w:r w:rsidR="00DF7873" w:rsidRPr="00E67C5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39C2" w:rsidRPr="00E67C54" w:rsidRDefault="00A939C2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4)</w:t>
            </w:r>
            <w:r w:rsidR="00B42C14" w:rsidRPr="00E67C54">
              <w:rPr>
                <w:rFonts w:ascii="Times New Roman" w:hAnsi="Times New Roman"/>
                <w:sz w:val="28"/>
                <w:szCs w:val="28"/>
              </w:rPr>
              <w:t> 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у гражданина, достигшего возраста 14 лет, имеется паспорт гражданина Российской Федерации, а в отношении ребенка в возрасте до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Pr="00E67C54">
              <w:rPr>
                <w:rFonts w:ascii="Times New Roman" w:hAnsi="Times New Roman"/>
                <w:sz w:val="28"/>
                <w:szCs w:val="28"/>
              </w:rPr>
              <w:t xml:space="preserve">14 лет </w:t>
            </w:r>
            <w:r w:rsidR="00E87857" w:rsidRPr="00E67C54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 xml:space="preserve"> свидетельство о рождении ребенка или нотариально заверенный перевод на русский язык свидетельства о рождении ребенка, выданного полномочным органом иностранного государства, с проставленной отметкой, подтверждающей наличие у ребенка гражданства Российской Федерации, либо паспорт (паспорта) родителя (родителей) с внесенными в паспорт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(паспорта) родителя (родителей) сведениями о ребенке;</w:t>
            </w:r>
          </w:p>
          <w:p w:rsidR="00A939C2" w:rsidRPr="00E67C54" w:rsidRDefault="00A939C2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5)</w:t>
            </w:r>
            <w:r w:rsidR="00B42C14" w:rsidRPr="00E67C54">
              <w:rPr>
                <w:rFonts w:ascii="Times New Roman" w:hAnsi="Times New Roman"/>
                <w:sz w:val="28"/>
                <w:szCs w:val="28"/>
              </w:rPr>
              <w:t> 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граждане ранее не реализовали право на обеспечение жилым помещением или улучшение жилищных условий с использованием социальной выплаты или субсидии, предоставляемых в порядке, установленном Правительством Российской Федерации, или право на получение мер социальной поддержки граждан, предоставляемых в целях компенсации за утраченное жилье за счет средств бюджетов бюджетной системы Российской Федерации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F71D8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4)</w:t>
            </w:r>
            <w:r w:rsidR="00B42C14" w:rsidRPr="00E67C54">
              <w:rPr>
                <w:rFonts w:ascii="Times New Roman" w:hAnsi="Times New Roman"/>
                <w:sz w:val="28"/>
                <w:szCs w:val="28"/>
              </w:rPr>
              <w:t xml:space="preserve"> в пункте 10</w:t>
            </w:r>
            <w:r w:rsidR="00DF71D8" w:rsidRPr="00E67C5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3442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- </w:t>
            </w:r>
            <w:r w:rsidR="00763442" w:rsidRPr="00E67C54">
              <w:rPr>
                <w:rFonts w:ascii="Times New Roman" w:hAnsi="Times New Roman"/>
                <w:sz w:val="28"/>
                <w:szCs w:val="28"/>
              </w:rPr>
              <w:t>в абзаце первом</w:t>
            </w:r>
            <w:r w:rsidR="00A47655" w:rsidRPr="00E6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442" w:rsidRPr="00E67C54">
              <w:rPr>
                <w:rFonts w:ascii="Times New Roman" w:hAnsi="Times New Roman"/>
                <w:sz w:val="28"/>
                <w:szCs w:val="28"/>
              </w:rPr>
              <w:t>слова «5 рабочих дней» заменить словами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="00763442" w:rsidRPr="00E67C54">
              <w:rPr>
                <w:rFonts w:ascii="Times New Roman" w:hAnsi="Times New Roman"/>
                <w:sz w:val="28"/>
                <w:szCs w:val="28"/>
              </w:rPr>
              <w:t>«10</w:t>
            </w:r>
            <w:r w:rsidR="00E04A97" w:rsidRPr="00E67C54">
              <w:rPr>
                <w:rFonts w:ascii="Times New Roman" w:hAnsi="Times New Roman"/>
                <w:sz w:val="28"/>
                <w:szCs w:val="28"/>
              </w:rPr>
              <w:t xml:space="preserve"> рабочих дней», </w:t>
            </w:r>
            <w:r w:rsidR="00763442" w:rsidRPr="00E67C54">
              <w:rPr>
                <w:rFonts w:ascii="Times New Roman" w:hAnsi="Times New Roman"/>
                <w:sz w:val="28"/>
                <w:szCs w:val="28"/>
              </w:rPr>
              <w:t xml:space="preserve">слова «15 рабочих дней» заменить словами «20 рабочих дней»; </w:t>
            </w:r>
          </w:p>
          <w:p w:rsidR="00DF71D8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71D8" w:rsidRPr="00E67C54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6D6C2D" w:rsidRPr="00E67C54">
              <w:rPr>
                <w:rFonts w:ascii="Times New Roman" w:hAnsi="Times New Roman"/>
                <w:sz w:val="28"/>
                <w:szCs w:val="28"/>
              </w:rPr>
              <w:t>ами</w:t>
            </w:r>
            <w:r w:rsidR="00DF71D8" w:rsidRPr="00E67C5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065549" w:rsidRPr="00E67C54" w:rsidRDefault="00DF71D8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«При рассмотрении заявлений граждан проверке 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подлежат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в том числе сведения об отсутствии у гражданина и членов его семьи регистрации по месту жительства на территории Российской Федерации по состоянию на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Pr="00E67C54">
              <w:rPr>
                <w:rFonts w:ascii="Times New Roman" w:hAnsi="Times New Roman"/>
                <w:sz w:val="28"/>
                <w:szCs w:val="28"/>
              </w:rPr>
              <w:t>24 февраля 2022 г., а также о дате убытия гражданина с места постоянного проживания в г. Херсоне или части Херсонской области. Такая проверка проводится, в частности, путем направления запросов в государственные органы, осуществляющие регистрационный учет граждан по месту жительства на территории Российской Федерации, в ины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>е органы государственной власти.</w:t>
            </w:r>
          </w:p>
          <w:p w:rsidR="008C1C60" w:rsidRPr="00E67C54" w:rsidRDefault="00065549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Коллегиальный орган, образованный Губернатором Рязанской области, </w:t>
            </w:r>
            <w:r w:rsidRPr="00E67C54">
              <w:rPr>
                <w:rFonts w:ascii="Times New Roman" w:hAnsi="Times New Roman"/>
                <w:sz w:val="28"/>
                <w:szCs w:val="28"/>
              </w:rPr>
              <w:lastRenderedPageBreak/>
              <w:t>вправе принимать решение о предоставлении единовременной выплаты, а также об отмене ранее принятого Учреждением решения о предоставлении единовременной выплаты до ее перечисления или об отказе в предоставлении указанной выплаты в случаях выявления у гражданина отсутствия права на п</w:t>
            </w:r>
            <w:r w:rsidR="00AB2E03" w:rsidRPr="00E67C54">
              <w:rPr>
                <w:rFonts w:ascii="Times New Roman" w:hAnsi="Times New Roman"/>
                <w:sz w:val="28"/>
                <w:szCs w:val="28"/>
              </w:rPr>
              <w:t>олучение единовременной выплаты или наличия права на получение единовременной выплаты в меньшем размере.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010987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5)</w:t>
            </w:r>
            <w:r w:rsidR="00010987" w:rsidRPr="00E67C54">
              <w:rPr>
                <w:rFonts w:ascii="Times New Roman" w:hAnsi="Times New Roman"/>
                <w:sz w:val="28"/>
                <w:szCs w:val="28"/>
              </w:rPr>
              <w:t xml:space="preserve"> пункт 16 дополнить абзацем следующего содержания:</w:t>
            </w:r>
          </w:p>
          <w:p w:rsidR="00010987" w:rsidRPr="00E67C54" w:rsidRDefault="00010987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«Перечисление единовременной выплаты осуществляется при наличии у гражданина и членов его семьи гражданства Российской Федерации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676F1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6)</w:t>
            </w:r>
            <w:r w:rsidR="00D676F1" w:rsidRPr="00E67C54">
              <w:rPr>
                <w:rFonts w:ascii="Times New Roman" w:hAnsi="Times New Roman"/>
                <w:sz w:val="28"/>
                <w:szCs w:val="28"/>
              </w:rPr>
              <w:t xml:space="preserve"> дополнить пунктом 19 следующего содержания:</w:t>
            </w:r>
          </w:p>
          <w:p w:rsidR="00D676F1" w:rsidRPr="00E67C54" w:rsidRDefault="00D676F1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«19. В случае выявления </w:t>
            </w:r>
            <w:r w:rsidR="00E45E09" w:rsidRPr="00E67C54">
              <w:rPr>
                <w:rFonts w:ascii="Times New Roman" w:hAnsi="Times New Roman"/>
                <w:sz w:val="28"/>
                <w:szCs w:val="28"/>
              </w:rPr>
              <w:t xml:space="preserve">у гражданина отсутствия права на получение единовременной выплаты, в том числе 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несоответствия гражданина и членов его семьи критериям, указанным в пункте 6 настоящего Положения, до перечисления единовременной выплаты, Учреждение в течение 5 рабочих дней принимает решение об отмене ранее принятого решения о предоставлении единовременной выплаты.</w:t>
            </w:r>
          </w:p>
          <w:p w:rsidR="00D676F1" w:rsidRPr="00E67C54" w:rsidRDefault="00D676F1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Гражданин или его законный представитель (представитель) вправе повторно обратиться в Учреждение после устранения причин, послуживших основанием для принятия Учреждением решения об отмене ранее принятого решения о предоставлении единовременной выплаты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53D5D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4. В</w:t>
            </w:r>
            <w:r w:rsidR="00591178" w:rsidRPr="00E67C54">
              <w:rPr>
                <w:rFonts w:ascii="Times New Roman" w:hAnsi="Times New Roman"/>
                <w:sz w:val="28"/>
                <w:szCs w:val="28"/>
              </w:rPr>
              <w:t xml:space="preserve"> приложении № 2:</w:t>
            </w:r>
          </w:p>
          <w:p w:rsidR="00591178" w:rsidRPr="00E67C54" w:rsidRDefault="00694965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1)</w:t>
            </w:r>
            <w:r w:rsidR="00591178" w:rsidRPr="00E67C54">
              <w:rPr>
                <w:rFonts w:ascii="Times New Roman" w:hAnsi="Times New Roman"/>
                <w:sz w:val="28"/>
                <w:szCs w:val="28"/>
              </w:rPr>
              <w:t xml:space="preserve"> в наименовании и пункте 1 слово «массовом» исключить;</w:t>
            </w:r>
          </w:p>
          <w:p w:rsidR="00890263" w:rsidRPr="00E67C54" w:rsidRDefault="00694965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90263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5:</w:t>
            </w:r>
          </w:p>
          <w:p w:rsidR="00890263" w:rsidRPr="00E67C54" w:rsidRDefault="00694965" w:rsidP="00E67C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3DFE" w:rsidRPr="00E67C54">
              <w:rPr>
                <w:rFonts w:ascii="Times New Roman" w:hAnsi="Times New Roman" w:cs="Times New Roman"/>
                <w:sz w:val="28"/>
                <w:szCs w:val="28"/>
              </w:rPr>
              <w:t>подпункт 2</w:t>
            </w:r>
            <w:r w:rsidR="00890263" w:rsidRPr="00E67C54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90263" w:rsidRPr="00E67C54" w:rsidRDefault="00890263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«</w:t>
            </w:r>
            <w:r w:rsidR="008266F7" w:rsidRPr="00E67C54">
              <w:rPr>
                <w:rFonts w:ascii="Times New Roman" w:hAnsi="Times New Roman"/>
                <w:sz w:val="28"/>
                <w:szCs w:val="28"/>
              </w:rPr>
              <w:t>2) 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 xml:space="preserve">документы, удостоверяющие личность гражданина, членов его семьи (паспорт гражданина Российской Федерации, свидетельство о рождении для детей до 14 лет). 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При этом к членам семьи гражданина, указанного в </w:t>
            </w:r>
            <w:hyperlink r:id="rId18" w:history="1">
              <w:r w:rsidRPr="00E67C54">
                <w:rPr>
                  <w:rFonts w:ascii="Times New Roman" w:hAnsi="Times New Roman"/>
                  <w:sz w:val="28"/>
                  <w:szCs w:val="28"/>
                </w:rPr>
                <w:t xml:space="preserve">пункте </w:t>
              </w:r>
              <w:r w:rsidR="00197276" w:rsidRPr="00E67C54">
                <w:rPr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настоящ</w:t>
            </w:r>
            <w:r w:rsidR="00197276" w:rsidRPr="00E67C54">
              <w:rPr>
                <w:rFonts w:ascii="Times New Roman" w:hAnsi="Times New Roman"/>
                <w:sz w:val="28"/>
                <w:szCs w:val="28"/>
              </w:rPr>
              <w:t>его Положения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гражданина (супруга, супруги) и проживающие совместно с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ними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0263" w:rsidRPr="00E67C54" w:rsidRDefault="00E67C54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3562E" w:rsidRPr="00E67C54">
              <w:rPr>
                <w:rFonts w:ascii="Times New Roman" w:hAnsi="Times New Roman"/>
                <w:sz w:val="28"/>
                <w:szCs w:val="28"/>
              </w:rPr>
              <w:t>подпункте 3 слова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 xml:space="preserve"> «а именно документ, предусмотренный </w:t>
            </w:r>
            <w:hyperlink r:id="rId19" w:history="1">
              <w:r w:rsidR="00AB2E03" w:rsidRPr="00E67C54">
                <w:rPr>
                  <w:rFonts w:ascii="Times New Roman" w:hAnsi="Times New Roman"/>
                  <w:sz w:val="28"/>
                  <w:szCs w:val="28"/>
                </w:rPr>
                <w:t>подпунктом</w:t>
              </w:r>
              <w:r w:rsidR="00890263" w:rsidRPr="00E67C54">
                <w:rPr>
                  <w:rFonts w:ascii="Times New Roman" w:hAnsi="Times New Roman"/>
                  <w:sz w:val="28"/>
                  <w:szCs w:val="28"/>
                </w:rPr>
                <w:t xml:space="preserve"> вторым</w:t>
              </w:r>
            </w:hyperlink>
            <w:r w:rsidR="00AB2E03" w:rsidRPr="00E67C54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664DD7" w:rsidRPr="00E67C54">
              <w:rPr>
                <w:rFonts w:ascii="Times New Roman" w:hAnsi="Times New Roman"/>
                <w:sz w:val="28"/>
                <w:szCs w:val="28"/>
              </w:rPr>
              <w:t>,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», слова «</w:t>
            </w:r>
            <w:r w:rsidR="00664DD7" w:rsidRPr="00E67C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либо документ, подтверждающий право собственности на недвижимое имущество в городе Херсоне или части Херсонской области, с приложением объяснения гражданина, подтверждающего факт постоянного проживания в городе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отсутствует» исключить;</w:t>
            </w:r>
            <w:proofErr w:type="gramEnd"/>
          </w:p>
          <w:p w:rsidR="00890263" w:rsidRPr="00E67C54" w:rsidRDefault="00763DAE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- 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8059EB" w:rsidRPr="00E67C54">
              <w:rPr>
                <w:rFonts w:ascii="Times New Roman" w:hAnsi="Times New Roman"/>
                <w:sz w:val="28"/>
                <w:szCs w:val="28"/>
              </w:rPr>
              <w:t>шестой</w:t>
            </w:r>
            <w:r w:rsidR="00AC0059" w:rsidRPr="00E67C54">
              <w:rPr>
                <w:rFonts w:ascii="Times New Roman" w:hAnsi="Times New Roman"/>
                <w:sz w:val="28"/>
                <w:szCs w:val="28"/>
              </w:rPr>
              <w:t xml:space="preserve"> после слова «Д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 xml:space="preserve">окументы» дополнить словами </w:t>
            </w:r>
            <w:r w:rsidR="0015594E" w:rsidRPr="00E67C5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«</w:t>
            </w:r>
            <w:r w:rsidR="0015594E" w:rsidRPr="00E67C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 xml:space="preserve">указанные в </w:t>
            </w:r>
            <w:r w:rsidR="008059EB" w:rsidRPr="00E67C54">
              <w:rPr>
                <w:rFonts w:ascii="Times New Roman" w:hAnsi="Times New Roman"/>
                <w:sz w:val="28"/>
                <w:szCs w:val="28"/>
              </w:rPr>
              <w:t>подпункте третьем</w:t>
            </w:r>
            <w:r w:rsidR="0039105F" w:rsidRPr="00E6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насто</w:t>
            </w:r>
            <w:r w:rsidR="008059EB" w:rsidRPr="00E67C54">
              <w:rPr>
                <w:rFonts w:ascii="Times New Roman" w:hAnsi="Times New Roman"/>
                <w:sz w:val="28"/>
                <w:szCs w:val="28"/>
              </w:rPr>
              <w:t xml:space="preserve">ящего </w:t>
            </w:r>
            <w:r w:rsidR="004957A7" w:rsidRPr="00E67C54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890263" w:rsidRPr="00E67C5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71416" w:rsidRPr="00E67C54" w:rsidRDefault="00763DAE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3)</w:t>
            </w:r>
            <w:r w:rsidR="00A71416" w:rsidRPr="00E67C54">
              <w:rPr>
                <w:rFonts w:ascii="Times New Roman" w:hAnsi="Times New Roman"/>
                <w:sz w:val="28"/>
                <w:szCs w:val="28"/>
              </w:rPr>
              <w:t xml:space="preserve"> в пункте 8:</w:t>
            </w:r>
          </w:p>
          <w:p w:rsidR="00A71416" w:rsidRPr="00E67C54" w:rsidRDefault="00E67C54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71416" w:rsidRPr="00E67C54">
              <w:rPr>
                <w:rFonts w:ascii="Times New Roman" w:hAnsi="Times New Roman"/>
                <w:sz w:val="28"/>
                <w:szCs w:val="28"/>
              </w:rPr>
              <w:t>подпункт 1 после слова «граждане» дополнить словами «после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71416" w:rsidRPr="00E67C54">
              <w:rPr>
                <w:rFonts w:ascii="Times New Roman" w:hAnsi="Times New Roman"/>
                <w:sz w:val="28"/>
                <w:szCs w:val="28"/>
              </w:rPr>
              <w:lastRenderedPageBreak/>
              <w:t>24 февраля 2022 г.»;</w:t>
            </w:r>
          </w:p>
          <w:p w:rsidR="00A71416" w:rsidRPr="00E67C54" w:rsidRDefault="00B7655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7857" w:rsidRPr="00E67C54">
              <w:rPr>
                <w:rFonts w:ascii="Times New Roman" w:hAnsi="Times New Roman"/>
                <w:sz w:val="28"/>
                <w:szCs w:val="28"/>
              </w:rPr>
              <w:t>дополнить подпунктами 3-5 следующего содержания:</w:t>
            </w:r>
          </w:p>
          <w:p w:rsidR="00E87857" w:rsidRPr="00E67C54" w:rsidRDefault="00E87857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«3) граждане по состоянию на 24 февраля 2022 г. не были зарегистрированы по месту жительства на территории </w:t>
            </w:r>
            <w:r w:rsidR="0055535B" w:rsidRPr="00E67C5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E67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7857" w:rsidRPr="00E67C54" w:rsidRDefault="00E87857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4) у гражданина, достигшего возраста 14 лет, имеется паспорт гражданина Российской Федерации, а в отношении ребенка в возрасте до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Pr="00E67C54">
              <w:rPr>
                <w:rFonts w:ascii="Times New Roman" w:hAnsi="Times New Roman"/>
                <w:sz w:val="28"/>
                <w:szCs w:val="28"/>
              </w:rPr>
              <w:t>14 лет – свидетельство о рождении ребенка или нотариально заверенный перевод на русский язык свидетельства о рождении ребенка, выданного полномочным органом иностранного государства, с проставленной отметкой, подтверждающей наличие у ребенка гражданства Российской Федерации, либо паспорт (паспорта) родителя (родителей) с внесенными в паспорт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(паспорта) родителя (родителей) сведениями о ребенке;</w:t>
            </w:r>
          </w:p>
          <w:p w:rsidR="00E87857" w:rsidRPr="00E67C54" w:rsidRDefault="00E87857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5) граждане ранее не реализовали право на обеспечение жилым помещением или улучшение жилищных условий с использованием социальной выплаты или субсидии, предоставляемых в порядке, установленном Правительством Российской Федерации, или право на получение мер социальной поддержки граждан, предоставляемых в целях компенсации за утраченное жилье за счет средств бюджетов бюджетной системы Российской Федерации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67A23" w:rsidRPr="00E67C54" w:rsidRDefault="00B7655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4)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 xml:space="preserve"> в пункте 11:</w:t>
            </w:r>
          </w:p>
          <w:p w:rsidR="00F67A23" w:rsidRPr="00E67C54" w:rsidRDefault="00B7655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 xml:space="preserve">в абзаце первом цифры «5», «15» заменить </w:t>
            </w:r>
            <w:r w:rsidR="00AB5B6D" w:rsidRPr="00E67C54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>цифрами «10», «20»;</w:t>
            </w:r>
            <w:r w:rsidR="00AB5B6D" w:rsidRPr="00E6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A23" w:rsidRPr="00E67C54" w:rsidRDefault="00B7655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6A7276" w:rsidRPr="00E67C54">
              <w:rPr>
                <w:rFonts w:ascii="Times New Roman" w:hAnsi="Times New Roman"/>
                <w:sz w:val="28"/>
                <w:szCs w:val="28"/>
              </w:rPr>
              <w:t>ем</w:t>
            </w:r>
            <w:r w:rsidR="00F67A23" w:rsidRPr="00E67C5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AB2E03" w:rsidRPr="00E67C54" w:rsidRDefault="00F67A23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«При рассмотрении заявлений граждан проверке 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подлежат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в том числе сведения об отсутствии у гражданина и членов его семьи регистрации по месту жительства на территории Российской Федерации по состоянию на</w:t>
            </w:r>
            <w:r w:rsidR="00E67C54">
              <w:rPr>
                <w:rFonts w:ascii="Times New Roman" w:hAnsi="Times New Roman"/>
                <w:sz w:val="28"/>
                <w:szCs w:val="28"/>
              </w:rPr>
              <w:br/>
            </w:r>
            <w:r w:rsidRPr="00E67C54">
              <w:rPr>
                <w:rFonts w:ascii="Times New Roman" w:hAnsi="Times New Roman"/>
                <w:sz w:val="28"/>
                <w:szCs w:val="28"/>
              </w:rPr>
              <w:t>24 февраля 2022 г., а также о дате убытия гражданина с места постоянного проживания в г. Херсоне или части Херсонской области. Такая проверка проводится, в частности, путем направления запросов в государственные органы, осуществляющие регистрационный учет граждан по месту жительства на территории Российской Федерации, в иные органы государственной власти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</w:t>
            </w:r>
            <w:r w:rsidR="006A7276" w:rsidRPr="00E67C54">
              <w:rPr>
                <w:rFonts w:ascii="Times New Roman" w:hAnsi="Times New Roman"/>
                <w:sz w:val="28"/>
                <w:szCs w:val="28"/>
              </w:rPr>
              <w:t>»;</w:t>
            </w:r>
            <w:r w:rsidR="00DE465F" w:rsidRPr="00E67C5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F111B" w:rsidRPr="00E67C54" w:rsidRDefault="001B6FE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5)</w:t>
            </w:r>
            <w:r w:rsidR="00AF111B" w:rsidRPr="00E67C54">
              <w:rPr>
                <w:rFonts w:ascii="Times New Roman" w:hAnsi="Times New Roman"/>
                <w:sz w:val="28"/>
                <w:szCs w:val="28"/>
              </w:rPr>
              <w:t xml:space="preserve"> пункт 18 дополнить новым абзацем вторым следующего содержания:</w:t>
            </w:r>
          </w:p>
          <w:p w:rsidR="00AF111B" w:rsidRPr="00E67C54" w:rsidRDefault="00AF111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«Расчет размера социальной выплаты осуществляется исходя из семейного положения гражданина по состоянию на 13 октября 2022 г., за исключением случаев расчета размера социальной выплаты, предусмотренных пунктами 36, 37 настоящего Положения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D768F" w:rsidRPr="00E67C54" w:rsidRDefault="001B6FE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6)</w:t>
            </w:r>
            <w:r w:rsidR="000D768F" w:rsidRPr="00E67C54">
              <w:rPr>
                <w:rFonts w:ascii="Times New Roman" w:hAnsi="Times New Roman"/>
                <w:sz w:val="28"/>
                <w:szCs w:val="28"/>
              </w:rPr>
              <w:t xml:space="preserve"> пункт 20 изложить в следующей редакции:</w:t>
            </w:r>
          </w:p>
          <w:p w:rsidR="000D768F" w:rsidRPr="00E67C54" w:rsidRDefault="000D768F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«20. Перечисление социальной выплаты гражданину осуществляется при наличии у него и членов его семьи гражданства Российской Федерации в пределах размера социальной выплаты, указанного в сертификате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E4F1D" w:rsidRPr="00E67C54" w:rsidRDefault="001B6FE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7)</w:t>
            </w:r>
            <w:r w:rsidR="007E4F1D" w:rsidRPr="00E67C54">
              <w:rPr>
                <w:rFonts w:ascii="Times New Roman" w:hAnsi="Times New Roman"/>
                <w:sz w:val="28"/>
                <w:szCs w:val="28"/>
              </w:rPr>
              <w:t xml:space="preserve"> пункт 22 дополнить подпунктом 1.1 следующего содержания:</w:t>
            </w:r>
          </w:p>
          <w:p w:rsidR="00CE4A70" w:rsidRPr="00E67C54" w:rsidRDefault="00E67C54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«1.1) </w:t>
            </w:r>
            <w:r w:rsidR="007E4F1D" w:rsidRPr="00E67C54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наличие гражданства </w:t>
            </w:r>
            <w:r w:rsidR="006E3311" w:rsidRPr="00E67C54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 w:rsidR="007E4F1D" w:rsidRPr="00E67C54">
              <w:rPr>
                <w:rFonts w:ascii="Times New Roman" w:hAnsi="Times New Roman"/>
                <w:sz w:val="28"/>
                <w:szCs w:val="28"/>
              </w:rPr>
              <w:t xml:space="preserve">у гражданина и членов его семьи (в случае, если наличие </w:t>
            </w:r>
            <w:r w:rsidR="007E4F1D" w:rsidRPr="00E67C54">
              <w:rPr>
                <w:rFonts w:ascii="Times New Roman" w:hAnsi="Times New Roman"/>
                <w:sz w:val="28"/>
                <w:szCs w:val="28"/>
              </w:rPr>
              <w:lastRenderedPageBreak/>
              <w:t>гражданства</w:t>
            </w:r>
            <w:r w:rsidR="006E3311" w:rsidRPr="00E67C54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="007E4F1D" w:rsidRPr="00E67C54">
              <w:rPr>
                <w:rFonts w:ascii="Times New Roman" w:hAnsi="Times New Roman"/>
                <w:sz w:val="28"/>
                <w:szCs w:val="28"/>
              </w:rPr>
              <w:t xml:space="preserve"> не подтверждено ранее при подаче заявления о предоставлении социальной выплаты)</w:t>
            </w:r>
            <w:proofErr w:type="gramStart"/>
            <w:r w:rsidR="007E4F1D" w:rsidRPr="00E67C54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653A38" w:rsidRPr="00E67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A38" w:rsidRPr="00E67C54" w:rsidRDefault="001B6FEB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8)</w:t>
            </w:r>
            <w:r w:rsidR="00653A38" w:rsidRPr="00E67C54">
              <w:rPr>
                <w:rFonts w:ascii="Times New Roman" w:hAnsi="Times New Roman"/>
                <w:sz w:val="28"/>
                <w:szCs w:val="28"/>
              </w:rPr>
              <w:t xml:space="preserve"> дополнить пунктом 38 следующего содержания:</w:t>
            </w:r>
          </w:p>
          <w:p w:rsidR="00F07E03" w:rsidRPr="00E67C54" w:rsidRDefault="00653A38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«38.</w:t>
            </w:r>
            <w:r w:rsidR="004E5F1E" w:rsidRPr="00E67C5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F07E03" w:rsidRPr="00E67C54">
              <w:rPr>
                <w:rFonts w:ascii="Times New Roman" w:hAnsi="Times New Roman"/>
                <w:sz w:val="28"/>
                <w:szCs w:val="28"/>
              </w:rPr>
              <w:t xml:space="preserve">В случае выявления </w:t>
            </w:r>
            <w:r w:rsidR="001615F4" w:rsidRPr="00E67C54">
              <w:rPr>
                <w:rFonts w:ascii="Times New Roman" w:hAnsi="Times New Roman"/>
                <w:sz w:val="28"/>
                <w:szCs w:val="28"/>
              </w:rPr>
              <w:t xml:space="preserve">у гражданина отсутствия права на предоставление социальной выплаты на основании сертификата, в том числе </w:t>
            </w:r>
            <w:r w:rsidR="00F07E03" w:rsidRPr="00E67C54">
              <w:rPr>
                <w:rFonts w:ascii="Times New Roman" w:hAnsi="Times New Roman"/>
                <w:sz w:val="28"/>
                <w:szCs w:val="28"/>
              </w:rPr>
              <w:t xml:space="preserve">несоответствия гражданина и членов его семьи критериям, указанным в пункте 8 настоящего Положения, до перечисления социальной выплаты, уполномоченный орган в течение 5 рабочих дней принимает решение об отмене ранее принятого решения о предоставлении социальной </w:t>
            </w:r>
            <w:r w:rsidR="00CE180F" w:rsidRPr="00E67C54">
              <w:rPr>
                <w:rFonts w:ascii="Times New Roman" w:hAnsi="Times New Roman"/>
                <w:sz w:val="28"/>
                <w:szCs w:val="28"/>
              </w:rPr>
              <w:t xml:space="preserve">выплаты </w:t>
            </w:r>
            <w:r w:rsidR="00F07E03" w:rsidRPr="00E67C54">
              <w:rPr>
                <w:rFonts w:ascii="Times New Roman" w:hAnsi="Times New Roman"/>
                <w:sz w:val="28"/>
                <w:szCs w:val="28"/>
              </w:rPr>
              <w:t>на основании сертификата.</w:t>
            </w:r>
            <w:proofErr w:type="gramEnd"/>
          </w:p>
          <w:p w:rsidR="00653A38" w:rsidRPr="00E67C54" w:rsidRDefault="00F07E03" w:rsidP="00E67C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 xml:space="preserve">Гражданин или его законный представитель (представитель) вправе повторно обратиться в уполномоченный орган после устранения причин, послуживших </w:t>
            </w:r>
            <w:proofErr w:type="gramStart"/>
            <w:r w:rsidRPr="00E67C54">
              <w:rPr>
                <w:rFonts w:ascii="Times New Roman" w:hAnsi="Times New Roman"/>
                <w:sz w:val="28"/>
                <w:szCs w:val="28"/>
              </w:rPr>
              <w:t>основанием</w:t>
            </w:r>
            <w:proofErr w:type="gramEnd"/>
            <w:r w:rsidRPr="00E67C54">
              <w:rPr>
                <w:rFonts w:ascii="Times New Roman" w:hAnsi="Times New Roman"/>
                <w:sz w:val="28"/>
                <w:szCs w:val="28"/>
              </w:rPr>
              <w:t xml:space="preserve"> для принятия уполномоченным органом решения об отмене ранее принятого решения о предоставлении социальной выплаты.».</w:t>
            </w:r>
          </w:p>
        </w:tc>
      </w:tr>
      <w:tr w:rsidR="000D5EED" w:rsidRPr="00E67C54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C54" w:rsidRPr="00E67C54" w:rsidRDefault="00E67C54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67C5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67C54" w:rsidRDefault="000D5EED" w:rsidP="00E67C54">
            <w:pPr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E67C54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E67C5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831261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E67C54" w:rsidRPr="00E67C54" w:rsidRDefault="00E67C54" w:rsidP="00831261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67C54" w:rsidRDefault="00AA5ADC" w:rsidP="00E67C5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E67C54" w:rsidRDefault="00460FEA" w:rsidP="00324988">
      <w:pPr>
        <w:tabs>
          <w:tab w:val="left" w:pos="4600"/>
        </w:tabs>
        <w:ind w:right="855"/>
        <w:jc w:val="both"/>
        <w:rPr>
          <w:rFonts w:ascii="Times New Roman" w:hAnsi="Times New Roman"/>
          <w:sz w:val="28"/>
          <w:szCs w:val="28"/>
        </w:rPr>
      </w:pPr>
    </w:p>
    <w:sectPr w:rsidR="00460FEA" w:rsidRPr="00E67C54" w:rsidSect="005B5A4B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5B" w:rsidRDefault="005F155B">
      <w:r>
        <w:separator/>
      </w:r>
    </w:p>
  </w:endnote>
  <w:endnote w:type="continuationSeparator" w:id="0">
    <w:p w:rsidR="005F155B" w:rsidRDefault="005F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35" w:rsidRDefault="007803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5B" w:rsidRDefault="005F155B">
      <w:r>
        <w:separator/>
      </w:r>
    </w:p>
  </w:footnote>
  <w:footnote w:type="continuationSeparator" w:id="0">
    <w:p w:rsidR="005F155B" w:rsidRDefault="005F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439C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35" w:rsidRDefault="007803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35" w:rsidRDefault="0078033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439C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D0C4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85pt;height:11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3tl1Zik9yRUFVl9l8cXWQuEFD0=" w:salt="4dZtD/tN9aMZJ7kL6jqM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335"/>
    <w:rsid w:val="0001017D"/>
    <w:rsid w:val="00010987"/>
    <w:rsid w:val="0001360F"/>
    <w:rsid w:val="00023954"/>
    <w:rsid w:val="000331B3"/>
    <w:rsid w:val="00033413"/>
    <w:rsid w:val="00037C0C"/>
    <w:rsid w:val="00052954"/>
    <w:rsid w:val="00054943"/>
    <w:rsid w:val="00056DEB"/>
    <w:rsid w:val="00065549"/>
    <w:rsid w:val="00073A7A"/>
    <w:rsid w:val="00076D5E"/>
    <w:rsid w:val="00084DD3"/>
    <w:rsid w:val="000917C0"/>
    <w:rsid w:val="000A08C0"/>
    <w:rsid w:val="000A4011"/>
    <w:rsid w:val="000B0736"/>
    <w:rsid w:val="000D5EED"/>
    <w:rsid w:val="000D768F"/>
    <w:rsid w:val="00122CFD"/>
    <w:rsid w:val="00122F76"/>
    <w:rsid w:val="001329C9"/>
    <w:rsid w:val="00144118"/>
    <w:rsid w:val="00144E17"/>
    <w:rsid w:val="00151370"/>
    <w:rsid w:val="0015594E"/>
    <w:rsid w:val="001615F4"/>
    <w:rsid w:val="00162E72"/>
    <w:rsid w:val="00175BE5"/>
    <w:rsid w:val="00183BA3"/>
    <w:rsid w:val="001850F4"/>
    <w:rsid w:val="00185401"/>
    <w:rsid w:val="0018729E"/>
    <w:rsid w:val="00192DCE"/>
    <w:rsid w:val="001947BE"/>
    <w:rsid w:val="00194EB2"/>
    <w:rsid w:val="00197276"/>
    <w:rsid w:val="001A1636"/>
    <w:rsid w:val="001A560F"/>
    <w:rsid w:val="001B0982"/>
    <w:rsid w:val="001B32BA"/>
    <w:rsid w:val="001B6FEB"/>
    <w:rsid w:val="001E0317"/>
    <w:rsid w:val="001E20F1"/>
    <w:rsid w:val="001E3C9C"/>
    <w:rsid w:val="001F12E8"/>
    <w:rsid w:val="001F228C"/>
    <w:rsid w:val="001F3854"/>
    <w:rsid w:val="001F64B8"/>
    <w:rsid w:val="001F7C83"/>
    <w:rsid w:val="00203046"/>
    <w:rsid w:val="00213883"/>
    <w:rsid w:val="00231F1C"/>
    <w:rsid w:val="00240C80"/>
    <w:rsid w:val="00242DDB"/>
    <w:rsid w:val="002479A2"/>
    <w:rsid w:val="002530B3"/>
    <w:rsid w:val="0026087E"/>
    <w:rsid w:val="00265420"/>
    <w:rsid w:val="00274E14"/>
    <w:rsid w:val="00280A6D"/>
    <w:rsid w:val="00287617"/>
    <w:rsid w:val="002953B6"/>
    <w:rsid w:val="002A0F56"/>
    <w:rsid w:val="002B7A59"/>
    <w:rsid w:val="002C6B4B"/>
    <w:rsid w:val="002D2F98"/>
    <w:rsid w:val="002E484C"/>
    <w:rsid w:val="002F1E81"/>
    <w:rsid w:val="00310D92"/>
    <w:rsid w:val="003160CB"/>
    <w:rsid w:val="003222A3"/>
    <w:rsid w:val="00324988"/>
    <w:rsid w:val="00341FED"/>
    <w:rsid w:val="0035318A"/>
    <w:rsid w:val="00354045"/>
    <w:rsid w:val="00360A40"/>
    <w:rsid w:val="0038445B"/>
    <w:rsid w:val="003870C2"/>
    <w:rsid w:val="0039061D"/>
    <w:rsid w:val="0039105F"/>
    <w:rsid w:val="00392F68"/>
    <w:rsid w:val="003B23A0"/>
    <w:rsid w:val="003B46B1"/>
    <w:rsid w:val="003C5AE9"/>
    <w:rsid w:val="003D0C4F"/>
    <w:rsid w:val="003D3B8A"/>
    <w:rsid w:val="003D54F8"/>
    <w:rsid w:val="003D7828"/>
    <w:rsid w:val="003E16DD"/>
    <w:rsid w:val="003F4F5E"/>
    <w:rsid w:val="00400906"/>
    <w:rsid w:val="00414DF8"/>
    <w:rsid w:val="00416546"/>
    <w:rsid w:val="0042590E"/>
    <w:rsid w:val="00426500"/>
    <w:rsid w:val="00437F65"/>
    <w:rsid w:val="00460FEA"/>
    <w:rsid w:val="004621B8"/>
    <w:rsid w:val="0046663C"/>
    <w:rsid w:val="004734B7"/>
    <w:rsid w:val="00481B88"/>
    <w:rsid w:val="004832E0"/>
    <w:rsid w:val="00485B4F"/>
    <w:rsid w:val="004862D1"/>
    <w:rsid w:val="004957A7"/>
    <w:rsid w:val="00496F4E"/>
    <w:rsid w:val="004A4CE5"/>
    <w:rsid w:val="004B2D2B"/>
    <w:rsid w:val="004B2D5A"/>
    <w:rsid w:val="004C0946"/>
    <w:rsid w:val="004D293D"/>
    <w:rsid w:val="004D3ABE"/>
    <w:rsid w:val="004D4D4C"/>
    <w:rsid w:val="004D5EB5"/>
    <w:rsid w:val="004E5F1E"/>
    <w:rsid w:val="004F44FE"/>
    <w:rsid w:val="00512A47"/>
    <w:rsid w:val="00515BED"/>
    <w:rsid w:val="00516BF4"/>
    <w:rsid w:val="0052290F"/>
    <w:rsid w:val="0052329F"/>
    <w:rsid w:val="00531C68"/>
    <w:rsid w:val="00532119"/>
    <w:rsid w:val="005335F3"/>
    <w:rsid w:val="0053562E"/>
    <w:rsid w:val="0054299C"/>
    <w:rsid w:val="00543C38"/>
    <w:rsid w:val="00543D2D"/>
    <w:rsid w:val="00545A3D"/>
    <w:rsid w:val="00546DBB"/>
    <w:rsid w:val="0055535B"/>
    <w:rsid w:val="00561A5B"/>
    <w:rsid w:val="0057003C"/>
    <w:rsid w:val="0057074C"/>
    <w:rsid w:val="00573FBF"/>
    <w:rsid w:val="00574FF3"/>
    <w:rsid w:val="0057724E"/>
    <w:rsid w:val="00582538"/>
    <w:rsid w:val="005838EA"/>
    <w:rsid w:val="00585EE1"/>
    <w:rsid w:val="00590C0E"/>
    <w:rsid w:val="00591178"/>
    <w:rsid w:val="005939E6"/>
    <w:rsid w:val="005A347F"/>
    <w:rsid w:val="005A4227"/>
    <w:rsid w:val="005B229B"/>
    <w:rsid w:val="005B3518"/>
    <w:rsid w:val="005B5A4B"/>
    <w:rsid w:val="005C56AE"/>
    <w:rsid w:val="005C7449"/>
    <w:rsid w:val="005E6D99"/>
    <w:rsid w:val="005F155B"/>
    <w:rsid w:val="005F1FB6"/>
    <w:rsid w:val="005F2ADD"/>
    <w:rsid w:val="005F2C49"/>
    <w:rsid w:val="006013EB"/>
    <w:rsid w:val="0060479E"/>
    <w:rsid w:val="00604BE7"/>
    <w:rsid w:val="0061004D"/>
    <w:rsid w:val="00616AED"/>
    <w:rsid w:val="006259B8"/>
    <w:rsid w:val="0063138E"/>
    <w:rsid w:val="00632A4F"/>
    <w:rsid w:val="00632B56"/>
    <w:rsid w:val="006351E3"/>
    <w:rsid w:val="00635C3D"/>
    <w:rsid w:val="00644236"/>
    <w:rsid w:val="006471E5"/>
    <w:rsid w:val="0065323E"/>
    <w:rsid w:val="00653A38"/>
    <w:rsid w:val="00656AD4"/>
    <w:rsid w:val="00663390"/>
    <w:rsid w:val="00664DD7"/>
    <w:rsid w:val="00671D3B"/>
    <w:rsid w:val="00675B59"/>
    <w:rsid w:val="00680D9F"/>
    <w:rsid w:val="00681A74"/>
    <w:rsid w:val="00683693"/>
    <w:rsid w:val="00684A5B"/>
    <w:rsid w:val="00694965"/>
    <w:rsid w:val="00695DB1"/>
    <w:rsid w:val="006A1F71"/>
    <w:rsid w:val="006A3A33"/>
    <w:rsid w:val="006A7276"/>
    <w:rsid w:val="006D092F"/>
    <w:rsid w:val="006D095E"/>
    <w:rsid w:val="006D33A2"/>
    <w:rsid w:val="006D6C2D"/>
    <w:rsid w:val="006E3311"/>
    <w:rsid w:val="006F328B"/>
    <w:rsid w:val="006F5886"/>
    <w:rsid w:val="00707734"/>
    <w:rsid w:val="00707E19"/>
    <w:rsid w:val="00712F7C"/>
    <w:rsid w:val="00713C49"/>
    <w:rsid w:val="00714500"/>
    <w:rsid w:val="0071616E"/>
    <w:rsid w:val="0072328A"/>
    <w:rsid w:val="00724119"/>
    <w:rsid w:val="00724932"/>
    <w:rsid w:val="00730B1C"/>
    <w:rsid w:val="007377B5"/>
    <w:rsid w:val="00742401"/>
    <w:rsid w:val="00746CC2"/>
    <w:rsid w:val="00760323"/>
    <w:rsid w:val="007616CC"/>
    <w:rsid w:val="00763442"/>
    <w:rsid w:val="00763DAE"/>
    <w:rsid w:val="00765600"/>
    <w:rsid w:val="00780335"/>
    <w:rsid w:val="00791C9F"/>
    <w:rsid w:val="00792AAB"/>
    <w:rsid w:val="00793B47"/>
    <w:rsid w:val="00796AAD"/>
    <w:rsid w:val="007A1D0C"/>
    <w:rsid w:val="007A2A7B"/>
    <w:rsid w:val="007D4443"/>
    <w:rsid w:val="007D4925"/>
    <w:rsid w:val="007E1434"/>
    <w:rsid w:val="007E1C08"/>
    <w:rsid w:val="007E4F1D"/>
    <w:rsid w:val="007F0C8A"/>
    <w:rsid w:val="007F11AB"/>
    <w:rsid w:val="008059EB"/>
    <w:rsid w:val="00811E7D"/>
    <w:rsid w:val="00813018"/>
    <w:rsid w:val="008143CB"/>
    <w:rsid w:val="00823CA1"/>
    <w:rsid w:val="008266F7"/>
    <w:rsid w:val="00831261"/>
    <w:rsid w:val="008331B5"/>
    <w:rsid w:val="00836E23"/>
    <w:rsid w:val="008513B9"/>
    <w:rsid w:val="008702D3"/>
    <w:rsid w:val="00876034"/>
    <w:rsid w:val="008827E7"/>
    <w:rsid w:val="00890263"/>
    <w:rsid w:val="00897610"/>
    <w:rsid w:val="008A1696"/>
    <w:rsid w:val="008B3DFE"/>
    <w:rsid w:val="008B7D2A"/>
    <w:rsid w:val="008B7FCA"/>
    <w:rsid w:val="008C1C60"/>
    <w:rsid w:val="008C3233"/>
    <w:rsid w:val="008C58FE"/>
    <w:rsid w:val="008D3CB6"/>
    <w:rsid w:val="008E6112"/>
    <w:rsid w:val="008E6C41"/>
    <w:rsid w:val="008F0816"/>
    <w:rsid w:val="008F0DAF"/>
    <w:rsid w:val="008F5572"/>
    <w:rsid w:val="008F6BB7"/>
    <w:rsid w:val="00900F42"/>
    <w:rsid w:val="0090156D"/>
    <w:rsid w:val="0090508A"/>
    <w:rsid w:val="00913114"/>
    <w:rsid w:val="009254F3"/>
    <w:rsid w:val="00932E3C"/>
    <w:rsid w:val="00942B0A"/>
    <w:rsid w:val="009626BF"/>
    <w:rsid w:val="00994D8E"/>
    <w:rsid w:val="009977FF"/>
    <w:rsid w:val="009A085B"/>
    <w:rsid w:val="009B50B2"/>
    <w:rsid w:val="009C1DE6"/>
    <w:rsid w:val="009C1F0E"/>
    <w:rsid w:val="009C219C"/>
    <w:rsid w:val="009C7C3E"/>
    <w:rsid w:val="009D3E8C"/>
    <w:rsid w:val="009D6E00"/>
    <w:rsid w:val="009E26F5"/>
    <w:rsid w:val="009E3924"/>
    <w:rsid w:val="009E3A0E"/>
    <w:rsid w:val="009F6285"/>
    <w:rsid w:val="00A02F70"/>
    <w:rsid w:val="00A1314B"/>
    <w:rsid w:val="00A13160"/>
    <w:rsid w:val="00A137D3"/>
    <w:rsid w:val="00A23EDD"/>
    <w:rsid w:val="00A2487F"/>
    <w:rsid w:val="00A256F1"/>
    <w:rsid w:val="00A300EA"/>
    <w:rsid w:val="00A37E0C"/>
    <w:rsid w:val="00A44A8F"/>
    <w:rsid w:val="00A47655"/>
    <w:rsid w:val="00A51D96"/>
    <w:rsid w:val="00A71416"/>
    <w:rsid w:val="00A75153"/>
    <w:rsid w:val="00A939C2"/>
    <w:rsid w:val="00A96F84"/>
    <w:rsid w:val="00AA1349"/>
    <w:rsid w:val="00AA5ADC"/>
    <w:rsid w:val="00AB2E03"/>
    <w:rsid w:val="00AB5B6D"/>
    <w:rsid w:val="00AB7049"/>
    <w:rsid w:val="00AC0059"/>
    <w:rsid w:val="00AC3953"/>
    <w:rsid w:val="00AC7150"/>
    <w:rsid w:val="00AE08CC"/>
    <w:rsid w:val="00AE452A"/>
    <w:rsid w:val="00AE68A5"/>
    <w:rsid w:val="00AF111B"/>
    <w:rsid w:val="00AF5F7C"/>
    <w:rsid w:val="00B02207"/>
    <w:rsid w:val="00B03403"/>
    <w:rsid w:val="00B10324"/>
    <w:rsid w:val="00B30166"/>
    <w:rsid w:val="00B376B1"/>
    <w:rsid w:val="00B413CE"/>
    <w:rsid w:val="00B42C14"/>
    <w:rsid w:val="00B56B16"/>
    <w:rsid w:val="00B620D9"/>
    <w:rsid w:val="00B633DB"/>
    <w:rsid w:val="00B639ED"/>
    <w:rsid w:val="00B66A8C"/>
    <w:rsid w:val="00B7655B"/>
    <w:rsid w:val="00B8061C"/>
    <w:rsid w:val="00B81E42"/>
    <w:rsid w:val="00B83BA2"/>
    <w:rsid w:val="00B853AA"/>
    <w:rsid w:val="00B8638F"/>
    <w:rsid w:val="00B875BF"/>
    <w:rsid w:val="00B91F62"/>
    <w:rsid w:val="00BA2162"/>
    <w:rsid w:val="00BB2C98"/>
    <w:rsid w:val="00BB79F3"/>
    <w:rsid w:val="00BD0B82"/>
    <w:rsid w:val="00BD6862"/>
    <w:rsid w:val="00BE7FEC"/>
    <w:rsid w:val="00BF4F5F"/>
    <w:rsid w:val="00C04EEB"/>
    <w:rsid w:val="00C10F12"/>
    <w:rsid w:val="00C11533"/>
    <w:rsid w:val="00C11826"/>
    <w:rsid w:val="00C129A1"/>
    <w:rsid w:val="00C16694"/>
    <w:rsid w:val="00C2785E"/>
    <w:rsid w:val="00C46D42"/>
    <w:rsid w:val="00C47336"/>
    <w:rsid w:val="00C50C32"/>
    <w:rsid w:val="00C51EAE"/>
    <w:rsid w:val="00C60178"/>
    <w:rsid w:val="00C61760"/>
    <w:rsid w:val="00C63CD6"/>
    <w:rsid w:val="00C72111"/>
    <w:rsid w:val="00C87D95"/>
    <w:rsid w:val="00C9077A"/>
    <w:rsid w:val="00C94BF6"/>
    <w:rsid w:val="00C95CD2"/>
    <w:rsid w:val="00CA051B"/>
    <w:rsid w:val="00CB3CBE"/>
    <w:rsid w:val="00CD54CA"/>
    <w:rsid w:val="00CE180F"/>
    <w:rsid w:val="00CE4A70"/>
    <w:rsid w:val="00CF03D8"/>
    <w:rsid w:val="00CF78F2"/>
    <w:rsid w:val="00D015D5"/>
    <w:rsid w:val="00D03D68"/>
    <w:rsid w:val="00D13643"/>
    <w:rsid w:val="00D2257F"/>
    <w:rsid w:val="00D266DD"/>
    <w:rsid w:val="00D32B04"/>
    <w:rsid w:val="00D374E7"/>
    <w:rsid w:val="00D439C4"/>
    <w:rsid w:val="00D562FB"/>
    <w:rsid w:val="00D63949"/>
    <w:rsid w:val="00D652E7"/>
    <w:rsid w:val="00D676F1"/>
    <w:rsid w:val="00D67786"/>
    <w:rsid w:val="00D77BCF"/>
    <w:rsid w:val="00D84394"/>
    <w:rsid w:val="00D9462D"/>
    <w:rsid w:val="00D95E55"/>
    <w:rsid w:val="00DA4EEB"/>
    <w:rsid w:val="00DB3664"/>
    <w:rsid w:val="00DC16FB"/>
    <w:rsid w:val="00DC4A65"/>
    <w:rsid w:val="00DC4F66"/>
    <w:rsid w:val="00DC5814"/>
    <w:rsid w:val="00DE27C4"/>
    <w:rsid w:val="00DE314F"/>
    <w:rsid w:val="00DE465F"/>
    <w:rsid w:val="00DE54B2"/>
    <w:rsid w:val="00DF71D8"/>
    <w:rsid w:val="00DF7873"/>
    <w:rsid w:val="00E0361D"/>
    <w:rsid w:val="00E041F0"/>
    <w:rsid w:val="00E04A97"/>
    <w:rsid w:val="00E10B44"/>
    <w:rsid w:val="00E11F02"/>
    <w:rsid w:val="00E2726B"/>
    <w:rsid w:val="00E37801"/>
    <w:rsid w:val="00E419FA"/>
    <w:rsid w:val="00E45E09"/>
    <w:rsid w:val="00E46EAA"/>
    <w:rsid w:val="00E5038C"/>
    <w:rsid w:val="00E504C5"/>
    <w:rsid w:val="00E50B69"/>
    <w:rsid w:val="00E5298B"/>
    <w:rsid w:val="00E53D5D"/>
    <w:rsid w:val="00E56EFB"/>
    <w:rsid w:val="00E60C62"/>
    <w:rsid w:val="00E6458F"/>
    <w:rsid w:val="00E67C54"/>
    <w:rsid w:val="00E7242D"/>
    <w:rsid w:val="00E87857"/>
    <w:rsid w:val="00E87E21"/>
    <w:rsid w:val="00E87E25"/>
    <w:rsid w:val="00E9233B"/>
    <w:rsid w:val="00EA04F1"/>
    <w:rsid w:val="00EA2FD3"/>
    <w:rsid w:val="00EB664F"/>
    <w:rsid w:val="00EB7CE9"/>
    <w:rsid w:val="00EC33FE"/>
    <w:rsid w:val="00EC433F"/>
    <w:rsid w:val="00EC68A4"/>
    <w:rsid w:val="00ED1FDE"/>
    <w:rsid w:val="00ED5956"/>
    <w:rsid w:val="00F04166"/>
    <w:rsid w:val="00F06EFB"/>
    <w:rsid w:val="00F07E03"/>
    <w:rsid w:val="00F1529E"/>
    <w:rsid w:val="00F16F07"/>
    <w:rsid w:val="00F27EE8"/>
    <w:rsid w:val="00F45B7C"/>
    <w:rsid w:val="00F45FCE"/>
    <w:rsid w:val="00F46F93"/>
    <w:rsid w:val="00F6638F"/>
    <w:rsid w:val="00F67A23"/>
    <w:rsid w:val="00F80113"/>
    <w:rsid w:val="00F91E8F"/>
    <w:rsid w:val="00F9334F"/>
    <w:rsid w:val="00F961DA"/>
    <w:rsid w:val="00F965AE"/>
    <w:rsid w:val="00F97D7F"/>
    <w:rsid w:val="00FA122C"/>
    <w:rsid w:val="00FA3B95"/>
    <w:rsid w:val="00FC1278"/>
    <w:rsid w:val="00FC2A73"/>
    <w:rsid w:val="00FC529D"/>
    <w:rsid w:val="00FE24FE"/>
    <w:rsid w:val="00FE7735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113"/>
    <w:rPr>
      <w:rFonts w:ascii="TimesET" w:hAnsi="TimesET"/>
    </w:rPr>
  </w:style>
  <w:style w:type="paragraph" w:styleId="1">
    <w:name w:val="heading 1"/>
    <w:basedOn w:val="a"/>
    <w:next w:val="a"/>
    <w:qFormat/>
    <w:rsid w:val="00F8011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8011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011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8011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8011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1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801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80113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A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113"/>
    <w:rPr>
      <w:rFonts w:ascii="TimesET" w:hAnsi="TimesET"/>
    </w:rPr>
  </w:style>
  <w:style w:type="paragraph" w:styleId="1">
    <w:name w:val="heading 1"/>
    <w:basedOn w:val="a"/>
    <w:next w:val="a"/>
    <w:qFormat/>
    <w:rsid w:val="00F8011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8011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011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8011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8011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1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801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80113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A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53223&amp;dst=10006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073&amp;n=396016&amp;dst=1001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223&amp;dst=10006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396016&amp;dst=1001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yakova\Desktop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703FC-F3AE-4568-A1C6-68C82E7A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29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 Windows</dc:creator>
  <cp:lastModifiedBy>Лёксина М.А.</cp:lastModifiedBy>
  <cp:revision>12</cp:revision>
  <cp:lastPrinted>2023-09-11T14:08:00Z</cp:lastPrinted>
  <dcterms:created xsi:type="dcterms:W3CDTF">2023-09-11T13:58:00Z</dcterms:created>
  <dcterms:modified xsi:type="dcterms:W3CDTF">2023-09-26T13:54:00Z</dcterms:modified>
</cp:coreProperties>
</file>